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49B0466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FC60D4">
              <w:rPr>
                <w:b/>
                <w:lang w:eastAsia="en-US"/>
              </w:rPr>
              <w:t>3</w:t>
            </w:r>
            <w:r w:rsidR="00DD7C43">
              <w:rPr>
                <w:b/>
                <w:lang w:eastAsia="en-US"/>
              </w:rPr>
              <w:t>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BBF5F2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4-0</w:t>
            </w:r>
            <w:r w:rsidR="00DD7C43">
              <w:rPr>
                <w:lang w:eastAsia="en-US"/>
              </w:rPr>
              <w:t>5</w:t>
            </w:r>
            <w:r w:rsidR="00394780">
              <w:rPr>
                <w:lang w:eastAsia="en-US"/>
              </w:rPr>
              <w:t>-</w:t>
            </w:r>
            <w:r w:rsidR="00DD7C43">
              <w:rPr>
                <w:lang w:eastAsia="en-US"/>
              </w:rPr>
              <w:t>03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64B6E2A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DD7C43">
              <w:rPr>
                <w:lang w:eastAsia="en-US"/>
              </w:rPr>
              <w:t>11.10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03F2E66A" w14:textId="021A16D5" w:rsidR="000304C1" w:rsidRDefault="00DD7C43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Sysselsättningsfrågor, socialpolitiska frågor, hälso- och sjukvårdsfrågor</w:t>
            </w:r>
            <w:r w:rsidR="00B13ED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23E1DDE2" w14:textId="156B7231" w:rsidR="00FC60D4" w:rsidRDefault="00DD7C43" w:rsidP="00FC60D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</w:t>
            </w:r>
            <w:r w:rsidR="000304C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Paulina Brandberg </w:t>
            </w:r>
            <w:r w:rsidR="000304C1">
              <w:rPr>
                <w:rFonts w:eastAsiaTheme="minorHAnsi"/>
                <w:color w:val="000000"/>
                <w:lang w:eastAsia="en-US"/>
              </w:rPr>
              <w:t>samt medarbetare från</w:t>
            </w:r>
            <w:r w:rsidR="006A265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Arbetsmarknadsdepartementet </w:t>
            </w:r>
            <w:r w:rsidR="00BA7414">
              <w:rPr>
                <w:rFonts w:eastAsiaTheme="minorHAnsi"/>
                <w:color w:val="000000"/>
                <w:lang w:eastAsia="en-US"/>
              </w:rPr>
              <w:t xml:space="preserve">och </w:t>
            </w:r>
            <w:r w:rsidR="00EF544D">
              <w:rPr>
                <w:rFonts w:eastAsiaTheme="minorHAnsi"/>
                <w:color w:val="000000"/>
                <w:lang w:eastAsia="en-US"/>
              </w:rPr>
              <w:t xml:space="preserve">Statsrådsberedningen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7</w:t>
            </w:r>
            <w:r w:rsidR="00EF544D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maj</w:t>
            </w:r>
            <w:r w:rsidR="00EF544D">
              <w:rPr>
                <w:rFonts w:eastAsiaTheme="minorHAnsi"/>
                <w:color w:val="000000"/>
                <w:lang w:eastAsia="en-US"/>
              </w:rPr>
              <w:t xml:space="preserve"> 2024. </w:t>
            </w:r>
          </w:p>
          <w:p w14:paraId="370F57D2" w14:textId="62A8D7EC" w:rsidR="00EF544D" w:rsidRDefault="00EF544D" w:rsidP="00FC60D4">
            <w:pPr>
              <w:rPr>
                <w:rFonts w:eastAsiaTheme="minorHAnsi"/>
                <w:color w:val="000000"/>
                <w:lang w:eastAsia="en-US"/>
              </w:rPr>
            </w:pPr>
          </w:p>
          <w:p w14:paraId="02706143" w14:textId="579B654B" w:rsidR="00EF544D" w:rsidRDefault="00EF544D" w:rsidP="00FC60D4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7F89E095" w14:textId="6779BB5F" w:rsidR="00662EBA" w:rsidRDefault="00662EBA" w:rsidP="00FC60D4">
            <w:pPr>
              <w:rPr>
                <w:rFonts w:eastAsiaTheme="minorHAnsi"/>
                <w:color w:val="000000"/>
                <w:lang w:eastAsia="en-US"/>
              </w:rPr>
            </w:pPr>
          </w:p>
          <w:p w14:paraId="013903BA" w14:textId="77777777" w:rsidR="00B76103" w:rsidRDefault="00662EBA" w:rsidP="00FC60D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 w:rsidR="00B761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informellt ministermöte den </w:t>
            </w:r>
            <w:proofErr w:type="gramStart"/>
            <w:r w:rsidR="00B76103">
              <w:rPr>
                <w:rFonts w:eastAsiaTheme="minorHAnsi"/>
                <w:b/>
                <w:bCs/>
                <w:color w:val="000000"/>
                <w:lang w:eastAsia="en-US"/>
              </w:rPr>
              <w:t>23-24</w:t>
            </w:r>
            <w:proofErr w:type="gramEnd"/>
            <w:r w:rsidR="00B761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november 2023</w:t>
            </w:r>
          </w:p>
          <w:p w14:paraId="44162678" w14:textId="2DB12DDB" w:rsidR="00662EBA" w:rsidRDefault="00B76103" w:rsidP="00FC60D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-Återrapport från möte i rådet den 11 mars 2024</w:t>
            </w:r>
          </w:p>
          <w:p w14:paraId="13B1F92F" w14:textId="77777777" w:rsidR="00B76103" w:rsidRPr="00B76103" w:rsidRDefault="00B76103" w:rsidP="00FC60D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9A1D003" w14:textId="040D7F36" w:rsidR="00EF544D" w:rsidRDefault="00A21574" w:rsidP="00EF544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625B3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Direktivet om genomförande av principen om likabehandling (artikel 19)</w:t>
            </w:r>
            <w:r w:rsidRPr="00A2157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7C83AEE3" w14:textId="77777777" w:rsidR="00580AED" w:rsidRDefault="00EF544D" w:rsidP="00EF544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1CA9C06C" w14:textId="70E3008E" w:rsidR="004434AA" w:rsidRDefault="00625B30" w:rsidP="000304C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</w:t>
            </w:r>
            <w:r w:rsidR="00580AED">
              <w:rPr>
                <w:rFonts w:eastAsiaTheme="minorHAnsi"/>
                <w:color w:val="000000"/>
                <w:lang w:eastAsia="en-US"/>
              </w:rPr>
              <w:t>-ledam</w:t>
            </w:r>
            <w:r>
              <w:rPr>
                <w:rFonts w:eastAsiaTheme="minorHAnsi"/>
                <w:color w:val="000000"/>
                <w:lang w:eastAsia="en-US"/>
              </w:rPr>
              <w:t>öterna</w:t>
            </w:r>
            <w:r w:rsidR="00580AED">
              <w:rPr>
                <w:rFonts w:eastAsiaTheme="minorHAnsi"/>
                <w:color w:val="000000"/>
                <w:lang w:eastAsia="en-US"/>
              </w:rPr>
              <w:t xml:space="preserve"> anmälde avvikande ståndpunkt. </w:t>
            </w:r>
          </w:p>
          <w:p w14:paraId="02CD508D" w14:textId="2DBBF990" w:rsidR="00765302" w:rsidRDefault="00765302" w:rsidP="000304C1">
            <w:pPr>
              <w:rPr>
                <w:rFonts w:eastAsiaTheme="minorHAnsi"/>
                <w:color w:val="000000"/>
                <w:lang w:eastAsia="en-US"/>
              </w:rPr>
            </w:pPr>
          </w:p>
          <w:p w14:paraId="10AE5576" w14:textId="766F4ED5" w:rsidR="00ED39DB" w:rsidRDefault="00580AED" w:rsidP="00ED39D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625B30">
              <w:rPr>
                <w:rFonts w:eastAsiaTheme="minorHAnsi"/>
                <w:b/>
                <w:bCs/>
                <w:color w:val="000000"/>
                <w:lang w:eastAsia="en-US"/>
              </w:rPr>
              <w:t>Slutsatser om kvinnors ekonomiska egenmakt och ekonomiska oberoende som en väg mot substantiell jämställdhet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D39DB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625B30">
              <w:rPr>
                <w:rFonts w:eastAsiaTheme="minorHAnsi"/>
                <w:color w:val="000000"/>
                <w:lang w:eastAsia="en-US"/>
              </w:rPr>
              <w:t>ståndpunkt</w:t>
            </w:r>
            <w:r w:rsidR="00ED39DB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3484DBF" w14:textId="4D46B158" w:rsidR="00580AED" w:rsidRDefault="00580AED" w:rsidP="000304C1">
            <w:pPr>
              <w:rPr>
                <w:rFonts w:eastAsiaTheme="minorHAnsi"/>
                <w:color w:val="000000"/>
                <w:lang w:eastAsia="en-US"/>
              </w:rPr>
            </w:pPr>
          </w:p>
          <w:p w14:paraId="103D94C8" w14:textId="77777777" w:rsidR="00625B30" w:rsidRDefault="00F73AEB" w:rsidP="000304C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625B3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Kvinnor i det offentliga livet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20C3B814" w14:textId="65232489" w:rsidR="00B76103" w:rsidRPr="00765302" w:rsidRDefault="00B76103" w:rsidP="000304C1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25B30" w:rsidRPr="00DF4413" w14:paraId="268FCDBA" w14:textId="77777777" w:rsidTr="00910104">
        <w:trPr>
          <w:trHeight w:val="568"/>
        </w:trPr>
        <w:tc>
          <w:tcPr>
            <w:tcW w:w="567" w:type="dxa"/>
          </w:tcPr>
          <w:p w14:paraId="7A18E0C6" w14:textId="68B39B01" w:rsidR="00625B30" w:rsidRDefault="00625B30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532548DB" w14:textId="77777777" w:rsidR="00625B30" w:rsidRDefault="00625B30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Utrikesfrågor- Utveckling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03B11090" w14:textId="1D2684BD" w:rsidR="00B76103" w:rsidRDefault="00343F54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Statssekreterare Diana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Janse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samt medarbetare från Utrikesdepartementet</w:t>
            </w:r>
            <w:r w:rsidR="00662EBA">
              <w:rPr>
                <w:rFonts w:eastAsiaTheme="minorHAnsi"/>
                <w:color w:val="000000"/>
                <w:lang w:eastAsia="en-US"/>
              </w:rPr>
              <w:t xml:space="preserve"> och Statsrådsberedningen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 7 maj 2024.</w:t>
            </w:r>
          </w:p>
          <w:p w14:paraId="69BEF736" w14:textId="5E1EC76E" w:rsidR="00B76103" w:rsidRDefault="00B76103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5DD5A79E" w14:textId="688C3E60" w:rsidR="00B76103" w:rsidRDefault="00B76103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6741CAE1" w14:textId="77777777" w:rsidR="00B76103" w:rsidRDefault="00B76103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0E7A9C33" w14:textId="0E2EE475" w:rsidR="00343F54" w:rsidRDefault="00343F54" w:rsidP="00343F54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37FF0C75" w14:textId="4E8DC7EF" w:rsidR="00B76103" w:rsidRDefault="00B76103" w:rsidP="00343F54">
            <w:pPr>
              <w:rPr>
                <w:rFonts w:eastAsiaTheme="minorHAnsi"/>
                <w:color w:val="000000"/>
                <w:lang w:eastAsia="en-US"/>
              </w:rPr>
            </w:pPr>
          </w:p>
          <w:p w14:paraId="303BF717" w14:textId="3ACDC9ED" w:rsidR="00B76103" w:rsidRDefault="00B76103" w:rsidP="00343F5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21 november 2023</w:t>
            </w:r>
          </w:p>
          <w:p w14:paraId="03C86D35" w14:textId="3B123124" w:rsidR="00B76103" w:rsidRDefault="00B76103" w:rsidP="00343F5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3F41655" w14:textId="56C2663F" w:rsidR="00B76103" w:rsidRDefault="00B76103" w:rsidP="00343F5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-Återrapport från informellt biståndsministermöte den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11-12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februari 2024</w:t>
            </w:r>
          </w:p>
          <w:p w14:paraId="7AD96F47" w14:textId="77777777" w:rsidR="00B76103" w:rsidRPr="00B76103" w:rsidRDefault="00B76103" w:rsidP="00343F5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9E81FD8" w14:textId="62110A0E" w:rsidR="00662EBA" w:rsidRDefault="00343F54" w:rsidP="00343F5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62EBA">
              <w:rPr>
                <w:rFonts w:eastAsiaTheme="minorHAnsi"/>
                <w:b/>
                <w:bCs/>
                <w:color w:val="000000"/>
                <w:lang w:eastAsia="en-US"/>
              </w:rPr>
              <w:t>Aktuella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7C1C4F82" w14:textId="77777777" w:rsidR="00B76103" w:rsidRDefault="00B76103" w:rsidP="00343F5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93B48E3" w14:textId="21CDF9BB" w:rsidR="00662EBA" w:rsidRPr="00662EBA" w:rsidRDefault="00662EBA" w:rsidP="00662EB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-Ukraina och Ukrainaplanen </w:t>
            </w:r>
          </w:p>
          <w:p w14:paraId="50F4EDEC" w14:textId="75F23D9E" w:rsidR="00343F54" w:rsidRDefault="00343F54" w:rsidP="00343F5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75535145" w14:textId="77777777" w:rsidR="00662EBA" w:rsidRDefault="00662EBA" w:rsidP="00343F54">
            <w:pPr>
              <w:rPr>
                <w:rFonts w:eastAsiaTheme="minorHAnsi"/>
                <w:color w:val="000000"/>
                <w:lang w:eastAsia="en-US"/>
              </w:rPr>
            </w:pPr>
          </w:p>
          <w:p w14:paraId="401BB2B4" w14:textId="77777777" w:rsidR="00343F54" w:rsidRDefault="00662EBA" w:rsidP="00343F5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2E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-Palestina </w:t>
            </w:r>
          </w:p>
          <w:p w14:paraId="46A69BB2" w14:textId="729863F6" w:rsidR="00662EBA" w:rsidRDefault="00662EBA" w:rsidP="00662E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5B3FD3D2" w14:textId="5CD4AD2A" w:rsidR="00662EBA" w:rsidRDefault="00662EBA" w:rsidP="00662E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S-ledamöterna anmälde avvikande </w:t>
            </w:r>
            <w:r w:rsidR="00B76103"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660415D9" w14:textId="26D2497C" w:rsidR="00B76103" w:rsidRDefault="00B76103" w:rsidP="00662E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S-, V-, C- och MP-ledamöterna anmälde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avvikade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ståndpunkt. </w:t>
            </w:r>
          </w:p>
          <w:p w14:paraId="00AFE4B8" w14:textId="6C59D563" w:rsidR="00662EBA" w:rsidRDefault="00662EBA" w:rsidP="00662E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SD-ledamöterna anmälde avvikande ståndpunkt. </w:t>
            </w:r>
          </w:p>
          <w:p w14:paraId="4D5C31C6" w14:textId="10A6BDC9" w:rsidR="00B76103" w:rsidRDefault="00B76103" w:rsidP="00662E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 och MP-ledamöterna anmälde avvikande ståndpunkt.</w:t>
            </w:r>
          </w:p>
          <w:p w14:paraId="67CB8C80" w14:textId="06DA0B75" w:rsidR="008B06EB" w:rsidRDefault="008B06EB" w:rsidP="00662EBA">
            <w:pPr>
              <w:rPr>
                <w:rFonts w:eastAsiaTheme="minorHAnsi"/>
                <w:color w:val="000000"/>
                <w:lang w:eastAsia="en-US"/>
              </w:rPr>
            </w:pPr>
          </w:p>
          <w:p w14:paraId="75F62BC4" w14:textId="6DC2D4A4" w:rsidR="008B06EB" w:rsidRDefault="008B06EB" w:rsidP="00662EB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EU:s engagemang i instabila sammanhang</w:t>
            </w:r>
          </w:p>
          <w:p w14:paraId="48A8AA3B" w14:textId="77777777" w:rsidR="008B06EB" w:rsidRDefault="008B06EB" w:rsidP="008B06E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126D5342" w14:textId="77777777" w:rsidR="00662EBA" w:rsidRDefault="00662EBA" w:rsidP="00662EBA">
            <w:pPr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45AA163" w14:textId="0A108D55" w:rsidR="001C20C1" w:rsidRDefault="008B06EB" w:rsidP="00662EBA">
            <w:pPr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-Övriga frågor </w:t>
            </w:r>
          </w:p>
          <w:p w14:paraId="68B9326E" w14:textId="7FFE82DD" w:rsidR="00C45F67" w:rsidRDefault="001C20C1" w:rsidP="00662EBA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</w:t>
            </w:r>
            <w:r w:rsidRPr="001C20C1">
              <w:rPr>
                <w:rFonts w:eastAsiaTheme="minorHAnsi"/>
                <w:color w:val="000000"/>
                <w:lang w:eastAsia="en-US"/>
              </w:rPr>
              <w:t xml:space="preserve">nformation om </w:t>
            </w:r>
            <w:r w:rsidR="00C45F67" w:rsidRPr="00C45F67">
              <w:rPr>
                <w:rFonts w:eastAsiaTheme="minorHAnsi"/>
                <w:color w:val="000000"/>
                <w:lang w:eastAsia="en-US"/>
              </w:rPr>
              <w:t xml:space="preserve">arbetet med operationaliseringen av halvtidsöversynen av EU:s fleråriga budgetram vad gäller NDICI – Global </w:t>
            </w:r>
            <w:proofErr w:type="spellStart"/>
            <w:r w:rsidR="00C45F67">
              <w:rPr>
                <w:rFonts w:eastAsiaTheme="minorHAnsi"/>
                <w:color w:val="000000"/>
                <w:lang w:eastAsia="en-US"/>
              </w:rPr>
              <w:t>Europe</w:t>
            </w:r>
            <w:proofErr w:type="spellEnd"/>
            <w:r w:rsidR="00C45F67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2A3B78D" w14:textId="7C2DB17A" w:rsidR="00C45F67" w:rsidRDefault="00C45F67" w:rsidP="00C45F67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Information </w:t>
            </w:r>
            <w:r w:rsidRPr="00C45F67">
              <w:rPr>
                <w:rFonts w:eastAsiaTheme="minorHAnsi"/>
                <w:color w:val="000000"/>
                <w:lang w:eastAsia="en-US"/>
              </w:rPr>
              <w:t>om utbildningsåtgärder kopplade till bistånd.</w:t>
            </w:r>
          </w:p>
          <w:p w14:paraId="19DC4B85" w14:textId="7414898A" w:rsidR="00C45F67" w:rsidRDefault="00C45F67" w:rsidP="00C45F67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</w:t>
            </w:r>
            <w:r w:rsidRPr="00C45F67">
              <w:rPr>
                <w:rFonts w:eastAsiaTheme="minorHAnsi"/>
                <w:color w:val="000000"/>
                <w:lang w:eastAsia="en-US"/>
              </w:rPr>
              <w:t>nform</w:t>
            </w:r>
            <w:r>
              <w:rPr>
                <w:rFonts w:eastAsiaTheme="minorHAnsi"/>
                <w:color w:val="000000"/>
                <w:lang w:eastAsia="en-US"/>
              </w:rPr>
              <w:t xml:space="preserve">ation </w:t>
            </w:r>
            <w:r w:rsidRPr="00C45F67">
              <w:rPr>
                <w:rFonts w:eastAsiaTheme="minorHAnsi"/>
                <w:color w:val="000000"/>
                <w:lang w:eastAsia="en-US"/>
              </w:rPr>
              <w:t xml:space="preserve">om genomförandet av Global </w:t>
            </w:r>
            <w:proofErr w:type="spellStart"/>
            <w:r w:rsidRPr="00C45F67">
              <w:rPr>
                <w:rFonts w:eastAsiaTheme="minorHAnsi"/>
                <w:color w:val="000000"/>
                <w:lang w:eastAsia="en-US"/>
              </w:rPr>
              <w:t>Gateway</w:t>
            </w:r>
            <w:proofErr w:type="spellEnd"/>
            <w:r w:rsidRPr="00C45F67">
              <w:rPr>
                <w:rFonts w:eastAsiaTheme="minorHAnsi"/>
                <w:color w:val="000000"/>
                <w:lang w:eastAsia="en-US"/>
              </w:rPr>
              <w:t>-strategin</w:t>
            </w:r>
            <w:r>
              <w:rPr>
                <w:rFonts w:eastAsiaTheme="minorHAnsi"/>
                <w:color w:val="000000"/>
                <w:lang w:eastAsia="en-US"/>
              </w:rPr>
              <w:t xml:space="preserve"> (Estland o Finland).</w:t>
            </w:r>
          </w:p>
          <w:p w14:paraId="134E39B1" w14:textId="46CB3143" w:rsidR="00C45F67" w:rsidRDefault="00C45F67" w:rsidP="00C45F67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Information om högnivåkonferens mellan EU och AU om global hälsa (Belgien).</w:t>
            </w:r>
          </w:p>
          <w:p w14:paraId="2773F521" w14:textId="380AB232" w:rsidR="001C20C1" w:rsidRPr="001C20C1" w:rsidRDefault="001C20C1" w:rsidP="00662EBA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786362C9" w:rsidR="00812C88" w:rsidRDefault="000304C1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625B30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25A2FEC6" w14:textId="6C00329D" w:rsidR="00D67BB9" w:rsidRDefault="00BA7414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</w:p>
          <w:p w14:paraId="0CDA7563" w14:textId="69DDF8E6" w:rsidR="00EF544D" w:rsidRDefault="001C20C1" w:rsidP="00EF544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Uppteckningar från sammanträdena den 16 och 19 april 2024 samt p</w:t>
            </w:r>
            <w:r w:rsidR="00E34740">
              <w:rPr>
                <w:rFonts w:eastAsiaTheme="minorHAnsi"/>
                <w:color w:val="000000"/>
                <w:lang w:eastAsia="en-US"/>
              </w:rPr>
              <w:t xml:space="preserve">rotokoll från sammanträdet den </w:t>
            </w:r>
            <w:r>
              <w:rPr>
                <w:rFonts w:eastAsiaTheme="minorHAnsi"/>
                <w:color w:val="000000"/>
                <w:lang w:eastAsia="en-US"/>
              </w:rPr>
              <w:t>26</w:t>
            </w:r>
            <w:r w:rsidR="00E34740">
              <w:rPr>
                <w:rFonts w:eastAsiaTheme="minorHAnsi"/>
                <w:color w:val="000000"/>
                <w:lang w:eastAsia="en-US"/>
              </w:rPr>
              <w:t xml:space="preserve"> april 2024 justerades.</w:t>
            </w:r>
          </w:p>
          <w:p w14:paraId="5379036F" w14:textId="77777777" w:rsidR="00302508" w:rsidRDefault="00302508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9DAEC15" w14:textId="4EC2FFA4" w:rsidR="00765302" w:rsidRPr="00E34740" w:rsidRDefault="00E34740" w:rsidP="00E34740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1C20C1">
              <w:rPr>
                <w:rFonts w:eastAsiaTheme="minorHAnsi"/>
                <w:color w:val="000000"/>
                <w:lang w:eastAsia="en-US"/>
              </w:rPr>
              <w:t>26</w:t>
            </w:r>
            <w:r>
              <w:rPr>
                <w:rFonts w:eastAsiaTheme="minorHAnsi"/>
                <w:color w:val="000000"/>
                <w:lang w:eastAsia="en-US"/>
              </w:rPr>
              <w:t xml:space="preserve"> april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202</w:t>
            </w:r>
            <w:r>
              <w:rPr>
                <w:rFonts w:eastAsiaTheme="minorHAnsi"/>
                <w:color w:val="000000"/>
                <w:lang w:eastAsia="en-US"/>
              </w:rPr>
              <w:t>4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(återfinns i bilaga 2)</w:t>
            </w:r>
          </w:p>
        </w:tc>
      </w:tr>
      <w:tr w:rsidR="00FC60D4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707FB84B" w:rsidR="00FC60D4" w:rsidRDefault="00FC60D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73CA5FA9" w14:textId="77777777" w:rsidR="00765302" w:rsidRPr="00C107EB" w:rsidRDefault="00765302" w:rsidP="00C107EB">
            <w:pPr>
              <w:rPr>
                <w:bCs/>
              </w:rPr>
            </w:pPr>
          </w:p>
          <w:p w14:paraId="7BD8B648" w14:textId="78DB7EE9" w:rsidR="000304C1" w:rsidRPr="000304C1" w:rsidRDefault="000304C1" w:rsidP="001C3F5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FBE740A" w14:textId="77777777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E118ED" w14:textId="77777777" w:rsidR="00FB37D9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63238B5F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CC6470">
        <w:rPr>
          <w:b/>
          <w:snapToGrid w:val="0"/>
          <w:lang w:eastAsia="en-US"/>
        </w:rPr>
        <w:t>Aline</w:t>
      </w:r>
      <w:r w:rsidR="004C7976">
        <w:rPr>
          <w:b/>
          <w:snapToGrid w:val="0"/>
          <w:lang w:eastAsia="en-US"/>
        </w:rPr>
        <w:t xml:space="preserve"> </w:t>
      </w:r>
      <w:r w:rsidR="00CC6470">
        <w:rPr>
          <w:b/>
          <w:snapToGrid w:val="0"/>
          <w:lang w:eastAsia="en-US"/>
        </w:rPr>
        <w:t>Vinberg</w:t>
      </w:r>
    </w:p>
    <w:p w14:paraId="16AC166B" w14:textId="4202E76D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751BCA" w14:textId="77777777" w:rsidR="00FB37D9" w:rsidRPr="00FB792F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174A034C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690694">
        <w:rPr>
          <w:b/>
          <w:snapToGrid w:val="0"/>
          <w:lang w:eastAsia="en-US"/>
        </w:rPr>
        <w:t>8</w:t>
      </w:r>
      <w:r w:rsidR="00FC60D4">
        <w:rPr>
          <w:b/>
          <w:snapToGrid w:val="0"/>
          <w:lang w:eastAsia="en-US"/>
        </w:rPr>
        <w:t xml:space="preserve"> </w:t>
      </w:r>
      <w:r w:rsidR="00CC6470">
        <w:rPr>
          <w:b/>
          <w:snapToGrid w:val="0"/>
          <w:lang w:eastAsia="en-US"/>
        </w:rPr>
        <w:t>maj</w:t>
      </w:r>
      <w:r w:rsidR="004434AA">
        <w:rPr>
          <w:b/>
          <w:snapToGrid w:val="0"/>
          <w:lang w:eastAsia="en-US"/>
        </w:rPr>
        <w:t xml:space="preserve"> </w:t>
      </w:r>
      <w:r w:rsidR="00FF544C">
        <w:rPr>
          <w:b/>
          <w:snapToGrid w:val="0"/>
          <w:lang w:eastAsia="en-US"/>
        </w:rPr>
        <w:t>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54AFBD04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CC6470">
        <w:rPr>
          <w:b/>
          <w:snapToGrid w:val="0"/>
          <w:lang w:eastAsia="en-US"/>
        </w:rPr>
        <w:t>Hans Wallmark</w:t>
      </w:r>
    </w:p>
    <w:p w14:paraId="75D33F0B" w14:textId="6F41112C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507A2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5D60114E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FC60D4">
              <w:rPr>
                <w:b/>
                <w:color w:val="000000"/>
                <w:lang w:val="en-GB" w:eastAsia="en-US"/>
              </w:rPr>
              <w:t>3</w:t>
            </w:r>
            <w:r w:rsidR="0069136E">
              <w:rPr>
                <w:b/>
                <w:color w:val="000000"/>
                <w:lang w:val="en-GB" w:eastAsia="en-US"/>
              </w:rPr>
              <w:t>6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79F45DAD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4D1D7476" w:rsidR="00D022F0" w:rsidRPr="00D022F0" w:rsidRDefault="00FF544C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022F0"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8A7F3D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D022F0" w:rsidRPr="00D022F0">
              <w:rPr>
                <w:b/>
                <w:color w:val="000000"/>
                <w:lang w:val="en-GB" w:eastAsia="en-US"/>
              </w:rPr>
              <w:t>2–4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5D86C50E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Wallmark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7B594A4F" w:rsidR="00FF544C" w:rsidRPr="00DE5153" w:rsidRDefault="0010036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366CF9D9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9FEBF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542670B1" w:rsidR="00FF544C" w:rsidRPr="00DE5153" w:rsidRDefault="00D022F0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7098F146" w:rsidR="00FF544C" w:rsidRPr="0053205B" w:rsidRDefault="0069136E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32E71A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734B82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0CC73F26" w:rsidR="00FF544C" w:rsidRPr="00DE5153" w:rsidRDefault="007D0FA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1D8F4E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33080B25" w:rsidR="00FF544C" w:rsidRPr="00DE5153" w:rsidRDefault="00D022F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6CE6E2D5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2CDB5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C9F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F785" w14:textId="2B84A67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282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A8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EC6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E9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10A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24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5EE9B5B8" w:rsidR="00FF544C" w:rsidRPr="00DE5153" w:rsidRDefault="00D022F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640347D0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D8781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21409A4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1BCD935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389A53F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251B2486" w:rsidR="00FF544C" w:rsidRPr="00E357E9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36C94FB3" w:rsidR="00FF544C" w:rsidRPr="00E357E9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16A7A599" w:rsidR="00FF544C" w:rsidRPr="00DE5153" w:rsidRDefault="00D022F0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08BC31A6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3777DF88" w:rsidR="00FF544C" w:rsidRPr="007D0FA9" w:rsidRDefault="007D0FA9" w:rsidP="00507A20">
            <w:pPr>
              <w:spacing w:line="256" w:lineRule="auto"/>
              <w:rPr>
                <w:color w:val="000000"/>
                <w:sz w:val="26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752ADF0F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B8C9E8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1D54FB07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06012667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CAB6EA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5402D82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C2BDB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602F06EB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30714F6F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07295B3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5973D4E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3B0ABF62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3BF13B00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1620659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265CD37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571B8F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F87BF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522A47CA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61C0C923" w:rsidR="00FF544C" w:rsidRPr="00D022F0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029A1091" w:rsidR="00FF544C" w:rsidRPr="00D022F0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29B2748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3AD1ADA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9008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3B10E1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0915C9A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AC4ECF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41306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1194CE4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14BAA814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69D3145B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FD7341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57CECDC6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531F10C4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79CE4C9B" w:rsidR="00FF544C" w:rsidRPr="00DE5153" w:rsidRDefault="00F5641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36BEDC88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33B8FBD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276CE4D1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31F59E18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5AA2824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336008B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18C9F1B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797CC123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2013B38A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420A4C08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2EDB6670" w:rsidR="00FF544C" w:rsidRPr="00DE5153" w:rsidRDefault="0069136E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314EA096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CDCD01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0DB9D792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3ED6" w:rsidRPr="00DE5153" w14:paraId="28ABC8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64311" w14:textId="4683149E" w:rsidR="00B13ED6" w:rsidRPr="00962585" w:rsidRDefault="00B13ED6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7BBE4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FF610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FB4A7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259A4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59C6E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EF61D" w14:textId="77777777" w:rsidR="00B13ED6" w:rsidRPr="00E357E9" w:rsidRDefault="00B13ED6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47B51" w14:textId="77777777" w:rsidR="00B13ED6" w:rsidRPr="00AF78AD" w:rsidRDefault="00B13ED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A5C3F" w:rsidRPr="00DE5153" w14:paraId="7AE40C9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D74B6C" w14:textId="22C5DB20" w:rsidR="00EA5C3F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Liza-Maria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277B" w14:textId="77777777" w:rsidR="00EA5C3F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6AD5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73C5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33C6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5D5B2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3FDC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C3B19" w14:textId="77777777" w:rsidR="00EA5C3F" w:rsidRPr="00AF78AD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2D8FB86F" w:rsidR="00FF544C" w:rsidRPr="00E357E9" w:rsidRDefault="0069136E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7DA33D3B" w:rsidR="00FF544C" w:rsidRPr="00E357E9" w:rsidRDefault="0069136E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55D5BAC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507A2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01466B7D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3242BB">
              <w:rPr>
                <w:color w:val="000000" w:themeColor="text1"/>
                <w:sz w:val="20"/>
                <w:lang w:eastAsia="en-US"/>
              </w:rPr>
              <w:t>09</w:t>
            </w:r>
            <w:r w:rsidR="00C76DBA">
              <w:rPr>
                <w:color w:val="000000" w:themeColor="text1"/>
                <w:sz w:val="20"/>
                <w:lang w:eastAsia="en-US"/>
              </w:rPr>
              <w:t>.</w:t>
            </w:r>
            <w:r w:rsidR="003242BB">
              <w:rPr>
                <w:color w:val="000000" w:themeColor="text1"/>
                <w:sz w:val="20"/>
                <w:lang w:eastAsia="en-US"/>
              </w:rPr>
              <w:t>12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 xml:space="preserve">2) X från kl. </w:t>
            </w:r>
            <w:r w:rsidR="003242BB">
              <w:rPr>
                <w:color w:val="000000" w:themeColor="text1"/>
                <w:sz w:val="20"/>
                <w:lang w:eastAsia="en-US"/>
              </w:rPr>
              <w:t>09</w:t>
            </w:r>
            <w:r w:rsidR="00C76DBA">
              <w:rPr>
                <w:color w:val="000000" w:themeColor="text1"/>
                <w:sz w:val="20"/>
                <w:lang w:eastAsia="en-US"/>
              </w:rPr>
              <w:t>.</w:t>
            </w:r>
            <w:r w:rsidR="003242BB">
              <w:rPr>
                <w:color w:val="000000" w:themeColor="text1"/>
                <w:sz w:val="20"/>
                <w:lang w:eastAsia="en-US"/>
              </w:rPr>
              <w:t>12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5AD0614E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4965B7">
        <w:rPr>
          <w:b/>
          <w:color w:val="000000"/>
          <w:lang w:eastAsia="en-US"/>
        </w:rPr>
        <w:t>3</w:t>
      </w:r>
      <w:r w:rsidR="005D6B6B">
        <w:rPr>
          <w:b/>
          <w:color w:val="000000"/>
          <w:lang w:eastAsia="en-US"/>
        </w:rPr>
        <w:t>6</w:t>
      </w:r>
      <w:r>
        <w:rPr>
          <w:b/>
          <w:color w:val="000000"/>
          <w:lang w:eastAsia="en-US"/>
        </w:rPr>
        <w:br/>
      </w:r>
    </w:p>
    <w:p w14:paraId="42BA3F0E" w14:textId="1F4EDAEB" w:rsidR="004434AA" w:rsidRDefault="004434AA" w:rsidP="00BC13ED">
      <w:pPr>
        <w:rPr>
          <w:b/>
          <w:bCs/>
        </w:rPr>
      </w:pPr>
    </w:p>
    <w:p w14:paraId="2F3126E3" w14:textId="0BADB12D" w:rsidR="0037060A" w:rsidRDefault="0037060A" w:rsidP="00BC13ED">
      <w:pPr>
        <w:rPr>
          <w:b/>
          <w:bCs/>
        </w:rPr>
      </w:pPr>
    </w:p>
    <w:p w14:paraId="1B5649CF" w14:textId="55FD7B2D" w:rsidR="0037060A" w:rsidRDefault="0037060A" w:rsidP="0037060A">
      <w:r>
        <w:rPr>
          <w:b/>
          <w:bCs/>
        </w:rPr>
        <w:t>Skriftligt samråd med EU-nämnden avseende kompletterande lista med</w:t>
      </w:r>
      <w:r w:rsidRPr="0037060A">
        <w:rPr>
          <w:b/>
          <w:bCs/>
        </w:rPr>
        <w:t xml:space="preserve"> troliga A-punkter v. 17</w:t>
      </w:r>
      <w:r>
        <w:rPr>
          <w:b/>
          <w:bCs/>
        </w:rPr>
        <w:br/>
      </w:r>
      <w:r>
        <w:t>Samrådet avslutades den 26 april 2024. Det fanns stöd för regeringens ståndpunkter. Inga avvikande ståndpunkter har inkommit.</w:t>
      </w:r>
    </w:p>
    <w:p w14:paraId="704C3728" w14:textId="77777777" w:rsidR="00AC0C28" w:rsidRDefault="00AC0C28" w:rsidP="00E65E0F">
      <w:pPr>
        <w:rPr>
          <w:b/>
          <w:bCs/>
        </w:rPr>
      </w:pPr>
    </w:p>
    <w:p w14:paraId="31261687" w14:textId="7EFD4999" w:rsidR="00E65E0F" w:rsidRDefault="00AC0C28" w:rsidP="00E65E0F">
      <w:r>
        <w:rPr>
          <w:b/>
          <w:bCs/>
        </w:rPr>
        <w:t>Skriftligt samråd med EU-nämnden avseende</w:t>
      </w:r>
      <w:r w:rsidR="0037060A" w:rsidRPr="0037060A">
        <w:rPr>
          <w:b/>
          <w:bCs/>
        </w:rPr>
        <w:t xml:space="preserve"> troliga A-punkter v. 17</w:t>
      </w:r>
      <w:r>
        <w:rPr>
          <w:b/>
          <w:bCs/>
        </w:rPr>
        <w:br/>
      </w:r>
      <w:r>
        <w:t xml:space="preserve">Samrådet avslutades den </w:t>
      </w:r>
      <w:r w:rsidR="00651619">
        <w:t>2</w:t>
      </w:r>
      <w:r w:rsidR="0037060A">
        <w:t xml:space="preserve">6 </w:t>
      </w:r>
      <w:r>
        <w:t>april 2024.</w:t>
      </w:r>
      <w:r w:rsidR="0037060A">
        <w:t xml:space="preserve"> </w:t>
      </w:r>
      <w:r w:rsidR="00651619">
        <w:t>Det fanns stöd för regeringens ståndpunkter. Inga avvikande ståndpunkter har inkommit.</w:t>
      </w:r>
    </w:p>
    <w:p w14:paraId="1F47A36E" w14:textId="1A556910" w:rsidR="00651619" w:rsidRDefault="00651619" w:rsidP="00E65E0F"/>
    <w:p w14:paraId="70EE481F" w14:textId="53B23005" w:rsidR="00E90941" w:rsidRPr="0037060A" w:rsidRDefault="00651619" w:rsidP="0037060A">
      <w:pPr>
        <w:widowControl/>
        <w:rPr>
          <w:sz w:val="22"/>
          <w:szCs w:val="22"/>
        </w:rPr>
      </w:pPr>
      <w:r>
        <w:br/>
      </w:r>
    </w:p>
    <w:p w14:paraId="75E906CE" w14:textId="77777777" w:rsidR="003A5A88" w:rsidRPr="003A5A88" w:rsidRDefault="003A5A88" w:rsidP="003A5A88">
      <w:pPr>
        <w:widowControl/>
        <w:rPr>
          <w:sz w:val="22"/>
          <w:szCs w:val="22"/>
        </w:rPr>
      </w:pPr>
    </w:p>
    <w:sectPr w:rsidR="003A5A88" w:rsidRPr="003A5A88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5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0"/>
  </w:num>
  <w:num w:numId="28">
    <w:abstractNumId w:val="7"/>
  </w:num>
  <w:num w:numId="29">
    <w:abstractNumId w:val="29"/>
  </w:num>
  <w:num w:numId="30">
    <w:abstractNumId w:val="4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75</TotalTime>
  <Pages>7</Pages>
  <Words>1093</Words>
  <Characters>5763</Characters>
  <Application>Microsoft Office Word</Application>
  <DocSecurity>0</DocSecurity>
  <Lines>113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38</cp:revision>
  <cp:lastPrinted>2023-12-19T08:01:00Z</cp:lastPrinted>
  <dcterms:created xsi:type="dcterms:W3CDTF">2024-05-03T12:24:00Z</dcterms:created>
  <dcterms:modified xsi:type="dcterms:W3CDTF">2024-05-07T13:28:00Z</dcterms:modified>
</cp:coreProperties>
</file>