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3849F67" w14:textId="77777777">
      <w:pPr>
        <w:pStyle w:val="Normalutanindragellerluft"/>
      </w:pPr>
      <w:bookmarkStart w:name="_Toc106800475" w:id="0"/>
      <w:bookmarkStart w:name="_Toc106801300" w:id="1"/>
    </w:p>
    <w:p xmlns:w14="http://schemas.microsoft.com/office/word/2010/wordml" w:rsidRPr="009B062B" w:rsidR="00AF30DD" w:rsidP="006D3140" w:rsidRDefault="006D3140" w14:paraId="11E3D197" w14:textId="77777777">
      <w:pPr>
        <w:pStyle w:val="RubrikFrslagTIllRiksdagsbeslut"/>
      </w:pPr>
      <w:sdt>
        <w:sdtPr>
          <w:alias w:val="CC_Boilerplate_4"/>
          <w:tag w:val="CC_Boilerplate_4"/>
          <w:id w:val="-1644581176"/>
          <w:lock w:val="sdtContentLocked"/>
          <w:placeholder>
            <w:docPart w:val="E6587A80C5C44D298DD553CC6145E60E"/>
          </w:placeholder>
          <w:text/>
        </w:sdtPr>
        <w:sdtEndPr/>
        <w:sdtContent>
          <w:r w:rsidRPr="009B062B" w:rsidR="00AF30DD">
            <w:t>Förslag till riksdagsbeslut</w:t>
          </w:r>
        </w:sdtContent>
      </w:sdt>
      <w:bookmarkEnd w:id="0"/>
      <w:bookmarkEnd w:id="1"/>
    </w:p>
    <w:sdt>
      <w:sdtPr>
        <w:tag w:val="f896a0ef-9b5a-40df-89be-27645c8c2b4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nationell reglering avseende begränsningar av bemanningsföretag inom 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B12CBCEC1744ACB1FD0DB03CA20180"/>
        </w:placeholder>
        <w:text/>
      </w:sdtPr>
      <w:sdtEndPr/>
      <w:sdtContent>
        <w:p xmlns:w14="http://schemas.microsoft.com/office/word/2010/wordml" w:rsidRPr="009B062B" w:rsidR="006D79C9" w:rsidP="00333E95" w:rsidRDefault="006D79C9" w14:paraId="64CF064E" w14:textId="77777777">
          <w:pPr>
            <w:pStyle w:val="Rubrik1"/>
          </w:pPr>
          <w:r>
            <w:t>Motivering</w:t>
          </w:r>
        </w:p>
      </w:sdtContent>
    </w:sdt>
    <w:bookmarkEnd w:displacedByCustomXml="prev" w:id="3"/>
    <w:bookmarkEnd w:displacedByCustomXml="prev" w:id="4"/>
    <w:p xmlns:w14="http://schemas.microsoft.com/office/word/2010/wordml" w:rsidR="00DF63A8" w:rsidP="00DF63A8" w:rsidRDefault="00DF63A8" w14:paraId="47D6183C" w14:textId="77777777">
      <w:pPr>
        <w:pStyle w:val="Normalutanindragellerluft"/>
      </w:pPr>
      <w:r>
        <w:t>Grunden för all skattefinansierad verksamhet i Sverige bör vara att all verksamhet bedrivs på ett sådant sätt att invånarna i vårt land får den bästa möjliga servicen, detta gäller även givetvis sjukvården. Bemanningsföretagens utbredning inom den svenska vården slår hårt med den skattefinansierade välfärden där tillgängligheten till vården har minskat samtidigt som bemanningsföretagen tagit ut stora vinster. De senaste åren har kostnaden för inhyrd persona inom vården ökat stort. Bristen på utbildad vårdpersonal är stor och regionerna pressas av bemanningsföretag att konkurrera om personal vilket i sin tur leder till ökade kostnader.</w:t>
      </w:r>
    </w:p>
    <w:p xmlns:w14="http://schemas.microsoft.com/office/word/2010/wordml" w:rsidR="00DF63A8" w:rsidP="00DF63A8" w:rsidRDefault="00DF63A8" w14:paraId="000D4421" w14:textId="77777777">
      <w:r>
        <w:t xml:space="preserve">Det svenska sjukvårdssystemet fungerar på sådant sätt att regionerna är skyldiga att ge vård efter behov, när det då inte finns tillräckligt med anställd personal inom den egna organisationen tvingas man till inhyrd personal från bemanningsföretag som ofta leder till betydligt ökade kostnader. Detta är ekonomiska resurser som istället </w:t>
      </w:r>
      <w:r>
        <w:lastRenderedPageBreak/>
        <w:t>exempelvis hade kunnat användas till att anställda fast personal eller stärka arbetsmiljön.</w:t>
      </w:r>
    </w:p>
    <w:p xmlns:w14="http://schemas.microsoft.com/office/word/2010/wordml" w:rsidR="00DF63A8" w:rsidP="00DF63A8" w:rsidRDefault="00DF63A8" w14:paraId="22EE6186" w14:textId="77777777">
      <w:r>
        <w:t>Bemanningsföretag konkurrerar inte om personalen på lika villkor, det är tvärtom är den en marknad som utvecklats på sådant sätt att privata aktörer avgör vilken del av landet som får bäst tillgång till personal och på så sätt vilken del av landet som kan tillhandahålla god och säker vård. Då ingen enskild region klarar av att hantera denna situationen krävs det en nationell reglering gällande begränsningar av bemanningsföretag inom vården.</w:t>
      </w:r>
    </w:p>
    <w:sdt>
      <w:sdtPr>
        <w:alias w:val="CC_Underskrifter"/>
        <w:tag w:val="CC_Underskrifter"/>
        <w:id w:val="583496634"/>
        <w:lock w:val="sdtContentLocked"/>
        <w:placeholder>
          <w:docPart w:val="15A43CAD25DB442CA7515DB7A599416C"/>
        </w:placeholder>
      </w:sdtPr>
      <w:sdtEndPr/>
      <w:sdtContent>
        <w:p xmlns:w14="http://schemas.microsoft.com/office/word/2010/wordml" w:rsidR="006D3140" w:rsidP="006D3140" w:rsidRDefault="006D3140" w14:paraId="5904A66A" w14:textId="77777777">
          <w:pPr/>
          <w:r/>
        </w:p>
        <w:p xmlns:w14="http://schemas.microsoft.com/office/word/2010/wordml" w:rsidRPr="008E0FE2" w:rsidR="004801AC" w:rsidP="006D3140" w:rsidRDefault="006D3140" w14:paraId="3D7E81E6" w14:textId="0AC10FF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Jonathan Svensson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Mats Wiking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1BB2" w14:textId="77777777" w:rsidR="00DF63A8" w:rsidRDefault="00DF63A8" w:rsidP="000C1CAD">
      <w:pPr>
        <w:spacing w:line="240" w:lineRule="auto"/>
      </w:pPr>
      <w:r>
        <w:separator/>
      </w:r>
    </w:p>
  </w:endnote>
  <w:endnote w:type="continuationSeparator" w:id="0">
    <w:p w14:paraId="78B14E0E" w14:textId="77777777" w:rsidR="00DF63A8" w:rsidRDefault="00DF63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86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51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3E10" w14:textId="6CFBF24A" w:rsidR="00262EA3" w:rsidRPr="006D3140" w:rsidRDefault="00262EA3" w:rsidP="006D31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7473" w14:textId="77777777" w:rsidR="00DF63A8" w:rsidRDefault="00DF63A8" w:rsidP="000C1CAD">
      <w:pPr>
        <w:spacing w:line="240" w:lineRule="auto"/>
      </w:pPr>
      <w:r>
        <w:separator/>
      </w:r>
    </w:p>
  </w:footnote>
  <w:footnote w:type="continuationSeparator" w:id="0">
    <w:p w14:paraId="60DD9BD5" w14:textId="77777777" w:rsidR="00DF63A8" w:rsidRDefault="00DF63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1667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3E001F" wp14:anchorId="159B13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3140" w14:paraId="78341E00" w14:textId="4D0D04BF">
                          <w:pPr>
                            <w:jc w:val="right"/>
                          </w:pPr>
                          <w:sdt>
                            <w:sdtPr>
                              <w:alias w:val="CC_Noformat_Partikod"/>
                              <w:tag w:val="CC_Noformat_Partikod"/>
                              <w:id w:val="-53464382"/>
                              <w:text/>
                            </w:sdtPr>
                            <w:sdtEndPr/>
                            <w:sdtContent>
                              <w:r w:rsidR="00DF63A8">
                                <w:t>S</w:t>
                              </w:r>
                            </w:sdtContent>
                          </w:sdt>
                          <w:sdt>
                            <w:sdtPr>
                              <w:alias w:val="CC_Noformat_Partinummer"/>
                              <w:tag w:val="CC_Noformat_Partinummer"/>
                              <w:id w:val="-1709555926"/>
                              <w:text/>
                            </w:sdtPr>
                            <w:sdtEndPr/>
                            <w:sdtContent>
                              <w:r w:rsidR="00DF63A8">
                                <w:t>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9B13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63A8" w14:paraId="78341E00" w14:textId="4D0D04B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509</w:t>
                        </w:r>
                      </w:sdtContent>
                    </w:sdt>
                  </w:p>
                </w:txbxContent>
              </v:textbox>
              <w10:wrap anchorx="page"/>
            </v:shape>
          </w:pict>
        </mc:Fallback>
      </mc:AlternateContent>
    </w:r>
  </w:p>
  <w:p w:rsidRPr="00293C4F" w:rsidR="00262EA3" w:rsidP="00776B74" w:rsidRDefault="00262EA3" w14:paraId="5E827F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72FB0AD" w14:textId="77777777">
    <w:pPr>
      <w:jc w:val="right"/>
    </w:pPr>
  </w:p>
  <w:p w:rsidR="00262EA3" w:rsidP="00776B74" w:rsidRDefault="00262EA3" w14:paraId="3B99C0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D3140" w14:paraId="0267F3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10164C" wp14:anchorId="5A9793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3140" w14:paraId="6901A3B1" w14:textId="37D5A0E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63A8">
          <w:t>S</w:t>
        </w:r>
      </w:sdtContent>
    </w:sdt>
    <w:sdt>
      <w:sdtPr>
        <w:alias w:val="CC_Noformat_Partinummer"/>
        <w:tag w:val="CC_Noformat_Partinummer"/>
        <w:id w:val="-2014525982"/>
        <w:text/>
      </w:sdtPr>
      <w:sdtEndPr/>
      <w:sdtContent>
        <w:r w:rsidR="00DF63A8">
          <w:t>509</w:t>
        </w:r>
      </w:sdtContent>
    </w:sdt>
  </w:p>
  <w:p w:rsidRPr="008227B3" w:rsidR="00262EA3" w:rsidP="008227B3" w:rsidRDefault="006D3140" w14:paraId="7EF1A6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3140" w14:paraId="178A8E60" w14:textId="180E6A0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:1243</w:t>
        </w:r>
      </w:sdtContent>
    </w:sdt>
  </w:p>
  <w:p w:rsidR="00262EA3" w:rsidP="00E03A3D" w:rsidRDefault="006D3140" w14:paraId="3984A635" w14:textId="515A6F74">
    <w:pPr>
      <w:pStyle w:val="Motionr"/>
    </w:pPr>
    <w:sdt>
      <w:sdtPr>
        <w:alias w:val="CC_Noformat_Avtext"/>
        <w:tag w:val="CC_Noformat_Avtext"/>
        <w:id w:val="-2020768203"/>
        <w:lock w:val="sdtContentLocked"/>
        <w15:appearance w15:val="hidden"/>
        <w:text/>
      </w:sdtPr>
      <w:sdtEndPr/>
      <w:sdtContent>
        <w:r>
          <w:t>av Jonathan Svensson m.fl. (S)</w:t>
        </w:r>
      </w:sdtContent>
    </w:sdt>
  </w:p>
  <w:sdt>
    <w:sdtPr>
      <w:alias w:val="CC_Noformat_Rubtext"/>
      <w:tag w:val="CC_Noformat_Rubtext"/>
      <w:id w:val="-218060500"/>
      <w:lock w:val="sdtContentLocked"/>
      <w:text/>
    </w:sdtPr>
    <w:sdtEndPr/>
    <w:sdtContent>
      <w:p w:rsidR="00262EA3" w:rsidP="00283E0F" w:rsidRDefault="00DF63A8" w14:paraId="30E914F9" w14:textId="3B57C936">
        <w:pPr>
          <w:pStyle w:val="FSHRub2"/>
        </w:pPr>
        <w:r>
          <w:t>Begränsning av bemanningsföretag inom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8D666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63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140"/>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A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7C9"/>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1FFD76"/>
  <w15:chartTrackingRefBased/>
  <w15:docId w15:val="{EC143412-0F63-4577-9DE0-F90CBEE2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1488796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87A80C5C44D298DD553CC6145E60E"/>
        <w:category>
          <w:name w:val="Allmänt"/>
          <w:gallery w:val="placeholder"/>
        </w:category>
        <w:types>
          <w:type w:val="bbPlcHdr"/>
        </w:types>
        <w:behaviors>
          <w:behavior w:val="content"/>
        </w:behaviors>
        <w:guid w:val="{0770F184-DDF6-4443-BC0A-7E26EB052233}"/>
      </w:docPartPr>
      <w:docPartBody>
        <w:p w:rsidR="00DE2C34" w:rsidRDefault="00DE2C34">
          <w:pPr>
            <w:pStyle w:val="E6587A80C5C44D298DD553CC6145E60E"/>
          </w:pPr>
          <w:r w:rsidRPr="005A0A93">
            <w:rPr>
              <w:rStyle w:val="Platshllartext"/>
            </w:rPr>
            <w:t>Förslag till riksdagsbeslut</w:t>
          </w:r>
        </w:p>
      </w:docPartBody>
    </w:docPart>
    <w:docPart>
      <w:docPartPr>
        <w:name w:val="1CA99145C30F4B1B95EF3645AF8E7BD4"/>
        <w:category>
          <w:name w:val="Allmänt"/>
          <w:gallery w:val="placeholder"/>
        </w:category>
        <w:types>
          <w:type w:val="bbPlcHdr"/>
        </w:types>
        <w:behaviors>
          <w:behavior w:val="content"/>
        </w:behaviors>
        <w:guid w:val="{E8065A1B-B7F7-4AF2-B975-0D0A94F5221A}"/>
      </w:docPartPr>
      <w:docPartBody>
        <w:p w:rsidR="00DE2C34" w:rsidRDefault="00DE2C34">
          <w:pPr>
            <w:pStyle w:val="1CA99145C30F4B1B95EF3645AF8E7BD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B12CBCEC1744ACB1FD0DB03CA20180"/>
        <w:category>
          <w:name w:val="Allmänt"/>
          <w:gallery w:val="placeholder"/>
        </w:category>
        <w:types>
          <w:type w:val="bbPlcHdr"/>
        </w:types>
        <w:behaviors>
          <w:behavior w:val="content"/>
        </w:behaviors>
        <w:guid w:val="{01C1B470-BDE1-4D02-B148-60FFE7F330BC}"/>
      </w:docPartPr>
      <w:docPartBody>
        <w:p w:rsidR="00DE2C34" w:rsidRDefault="00DE2C34">
          <w:pPr>
            <w:pStyle w:val="C7B12CBCEC1744ACB1FD0DB03CA20180"/>
          </w:pPr>
          <w:r w:rsidRPr="005A0A93">
            <w:rPr>
              <w:rStyle w:val="Platshllartext"/>
            </w:rPr>
            <w:t>Motivering</w:t>
          </w:r>
        </w:p>
      </w:docPartBody>
    </w:docPart>
    <w:docPart>
      <w:docPartPr>
        <w:name w:val="15A43CAD25DB442CA7515DB7A599416C"/>
        <w:category>
          <w:name w:val="Allmänt"/>
          <w:gallery w:val="placeholder"/>
        </w:category>
        <w:types>
          <w:type w:val="bbPlcHdr"/>
        </w:types>
        <w:behaviors>
          <w:behavior w:val="content"/>
        </w:behaviors>
        <w:guid w:val="{91A24093-B0A1-4FB1-812B-AD8A4BA2C093}"/>
      </w:docPartPr>
      <w:docPartBody>
        <w:p w:rsidR="00DE2C34" w:rsidRDefault="00DE2C34">
          <w:pPr>
            <w:pStyle w:val="15A43CAD25DB442CA7515DB7A599416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34"/>
    <w:rsid w:val="00DE2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87A80C5C44D298DD553CC6145E60E">
    <w:name w:val="E6587A80C5C44D298DD553CC6145E60E"/>
  </w:style>
  <w:style w:type="paragraph" w:customStyle="1" w:styleId="1CA99145C30F4B1B95EF3645AF8E7BD4">
    <w:name w:val="1CA99145C30F4B1B95EF3645AF8E7BD4"/>
  </w:style>
  <w:style w:type="paragraph" w:customStyle="1" w:styleId="C7B12CBCEC1744ACB1FD0DB03CA20180">
    <w:name w:val="C7B12CBCEC1744ACB1FD0DB03CA20180"/>
  </w:style>
  <w:style w:type="paragraph" w:customStyle="1" w:styleId="15A43CAD25DB442CA7515DB7A599416C">
    <w:name w:val="15A43CAD25DB442CA7515DB7A5994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827852C-E33C-4B44-A092-7C31F13314FF}"/>
</file>

<file path=customXml/itemProps3.xml><?xml version="1.0" encoding="utf-8"?>
<ds:datastoreItem xmlns:ds="http://schemas.openxmlformats.org/officeDocument/2006/customXml" ds:itemID="{08721E33-8207-4C9C-8AF7-48187A1BE15D}"/>
</file>

<file path=customXml/itemProps4.xml><?xml version="1.0" encoding="utf-8"?>
<ds:datastoreItem xmlns:ds="http://schemas.openxmlformats.org/officeDocument/2006/customXml" ds:itemID="{AF0D9491-0EA5-4614-B121-D8D774D0E14C}"/>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1539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