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44103" w:rsidRDefault="0072459F" w14:paraId="00F587E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F0D49460DBC4A2B9470DB221525761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b1f1243-f056-4d9e-a546-e2ca63a137d5"/>
        <w:id w:val="-2114119868"/>
        <w:lock w:val="sdtLocked"/>
      </w:sdtPr>
      <w:sdtEndPr/>
      <w:sdtContent>
        <w:p w:rsidR="00B72A7D" w:rsidRDefault="005811F0" w14:paraId="2ED49D2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utveckla strategiska riktlinjer i fråga om samtliga BRICS-länder för att uppnå en stabil och långsiktigt hållbar utrikespolitik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880FECC024C049E9BE5FAA5A02C50396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5AB16A3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2459F" w:rsidP="0072459F" w:rsidRDefault="00486A1C" w14:paraId="14EDF810" w14:textId="77777777">
      <w:pPr>
        <w:pStyle w:val="Normalutanindragellerluft"/>
      </w:pPr>
      <w:r w:rsidRPr="00486A1C">
        <w:t xml:space="preserve">Det är viktigt att riktlinjer och instruktioner samt strategiska dokument säkerställer att Sveriges utrikespolitik är tydlig och långsiktigt hållbar. </w:t>
      </w:r>
    </w:p>
    <w:p w:rsidR="0072459F" w:rsidP="0072459F" w:rsidRDefault="00486A1C" w14:paraId="55DA82CD" w14:textId="77777777">
      <w:r>
        <w:t xml:space="preserve">Det pågår väpnade konflikter i Europa och </w:t>
      </w:r>
      <w:r w:rsidR="007454EE">
        <w:t xml:space="preserve">i </w:t>
      </w:r>
      <w:r>
        <w:t>vårt närområde. Sverige är en suverän stat och har en egen utrikespolitik. Samtidigt är vi med i EU</w:t>
      </w:r>
      <w:r w:rsidR="005811F0">
        <w:t>,</w:t>
      </w:r>
      <w:r>
        <w:t xml:space="preserve"> som driver utrikespolitiska frågor. Ännu en variabel i utrikespolitiken är Sveriges medlemskap i </w:t>
      </w:r>
      <w:r w:rsidR="005811F0">
        <w:t>Nato</w:t>
      </w:r>
      <w:r>
        <w:t xml:space="preserve">, en allians som har sina intressen att bevaka. </w:t>
      </w:r>
    </w:p>
    <w:p w:rsidR="0072459F" w:rsidP="0072459F" w:rsidRDefault="00486A1C" w14:paraId="2C816F73" w14:textId="77777777">
      <w:r>
        <w:t>G7-länderna tillhör en allians av de starkaste ekonomierna i världen. Förut var Ryssland med i G7 men nu har de en egen allians med BRICS</w:t>
      </w:r>
      <w:r w:rsidR="0000641D">
        <w:t xml:space="preserve"> som b</w:t>
      </w:r>
      <w:r w:rsidRPr="0000641D" w:rsidR="0000641D">
        <w:t>estå</w:t>
      </w:r>
      <w:r w:rsidR="0000641D">
        <w:t>r</w:t>
      </w:r>
      <w:r w:rsidRPr="0000641D" w:rsidR="0000641D">
        <w:t xml:space="preserve"> av tio medlemsländer: Brasilien, Ryssland, Indien, Kina, Sydafrika, Egypten, Etiopien, Indonesien, Iran </w:t>
      </w:r>
      <w:r w:rsidR="0000641D">
        <w:t>samt</w:t>
      </w:r>
      <w:r w:rsidRPr="0000641D" w:rsidR="0000641D">
        <w:t xml:space="preserve"> Förenade </w:t>
      </w:r>
      <w:r w:rsidR="0000641D">
        <w:t>A</w:t>
      </w:r>
      <w:r w:rsidRPr="0000641D" w:rsidR="0000641D">
        <w:t>rabemiraten.</w:t>
      </w:r>
    </w:p>
    <w:p w:rsidR="0072459F" w:rsidP="0072459F" w:rsidRDefault="00486A1C" w14:paraId="39DDD3F2" w14:textId="77777777">
      <w:r>
        <w:t xml:space="preserve">Det finns stor risk att en konflikt mellan G7 och BRICS leder till eskalerande osäkerhet i världen och i förlängningen ett storkrig. </w:t>
      </w:r>
    </w:p>
    <w:p w:rsidR="0072459F" w:rsidP="0072459F" w:rsidRDefault="00486A1C" w14:paraId="68C7E032" w14:textId="77777777">
      <w:r>
        <w:t>Sveriges utrikespolitik är vårt fönster mot världen. Hur Sverige agerar kan få säkerhetspolitiska konsekvenser och det kan påverka Sveriges handel och ekonomi.</w:t>
      </w:r>
    </w:p>
    <w:p w:rsidR="0072459F" w:rsidP="0072459F" w:rsidRDefault="00486A1C" w14:paraId="6DFD76F2" w14:textId="77777777">
      <w:r>
        <w:t xml:space="preserve">Konflikter uppstår och de upphör. Sveriges linje måste vara tydlig när det gäller brott mot folkrätten och försvar av den regelbaserade världsordningen. Samtidigt är flera av BRICS-länderna viktiga handelspartner och det måste Sverige förhålla sig till.  </w:t>
      </w:r>
    </w:p>
    <w:p w:rsidR="0072459F" w:rsidP="0072459F" w:rsidRDefault="00592BA8" w14:paraId="4D496308" w14:textId="77777777">
      <w:r w:rsidRPr="00592BA8">
        <w:t xml:space="preserve">Flera av </w:t>
      </w:r>
      <w:r>
        <w:t>BRICS-länderna</w:t>
      </w:r>
      <w:r w:rsidRPr="00592BA8">
        <w:t xml:space="preserve"> är drivande i olika konflikter och krig och då är det viktigt att ha en tydlig utrikespolitisk linje. Samtidigt förekommer det ett stort handels- och forskningsutbyte med vissa av dessa länder. Det är en svår balansgång</w:t>
      </w:r>
      <w:r>
        <w:t>,</w:t>
      </w:r>
      <w:r w:rsidRPr="00592BA8">
        <w:t xml:space="preserve"> men det är viktigt att Sverige och EU har en enad och tydlig linje gentemot BRICS-länderna</w:t>
      </w:r>
      <w:r w:rsidR="005811F0">
        <w:t>.</w:t>
      </w:r>
    </w:p>
    <w:p w:rsidR="0072459F" w:rsidP="0072459F" w:rsidRDefault="00486A1C" w14:paraId="3ECA27AC" w14:textId="77777777">
      <w:r>
        <w:lastRenderedPageBreak/>
        <w:t>Strategiska riktlinjer mot samtliga BRICS-länder måste upprättas för att ha en stabil och långsiktig</w:t>
      </w:r>
      <w:r w:rsidR="005811F0">
        <w:t>t</w:t>
      </w:r>
      <w:r>
        <w:t xml:space="preserve"> hållbar utrikespolitik.</w:t>
      </w:r>
      <w:r w:rsidR="00592BA8">
        <w:t xml:space="preserve"> </w:t>
      </w:r>
    </w:p>
    <w:p w:rsidR="0072459F" w:rsidP="0072459F" w:rsidRDefault="00592BA8" w14:paraId="1BBB12AC" w14:textId="77777777">
      <w:r>
        <w:t>Färdiga handlingsplaner om nya konflikter uppstår är av största vikt för att förhindra eskalerande och okontrollerbara situationer. Delar av handlingsplanerna bör även synkas med de nordiska länderna och i vissa fall med EU.</w:t>
      </w:r>
    </w:p>
    <w:sdt>
      <w:sdtPr>
        <w:alias w:val="CC_Underskrifter"/>
        <w:tag w:val="CC_Underskrifter"/>
        <w:id w:val="583496634"/>
        <w:lock w:val="sdtContentLocked"/>
        <w:placeholder>
          <w:docPart w:val="EDB10E9FEE484A68BDB397DEBF34C9A6"/>
        </w:placeholder>
      </w:sdtPr>
      <w:sdtEndPr/>
      <w:sdtContent>
        <w:p w:rsidR="00644103" w:rsidP="00644103" w:rsidRDefault="00644103" w14:paraId="01DF2946" w14:textId="442A097E"/>
        <w:p w:rsidRPr="008E0FE2" w:rsidR="00644103" w:rsidP="00644103" w:rsidRDefault="0072459F" w14:paraId="53C7E3F3" w14:textId="51E9844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72A7D" w14:paraId="0F32F20E" w14:textId="77777777">
        <w:trPr>
          <w:cantSplit/>
        </w:trPr>
        <w:tc>
          <w:tcPr>
            <w:tcW w:w="50" w:type="pct"/>
            <w:vAlign w:val="bottom"/>
          </w:tcPr>
          <w:p w:rsidR="00B72A7D" w:rsidRDefault="005811F0" w14:paraId="66C9C40E" w14:textId="77777777">
            <w:pPr>
              <w:pStyle w:val="Underskrifter"/>
              <w:spacing w:after="0"/>
            </w:pPr>
            <w:r>
              <w:t>Björn Tidland (SD)</w:t>
            </w:r>
          </w:p>
        </w:tc>
        <w:tc>
          <w:tcPr>
            <w:tcW w:w="50" w:type="pct"/>
            <w:vAlign w:val="bottom"/>
          </w:tcPr>
          <w:p w:rsidR="00B72A7D" w:rsidRDefault="00B72A7D" w14:paraId="6573313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EC3532E" w14:textId="3680B46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5509F" w14:textId="77777777" w:rsidR="00DF2A78" w:rsidRDefault="00DF2A78" w:rsidP="000C1CAD">
      <w:pPr>
        <w:spacing w:line="240" w:lineRule="auto"/>
      </w:pPr>
      <w:r>
        <w:separator/>
      </w:r>
    </w:p>
  </w:endnote>
  <w:endnote w:type="continuationSeparator" w:id="0">
    <w:p w14:paraId="27EB76C4" w14:textId="77777777" w:rsidR="00DF2A78" w:rsidRDefault="00DF2A7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F3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74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F22A" w14:textId="788FB154" w:rsidR="00262EA3" w:rsidRPr="00644103" w:rsidRDefault="00262EA3" w:rsidP="0064410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ED484" w14:textId="77777777" w:rsidR="00DF2A78" w:rsidRDefault="00DF2A78" w:rsidP="000C1CAD">
      <w:pPr>
        <w:spacing w:line="240" w:lineRule="auto"/>
      </w:pPr>
      <w:r>
        <w:separator/>
      </w:r>
    </w:p>
  </w:footnote>
  <w:footnote w:type="continuationSeparator" w:id="0">
    <w:p w14:paraId="3EED6FC5" w14:textId="77777777" w:rsidR="00DF2A78" w:rsidRDefault="00DF2A7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FE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6D3D14" wp14:editId="6FCD21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27DDD" w14:textId="454D1579" w:rsidR="00262EA3" w:rsidRDefault="0072459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7094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6D3D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C27DDD" w14:textId="454D1579" w:rsidR="00262EA3" w:rsidRDefault="0072459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7094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D0CB6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612D" w14:textId="77777777" w:rsidR="00262EA3" w:rsidRDefault="00262EA3" w:rsidP="008563AC">
    <w:pPr>
      <w:jc w:val="right"/>
    </w:pPr>
  </w:p>
  <w:p w14:paraId="343EB87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5EC7" w14:textId="77777777" w:rsidR="00262EA3" w:rsidRDefault="0072459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9960B9" wp14:editId="362064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6DC4CD" w14:textId="093F8C1B" w:rsidR="00262EA3" w:rsidRDefault="0072459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4410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094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8238B0B" w14:textId="77777777" w:rsidR="00262EA3" w:rsidRPr="008227B3" w:rsidRDefault="0072459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9A0309" w14:textId="131C5122" w:rsidR="00262EA3" w:rsidRPr="008227B3" w:rsidRDefault="0072459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410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4103">
          <w:t>:318</w:t>
        </w:r>
      </w:sdtContent>
    </w:sdt>
  </w:p>
  <w:p w14:paraId="2D73392D" w14:textId="45AB5B08" w:rsidR="00262EA3" w:rsidRDefault="0072459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44103">
          <w:t>av Björn Tidland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654312" w14:textId="22768FE0" w:rsidR="00262EA3" w:rsidRDefault="00AD7BFC" w:rsidP="00283E0F">
        <w:pPr>
          <w:pStyle w:val="FSHRub2"/>
        </w:pPr>
        <w:r>
          <w:t>Strategiskt förhållande till BRICS-länder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CAED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66A99"/>
    <w:multiLevelType w:val="hybridMultilevel"/>
    <w:tmpl w:val="88BACA1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07963"/>
    <w:multiLevelType w:val="multilevel"/>
    <w:tmpl w:val="6010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4"/>
  </w:num>
  <w:num w:numId="10">
    <w:abstractNumId w:val="20"/>
  </w:num>
  <w:num w:numId="11">
    <w:abstractNumId w:val="19"/>
  </w:num>
  <w:num w:numId="12">
    <w:abstractNumId w:val="19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19"/>
  </w:num>
  <w:num w:numId="31">
    <w:abstractNumId w:val="19"/>
  </w:num>
  <w:num w:numId="32">
    <w:abstractNumId w:val="20"/>
  </w:num>
  <w:num w:numId="33">
    <w:abstractNumId w:val="19"/>
  </w:num>
  <w:num w:numId="34">
    <w:abstractNumId w:val="16"/>
  </w:num>
  <w:num w:numId="3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E692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41D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4EA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0E4B"/>
    <w:rsid w:val="0005184F"/>
    <w:rsid w:val="00051929"/>
    <w:rsid w:val="0005206D"/>
    <w:rsid w:val="00052A07"/>
    <w:rsid w:val="00053AC8"/>
    <w:rsid w:val="00053ACB"/>
    <w:rsid w:val="000542C8"/>
    <w:rsid w:val="00055933"/>
    <w:rsid w:val="00055B43"/>
    <w:rsid w:val="000562CD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804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6747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34E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170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695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9D7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0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1A9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399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0B6E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D6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9FE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E64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818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27863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06C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E59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AC6"/>
    <w:rsid w:val="003B2CE4"/>
    <w:rsid w:val="003B38E9"/>
    <w:rsid w:val="003B51FD"/>
    <w:rsid w:val="003B6503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6C3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1FC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2F87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6CE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6A1C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30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6E8D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80F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C36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2C8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41F"/>
    <w:rsid w:val="00575613"/>
    <w:rsid w:val="00575963"/>
    <w:rsid w:val="00575DB8"/>
    <w:rsid w:val="00575F0F"/>
    <w:rsid w:val="00576057"/>
    <w:rsid w:val="0057621F"/>
    <w:rsid w:val="00576313"/>
    <w:rsid w:val="00576F35"/>
    <w:rsid w:val="0057722E"/>
    <w:rsid w:val="00577F9E"/>
    <w:rsid w:val="0058081B"/>
    <w:rsid w:val="005811F0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2BC"/>
    <w:rsid w:val="0059241E"/>
    <w:rsid w:val="00592494"/>
    <w:rsid w:val="00592695"/>
    <w:rsid w:val="00592802"/>
    <w:rsid w:val="00592BA8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6A4F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384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D79AE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103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00C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9D9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3DC8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23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7C7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59F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6B9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4EE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7D6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411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088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678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1F65"/>
    <w:rsid w:val="00892C79"/>
    <w:rsid w:val="00893628"/>
    <w:rsid w:val="00893834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D42"/>
    <w:rsid w:val="008E0FE2"/>
    <w:rsid w:val="008E1B42"/>
    <w:rsid w:val="008E26ED"/>
    <w:rsid w:val="008E2C46"/>
    <w:rsid w:val="008E33D1"/>
    <w:rsid w:val="008E41BD"/>
    <w:rsid w:val="008E45B6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1D92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4DA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3855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92A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726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76B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7D4"/>
    <w:rsid w:val="00A639C6"/>
    <w:rsid w:val="00A6576B"/>
    <w:rsid w:val="00A6692D"/>
    <w:rsid w:val="00A66FB9"/>
    <w:rsid w:val="00A673F8"/>
    <w:rsid w:val="00A702AA"/>
    <w:rsid w:val="00A7061D"/>
    <w:rsid w:val="00A7094A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77DC1"/>
    <w:rsid w:val="00A801E7"/>
    <w:rsid w:val="00A80D10"/>
    <w:rsid w:val="00A812E2"/>
    <w:rsid w:val="00A81C00"/>
    <w:rsid w:val="00A81E93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24F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BFC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9A1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2BF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A7D"/>
    <w:rsid w:val="00B72D86"/>
    <w:rsid w:val="00B737C6"/>
    <w:rsid w:val="00B73BAC"/>
    <w:rsid w:val="00B7457A"/>
    <w:rsid w:val="00B74597"/>
    <w:rsid w:val="00B749C1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335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26B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B85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597"/>
    <w:rsid w:val="00C35733"/>
    <w:rsid w:val="00C35C8B"/>
    <w:rsid w:val="00C362D1"/>
    <w:rsid w:val="00C366DD"/>
    <w:rsid w:val="00C3671C"/>
    <w:rsid w:val="00C369D4"/>
    <w:rsid w:val="00C36B38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AF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68F8"/>
    <w:rsid w:val="00C77104"/>
    <w:rsid w:val="00C77DCD"/>
    <w:rsid w:val="00C77F16"/>
    <w:rsid w:val="00C810D2"/>
    <w:rsid w:val="00C811F0"/>
    <w:rsid w:val="00C81440"/>
    <w:rsid w:val="00C824D6"/>
    <w:rsid w:val="00C82BA9"/>
    <w:rsid w:val="00C838EE"/>
    <w:rsid w:val="00C83961"/>
    <w:rsid w:val="00C844D0"/>
    <w:rsid w:val="00C850B3"/>
    <w:rsid w:val="00C85801"/>
    <w:rsid w:val="00C85AB2"/>
    <w:rsid w:val="00C8635A"/>
    <w:rsid w:val="00C86FB6"/>
    <w:rsid w:val="00C87698"/>
    <w:rsid w:val="00C87F19"/>
    <w:rsid w:val="00C87F76"/>
    <w:rsid w:val="00C90129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29"/>
    <w:rsid w:val="00CB1448"/>
    <w:rsid w:val="00CB23C4"/>
    <w:rsid w:val="00CB2BD1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4EC9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171E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1A9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2A78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891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4E33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79A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959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B93"/>
    <w:rsid w:val="00E81920"/>
    <w:rsid w:val="00E82AC2"/>
    <w:rsid w:val="00E82B20"/>
    <w:rsid w:val="00E832DD"/>
    <w:rsid w:val="00E83781"/>
    <w:rsid w:val="00E83AC9"/>
    <w:rsid w:val="00E83DD2"/>
    <w:rsid w:val="00E8445B"/>
    <w:rsid w:val="00E8488C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D5C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2E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DEB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5BB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6C2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A03"/>
    <w:rsid w:val="00FB6EB8"/>
    <w:rsid w:val="00FC08FD"/>
    <w:rsid w:val="00FC0AB0"/>
    <w:rsid w:val="00FC1DD1"/>
    <w:rsid w:val="00FC1E9A"/>
    <w:rsid w:val="00FC202D"/>
    <w:rsid w:val="00FC2FB0"/>
    <w:rsid w:val="00FC3647"/>
    <w:rsid w:val="00FC3785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0FCE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9E2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591914"/>
  <w15:chartTrackingRefBased/>
  <w15:docId w15:val="{7EFBB09E-B7DA-4155-BEA6-8683594B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99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34"/>
    <w:qFormat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character" w:styleId="Fotnotsreferens">
    <w:name w:val="footnote reference"/>
    <w:basedOn w:val="Standardstycketeckensnitt"/>
    <w:uiPriority w:val="99"/>
    <w:semiHidden/>
    <w:unhideWhenUsed/>
    <w:locked/>
    <w:rsid w:val="00260B6E"/>
    <w:rPr>
      <w:vertAlign w:val="superscript"/>
    </w:rPr>
  </w:style>
  <w:style w:type="paragraph" w:styleId="Normalwebb">
    <w:name w:val="Normal (Web)"/>
    <w:basedOn w:val="Normal"/>
    <w:uiPriority w:val="99"/>
    <w:semiHidden/>
    <w:unhideWhenUsed/>
    <w:locked/>
    <w:rsid w:val="00C3559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0D49460DBC4A2B9470DB2215257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320E7-C81B-4B18-99EC-6CD43BFF632A}"/>
      </w:docPartPr>
      <w:docPartBody>
        <w:p w:rsidR="001C148F" w:rsidRDefault="00A6403E">
          <w:pPr>
            <w:pStyle w:val="3F0D49460DBC4A2B9470DB22152576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0FECC024C049E9BE5FAA5A02C50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DF236-6B49-423A-8DF1-FA12D2A7F615}"/>
      </w:docPartPr>
      <w:docPartBody>
        <w:p w:rsidR="001C148F" w:rsidRDefault="00A6403E">
          <w:pPr>
            <w:pStyle w:val="880FECC024C049E9BE5FAA5A02C5039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DB10E9FEE484A68BDB397DEBF34C9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E6D294-AA3A-4AC8-9CE8-2006308F24AF}"/>
      </w:docPartPr>
      <w:docPartBody>
        <w:p w:rsidR="007D0A61" w:rsidRDefault="007D0A6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8F"/>
    <w:rsid w:val="00016238"/>
    <w:rsid w:val="0012650E"/>
    <w:rsid w:val="001C148F"/>
    <w:rsid w:val="002B0383"/>
    <w:rsid w:val="00306661"/>
    <w:rsid w:val="006878F5"/>
    <w:rsid w:val="006964A6"/>
    <w:rsid w:val="007041B4"/>
    <w:rsid w:val="007D0A61"/>
    <w:rsid w:val="00814E81"/>
    <w:rsid w:val="00921AAE"/>
    <w:rsid w:val="00A6403E"/>
    <w:rsid w:val="00B66E97"/>
    <w:rsid w:val="00C50C55"/>
    <w:rsid w:val="00C9272D"/>
    <w:rsid w:val="00DF0783"/>
    <w:rsid w:val="00F71B29"/>
    <w:rsid w:val="00FB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F0783"/>
    <w:rPr>
      <w:color w:val="F4B083" w:themeColor="accent2" w:themeTint="99"/>
    </w:rPr>
  </w:style>
  <w:style w:type="paragraph" w:customStyle="1" w:styleId="3F0D49460DBC4A2B9470DB2215257614">
    <w:name w:val="3F0D49460DBC4A2B9470DB2215257614"/>
  </w:style>
  <w:style w:type="paragraph" w:customStyle="1" w:styleId="880FECC024C049E9BE5FAA5A02C50396">
    <w:name w:val="880FECC024C049E9BE5FAA5A02C50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D5EE16-B043-4AC1-BAC6-954041D32BA2}"/>
</file>

<file path=customXml/itemProps2.xml><?xml version="1.0" encoding="utf-8"?>
<ds:datastoreItem xmlns:ds="http://schemas.openxmlformats.org/officeDocument/2006/customXml" ds:itemID="{3C303499-26CD-4797-B3B1-E223AEB359C7}"/>
</file>

<file path=customXml/itemProps3.xml><?xml version="1.0" encoding="utf-8"?>
<ds:datastoreItem xmlns:ds="http://schemas.openxmlformats.org/officeDocument/2006/customXml" ds:itemID="{760F42B2-D2E1-4D99-ABBC-7BF49158BA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336</Words>
  <Characters>1929</Characters>
  <Application>Microsoft Office Word</Application>
  <DocSecurity>0</DocSecurity>
  <Lines>55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Strategiskt förhållande till BRICS länder</vt:lpstr>
      <vt:lpstr>
      </vt:lpstr>
    </vt:vector>
  </TitlesOfParts>
  <Company>Sveriges riksdag</Company>
  <LinksUpToDate>false</LinksUpToDate>
  <CharactersWithSpaces>2250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