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50053" w:rsidRDefault="00CA23D5" w14:paraId="214D98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8F7D0BFC0B64E1380AC06B23B38498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2b4ef82-a687-42ad-ae98-ce84262c0193"/>
        <w:id w:val="-105666030"/>
        <w:lock w:val="sdtLocked"/>
      </w:sdtPr>
      <w:sdtEndPr/>
      <w:sdtContent>
        <w:p w:rsidR="00925F12" w:rsidRDefault="009C44B6" w14:paraId="77E79CE2" w14:textId="77777777">
          <w:pPr>
            <w:pStyle w:val="Frslagstext"/>
          </w:pPr>
          <w:r>
            <w:t>Riksdagen ställer sig bakom det som anförs i motionen om att säkerställa en långsiktig, grön och trygg energipolitik för hela landet och tillkännager detta för regeringen.</w:t>
          </w:r>
        </w:p>
      </w:sdtContent>
    </w:sdt>
    <w:sdt>
      <w:sdtPr>
        <w:alias w:val="Yrkande 2"/>
        <w:tag w:val="ab1df964-c775-4084-bc9b-da137cf58376"/>
        <w:id w:val="-1986009997"/>
        <w:lock w:val="sdtLocked"/>
      </w:sdtPr>
      <w:sdtEndPr/>
      <w:sdtContent>
        <w:p w:rsidR="00925F12" w:rsidRDefault="009C44B6" w14:paraId="67F889EA" w14:textId="77777777">
          <w:pPr>
            <w:pStyle w:val="Frslagstext"/>
          </w:pPr>
          <w:r>
            <w:t>Riksdagen ställer sig bakom det som anförs i motionen om att utreda ett gemensamt nationellt elprisområde eller kompensationsmekanismer för särskilt utsatta regioner och tillkännager detta för regeringen.</w:t>
          </w:r>
        </w:p>
      </w:sdtContent>
    </w:sdt>
    <w:sdt>
      <w:sdtPr>
        <w:alias w:val="Yrkande 3"/>
        <w:tag w:val="f13e0e5e-2396-4c9a-a3a5-5d97be84d2eb"/>
        <w:id w:val="1770189924"/>
        <w:lock w:val="sdtLocked"/>
      </w:sdtPr>
      <w:sdtEndPr/>
      <w:sdtContent>
        <w:p w:rsidR="00925F12" w:rsidRDefault="009C44B6" w14:paraId="44776DF0" w14:textId="77777777">
          <w:pPr>
            <w:pStyle w:val="Frslagstext"/>
          </w:pPr>
          <w:r>
            <w:t>Riksdagen ställer sig bakom det som anförs i motionen om att skynda på utbyggnaden av elnäten och minska byråkratiska hinder och tillkännager detta för regeringen.</w:t>
          </w:r>
        </w:p>
      </w:sdtContent>
    </w:sdt>
    <w:sdt>
      <w:sdtPr>
        <w:alias w:val="Yrkande 4"/>
        <w:tag w:val="e401fb1a-f21e-4407-aa20-3ae597349944"/>
        <w:id w:val="1808658702"/>
        <w:lock w:val="sdtLocked"/>
      </w:sdtPr>
      <w:sdtEndPr/>
      <w:sdtContent>
        <w:p w:rsidR="00925F12" w:rsidRDefault="009C44B6" w14:paraId="0E4987AF" w14:textId="77777777">
          <w:pPr>
            <w:pStyle w:val="Frslagstext"/>
          </w:pPr>
          <w:r>
            <w:t>Riksdagen ställer sig bakom det som anförs i motionen om att stimulera utbyggnaden av förnybar produktion i södra Sverige och tillkännager detta för regeringen.</w:t>
          </w:r>
        </w:p>
      </w:sdtContent>
    </w:sdt>
    <w:sdt>
      <w:sdtPr>
        <w:alias w:val="Yrkande 5"/>
        <w:tag w:val="4931c12e-b52e-4420-8204-2ca13756aa12"/>
        <w:id w:val="927235076"/>
        <w:lock w:val="sdtLocked"/>
      </w:sdtPr>
      <w:sdtEndPr/>
      <w:sdtContent>
        <w:p w:rsidR="00925F12" w:rsidRDefault="009C44B6" w14:paraId="05F4CE7D" w14:textId="77777777">
          <w:pPr>
            <w:pStyle w:val="Frslagstext"/>
          </w:pPr>
          <w:r>
            <w:t>Riksdagen ställer sig bakom det som anförs i motionen om att främja utveckling och användning av energilagring samt grön vätgas och tillkännager detta för regeringen.</w:t>
          </w:r>
        </w:p>
      </w:sdtContent>
    </w:sdt>
    <w:sdt>
      <w:sdtPr>
        <w:alias w:val="Yrkande 6"/>
        <w:tag w:val="925dd758-5c6f-432a-91f4-1e25322c1cbd"/>
        <w:id w:val="-2040498580"/>
        <w:lock w:val="sdtLocked"/>
      </w:sdtPr>
      <w:sdtEndPr/>
      <w:sdtContent>
        <w:p w:rsidR="00925F12" w:rsidRDefault="009C44B6" w14:paraId="7DABCEFC" w14:textId="77777777">
          <w:pPr>
            <w:pStyle w:val="Frslagstext"/>
          </w:pPr>
          <w:r>
            <w:t>Riksdagen ställer sig bakom det som anförs i motionen om stärkt försörjningstrygghet, bl.a. krav på grundbemanning, certifiering av arbetskraft och minskat beroende av osäkra entreprenadlösningar, och tillkännager detta för regeringen.</w:t>
          </w:r>
        </w:p>
      </w:sdtContent>
    </w:sdt>
    <w:sdt>
      <w:sdtPr>
        <w:alias w:val="Yrkande 7"/>
        <w:tag w:val="b88041b8-6210-4114-8ab4-d264be32bc5f"/>
        <w:id w:val="1096444514"/>
        <w:lock w:val="sdtLocked"/>
      </w:sdtPr>
      <w:sdtEndPr/>
      <w:sdtContent>
        <w:p w:rsidR="00925F12" w:rsidRDefault="009C44B6" w14:paraId="35873FF5" w14:textId="77777777">
          <w:pPr>
            <w:pStyle w:val="Frslagstext"/>
          </w:pPr>
          <w:r>
            <w:t xml:space="preserve">Riksdagen ställer sig bakom det som anförs i motionen om tydligare demokratisk kontroll över kritisk </w:t>
          </w:r>
          <w:proofErr w:type="spellStart"/>
          <w:r>
            <w:t>elinfrastruktur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9EDBCF2DB74919BC737680222A1808"/>
        </w:placeholder>
        <w:text/>
      </w:sdtPr>
      <w:sdtEndPr/>
      <w:sdtContent>
        <w:p w:rsidRPr="009B062B" w:rsidR="006D79C9" w:rsidP="00333E95" w:rsidRDefault="006D79C9" w14:paraId="3FF19C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5304" w:rsidP="005E5304" w:rsidRDefault="005E5304" w14:paraId="2A6F4593" w14:textId="77777777">
      <w:pPr>
        <w:pStyle w:val="Normalutanindragellerluft"/>
      </w:pPr>
      <w:r>
        <w:t xml:space="preserve">Klimatfrågan är en av vår tids största utmaningar. Energifrågan är helt avgörande för att </w:t>
      </w:r>
      <w:r w:rsidRPr="003E4468">
        <w:rPr>
          <w:spacing w:val="-3"/>
        </w:rPr>
        <w:t>Sverige ska klara klimatomställningen. En god tillgång till prisvärd el är en förutsättning</w:t>
      </w:r>
      <w:r>
        <w:t xml:space="preserve"> för att hushåll ska kunna leva tryggt, för att företag ska kunna utvecklas och för att nya gröna jobb ska kunna växa fram.</w:t>
      </w:r>
    </w:p>
    <w:p w:rsidR="005E5304" w:rsidP="005E5304" w:rsidRDefault="005E5304" w14:paraId="20F3C158" w14:textId="344D7098">
      <w:r>
        <w:lastRenderedPageBreak/>
        <w:t xml:space="preserve">De senaste årens energikris har visat att Sverige behöver en mer rättvis och robust </w:t>
      </w:r>
      <w:r w:rsidRPr="003E4468">
        <w:rPr>
          <w:spacing w:val="-2"/>
        </w:rPr>
        <w:t>energipolitik. Elpriserna i södra Sverige har varit betydligt högre än i övriga landet, vilket</w:t>
      </w:r>
      <w:r>
        <w:t xml:space="preserve"> har skapat oro och kostnader för hushåll och företag. Samtidigt saknas fortfarande till</w:t>
      </w:r>
      <w:r w:rsidR="003E4468">
        <w:softHyphen/>
      </w:r>
      <w:r>
        <w:t>räckliga investeringar i lokal produktion, nät och lagring.</w:t>
      </w:r>
    </w:p>
    <w:p w:rsidR="005E5304" w:rsidP="005E5304" w:rsidRDefault="005E5304" w14:paraId="509A63AF" w14:textId="77777777">
      <w:r>
        <w:t xml:space="preserve">Systemet med elprisområden har inte fungerat som avsett. Södra Sverige har länge </w:t>
      </w:r>
      <w:r w:rsidRPr="003E4468">
        <w:rPr>
          <w:spacing w:val="-2"/>
        </w:rPr>
        <w:t>drabbats av högre priser utan att nödvändiga investeringar kommit på plats. För att skapa</w:t>
      </w:r>
      <w:r>
        <w:t xml:space="preserve"> </w:t>
      </w:r>
      <w:r w:rsidRPr="003E4468">
        <w:rPr>
          <w:spacing w:val="-3"/>
        </w:rPr>
        <w:t>likvärdiga förutsättningar måste Sverige antingen ha ett gemensamt nationellt elprisområde</w:t>
      </w:r>
      <w:r>
        <w:t xml:space="preserve"> eller införa tydliga kompensationssystem för de hushåll och företag som annars bär en orimlig och orättvis kostnadsbörda.</w:t>
      </w:r>
    </w:p>
    <w:p w:rsidR="005E5304" w:rsidP="005E5304" w:rsidRDefault="005E5304" w14:paraId="67890981" w14:textId="31BAF41F">
      <w:r>
        <w:t>Detta måste kombineras med kraftfulla satsningar på att bygga ut överföringskapa</w:t>
      </w:r>
      <w:r w:rsidR="003E4468">
        <w:softHyphen/>
      </w:r>
      <w:r>
        <w:t>citeten i elnäten, så att hela landet kan dra nytta av den el som produceras. Tillstånds</w:t>
      </w:r>
      <w:r w:rsidR="003E4468">
        <w:softHyphen/>
      </w:r>
      <w:r>
        <w:t>processer måste kortas, byråkratiska hinder undanröjas och statligt stöd till projektering och byggnation stärkas.</w:t>
      </w:r>
    </w:p>
    <w:p w:rsidR="005E5304" w:rsidP="005E5304" w:rsidRDefault="005E5304" w14:paraId="6C8FF38A" w14:textId="77777777">
      <w:r>
        <w:t xml:space="preserve">För att långsiktigt säkra tillgången på el måste ny produktion byggas ut, inte minst i </w:t>
      </w:r>
      <w:r w:rsidRPr="003E4468">
        <w:rPr>
          <w:spacing w:val="-2"/>
        </w:rPr>
        <w:t>södra Sverige. Vindkraft, solenergi och annan förnybar produktion behöver stödjas genom</w:t>
      </w:r>
      <w:r>
        <w:t xml:space="preserve"> ekonomiska incitament, kommunal delaktighet och snabbare processer.</w:t>
      </w:r>
    </w:p>
    <w:p w:rsidR="005E5304" w:rsidP="005E5304" w:rsidRDefault="005E5304" w14:paraId="44800E0B" w14:textId="1ED64F3D">
      <w:r>
        <w:t>Utbyggnaden av förnybar energi måste kombineras med satsningar på energilagring och grön vätgas. Batterilager, pumpkraft, vätgaslagring och smarta elnät kan jämna ut skillnader mellan hög- och lågproduktion, och vätgasen kan användas i industrin</w:t>
      </w:r>
      <w:r w:rsidR="009C44B6">
        <w:t xml:space="preserve"> och</w:t>
      </w:r>
      <w:r>
        <w:t xml:space="preserve"> transportsektorn och för att lagra energi över tid.</w:t>
      </w:r>
    </w:p>
    <w:p w:rsidR="005E5304" w:rsidP="005E5304" w:rsidRDefault="005E5304" w14:paraId="5C095A74" w14:textId="6C3422F3">
      <w:r>
        <w:t xml:space="preserve">Kriget i Ukraina har visat hur elförsörjningen är ett av de första målen vid angrepp. </w:t>
      </w:r>
      <w:r w:rsidRPr="003E4468">
        <w:rPr>
          <w:spacing w:val="-2"/>
        </w:rPr>
        <w:t>Ett samhälles motståndskraft avgörs av förmågan att snabbt kunna återställa skadad infra</w:t>
      </w:r>
      <w:r w:rsidRPr="003E4468" w:rsidR="003E4468">
        <w:rPr>
          <w:spacing w:val="-2"/>
        </w:rPr>
        <w:softHyphen/>
      </w:r>
      <w:r>
        <w:t>struktur.</w:t>
      </w:r>
    </w:p>
    <w:p w:rsidR="005E5304" w:rsidP="005E5304" w:rsidRDefault="005E5304" w14:paraId="46DB5843" w14:textId="77777777">
      <w:r w:rsidRPr="003E4468">
        <w:rPr>
          <w:spacing w:val="-3"/>
        </w:rPr>
        <w:t>Sverige är idag sårbart. Arbetet på elnäten utförs till stor del av underentreprenörer, och</w:t>
      </w:r>
      <w:r>
        <w:t xml:space="preserve"> </w:t>
      </w:r>
      <w:r w:rsidRPr="003E4468">
        <w:rPr>
          <w:spacing w:val="-2"/>
        </w:rPr>
        <w:t>beroendet av utländsk arbetskraft är stort. Krav på grundbemanning saknas, och det finns ingen generell certifiering för den arbetskraft som får tillträde till kritisk infrastruktur.</w:t>
      </w:r>
    </w:p>
    <w:p w:rsidR="005E5304" w:rsidP="003E4468" w:rsidRDefault="005E5304" w14:paraId="151303DD" w14:textId="77777777">
      <w:r>
        <w:t>Vi föreslår därför:</w:t>
      </w:r>
    </w:p>
    <w:p w:rsidR="005E5304" w:rsidP="003E4468" w:rsidRDefault="005E5304" w14:paraId="6C4F6D11" w14:textId="67D5EDDC">
      <w:pPr>
        <w:pStyle w:val="ListaPunkt"/>
      </w:pPr>
      <w:r>
        <w:t>Utbilda inhemsk arbetskraft genom fler utbildningsvägar och program inom elteknik, drift och underhåll.</w:t>
      </w:r>
    </w:p>
    <w:p w:rsidR="005E5304" w:rsidP="003E4468" w:rsidRDefault="005E5304" w14:paraId="3E180BAE" w14:textId="77777777">
      <w:pPr>
        <w:pStyle w:val="ListaPunkt"/>
      </w:pPr>
      <w:r>
        <w:t>Ställ krav på grundbemanning där nätägare ska ha egen personal för felavhjälpning och underhåll.</w:t>
      </w:r>
    </w:p>
    <w:p w:rsidR="005E5304" w:rsidP="003E4468" w:rsidRDefault="005E5304" w14:paraId="3B84D845" w14:textId="00BAE444">
      <w:pPr>
        <w:pStyle w:val="ListaPunkt"/>
      </w:pPr>
      <w:r>
        <w:t>Krav på certifiering</w:t>
      </w:r>
      <w:r w:rsidR="009C44B6">
        <w:t>.</w:t>
      </w:r>
      <w:r>
        <w:t xml:space="preserve"> </w:t>
      </w:r>
      <w:r w:rsidR="009C44B6">
        <w:t>E</w:t>
      </w:r>
      <w:r>
        <w:t>ndast certifierad personal ska få arbeta på samhällskritiska delar av elnätet.</w:t>
      </w:r>
    </w:p>
    <w:p w:rsidR="005E5304" w:rsidP="003E4468" w:rsidRDefault="005E5304" w14:paraId="1DA2685B" w14:textId="77777777">
      <w:pPr>
        <w:pStyle w:val="ListaPunkt"/>
      </w:pPr>
      <w:r>
        <w:t>Starkare demokratisk kontroll. Energiförsörjningen ska betraktas som en del av vår nationella säkerhet och inte lämnas enbart åt marknadskrafterna.</w:t>
      </w:r>
    </w:p>
    <w:p w:rsidR="005E5304" w:rsidP="005E5304" w:rsidRDefault="005E5304" w14:paraId="47F947BD" w14:textId="77777777">
      <w:pPr>
        <w:pStyle w:val="Normalutanindragellerluft"/>
      </w:pPr>
      <w:r>
        <w:t>Sverige behöver en energipolitik som inte bara är grön och hållbar utan också rättvis och motståndskraftig. Genom att kombinera investeringar i förnybar energi och lagring med åtgärder för att skydda vår elförsörjning mot hot och angrepp skapar vi en trygg grund för både hushåll, företag och samhälle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17E0887FCE420A9F5971E544966989"/>
        </w:placeholder>
      </w:sdtPr>
      <w:sdtEndPr/>
      <w:sdtContent>
        <w:p w:rsidR="00150053" w:rsidP="00150053" w:rsidRDefault="00150053" w14:paraId="4C6E170B" w14:textId="77777777"/>
        <w:p w:rsidR="00150053" w:rsidP="00150053" w:rsidRDefault="00CA23D5" w14:paraId="42282D3E" w14:textId="50F86D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5F12" w14:paraId="5F1B3E77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43213D0C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925F12" w:rsidRDefault="00925F12" w14:paraId="6D2FD56A" w14:textId="77777777">
            <w:pPr>
              <w:pStyle w:val="Underskrifter"/>
              <w:spacing w:after="0"/>
            </w:pPr>
          </w:p>
        </w:tc>
      </w:tr>
      <w:tr w:rsidR="00925F12" w14:paraId="5D0639DA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333837EB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925F12" w:rsidRDefault="009C44B6" w14:paraId="0EC6004D" w14:textId="77777777">
            <w:pPr>
              <w:pStyle w:val="Underskrifter"/>
              <w:spacing w:after="0"/>
            </w:pPr>
            <w:r>
              <w:t>Morgan Johansson (S)</w:t>
            </w:r>
          </w:p>
        </w:tc>
      </w:tr>
      <w:tr w:rsidR="00925F12" w14:paraId="72C83D1C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52E63CA8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925F12" w:rsidRDefault="009C44B6" w14:paraId="65B1D86A" w14:textId="77777777">
            <w:pPr>
              <w:pStyle w:val="Underskrifter"/>
              <w:spacing w:after="0"/>
            </w:pPr>
            <w:r>
              <w:t>Anna Wallentheim (S)</w:t>
            </w:r>
          </w:p>
        </w:tc>
      </w:tr>
      <w:tr w:rsidR="00925F12" w14:paraId="503A50EF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06DD5CE0" w14:textId="77777777">
            <w:pPr>
              <w:pStyle w:val="Underskrifter"/>
              <w:spacing w:after="0"/>
            </w:pPr>
            <w:r>
              <w:lastRenderedPageBreak/>
              <w:t>Per-Arne Håkansson (S)</w:t>
            </w:r>
          </w:p>
        </w:tc>
        <w:tc>
          <w:tcPr>
            <w:tcW w:w="50" w:type="pct"/>
            <w:vAlign w:val="bottom"/>
          </w:tcPr>
          <w:p w:rsidR="00925F12" w:rsidRDefault="009C44B6" w14:paraId="7540C108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  <w:tr w:rsidR="00925F12" w14:paraId="4DCEF229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683FB292" w14:textId="77777777">
            <w:pPr>
              <w:pStyle w:val="Underskrifter"/>
              <w:spacing w:after="0"/>
            </w:pPr>
            <w:r>
              <w:t>Niklas Karlsson (S)</w:t>
            </w:r>
          </w:p>
        </w:tc>
        <w:tc>
          <w:tcPr>
            <w:tcW w:w="50" w:type="pct"/>
            <w:vAlign w:val="bottom"/>
          </w:tcPr>
          <w:p w:rsidR="00925F12" w:rsidRDefault="009C44B6" w14:paraId="6EB26B65" w14:textId="77777777">
            <w:pPr>
              <w:pStyle w:val="Underskrifter"/>
              <w:spacing w:after="0"/>
            </w:pPr>
            <w:r>
              <w:t>Ola Möller (S)</w:t>
            </w:r>
          </w:p>
        </w:tc>
      </w:tr>
      <w:tr w:rsidR="00925F12" w14:paraId="1A1ECC63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172CDB19" w14:textId="77777777">
            <w:pPr>
              <w:pStyle w:val="Underskrifter"/>
              <w:spacing w:after="0"/>
            </w:pPr>
            <w:r>
              <w:t>Agneta Nilsson (S)</w:t>
            </w:r>
          </w:p>
        </w:tc>
        <w:tc>
          <w:tcPr>
            <w:tcW w:w="50" w:type="pct"/>
            <w:vAlign w:val="bottom"/>
          </w:tcPr>
          <w:p w:rsidR="00925F12" w:rsidRDefault="00925F12" w14:paraId="2EDE1D8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BE5808" w14:textId="1A5C832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6063" w14:textId="77777777" w:rsidR="005E5304" w:rsidRDefault="005E5304" w:rsidP="000C1CAD">
      <w:pPr>
        <w:spacing w:line="240" w:lineRule="auto"/>
      </w:pPr>
      <w:r>
        <w:separator/>
      </w:r>
    </w:p>
  </w:endnote>
  <w:endnote w:type="continuationSeparator" w:id="0">
    <w:p w14:paraId="4BA338B8" w14:textId="77777777" w:rsidR="005E5304" w:rsidRDefault="005E53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DE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8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9A50" w14:textId="4B1C4F7A" w:rsidR="00262EA3" w:rsidRPr="00150053" w:rsidRDefault="00262EA3" w:rsidP="001500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33DC" w14:textId="77777777" w:rsidR="005E5304" w:rsidRDefault="005E5304" w:rsidP="000C1CAD">
      <w:pPr>
        <w:spacing w:line="240" w:lineRule="auto"/>
      </w:pPr>
      <w:r>
        <w:separator/>
      </w:r>
    </w:p>
  </w:footnote>
  <w:footnote w:type="continuationSeparator" w:id="0">
    <w:p w14:paraId="3849364D" w14:textId="77777777" w:rsidR="005E5304" w:rsidRDefault="005E53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99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4C4ACA" wp14:editId="24DE02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68C38" w14:textId="1B41E6EB" w:rsidR="00262EA3" w:rsidRDefault="00CA23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58CE264F4D495C9010093CA2778BF3"/>
                              </w:placeholder>
                              <w:text/>
                            </w:sdtPr>
                            <w:sdtEndPr/>
                            <w:sdtContent>
                              <w:r w:rsidR="005E530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43851564394B3AAB0FF61EC22E0AEA"/>
                              </w:placeholder>
                              <w:text/>
                            </w:sdtPr>
                            <w:sdtEndPr/>
                            <w:sdtContent>
                              <w:r w:rsidR="005E5304">
                                <w:t>370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C4A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5068C38" w14:textId="1B41E6EB" w:rsidR="00262EA3" w:rsidRDefault="00CA23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58CE264F4D495C9010093CA2778BF3"/>
                        </w:placeholder>
                        <w:text/>
                      </w:sdtPr>
                      <w:sdtEndPr/>
                      <w:sdtContent>
                        <w:r w:rsidR="005E530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43851564394B3AAB0FF61EC22E0AEA"/>
                        </w:placeholder>
                        <w:text/>
                      </w:sdtPr>
                      <w:sdtEndPr/>
                      <w:sdtContent>
                        <w:r w:rsidR="005E5304">
                          <w:t>370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C09F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5A09" w14:textId="77777777" w:rsidR="00262EA3" w:rsidRDefault="00262EA3" w:rsidP="008563AC">
    <w:pPr>
      <w:jc w:val="right"/>
    </w:pPr>
  </w:p>
  <w:p w14:paraId="774AC3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4EDA" w14:textId="77777777" w:rsidR="00262EA3" w:rsidRDefault="00CA23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0437D3" wp14:editId="60DE8E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AD02D3" w14:textId="27BEF8FC" w:rsidR="00262EA3" w:rsidRDefault="00CA23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00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213A7C3A0A2F4F5D9EB0C40FB108C5E8"/>
        </w:placeholder>
        <w:text/>
      </w:sdtPr>
      <w:sdtEndPr/>
      <w:sdtContent>
        <w:r w:rsidR="005E5304">
          <w:t>S</w:t>
        </w:r>
      </w:sdtContent>
    </w:sdt>
    <w:sdt>
      <w:sdtPr>
        <w:alias w:val="CC_Noformat_Partinummer"/>
        <w:tag w:val="CC_Noformat_Partinummer"/>
        <w:id w:val="-2014525982"/>
        <w:placeholder>
          <w:docPart w:val="472F414221564875BF638CAC023F961F"/>
        </w:placeholder>
        <w:text/>
      </w:sdtPr>
      <w:sdtEndPr/>
      <w:sdtContent>
        <w:r w:rsidR="005E5304">
          <w:t>370</w:t>
        </w:r>
      </w:sdtContent>
    </w:sdt>
  </w:p>
  <w:p w14:paraId="6C521544" w14:textId="77777777" w:rsidR="00262EA3" w:rsidRPr="008227B3" w:rsidRDefault="00CA23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06CFE2" w14:textId="6B057679" w:rsidR="00262EA3" w:rsidRPr="008227B3" w:rsidRDefault="00CA23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480B1B3416741DEBDD60FAF9A8CD7C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05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053">
          <w:t>:767</w:t>
        </w:r>
      </w:sdtContent>
    </w:sdt>
  </w:p>
  <w:p w14:paraId="3461E672" w14:textId="1272457B" w:rsidR="00262EA3" w:rsidRDefault="00CA23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158CE264F4D495C9010093CA2778BF3"/>
        </w:placeholder>
        <w15:appearance w15:val="hidden"/>
        <w:text/>
      </w:sdtPr>
      <w:sdtEndPr/>
      <w:sdtContent>
        <w:r w:rsidR="00150053">
          <w:t>av Joakim Sandell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43851564394B3AAB0FF61EC22E0AEA"/>
      </w:placeholder>
      <w:text/>
    </w:sdtPr>
    <w:sdtEndPr/>
    <w:sdtContent>
      <w:p w14:paraId="2AD278FC" w14:textId="4D962B76" w:rsidR="00262EA3" w:rsidRDefault="005E5304" w:rsidP="00283E0F">
        <w:pPr>
          <w:pStyle w:val="FSHRub2"/>
        </w:pPr>
        <w:r>
          <w:t>Energipolitik för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781F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48822638">
    <w:abstractNumId w:val="9"/>
  </w:num>
  <w:num w:numId="2" w16cid:durableId="1958297696">
    <w:abstractNumId w:val="8"/>
  </w:num>
  <w:num w:numId="3" w16cid:durableId="1174958166">
    <w:abstractNumId w:val="16"/>
  </w:num>
  <w:num w:numId="4" w16cid:durableId="790174338">
    <w:abstractNumId w:val="14"/>
  </w:num>
  <w:num w:numId="5" w16cid:durableId="398868260">
    <w:abstractNumId w:val="17"/>
  </w:num>
  <w:num w:numId="6" w16cid:durableId="897208423">
    <w:abstractNumId w:val="18"/>
  </w:num>
  <w:num w:numId="7" w16cid:durableId="1957061455">
    <w:abstractNumId w:val="11"/>
  </w:num>
  <w:num w:numId="8" w16cid:durableId="1594824171">
    <w:abstractNumId w:val="12"/>
  </w:num>
  <w:num w:numId="9" w16cid:durableId="1504397452">
    <w:abstractNumId w:val="15"/>
  </w:num>
  <w:num w:numId="10" w16cid:durableId="1665743411">
    <w:abstractNumId w:val="22"/>
  </w:num>
  <w:num w:numId="11" w16cid:durableId="2133135663">
    <w:abstractNumId w:val="21"/>
  </w:num>
  <w:num w:numId="12" w16cid:durableId="1520853808">
    <w:abstractNumId w:val="21"/>
  </w:num>
  <w:num w:numId="13" w16cid:durableId="890922470">
    <w:abstractNumId w:val="3"/>
  </w:num>
  <w:num w:numId="14" w16cid:durableId="1731070590">
    <w:abstractNumId w:val="2"/>
  </w:num>
  <w:num w:numId="15" w16cid:durableId="1159426731">
    <w:abstractNumId w:val="1"/>
  </w:num>
  <w:num w:numId="16" w16cid:durableId="1645819482">
    <w:abstractNumId w:val="0"/>
  </w:num>
  <w:num w:numId="17" w16cid:durableId="199511378">
    <w:abstractNumId w:val="7"/>
  </w:num>
  <w:num w:numId="18" w16cid:durableId="26952576">
    <w:abstractNumId w:val="6"/>
  </w:num>
  <w:num w:numId="19" w16cid:durableId="245111091">
    <w:abstractNumId w:val="5"/>
  </w:num>
  <w:num w:numId="20" w16cid:durableId="1276207534">
    <w:abstractNumId w:val="4"/>
  </w:num>
  <w:num w:numId="21" w16cid:durableId="1295595146">
    <w:abstractNumId w:val="21"/>
  </w:num>
  <w:num w:numId="22" w16cid:durableId="215506255">
    <w:abstractNumId w:val="21"/>
  </w:num>
  <w:num w:numId="23" w16cid:durableId="473648143">
    <w:abstractNumId w:val="21"/>
  </w:num>
  <w:num w:numId="24" w16cid:durableId="1181696143">
    <w:abstractNumId w:val="21"/>
  </w:num>
  <w:num w:numId="25" w16cid:durableId="129906777">
    <w:abstractNumId w:val="21"/>
  </w:num>
  <w:num w:numId="26" w16cid:durableId="1249269575">
    <w:abstractNumId w:val="22"/>
  </w:num>
  <w:num w:numId="27" w16cid:durableId="846021759">
    <w:abstractNumId w:val="22"/>
  </w:num>
  <w:num w:numId="28" w16cid:durableId="1538615460">
    <w:abstractNumId w:val="22"/>
  </w:num>
  <w:num w:numId="29" w16cid:durableId="1532568309">
    <w:abstractNumId w:val="22"/>
  </w:num>
  <w:num w:numId="30" w16cid:durableId="11959859">
    <w:abstractNumId w:val="21"/>
  </w:num>
  <w:num w:numId="31" w16cid:durableId="571962883">
    <w:abstractNumId w:val="21"/>
  </w:num>
  <w:num w:numId="32" w16cid:durableId="313098071">
    <w:abstractNumId w:val="22"/>
  </w:num>
  <w:num w:numId="33" w16cid:durableId="122163613">
    <w:abstractNumId w:val="21"/>
  </w:num>
  <w:num w:numId="34" w16cid:durableId="138426015">
    <w:abstractNumId w:val="18"/>
  </w:num>
  <w:num w:numId="35" w16cid:durableId="486214703">
    <w:abstractNumId w:val="18"/>
    <w:lvlOverride w:ilvl="0">
      <w:startOverride w:val="1"/>
    </w:lvlOverride>
  </w:num>
  <w:num w:numId="36" w16cid:durableId="794058679">
    <w:abstractNumId w:val="19"/>
  </w:num>
  <w:num w:numId="37" w16cid:durableId="1112751833">
    <w:abstractNumId w:val="18"/>
    <w:lvlOverride w:ilvl="0">
      <w:startOverride w:val="1"/>
    </w:lvlOverride>
  </w:num>
  <w:num w:numId="38" w16cid:durableId="1419401455">
    <w:abstractNumId w:val="13"/>
  </w:num>
  <w:num w:numId="39" w16cid:durableId="1737623250">
    <w:abstractNumId w:val="10"/>
  </w:num>
  <w:num w:numId="40" w16cid:durableId="175462211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E530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53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0D7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68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304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5F12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4B6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8F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501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3D5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6B066"/>
  <w15:chartTrackingRefBased/>
  <w15:docId w15:val="{573E80C2-A2E4-4B31-8EE8-1EEB90F1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F7D0BFC0B64E1380AC06B23B384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60301-6EB0-46DC-B326-20C9168ED823}"/>
      </w:docPartPr>
      <w:docPartBody>
        <w:p w:rsidR="007F0039" w:rsidRDefault="00D423C8">
          <w:pPr>
            <w:pStyle w:val="C8F7D0BFC0B64E1380AC06B23B3849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9EDBCF2DB74919BC737680222A1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175F8-569B-45D6-80E0-5A1E1AD8125E}"/>
      </w:docPartPr>
      <w:docPartBody>
        <w:p w:rsidR="007F0039" w:rsidRDefault="00D423C8">
          <w:pPr>
            <w:pStyle w:val="6F9EDBCF2DB74919BC737680222A18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58CE264F4D495C9010093CA2778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142D3-C4FD-4328-8F68-6949825A9EDF}"/>
      </w:docPartPr>
      <w:docPartBody>
        <w:p w:rsidR="007F0039" w:rsidRDefault="00D423C8">
          <w:pPr>
            <w:pStyle w:val="0158CE264F4D495C9010093CA2778B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43851564394B3AAB0FF61EC22E0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80212-F1AC-412C-B45D-72BDC9036C95}"/>
      </w:docPartPr>
      <w:docPartBody>
        <w:p w:rsidR="007F0039" w:rsidRDefault="00D423C8">
          <w:pPr>
            <w:pStyle w:val="E543851564394B3AAB0FF61EC22E0AEA"/>
          </w:pPr>
          <w:r>
            <w:t xml:space="preserve"> </w:t>
          </w:r>
        </w:p>
      </w:docPartBody>
    </w:docPart>
    <w:docPart>
      <w:docPartPr>
        <w:name w:val="1480B1B3416741DEBDD60FAF9A8CD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C2669-520C-4279-9B34-BF431AD965CC}"/>
      </w:docPartPr>
      <w:docPartBody>
        <w:p w:rsidR="007F0039" w:rsidRDefault="00D423C8">
          <w:r w:rsidRPr="00FE1A2E">
            <w:rPr>
              <w:rStyle w:val="Platshllartext"/>
            </w:rPr>
            <w:t>[ange din text här]</w:t>
          </w:r>
        </w:p>
      </w:docPartBody>
    </w:docPart>
    <w:docPart>
      <w:docPartPr>
        <w:name w:val="213A7C3A0A2F4F5D9EB0C40FB108C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CB5AD-97FB-48B7-88E0-FAA427AC3E1D}"/>
      </w:docPartPr>
      <w:docPartBody>
        <w:p w:rsidR="007F0039" w:rsidRDefault="00D423C8">
          <w:r w:rsidRPr="00FE1A2E">
            <w:rPr>
              <w:rStyle w:val="Platshllartext"/>
            </w:rPr>
            <w:t>[ange din text här]</w:t>
          </w:r>
        </w:p>
      </w:docPartBody>
    </w:docPart>
    <w:docPart>
      <w:docPartPr>
        <w:name w:val="472F414221564875BF638CAC023F9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AE810-F6A1-4C9F-B7A8-034A65267728}"/>
      </w:docPartPr>
      <w:docPartBody>
        <w:p w:rsidR="007F0039" w:rsidRDefault="00D423C8">
          <w:r w:rsidRPr="00FE1A2E">
            <w:rPr>
              <w:rStyle w:val="Platshllartext"/>
            </w:rPr>
            <w:t>[ange din text här]</w:t>
          </w:r>
        </w:p>
      </w:docPartBody>
    </w:docPart>
    <w:docPart>
      <w:docPartPr>
        <w:name w:val="5117E0887FCE420A9F5971E544966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6F58A-0160-4591-AA85-AAEA652440C3}"/>
      </w:docPartPr>
      <w:docPartBody>
        <w:p w:rsidR="00FD46C5" w:rsidRDefault="00FD46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C8"/>
    <w:rsid w:val="007F0039"/>
    <w:rsid w:val="00C64501"/>
    <w:rsid w:val="00D423C8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3C8"/>
    <w:rPr>
      <w:color w:val="F1A983" w:themeColor="accent2" w:themeTint="99"/>
    </w:rPr>
  </w:style>
  <w:style w:type="paragraph" w:customStyle="1" w:styleId="C8F7D0BFC0B64E1380AC06B23B38498C">
    <w:name w:val="C8F7D0BFC0B64E1380AC06B23B38498C"/>
  </w:style>
  <w:style w:type="paragraph" w:customStyle="1" w:styleId="6F9EDBCF2DB74919BC737680222A1808">
    <w:name w:val="6F9EDBCF2DB74919BC737680222A1808"/>
  </w:style>
  <w:style w:type="paragraph" w:customStyle="1" w:styleId="0158CE264F4D495C9010093CA2778BF3">
    <w:name w:val="0158CE264F4D495C9010093CA2778BF3"/>
  </w:style>
  <w:style w:type="paragraph" w:customStyle="1" w:styleId="E543851564394B3AAB0FF61EC22E0AEA">
    <w:name w:val="E543851564394B3AAB0FF61EC22E0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C5D04-1842-4128-9F57-B89EF3DD2CC4}"/>
</file>

<file path=customXml/itemProps2.xml><?xml version="1.0" encoding="utf-8"?>
<ds:datastoreItem xmlns:ds="http://schemas.openxmlformats.org/officeDocument/2006/customXml" ds:itemID="{DD4220B8-9CFC-454E-B699-3BC5ECBBF0D2}"/>
</file>

<file path=customXml/itemProps3.xml><?xml version="1.0" encoding="utf-8"?>
<ds:datastoreItem xmlns:ds="http://schemas.openxmlformats.org/officeDocument/2006/customXml" ds:itemID="{75121E24-5D71-46DF-83B2-F46BD09A5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665</Words>
  <Characters>3963</Characters>
  <Application>Microsoft Office Word</Application>
  <DocSecurity>0</DocSecurity>
  <Lines>82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S370 Energipolitik för hela landet</vt:lpstr>
      <vt:lpstr>
      </vt:lpstr>
    </vt:vector>
  </TitlesOfParts>
  <Company>Sveriges riksdag</Company>
  <LinksUpToDate>false</LinksUpToDate>
  <CharactersWithSpaces>4590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