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C15394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522462">
              <w:rPr>
                <w:b/>
              </w:rPr>
              <w:t>38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4BD544D" w:rsidR="0096348C" w:rsidRDefault="00EF70DA" w:rsidP="0096348C">
            <w:r w:rsidRPr="00522462">
              <w:t>20</w:t>
            </w:r>
            <w:r w:rsidR="00C3591B" w:rsidRPr="00522462">
              <w:t>2</w:t>
            </w:r>
            <w:r w:rsidR="001B7F4F" w:rsidRPr="00522462">
              <w:t>6</w:t>
            </w:r>
            <w:r w:rsidR="009D6560" w:rsidRPr="00522462">
              <w:t>-</w:t>
            </w:r>
            <w:r w:rsidR="00522462" w:rsidRPr="00522462">
              <w:t>05</w:t>
            </w:r>
            <w:r w:rsidR="00522462">
              <w:t>-28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B568EF" w:rsidRDefault="0096348C" w:rsidP="0096348C">
            <w:r w:rsidRPr="00B568EF">
              <w:t>TID</w:t>
            </w:r>
          </w:p>
        </w:tc>
        <w:tc>
          <w:tcPr>
            <w:tcW w:w="6463" w:type="dxa"/>
          </w:tcPr>
          <w:p w14:paraId="0B1FB026" w14:textId="447A2BDD" w:rsidR="00D12EAD" w:rsidRPr="00B568EF" w:rsidRDefault="00522462" w:rsidP="0096348C">
            <w:r w:rsidRPr="00B568EF">
              <w:t>10.</w:t>
            </w:r>
            <w:r w:rsidR="00B568EF">
              <w:t>15</w:t>
            </w:r>
            <w:r w:rsidRPr="00B568EF">
              <w:t>-</w:t>
            </w:r>
            <w:r w:rsidR="00B568EF" w:rsidRPr="00B568EF">
              <w:t>10.</w:t>
            </w:r>
            <w:r w:rsidR="00B568EF">
              <w:t>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70C40B5" w14:textId="77777777" w:rsidR="00522462" w:rsidRPr="001E1FAC" w:rsidRDefault="00522462" w:rsidP="005224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C1B4117" w14:textId="77777777" w:rsidR="00522462" w:rsidRDefault="00522462" w:rsidP="00522462">
            <w:pPr>
              <w:tabs>
                <w:tab w:val="left" w:pos="1701"/>
              </w:tabs>
              <w:rPr>
                <w:snapToGrid w:val="0"/>
              </w:rPr>
            </w:pPr>
          </w:p>
          <w:p w14:paraId="35115B30" w14:textId="77777777" w:rsidR="00E57DF8" w:rsidRDefault="00522462" w:rsidP="005224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</w:t>
            </w:r>
            <w:r w:rsidRPr="00522462">
              <w:rPr>
                <w:snapToGrid w:val="0"/>
              </w:rPr>
              <w:t>37.</w:t>
            </w:r>
          </w:p>
          <w:p w14:paraId="313533B1" w14:textId="161E095F" w:rsidR="00522462" w:rsidRPr="00522462" w:rsidRDefault="00522462" w:rsidP="005224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2462" w14:paraId="1BA0A4B7" w14:textId="77777777" w:rsidTr="00D12EAD">
        <w:tc>
          <w:tcPr>
            <w:tcW w:w="567" w:type="dxa"/>
          </w:tcPr>
          <w:p w14:paraId="41C7C3E5" w14:textId="2C55F4DB" w:rsidR="00522462" w:rsidRDefault="0052246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82372AF" w14:textId="77777777" w:rsidR="00522462" w:rsidRDefault="00522462" w:rsidP="00522462">
            <w:pPr>
              <w:tabs>
                <w:tab w:val="left" w:pos="1701"/>
              </w:tabs>
              <w:rPr>
                <w:b/>
              </w:rPr>
            </w:pPr>
            <w:r w:rsidRPr="000B2BA9">
              <w:rPr>
                <w:b/>
              </w:rPr>
              <w:t>En ny mottagandelag</w:t>
            </w:r>
            <w:r>
              <w:rPr>
                <w:b/>
              </w:rPr>
              <w:t xml:space="preserve"> (SfU35)</w:t>
            </w:r>
          </w:p>
          <w:p w14:paraId="46858294" w14:textId="77777777" w:rsidR="00522462" w:rsidRDefault="00522462" w:rsidP="00522462">
            <w:pPr>
              <w:tabs>
                <w:tab w:val="left" w:pos="1701"/>
              </w:tabs>
              <w:rPr>
                <w:bCs/>
              </w:rPr>
            </w:pPr>
          </w:p>
          <w:p w14:paraId="21435106" w14:textId="5CDA972C" w:rsidR="00522462" w:rsidRDefault="00522462" w:rsidP="005224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2025/26:229 och motioner.</w:t>
            </w:r>
          </w:p>
          <w:p w14:paraId="2E8826E0" w14:textId="77777777" w:rsidR="00522462" w:rsidRDefault="00522462" w:rsidP="00522462">
            <w:pPr>
              <w:tabs>
                <w:tab w:val="left" w:pos="1701"/>
              </w:tabs>
              <w:rPr>
                <w:snapToGrid w:val="0"/>
              </w:rPr>
            </w:pPr>
          </w:p>
          <w:p w14:paraId="38483518" w14:textId="614E4384" w:rsidR="00522462" w:rsidRDefault="00522462" w:rsidP="005224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35.</w:t>
            </w:r>
          </w:p>
          <w:p w14:paraId="4529ABC4" w14:textId="77777777" w:rsidR="00522462" w:rsidRDefault="00522462" w:rsidP="00522462">
            <w:pPr>
              <w:tabs>
                <w:tab w:val="left" w:pos="1701"/>
              </w:tabs>
              <w:rPr>
                <w:snapToGrid w:val="0"/>
              </w:rPr>
            </w:pPr>
          </w:p>
          <w:p w14:paraId="6AAF5412" w14:textId="70AEC062" w:rsidR="00522462" w:rsidRPr="00C524B2" w:rsidRDefault="00C524B2" w:rsidP="00522462">
            <w:pPr>
              <w:tabs>
                <w:tab w:val="left" w:pos="1701"/>
              </w:tabs>
              <w:rPr>
                <w:snapToGrid w:val="0"/>
              </w:rPr>
            </w:pPr>
            <w:r w:rsidRPr="00C524B2">
              <w:rPr>
                <w:snapToGrid w:val="0"/>
              </w:rPr>
              <w:t>S</w:t>
            </w:r>
            <w:r w:rsidR="00522462" w:rsidRPr="00C524B2">
              <w:rPr>
                <w:snapToGrid w:val="0"/>
              </w:rPr>
              <w:t xml:space="preserve">-, </w:t>
            </w:r>
            <w:r w:rsidRPr="00C524B2">
              <w:rPr>
                <w:snapToGrid w:val="0"/>
              </w:rPr>
              <w:t>V-, C</w:t>
            </w:r>
            <w:r w:rsidR="00522462" w:rsidRPr="00C524B2">
              <w:rPr>
                <w:snapToGrid w:val="0"/>
              </w:rPr>
              <w:t>- och</w:t>
            </w:r>
            <w:r w:rsidRPr="00C524B2">
              <w:rPr>
                <w:snapToGrid w:val="0"/>
              </w:rPr>
              <w:t xml:space="preserve"> MP</w:t>
            </w:r>
            <w:r w:rsidR="00522462" w:rsidRPr="00C524B2">
              <w:rPr>
                <w:snapToGrid w:val="0"/>
              </w:rPr>
              <w:t xml:space="preserve">-ledamöterna anmälde reservationer. </w:t>
            </w:r>
          </w:p>
          <w:p w14:paraId="27B31105" w14:textId="32F40CD5" w:rsidR="00522462" w:rsidRDefault="00522462" w:rsidP="00C524B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7CFFC56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2462">
              <w:rPr>
                <w:b/>
                <w:snapToGrid w:val="0"/>
              </w:rPr>
              <w:t xml:space="preserve">3 </w:t>
            </w:r>
          </w:p>
        </w:tc>
        <w:tc>
          <w:tcPr>
            <w:tcW w:w="6946" w:type="dxa"/>
            <w:gridSpan w:val="2"/>
          </w:tcPr>
          <w:p w14:paraId="02D6268F" w14:textId="4FF9EACA" w:rsidR="009612E3" w:rsidRDefault="00522462" w:rsidP="007E4B5A">
            <w:pPr>
              <w:tabs>
                <w:tab w:val="left" w:pos="1701"/>
              </w:tabs>
              <w:rPr>
                <w:b/>
              </w:rPr>
            </w:pPr>
            <w:r w:rsidRPr="00C85FC2">
              <w:rPr>
                <w:b/>
              </w:rPr>
              <w:t>Utmönstring av permanent uppehållstillstånd och anpassning av svensk rätt till EU:s migrations- och asylpakt (SfU30)</w:t>
            </w:r>
          </w:p>
          <w:p w14:paraId="3E4A3E5A" w14:textId="77777777" w:rsidR="00522462" w:rsidRDefault="00522462" w:rsidP="007E4B5A">
            <w:pPr>
              <w:tabs>
                <w:tab w:val="left" w:pos="1701"/>
              </w:tabs>
              <w:rPr>
                <w:bCs/>
              </w:rPr>
            </w:pPr>
          </w:p>
          <w:p w14:paraId="4A49448E" w14:textId="4BFF1D0A" w:rsidR="00522462" w:rsidRDefault="00522462" w:rsidP="005224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2025/26:262 och motioner.</w:t>
            </w:r>
          </w:p>
          <w:p w14:paraId="77D7DFFD" w14:textId="77777777" w:rsidR="00522462" w:rsidRDefault="00522462" w:rsidP="00522462">
            <w:pPr>
              <w:tabs>
                <w:tab w:val="left" w:pos="1701"/>
              </w:tabs>
              <w:rPr>
                <w:snapToGrid w:val="0"/>
              </w:rPr>
            </w:pPr>
          </w:p>
          <w:p w14:paraId="5C26EBB7" w14:textId="550EF8BF" w:rsidR="007D2629" w:rsidRPr="00F93B25" w:rsidRDefault="00522462" w:rsidP="005224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0BBCAB3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429565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68E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A3EA7B6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522462">
              <w:rPr>
                <w:snapToGrid w:val="0"/>
              </w:rPr>
              <w:t>tisdagen</w:t>
            </w:r>
            <w:r w:rsidR="00134762">
              <w:rPr>
                <w:snapToGrid w:val="0"/>
              </w:rPr>
              <w:t xml:space="preserve"> den </w:t>
            </w:r>
            <w:r w:rsidR="00522462">
              <w:rPr>
                <w:snapToGrid w:val="0"/>
              </w:rPr>
              <w:t xml:space="preserve">2 juni </w:t>
            </w:r>
            <w:r w:rsidR="00134762">
              <w:rPr>
                <w:snapToGrid w:val="0"/>
              </w:rPr>
              <w:t>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522462">
              <w:rPr>
                <w:snapToGrid w:val="0"/>
              </w:rPr>
              <w:t>11.00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5224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0CF52FF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522462">
              <w:t>2 juni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6BB10CC" w:rsidR="00BE5542" w:rsidRDefault="00BE5542" w:rsidP="00487A46">
            <w:r w:rsidRPr="00522462">
              <w:t>202</w:t>
            </w:r>
            <w:r w:rsidR="00801327" w:rsidRPr="00522462">
              <w:t>5</w:t>
            </w:r>
            <w:r w:rsidRPr="00522462">
              <w:t>/2</w:t>
            </w:r>
            <w:r w:rsidR="00801327" w:rsidRPr="00522462">
              <w:t>6</w:t>
            </w:r>
            <w:r w:rsidRPr="00522462">
              <w:t>:</w:t>
            </w:r>
            <w:r w:rsidR="00522462" w:rsidRPr="00522462">
              <w:t>38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32DF985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568EF">
              <w:rPr>
                <w:sz w:val="22"/>
              </w:rPr>
              <w:t xml:space="preserve"> 1-4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6E4F0B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F6C75E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0E0C783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4EF3E0E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7D08E54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59508DF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DF183F2" w:rsidR="00BE5542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B568EF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55F9967" w:rsidR="00BE5542" w:rsidRPr="001E1FAC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F8CF0FD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D05FB51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987315D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29AE315" w:rsidR="00BE5542" w:rsidRPr="00E70A95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B0A1340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C9150E5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DD94872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03BCFC6F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42CD896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77DB70D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B568EF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CE44F48" w:rsidR="00BE5542" w:rsidRPr="00E01F81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DC243AB" w:rsidR="00BE5542" w:rsidRPr="00E70A95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B065B91" w:rsidR="00043E0A" w:rsidRPr="0078232D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14345245" w:rsidR="00BE5542" w:rsidRPr="0078232D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6DEF664C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3644E0D5" w:rsidR="00BE5542" w:rsidRPr="0078232D" w:rsidRDefault="00B568EF" w:rsidP="00B56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55291EF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3D9" w14:textId="148EC087" w:rsidR="006D4D1D" w:rsidRPr="00804633" w:rsidRDefault="006D4D1D" w:rsidP="00487A46">
            <w:pPr>
              <w:rPr>
                <w:lang w:eastAsia="en-US"/>
              </w:rPr>
            </w:pPr>
            <w:r w:rsidRPr="006D4D1D">
              <w:rPr>
                <w:b/>
                <w:bCs/>
                <w:i/>
                <w:iCs/>
                <w:lang w:eastAsia="en-US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76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434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F0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F1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937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A42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46DC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511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FC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E076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508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8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3EA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9BC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79A3BC7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A0B6" w14:textId="2E07A188" w:rsidR="006D4D1D" w:rsidRPr="006D4D1D" w:rsidRDefault="006D4D1D" w:rsidP="00487A46">
            <w:pPr>
              <w:rPr>
                <w:lang w:eastAsia="en-US"/>
              </w:rPr>
            </w:pPr>
            <w:r w:rsidRPr="006D4D1D">
              <w:rPr>
                <w:lang w:eastAsia="en-US"/>
              </w:rPr>
              <w:t>Magdalena Sundqvist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2596" w14:textId="0B7214F6" w:rsidR="006D4D1D" w:rsidRPr="0078232D" w:rsidRDefault="00B568E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9932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BB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B305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6F20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43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4F2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68B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62D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9F95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E9E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F7E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F5DF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3D6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7912" w14:paraId="25973C2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55D3" w14:textId="642CED67" w:rsidR="004E7912" w:rsidRPr="005C4907" w:rsidRDefault="004E7912" w:rsidP="00487A46">
            <w:pPr>
              <w:rPr>
                <w:lang w:eastAsia="en-US"/>
              </w:rPr>
            </w:pPr>
            <w:r w:rsidRPr="004E7912">
              <w:rPr>
                <w:lang w:eastAsia="en-US"/>
              </w:rPr>
              <w:t xml:space="preserve">Anna </w:t>
            </w:r>
            <w:proofErr w:type="spellStart"/>
            <w:r w:rsidRPr="004E7912">
              <w:rPr>
                <w:lang w:eastAsia="en-US"/>
              </w:rPr>
              <w:t>Lipinska</w:t>
            </w:r>
            <w:proofErr w:type="spellEnd"/>
            <w:r w:rsidRPr="004E7912">
              <w:rPr>
                <w:lang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68E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DCD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0C48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F4E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3E72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7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1591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64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8A00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012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4FB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21A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0F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5D4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907" w14:paraId="12BDCB9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87E8" w14:textId="7493D44E" w:rsidR="005C4907" w:rsidRPr="006D4D1D" w:rsidRDefault="005C4907" w:rsidP="00487A46">
            <w:pPr>
              <w:rPr>
                <w:lang w:eastAsia="en-US"/>
              </w:rPr>
            </w:pPr>
            <w:r w:rsidRPr="005C4907">
              <w:rPr>
                <w:lang w:eastAsia="en-US"/>
              </w:rPr>
              <w:t>Mohamed Yassin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955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FE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0614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BA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C09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4B67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938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4A4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4E4B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734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BE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C6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DDC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0B4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7822" w14:textId="77777777" w:rsidR="000835E5" w:rsidRDefault="000835E5" w:rsidP="00804633">
      <w:r>
        <w:separator/>
      </w:r>
    </w:p>
  </w:endnote>
  <w:endnote w:type="continuationSeparator" w:id="0">
    <w:p w14:paraId="2D039623" w14:textId="77777777" w:rsidR="000835E5" w:rsidRDefault="000835E5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51BF" w14:textId="77777777" w:rsidR="000835E5" w:rsidRDefault="000835E5" w:rsidP="00804633">
      <w:r>
        <w:separator/>
      </w:r>
    </w:p>
  </w:footnote>
  <w:footnote w:type="continuationSeparator" w:id="0">
    <w:p w14:paraId="4915DDFD" w14:textId="77777777" w:rsidR="000835E5" w:rsidRDefault="000835E5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560E8D11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781EF0F3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4A494668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835E5"/>
    <w:rsid w:val="000910E8"/>
    <w:rsid w:val="0009204A"/>
    <w:rsid w:val="0009468C"/>
    <w:rsid w:val="000A10F5"/>
    <w:rsid w:val="000A3765"/>
    <w:rsid w:val="000B2293"/>
    <w:rsid w:val="000B500A"/>
    <w:rsid w:val="000B7C05"/>
    <w:rsid w:val="000C0F16"/>
    <w:rsid w:val="000C526D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D6FF8"/>
    <w:rsid w:val="002E1614"/>
    <w:rsid w:val="002F284C"/>
    <w:rsid w:val="002F4D46"/>
    <w:rsid w:val="003006C7"/>
    <w:rsid w:val="00300B9E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356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7912"/>
    <w:rsid w:val="004F14A4"/>
    <w:rsid w:val="004F1B55"/>
    <w:rsid w:val="004F680C"/>
    <w:rsid w:val="0050040F"/>
    <w:rsid w:val="00502075"/>
    <w:rsid w:val="005108E6"/>
    <w:rsid w:val="00511E86"/>
    <w:rsid w:val="00517E7E"/>
    <w:rsid w:val="00522462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4907"/>
    <w:rsid w:val="005C7598"/>
    <w:rsid w:val="005D7B74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4747"/>
    <w:rsid w:val="006B7B0C"/>
    <w:rsid w:val="006C21FA"/>
    <w:rsid w:val="006C34A5"/>
    <w:rsid w:val="006D3126"/>
    <w:rsid w:val="006D4D1D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6AD6"/>
    <w:rsid w:val="00767BDA"/>
    <w:rsid w:val="00771B76"/>
    <w:rsid w:val="00780720"/>
    <w:rsid w:val="00785299"/>
    <w:rsid w:val="0078561B"/>
    <w:rsid w:val="0079021F"/>
    <w:rsid w:val="007927E0"/>
    <w:rsid w:val="00793026"/>
    <w:rsid w:val="007B4ADD"/>
    <w:rsid w:val="007D1DE8"/>
    <w:rsid w:val="007D2629"/>
    <w:rsid w:val="007D32C7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56AE9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276B4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77B5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81721"/>
    <w:rsid w:val="00A84DE6"/>
    <w:rsid w:val="00A90C14"/>
    <w:rsid w:val="00A9262A"/>
    <w:rsid w:val="00A97F8E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568EF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36C1"/>
    <w:rsid w:val="00C3591B"/>
    <w:rsid w:val="00C3694B"/>
    <w:rsid w:val="00C463FE"/>
    <w:rsid w:val="00C46A0F"/>
    <w:rsid w:val="00C4713F"/>
    <w:rsid w:val="00C50B17"/>
    <w:rsid w:val="00C524B2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0087"/>
    <w:rsid w:val="00D728C1"/>
    <w:rsid w:val="00D77353"/>
    <w:rsid w:val="00D86979"/>
    <w:rsid w:val="00D87100"/>
    <w:rsid w:val="00D87775"/>
    <w:rsid w:val="00D90620"/>
    <w:rsid w:val="00D90CDA"/>
    <w:rsid w:val="00D93637"/>
    <w:rsid w:val="00D96F98"/>
    <w:rsid w:val="00D979EA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10937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6069C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429</TotalTime>
  <Pages>3</Pages>
  <Words>441</Words>
  <Characters>2421</Characters>
  <Application>Microsoft Office Word</Application>
  <DocSecurity>0</DocSecurity>
  <Lines>1210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63</cp:revision>
  <cp:lastPrinted>2024-01-08T12:27:00Z</cp:lastPrinted>
  <dcterms:created xsi:type="dcterms:W3CDTF">2023-07-27T13:26:00Z</dcterms:created>
  <dcterms:modified xsi:type="dcterms:W3CDTF">2026-05-29T12:41:00Z</dcterms:modified>
</cp:coreProperties>
</file>