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bookmarkStart w:id="0" w:name="_GoBack"/>
            <w:bookmarkEnd w:id="0"/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15326D" w:rsidRDefault="0015326D" w:rsidP="0041754A"/>
    <w:p w:rsidR="00ED746C" w:rsidRDefault="00ED746C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223570">
              <w:rPr>
                <w:b/>
              </w:rPr>
              <w:t>5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223570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223570">
              <w:t>5</w:t>
            </w:r>
            <w:r>
              <w:t>–</w:t>
            </w:r>
            <w:r w:rsidR="00223570">
              <w:t>03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EE02E9">
            <w:r w:rsidRPr="00421D57">
              <w:t>1</w:t>
            </w:r>
            <w:r w:rsidR="00E155C7">
              <w:t>0</w:t>
            </w:r>
            <w:r w:rsidR="007B5B04" w:rsidRPr="00421D57">
              <w:t>.00–</w:t>
            </w:r>
            <w:r w:rsidR="00E554BF">
              <w:t>10:25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043345" w:rsidRPr="004D2785" w:rsidTr="001E703B">
        <w:trPr>
          <w:trHeight w:val="851"/>
        </w:trPr>
        <w:tc>
          <w:tcPr>
            <w:tcW w:w="640" w:type="dxa"/>
          </w:tcPr>
          <w:p w:rsidR="00043345" w:rsidRDefault="00F169FE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6457" w:rsidRDefault="00866457" w:rsidP="008664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</w:rPr>
              <w:t>Utskottet justerade protokoll 2017/18:</w:t>
            </w:r>
            <w:r w:rsidR="00EE02E9">
              <w:rPr>
                <w:snapToGrid w:val="0"/>
              </w:rPr>
              <w:t>2</w:t>
            </w:r>
            <w:r w:rsidR="00223570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043345" w:rsidRPr="004D2785" w:rsidRDefault="00043345" w:rsidP="00866457">
            <w:pPr>
              <w:rPr>
                <w:b/>
                <w:snapToGrid w:val="0"/>
              </w:rPr>
            </w:pPr>
          </w:p>
        </w:tc>
      </w:tr>
      <w:tr w:rsidR="00F169FE" w:rsidTr="001E703B">
        <w:trPr>
          <w:trHeight w:val="851"/>
        </w:trPr>
        <w:tc>
          <w:tcPr>
            <w:tcW w:w="640" w:type="dxa"/>
          </w:tcPr>
          <w:p w:rsidR="00F169FE" w:rsidRDefault="00573FB1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7CA">
              <w:rPr>
                <w:b/>
                <w:snapToGrid w:val="0"/>
              </w:rPr>
              <w:t>2</w:t>
            </w:r>
          </w:p>
        </w:tc>
        <w:tc>
          <w:tcPr>
            <w:tcW w:w="6662" w:type="dxa"/>
          </w:tcPr>
          <w:p w:rsidR="000D58E2" w:rsidRDefault="00BE20B4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Förbud mot utvinning av uran</w:t>
            </w:r>
            <w:r w:rsidR="000D58E2">
              <w:rPr>
                <w:b/>
              </w:rPr>
              <w:t xml:space="preserve"> (NU</w:t>
            </w:r>
            <w:r>
              <w:rPr>
                <w:b/>
              </w:rPr>
              <w:t>13</w:t>
            </w:r>
            <w:r w:rsidR="000D58E2">
              <w:rPr>
                <w:b/>
              </w:rPr>
              <w:t>)</w:t>
            </w:r>
          </w:p>
          <w:p w:rsidR="00BE20B4" w:rsidRDefault="000D58E2" w:rsidP="00BE20B4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="00BE20B4">
              <w:rPr>
                <w:snapToGrid w:val="0"/>
              </w:rPr>
              <w:t>proposition 2017/18:212 om förbud mot utvinning av uran och motioner.</w:t>
            </w:r>
            <w:r w:rsidRPr="00206391">
              <w:rPr>
                <w:snapToGrid w:val="0"/>
              </w:rPr>
              <w:t xml:space="preserve"> </w:t>
            </w:r>
          </w:p>
          <w:p w:rsidR="00BE20B4" w:rsidRDefault="00BE20B4" w:rsidP="00BE20B4">
            <w:pPr>
              <w:tabs>
                <w:tab w:val="left" w:pos="1701"/>
              </w:tabs>
              <w:rPr>
                <w:snapToGrid w:val="0"/>
              </w:rPr>
            </w:pPr>
          </w:p>
          <w:p w:rsidR="00BE20B4" w:rsidRDefault="000D58E2" w:rsidP="00BE20B4">
            <w:pPr>
              <w:tabs>
                <w:tab w:val="left" w:pos="1701"/>
              </w:tabs>
            </w:pPr>
            <w:r w:rsidRPr="000D58E2">
              <w:t xml:space="preserve">Utskottet fattade beslut i ärendet. Förslag till </w:t>
            </w:r>
            <w:r w:rsidR="00BE20B4">
              <w:t>betänkande</w:t>
            </w:r>
            <w:r w:rsidRPr="000D58E2">
              <w:t xml:space="preserve"> NU</w:t>
            </w:r>
            <w:r w:rsidR="00BE20B4">
              <w:t>13</w:t>
            </w:r>
            <w:r w:rsidRPr="000D58E2">
              <w:t xml:space="preserve"> justerades. </w:t>
            </w:r>
          </w:p>
          <w:p w:rsidR="00BE20B4" w:rsidRPr="00BE20B4" w:rsidRDefault="00BE20B4" w:rsidP="00BE20B4">
            <w:pPr>
              <w:spacing w:before="100" w:beforeAutospacing="1" w:after="100" w:afterAutospacing="1"/>
            </w:pPr>
            <w:r w:rsidRPr="00BE20B4">
              <w:t>Reservation anmäldes</w:t>
            </w:r>
          </w:p>
          <w:p w:rsidR="00BE20B4" w:rsidRPr="00BE20B4" w:rsidRDefault="00BE20B4" w:rsidP="00BE20B4">
            <w:pPr>
              <w:spacing w:before="100" w:beforeAutospacing="1" w:after="100" w:afterAutospacing="1"/>
            </w:pPr>
            <w:r w:rsidRPr="00BE20B4">
              <w:t xml:space="preserve">vid punkt 1 av M-, </w:t>
            </w:r>
            <w:r w:rsidR="001B0E73">
              <w:t xml:space="preserve">SD- och </w:t>
            </w:r>
            <w:r w:rsidRPr="00BE20B4">
              <w:t>L- ledamöterna,</w:t>
            </w:r>
          </w:p>
          <w:p w:rsidR="00E554BF" w:rsidRDefault="00BE20B4" w:rsidP="00260FE6">
            <w:pPr>
              <w:spacing w:before="100" w:beforeAutospacing="1" w:after="100" w:afterAutospacing="1"/>
            </w:pPr>
            <w:r w:rsidRPr="00BE20B4">
              <w:t>vid punkt</w:t>
            </w:r>
            <w:r w:rsidR="001B0E73">
              <w:t xml:space="preserve"> 2 av M- och L</w:t>
            </w:r>
            <w:r w:rsidR="00260FE6">
              <w:t>-ledamöterna.</w:t>
            </w:r>
          </w:p>
          <w:p w:rsidR="00E554BF" w:rsidRDefault="00E554BF" w:rsidP="00260FE6">
            <w:pPr>
              <w:spacing w:before="100" w:beforeAutospacing="1" w:after="100" w:afterAutospacing="1"/>
            </w:pPr>
            <w:r>
              <w:t>Särskilt yttrande anmäldes</w:t>
            </w:r>
          </w:p>
          <w:p w:rsidR="000D58E2" w:rsidRPr="00260FE6" w:rsidRDefault="00E554BF" w:rsidP="00260FE6">
            <w:pPr>
              <w:spacing w:before="100" w:beforeAutospacing="1" w:after="100" w:afterAutospacing="1"/>
            </w:pPr>
            <w:r>
              <w:t>vid punkt 1 dels av SD-ledamöterna, dels av C-ledamoten.</w:t>
            </w:r>
            <w:r w:rsidR="00260FE6">
              <w:br/>
            </w:r>
          </w:p>
        </w:tc>
      </w:tr>
      <w:tr w:rsidR="0026622F" w:rsidTr="001E703B">
        <w:trPr>
          <w:trHeight w:val="1622"/>
        </w:trPr>
        <w:tc>
          <w:tcPr>
            <w:tcW w:w="640" w:type="dxa"/>
          </w:tcPr>
          <w:p w:rsidR="0026622F" w:rsidRDefault="000263F9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BE20B4" w:rsidRDefault="00BE20B4" w:rsidP="00BE20B4">
            <w:pPr>
              <w:spacing w:before="100" w:beforeAutospacing="1" w:after="100" w:afterAutospacing="1"/>
              <w:rPr>
                <w:b/>
              </w:rPr>
            </w:pPr>
            <w:r w:rsidRPr="00BE20B4">
              <w:rPr>
                <w:b/>
              </w:rPr>
              <w:t>Förstärkt följerätt (NU14)</w:t>
            </w:r>
          </w:p>
          <w:p w:rsidR="00BE20B4" w:rsidRDefault="00BE20B4" w:rsidP="00BE20B4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proposition 2017/18:92 om förstärkt följerätt och motioner.</w:t>
            </w:r>
            <w:r w:rsidRPr="00206391">
              <w:rPr>
                <w:snapToGrid w:val="0"/>
              </w:rPr>
              <w:t xml:space="preserve"> </w:t>
            </w:r>
          </w:p>
          <w:p w:rsidR="00BE20B4" w:rsidRDefault="00BE20B4" w:rsidP="00BE20B4">
            <w:pPr>
              <w:tabs>
                <w:tab w:val="left" w:pos="1701"/>
              </w:tabs>
              <w:rPr>
                <w:snapToGrid w:val="0"/>
              </w:rPr>
            </w:pPr>
          </w:p>
          <w:p w:rsidR="00BE20B4" w:rsidRDefault="00BE20B4" w:rsidP="00BE20B4">
            <w:pPr>
              <w:tabs>
                <w:tab w:val="left" w:pos="1701"/>
              </w:tabs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>14</w:t>
            </w:r>
            <w:r w:rsidRPr="000D58E2">
              <w:t xml:space="preserve"> justerades. </w:t>
            </w:r>
          </w:p>
          <w:p w:rsidR="00BE20B4" w:rsidRPr="00BE20B4" w:rsidRDefault="00BE20B4" w:rsidP="00BE20B4">
            <w:pPr>
              <w:spacing w:before="100" w:beforeAutospacing="1" w:after="100" w:afterAutospacing="1"/>
            </w:pPr>
            <w:r w:rsidRPr="00BE20B4">
              <w:t>Reservation anmäldes</w:t>
            </w:r>
          </w:p>
          <w:p w:rsidR="00332E5F" w:rsidRDefault="00BE20B4" w:rsidP="00260FE6">
            <w:pPr>
              <w:spacing w:before="100" w:beforeAutospacing="1" w:after="100" w:afterAutospacing="1"/>
            </w:pPr>
            <w:r w:rsidRPr="00BE20B4">
              <w:t>vid punkt 3 dels av M-</w:t>
            </w:r>
            <w:r w:rsidR="00260FE6">
              <w:t>, C-</w:t>
            </w:r>
            <w:r w:rsidR="001B0E73">
              <w:t xml:space="preserve"> och L</w:t>
            </w:r>
            <w:r w:rsidR="00260FE6">
              <w:t>-</w:t>
            </w:r>
            <w:r w:rsidRPr="00BE20B4">
              <w:t>leda</w:t>
            </w:r>
            <w:r w:rsidR="00260FE6">
              <w:t>möterna, dels av SD-ledamöterna</w:t>
            </w:r>
            <w:r w:rsidRPr="00BE20B4">
              <w:t>.</w:t>
            </w:r>
          </w:p>
          <w:p w:rsidR="00260FE6" w:rsidRPr="0026622F" w:rsidRDefault="00260FE6" w:rsidP="00260FE6">
            <w:pPr>
              <w:spacing w:before="100" w:beforeAutospacing="1" w:after="100" w:afterAutospacing="1"/>
            </w:pPr>
            <w:r>
              <w:t>vid punkt 4 av M-ledamöterna.</w:t>
            </w:r>
            <w:r w:rsidR="001F7DEA">
              <w:br/>
            </w:r>
          </w:p>
        </w:tc>
      </w:tr>
      <w:tr w:rsidR="000D58E2" w:rsidTr="001F7DEA">
        <w:trPr>
          <w:trHeight w:val="1135"/>
        </w:trPr>
        <w:tc>
          <w:tcPr>
            <w:tcW w:w="640" w:type="dxa"/>
          </w:tcPr>
          <w:p w:rsidR="000D58E2" w:rsidRDefault="000D58E2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662" w:type="dxa"/>
          </w:tcPr>
          <w:p w:rsidR="00546C92" w:rsidRDefault="00BE20B4" w:rsidP="00546C9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Kompletterande bestämmelser till EU:s förordningar om energi- och däckmärkning (NU15)</w:t>
            </w:r>
          </w:p>
          <w:p w:rsidR="00BE20B4" w:rsidRDefault="00BE20B4" w:rsidP="00BE20B4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proposition 2017/18:227 om kompletterande bestämmelser till EU:s förordningar om energi- och däckmärkning.</w:t>
            </w:r>
            <w:r w:rsidRPr="00206391">
              <w:rPr>
                <w:snapToGrid w:val="0"/>
              </w:rPr>
              <w:t xml:space="preserve"> </w:t>
            </w:r>
          </w:p>
          <w:p w:rsidR="00BE20B4" w:rsidRDefault="00BE20B4" w:rsidP="00BE20B4">
            <w:pPr>
              <w:spacing w:before="100" w:beforeAutospacing="1" w:after="100" w:afterAutospacing="1"/>
              <w:rPr>
                <w:b/>
              </w:rPr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>15</w:t>
            </w:r>
            <w:r w:rsidRPr="000D58E2">
              <w:t xml:space="preserve"> justerades.</w:t>
            </w:r>
            <w:r>
              <w:br/>
            </w:r>
            <w:r>
              <w:rPr>
                <w:b/>
              </w:rPr>
              <w:t xml:space="preserve"> </w:t>
            </w:r>
          </w:p>
        </w:tc>
      </w:tr>
      <w:tr w:rsidR="000263F9" w:rsidTr="00546C92">
        <w:trPr>
          <w:trHeight w:val="851"/>
        </w:trPr>
        <w:tc>
          <w:tcPr>
            <w:tcW w:w="640" w:type="dxa"/>
          </w:tcPr>
          <w:p w:rsidR="000263F9" w:rsidRDefault="000D58E2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0263F9" w:rsidRDefault="00BE20B4" w:rsidP="002575B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Riksrevisionens rapport om det samlade stödet till solel (NU18)</w:t>
            </w:r>
          </w:p>
          <w:p w:rsidR="000263F9" w:rsidRPr="009D0E39" w:rsidRDefault="000263F9" w:rsidP="000263F9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 w:rsidR="00BE20B4"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 w:rsidR="00BE20B4">
              <w:rPr>
                <w:snapToGrid w:val="0"/>
                <w:szCs w:val="20"/>
              </w:rPr>
              <w:t>181</w:t>
            </w:r>
            <w:r w:rsidR="000D58E2">
              <w:rPr>
                <w:snapToGrid w:val="0"/>
                <w:szCs w:val="20"/>
              </w:rPr>
              <w:t xml:space="preserve"> om </w:t>
            </w:r>
            <w:r w:rsidR="00BE20B4">
              <w:rPr>
                <w:snapToGrid w:val="0"/>
                <w:szCs w:val="20"/>
              </w:rPr>
              <w:t>Riksrevisionens rapport om det samlade stödet till solel och motioner</w:t>
            </w:r>
            <w:r w:rsidR="000D58E2">
              <w:rPr>
                <w:snapToGrid w:val="0"/>
                <w:szCs w:val="20"/>
              </w:rPr>
              <w:t>.</w:t>
            </w:r>
          </w:p>
          <w:p w:rsidR="000263F9" w:rsidRPr="009D0E39" w:rsidRDefault="000263F9" w:rsidP="000263F9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0263F9" w:rsidRDefault="000263F9" w:rsidP="000D58E2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</w:p>
          <w:p w:rsidR="00546C92" w:rsidRPr="002575B4" w:rsidRDefault="00546C92" w:rsidP="000D58E2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E155C7" w:rsidTr="001E703B">
        <w:trPr>
          <w:trHeight w:val="1269"/>
        </w:trPr>
        <w:tc>
          <w:tcPr>
            <w:tcW w:w="640" w:type="dxa"/>
          </w:tcPr>
          <w:p w:rsidR="00E155C7" w:rsidRDefault="002F1395" w:rsidP="000D58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58E2">
              <w:rPr>
                <w:b/>
                <w:snapToGrid w:val="0"/>
              </w:rPr>
              <w:t>6</w:t>
            </w:r>
          </w:p>
        </w:tc>
        <w:tc>
          <w:tcPr>
            <w:tcW w:w="6662" w:type="dxa"/>
          </w:tcPr>
          <w:p w:rsidR="002575B4" w:rsidRPr="002575B4" w:rsidRDefault="00BE20B4" w:rsidP="002575B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Nordiskt avtal om samarbete i konkurrensfrågor (NU20)</w:t>
            </w:r>
          </w:p>
          <w:p w:rsidR="000D58E2" w:rsidRPr="009D0E39" w:rsidRDefault="000D58E2" w:rsidP="000D58E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 w:rsidR="00BE20B4">
              <w:rPr>
                <w:snapToGrid w:val="0"/>
                <w:szCs w:val="20"/>
              </w:rPr>
              <w:t>222</w:t>
            </w:r>
            <w:r>
              <w:rPr>
                <w:snapToGrid w:val="0"/>
                <w:szCs w:val="20"/>
              </w:rPr>
              <w:t xml:space="preserve"> om </w:t>
            </w:r>
            <w:r w:rsidR="00BE20B4">
              <w:rPr>
                <w:snapToGrid w:val="0"/>
                <w:szCs w:val="20"/>
              </w:rPr>
              <w:t>nordiskt avtal om samarbete i konkurrensfrågor.</w:t>
            </w:r>
          </w:p>
          <w:p w:rsidR="000D58E2" w:rsidRDefault="000D58E2" w:rsidP="000D58E2">
            <w:pPr>
              <w:spacing w:before="100" w:beforeAutospacing="1" w:after="100" w:afterAutospacing="1"/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>
              <w:rPr>
                <w:snapToGrid w:val="0"/>
                <w:szCs w:val="20"/>
              </w:rPr>
              <w:br/>
            </w:r>
            <w:r>
              <w:rPr>
                <w:b/>
              </w:rPr>
              <w:t xml:space="preserve"> </w:t>
            </w:r>
          </w:p>
        </w:tc>
      </w:tr>
      <w:tr w:rsidR="00AA26C4" w:rsidTr="001E703B">
        <w:tc>
          <w:tcPr>
            <w:tcW w:w="640" w:type="dxa"/>
          </w:tcPr>
          <w:p w:rsidR="00AA26C4" w:rsidRDefault="000D58E2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2" w:type="dxa"/>
          </w:tcPr>
          <w:p w:rsidR="00BE20B4" w:rsidRPr="00BE20B4" w:rsidRDefault="00BE20B4" w:rsidP="00BE20B4">
            <w:pPr>
              <w:spacing w:before="100" w:beforeAutospacing="1" w:after="100" w:afterAutospacing="1"/>
              <w:rPr>
                <w:b/>
              </w:rPr>
            </w:pPr>
            <w:r w:rsidRPr="00BE20B4">
              <w:rPr>
                <w:b/>
              </w:rPr>
              <w:t>Vårändringsbudget för 2018</w:t>
            </w:r>
          </w:p>
          <w:p w:rsidR="00BE20B4" w:rsidRPr="00BE20B4" w:rsidRDefault="00BE20B4" w:rsidP="00BE20B4">
            <w:pPr>
              <w:spacing w:before="100" w:beforeAutospacing="1" w:after="100" w:afterAutospacing="1"/>
            </w:pPr>
            <w:r w:rsidRPr="00BE20B4">
              <w:t xml:space="preserve">Utskottet behandlade fråga om yttrande till finansutskottet över </w:t>
            </w:r>
            <w:r w:rsidR="001B0E73">
              <w:t>proposition</w:t>
            </w:r>
            <w:r w:rsidRPr="00BE20B4">
              <w:t xml:space="preserve"> 201</w:t>
            </w:r>
            <w:r>
              <w:t>7</w:t>
            </w:r>
            <w:r w:rsidRPr="00BE20B4">
              <w:t>/1</w:t>
            </w:r>
            <w:r>
              <w:t>8</w:t>
            </w:r>
            <w:r w:rsidRPr="00BE20B4">
              <w:t>:99 om vårändringsbudget för 201</w:t>
            </w:r>
            <w:r>
              <w:t>8</w:t>
            </w:r>
            <w:r w:rsidRPr="00BE20B4">
              <w:t>.</w:t>
            </w:r>
          </w:p>
          <w:p w:rsidR="000D58E2" w:rsidRDefault="00BE20B4" w:rsidP="00BE20B4">
            <w:pPr>
              <w:tabs>
                <w:tab w:val="left" w:pos="1701"/>
              </w:tabs>
            </w:pPr>
            <w:r w:rsidRPr="00BE20B4">
              <w:t>Utskottet beslutade att inte avge yttrande.</w:t>
            </w:r>
          </w:p>
          <w:p w:rsidR="00BE20B4" w:rsidRPr="00AA26C4" w:rsidRDefault="00BE20B4" w:rsidP="00BE20B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</w:tc>
      </w:tr>
      <w:tr w:rsidR="00BE20B4" w:rsidTr="001E703B">
        <w:tc>
          <w:tcPr>
            <w:tcW w:w="640" w:type="dxa"/>
          </w:tcPr>
          <w:p w:rsidR="00BE20B4" w:rsidRDefault="00BE20B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2" w:type="dxa"/>
          </w:tcPr>
          <w:p w:rsidR="00BE20B4" w:rsidRPr="00BE20B4" w:rsidRDefault="00BE20B4" w:rsidP="00BE20B4">
            <w:pPr>
              <w:spacing w:before="100" w:beforeAutospacing="1" w:after="100" w:afterAutospacing="1"/>
              <w:rPr>
                <w:b/>
              </w:rPr>
            </w:pPr>
            <w:r w:rsidRPr="00BE20B4">
              <w:rPr>
                <w:b/>
              </w:rPr>
              <w:t>Årsredovisning för staten 2017</w:t>
            </w:r>
          </w:p>
          <w:p w:rsidR="00BE20B4" w:rsidRPr="00BE20B4" w:rsidRDefault="00BE20B4" w:rsidP="00BE20B4">
            <w:pPr>
              <w:spacing w:before="100" w:beforeAutospacing="1" w:after="100" w:afterAutospacing="1"/>
            </w:pPr>
            <w:r w:rsidRPr="00BE20B4">
              <w:t>Utskottet behandlade fråga om yttrande till finansutskottet över skrivelse 201</w:t>
            </w:r>
            <w:r w:rsidR="00E554BF">
              <w:t>7</w:t>
            </w:r>
            <w:r w:rsidRPr="00BE20B4">
              <w:t>/1</w:t>
            </w:r>
            <w:r w:rsidR="00E554BF">
              <w:t>8</w:t>
            </w:r>
            <w:r w:rsidRPr="00BE20B4">
              <w:t>:101 om årsredovisning för staten 201</w:t>
            </w:r>
            <w:r>
              <w:t>7</w:t>
            </w:r>
            <w:r w:rsidRPr="00BE20B4">
              <w:t>.</w:t>
            </w:r>
          </w:p>
          <w:p w:rsidR="00BE20B4" w:rsidRPr="00BE20B4" w:rsidRDefault="00BE20B4" w:rsidP="00E554BF">
            <w:pPr>
              <w:spacing w:before="100" w:beforeAutospacing="1" w:after="100" w:afterAutospacing="1"/>
              <w:rPr>
                <w:b/>
              </w:rPr>
            </w:pPr>
            <w:r w:rsidRPr="00BE20B4">
              <w:t xml:space="preserve">Utskottet beslutade att </w:t>
            </w:r>
            <w:r w:rsidR="00E554BF">
              <w:t xml:space="preserve">inte </w:t>
            </w:r>
            <w:r w:rsidRPr="00BE20B4">
              <w:t>avge yttrande.</w:t>
            </w:r>
            <w:r w:rsidR="00E554BF">
              <w:br/>
            </w:r>
            <w:r w:rsidR="00E554BF" w:rsidRPr="00BE20B4">
              <w:rPr>
                <w:b/>
              </w:rPr>
              <w:t xml:space="preserve"> </w:t>
            </w:r>
          </w:p>
        </w:tc>
      </w:tr>
      <w:tr w:rsidR="00BE20B4" w:rsidTr="001E703B">
        <w:tc>
          <w:tcPr>
            <w:tcW w:w="640" w:type="dxa"/>
          </w:tcPr>
          <w:p w:rsidR="00BE20B4" w:rsidRDefault="00BE20B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2" w:type="dxa"/>
          </w:tcPr>
          <w:p w:rsidR="00BE20B4" w:rsidRPr="00BE20B4" w:rsidRDefault="00BE20B4" w:rsidP="00BE20B4">
            <w:pPr>
              <w:spacing w:before="100" w:beforeAutospacing="1" w:after="100" w:afterAutospacing="1"/>
              <w:rPr>
                <w:b/>
              </w:rPr>
            </w:pPr>
            <w:r w:rsidRPr="00BE20B4">
              <w:rPr>
                <w:b/>
              </w:rPr>
              <w:t>2018 års ekonomiska vårproposition</w:t>
            </w:r>
          </w:p>
          <w:p w:rsidR="00BE20B4" w:rsidRPr="00BE20B4" w:rsidRDefault="00BE20B4" w:rsidP="00BE20B4">
            <w:pPr>
              <w:spacing w:before="100" w:beforeAutospacing="1" w:after="100" w:afterAutospacing="1"/>
            </w:pPr>
            <w:r w:rsidRPr="00BE20B4">
              <w:t>Utskottet behandlade fråga om yttrande till konstitutionsutskottet över proposition 201</w:t>
            </w:r>
            <w:r>
              <w:t>7</w:t>
            </w:r>
            <w:r w:rsidRPr="00BE20B4">
              <w:t>/1</w:t>
            </w:r>
            <w:r>
              <w:t>8</w:t>
            </w:r>
            <w:r w:rsidRPr="00BE20B4">
              <w:t>:100 om 201</w:t>
            </w:r>
            <w:r>
              <w:t>8</w:t>
            </w:r>
            <w:r w:rsidRPr="00BE20B4">
              <w:t xml:space="preserve"> års ekonomiska vårproposition förslagspunkterna </w:t>
            </w:r>
            <w:r w:rsidR="001B0E73">
              <w:t>2–</w:t>
            </w:r>
            <w:r w:rsidR="00E554BF">
              <w:t>5.</w:t>
            </w:r>
          </w:p>
          <w:p w:rsidR="00BE20B4" w:rsidRPr="00BE20B4" w:rsidRDefault="00BE20B4" w:rsidP="00E554BF">
            <w:pPr>
              <w:spacing w:before="100" w:beforeAutospacing="1" w:after="100" w:afterAutospacing="1"/>
              <w:rPr>
                <w:b/>
              </w:rPr>
            </w:pPr>
            <w:r w:rsidRPr="00BE20B4">
              <w:t>Utskottet beslutade att inte avge yttrande.</w:t>
            </w:r>
            <w:r w:rsidR="00E554BF">
              <w:br/>
            </w:r>
            <w:r w:rsidR="00E554BF" w:rsidRPr="00BE20B4">
              <w:rPr>
                <w:b/>
              </w:rPr>
              <w:t xml:space="preserve"> </w:t>
            </w:r>
          </w:p>
        </w:tc>
      </w:tr>
      <w:tr w:rsidR="00BE20B4" w:rsidTr="001E703B">
        <w:tc>
          <w:tcPr>
            <w:tcW w:w="640" w:type="dxa"/>
          </w:tcPr>
          <w:p w:rsidR="00BE20B4" w:rsidRDefault="00BE20B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2" w:type="dxa"/>
          </w:tcPr>
          <w:p w:rsidR="00BE20B4" w:rsidRDefault="00BE20B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Vattenmiljö och vattenkraft</w:t>
            </w:r>
          </w:p>
          <w:p w:rsidR="00BE20B4" w:rsidRDefault="00BE20B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E20B4" w:rsidRDefault="00BE20B4" w:rsidP="00823184">
            <w:pPr>
              <w:tabs>
                <w:tab w:val="left" w:pos="1701"/>
              </w:tabs>
            </w:pPr>
            <w:r w:rsidRPr="00BE20B4">
              <w:t xml:space="preserve">Utskottet behandlade fråga om yttrande till </w:t>
            </w:r>
            <w:r>
              <w:t>civil</w:t>
            </w:r>
            <w:r w:rsidRPr="00BE20B4">
              <w:t>utskottet över proposition</w:t>
            </w:r>
            <w:r>
              <w:t xml:space="preserve"> 2017/18:243 om vattenmiljö och vattenkraft och motioner.</w:t>
            </w:r>
          </w:p>
          <w:p w:rsidR="00E554BF" w:rsidRDefault="00E554BF" w:rsidP="00823184">
            <w:pPr>
              <w:tabs>
                <w:tab w:val="left" w:pos="1701"/>
              </w:tabs>
            </w:pPr>
          </w:p>
          <w:p w:rsidR="00BE20B4" w:rsidRDefault="001B0E73" w:rsidP="00823184">
            <w:pPr>
              <w:tabs>
                <w:tab w:val="left" w:pos="1701"/>
              </w:tabs>
            </w:pPr>
            <w:r>
              <w:t>Ärendet bordlades.</w:t>
            </w:r>
          </w:p>
          <w:p w:rsidR="00E554BF" w:rsidRDefault="00E554BF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E20B4" w:rsidRDefault="00BE20B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E554BF" w:rsidTr="001E703B">
        <w:tc>
          <w:tcPr>
            <w:tcW w:w="640" w:type="dxa"/>
          </w:tcPr>
          <w:p w:rsidR="00E554BF" w:rsidRDefault="00E554BF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11</w:t>
            </w:r>
          </w:p>
        </w:tc>
        <w:tc>
          <w:tcPr>
            <w:tcW w:w="6662" w:type="dxa"/>
          </w:tcPr>
          <w:p w:rsidR="00E554BF" w:rsidRPr="000D58E2" w:rsidRDefault="00E554BF" w:rsidP="00E554B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0D58E2">
              <w:rPr>
                <w:b/>
                <w:bCs/>
                <w:snapToGrid w:val="0"/>
                <w:color w:val="000000"/>
              </w:rPr>
              <w:t>En sammanhållen politik för Sveriges landsbygder (NU19)</w:t>
            </w:r>
          </w:p>
          <w:p w:rsidR="00E554BF" w:rsidRDefault="00E554BF" w:rsidP="00E554B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E554BF" w:rsidRDefault="00E554BF" w:rsidP="00E554B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179 om en sammanhållen politik för Sveriges landsbygder och motioner.</w:t>
            </w:r>
          </w:p>
          <w:p w:rsidR="00E554BF" w:rsidRPr="009D0E39" w:rsidRDefault="00E554BF" w:rsidP="00E554BF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E554BF" w:rsidRDefault="00E554BF" w:rsidP="00E554B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:rsidR="00E554BF" w:rsidRDefault="00E554BF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E554BF" w:rsidTr="001E703B">
        <w:tc>
          <w:tcPr>
            <w:tcW w:w="640" w:type="dxa"/>
          </w:tcPr>
          <w:p w:rsidR="00E554BF" w:rsidRDefault="00E554BF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662" w:type="dxa"/>
          </w:tcPr>
          <w:p w:rsidR="00E554BF" w:rsidRDefault="00E554BF" w:rsidP="00E554BF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Information om</w:t>
            </w:r>
            <w:r w:rsidRPr="00E554BF">
              <w:rPr>
                <w:b/>
              </w:rPr>
              <w:t xml:space="preserve"> </w:t>
            </w:r>
            <w:r w:rsidR="001B0E73">
              <w:rPr>
                <w:b/>
              </w:rPr>
              <w:t>näringsutskottets uppföljnings- och utvärderingsprojekt</w:t>
            </w:r>
          </w:p>
          <w:p w:rsidR="00E554BF" w:rsidRPr="00E554BF" w:rsidRDefault="001B0E73" w:rsidP="00F63229">
            <w:pPr>
              <w:spacing w:before="100" w:beforeAutospacing="1" w:after="100" w:afterAutospacing="1"/>
            </w:pPr>
            <w:r>
              <w:t>Utskottet informerades om s</w:t>
            </w:r>
            <w:r w:rsidR="00F63229">
              <w:t>tatusen</w:t>
            </w:r>
            <w:r>
              <w:t xml:space="preserve"> för pågående uppföljnings- och utvärderingsprojekt.</w:t>
            </w:r>
            <w:r>
              <w:br/>
            </w:r>
            <w:r w:rsidRPr="00E554BF">
              <w:t xml:space="preserve"> </w:t>
            </w:r>
          </w:p>
        </w:tc>
      </w:tr>
      <w:tr w:rsidR="00823184" w:rsidTr="001E703B">
        <w:tc>
          <w:tcPr>
            <w:tcW w:w="640" w:type="dxa"/>
          </w:tcPr>
          <w:p w:rsidR="00823184" w:rsidRDefault="00E554BF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662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0D58E2">
              <w:t>t</w:t>
            </w:r>
            <w:r w:rsidR="00BE20B4">
              <w:t>is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BE20B4">
              <w:t>15</w:t>
            </w:r>
            <w:r w:rsidR="000D58E2">
              <w:t xml:space="preserve"> maj</w:t>
            </w:r>
            <w:r>
              <w:t xml:space="preserve"> kl. 1</w:t>
            </w:r>
            <w:r w:rsidR="00BE20B4">
              <w:t>1</w:t>
            </w:r>
            <w:r>
              <w:t>.00</w:t>
            </w:r>
            <w:r w:rsidR="00DC49B8">
              <w:t>.</w:t>
            </w:r>
          </w:p>
          <w:p w:rsidR="00DA2B7E" w:rsidRPr="000A290D" w:rsidRDefault="00DA2B7E" w:rsidP="00AA26C4">
            <w:pPr>
              <w:tabs>
                <w:tab w:val="left" w:pos="1701"/>
              </w:tabs>
            </w:pPr>
          </w:p>
        </w:tc>
      </w:tr>
      <w:tr w:rsidR="00AA26C4" w:rsidTr="001E703B">
        <w:tc>
          <w:tcPr>
            <w:tcW w:w="640" w:type="dxa"/>
          </w:tcPr>
          <w:p w:rsidR="00AA26C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AA26C4" w:rsidRDefault="00AA26C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BE20B4">
              <w:t>15</w:t>
            </w:r>
            <w:r w:rsidR="000D58E2">
              <w:t xml:space="preserve"> maj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387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="001B0E73">
              <w:rPr>
                <w:sz w:val="20"/>
                <w:szCs w:val="20"/>
              </w:rPr>
              <w:t>5</w:t>
            </w: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1-2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4-13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Linus Sköld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9B712E" w:rsidRPr="006273E4" w:rsidRDefault="009B712E" w:rsidP="00BE20B4"/>
    <w:sectPr w:rsidR="009B712E" w:rsidRPr="006273E4" w:rsidSect="001F7DEA">
      <w:pgSz w:w="11910" w:h="16840"/>
      <w:pgMar w:top="1134" w:right="1678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BA2" w:rsidRDefault="000C0BA2">
      <w:r>
        <w:separator/>
      </w:r>
    </w:p>
  </w:endnote>
  <w:endnote w:type="continuationSeparator" w:id="0">
    <w:p w:rsidR="000C0BA2" w:rsidRDefault="000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BA2" w:rsidRDefault="000C0BA2">
      <w:r>
        <w:separator/>
      </w:r>
    </w:p>
  </w:footnote>
  <w:footnote w:type="continuationSeparator" w:id="0">
    <w:p w:rsidR="000C0BA2" w:rsidRDefault="000C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i-FI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AC4"/>
    <w:rsid w:val="00111ED8"/>
    <w:rsid w:val="001124A9"/>
    <w:rsid w:val="001356DA"/>
    <w:rsid w:val="00140147"/>
    <w:rsid w:val="00142DA2"/>
    <w:rsid w:val="001507F5"/>
    <w:rsid w:val="00150CF2"/>
    <w:rsid w:val="0015326D"/>
    <w:rsid w:val="00154489"/>
    <w:rsid w:val="001678D3"/>
    <w:rsid w:val="00181C76"/>
    <w:rsid w:val="0018513A"/>
    <w:rsid w:val="00195A4A"/>
    <w:rsid w:val="001A1476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602C"/>
    <w:rsid w:val="00241615"/>
    <w:rsid w:val="002500D3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2E5F"/>
    <w:rsid w:val="00342D51"/>
    <w:rsid w:val="00372F12"/>
    <w:rsid w:val="00380EF1"/>
    <w:rsid w:val="00386CC5"/>
    <w:rsid w:val="003A4D6F"/>
    <w:rsid w:val="003C09BC"/>
    <w:rsid w:val="003C56BA"/>
    <w:rsid w:val="003D11D3"/>
    <w:rsid w:val="00412B48"/>
    <w:rsid w:val="0041754A"/>
    <w:rsid w:val="00421D57"/>
    <w:rsid w:val="004301B1"/>
    <w:rsid w:val="00434B6E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4F23"/>
    <w:rsid w:val="004C1149"/>
    <w:rsid w:val="004C68B9"/>
    <w:rsid w:val="004C7ED3"/>
    <w:rsid w:val="004D2785"/>
    <w:rsid w:val="004D7CA1"/>
    <w:rsid w:val="004E3F74"/>
    <w:rsid w:val="004E5B10"/>
    <w:rsid w:val="004F72B9"/>
    <w:rsid w:val="00505D7A"/>
    <w:rsid w:val="005161CC"/>
    <w:rsid w:val="005315D0"/>
    <w:rsid w:val="00532180"/>
    <w:rsid w:val="005338EA"/>
    <w:rsid w:val="00534013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2D0"/>
    <w:rsid w:val="005A7914"/>
    <w:rsid w:val="005D07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47CA"/>
    <w:rsid w:val="00646262"/>
    <w:rsid w:val="00666DE1"/>
    <w:rsid w:val="00682CC8"/>
    <w:rsid w:val="0069785A"/>
    <w:rsid w:val="006A083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294F"/>
    <w:rsid w:val="007149F6"/>
    <w:rsid w:val="00723D71"/>
    <w:rsid w:val="00727D7C"/>
    <w:rsid w:val="007376E7"/>
    <w:rsid w:val="007456ED"/>
    <w:rsid w:val="007569B9"/>
    <w:rsid w:val="00761E9A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4C60"/>
    <w:rsid w:val="007C5820"/>
    <w:rsid w:val="007D3F80"/>
    <w:rsid w:val="007F37CB"/>
    <w:rsid w:val="007F4192"/>
    <w:rsid w:val="007F4758"/>
    <w:rsid w:val="008050CD"/>
    <w:rsid w:val="008076D9"/>
    <w:rsid w:val="00822799"/>
    <w:rsid w:val="00823184"/>
    <w:rsid w:val="00826524"/>
    <w:rsid w:val="00836D91"/>
    <w:rsid w:val="00863040"/>
    <w:rsid w:val="00866457"/>
    <w:rsid w:val="008707D5"/>
    <w:rsid w:val="00874A67"/>
    <w:rsid w:val="00877D23"/>
    <w:rsid w:val="008835D1"/>
    <w:rsid w:val="008A11C8"/>
    <w:rsid w:val="008A4B86"/>
    <w:rsid w:val="008B15A7"/>
    <w:rsid w:val="008B3265"/>
    <w:rsid w:val="008B408B"/>
    <w:rsid w:val="008C4E01"/>
    <w:rsid w:val="008D3404"/>
    <w:rsid w:val="008D3BE8"/>
    <w:rsid w:val="008D43E4"/>
    <w:rsid w:val="008D54D8"/>
    <w:rsid w:val="008E7CCF"/>
    <w:rsid w:val="008F1D07"/>
    <w:rsid w:val="008F3C1E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83279"/>
    <w:rsid w:val="00A914FF"/>
    <w:rsid w:val="00AA08B7"/>
    <w:rsid w:val="00AA26C4"/>
    <w:rsid w:val="00AA3698"/>
    <w:rsid w:val="00AA58AD"/>
    <w:rsid w:val="00AC3606"/>
    <w:rsid w:val="00AC4C19"/>
    <w:rsid w:val="00AC4C97"/>
    <w:rsid w:val="00AC5410"/>
    <w:rsid w:val="00AD6607"/>
    <w:rsid w:val="00AD7E94"/>
    <w:rsid w:val="00B017A1"/>
    <w:rsid w:val="00B026D0"/>
    <w:rsid w:val="00B02A6A"/>
    <w:rsid w:val="00B060F0"/>
    <w:rsid w:val="00B2137E"/>
    <w:rsid w:val="00B23550"/>
    <w:rsid w:val="00B417B6"/>
    <w:rsid w:val="00B45FFC"/>
    <w:rsid w:val="00B46B25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E20B4"/>
    <w:rsid w:val="00BF7825"/>
    <w:rsid w:val="00C421E6"/>
    <w:rsid w:val="00C5729F"/>
    <w:rsid w:val="00C645E6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E3674"/>
    <w:rsid w:val="00D0316C"/>
    <w:rsid w:val="00D04B56"/>
    <w:rsid w:val="00D11651"/>
    <w:rsid w:val="00D12CDB"/>
    <w:rsid w:val="00D16B83"/>
    <w:rsid w:val="00D17551"/>
    <w:rsid w:val="00D3775F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60C6"/>
    <w:rsid w:val="00D86A0C"/>
    <w:rsid w:val="00DA2B7E"/>
    <w:rsid w:val="00DB0FA2"/>
    <w:rsid w:val="00DB20A5"/>
    <w:rsid w:val="00DB2938"/>
    <w:rsid w:val="00DB779B"/>
    <w:rsid w:val="00DC281A"/>
    <w:rsid w:val="00DC49B8"/>
    <w:rsid w:val="00DD67E1"/>
    <w:rsid w:val="00DE09FF"/>
    <w:rsid w:val="00DE3D8E"/>
    <w:rsid w:val="00DF1E40"/>
    <w:rsid w:val="00E155C7"/>
    <w:rsid w:val="00E17F49"/>
    <w:rsid w:val="00E506AD"/>
    <w:rsid w:val="00E554BF"/>
    <w:rsid w:val="00E57594"/>
    <w:rsid w:val="00E60A90"/>
    <w:rsid w:val="00E6124F"/>
    <w:rsid w:val="00E73191"/>
    <w:rsid w:val="00E73B0F"/>
    <w:rsid w:val="00E81731"/>
    <w:rsid w:val="00E8241C"/>
    <w:rsid w:val="00E824F8"/>
    <w:rsid w:val="00EA1195"/>
    <w:rsid w:val="00EA30B0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3229"/>
    <w:rsid w:val="00F66E5F"/>
    <w:rsid w:val="00F835AE"/>
    <w:rsid w:val="00F9272D"/>
    <w:rsid w:val="00FA1937"/>
    <w:rsid w:val="00FB20C8"/>
    <w:rsid w:val="00FC1811"/>
    <w:rsid w:val="00FC61FF"/>
    <w:rsid w:val="00FD00DC"/>
    <w:rsid w:val="00FD2E55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4FD1-EBB1-438F-B726-1C81E16A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786</Words>
  <Characters>4412</Characters>
  <Application>Microsoft Office Word</Application>
  <DocSecurity>4</DocSecurity>
  <Lines>1470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Anna Bolmström</cp:lastModifiedBy>
  <cp:revision>2</cp:revision>
  <cp:lastPrinted>2018-04-27T09:33:00Z</cp:lastPrinted>
  <dcterms:created xsi:type="dcterms:W3CDTF">2018-05-23T11:12:00Z</dcterms:created>
  <dcterms:modified xsi:type="dcterms:W3CDTF">2018-05-23T11:12:00Z</dcterms:modified>
</cp:coreProperties>
</file>