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01A96" w:rsidRPr="005E0600" w:rsidTr="00301A9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01A96" w:rsidRPr="005E0600" w:rsidRDefault="001A685D" w:rsidP="00301A96">
            <w:pPr>
              <w:pStyle w:val="RSKRbeteckning"/>
              <w:spacing w:before="240"/>
            </w:pPr>
            <w:r w:rsidRPr="005E0600">
              <w:t>Riksdagsskrivelse</w:t>
            </w:r>
          </w:p>
          <w:p w:rsidR="00301A96" w:rsidRPr="005E0600" w:rsidRDefault="001A685D" w:rsidP="00301A96">
            <w:pPr>
              <w:pStyle w:val="RSKRbeteckning"/>
            </w:pPr>
            <w:r w:rsidRPr="005E0600">
              <w:t>2007/08</w:t>
            </w:r>
            <w:r w:rsidR="00301A96" w:rsidRPr="005E0600">
              <w:t>:</w:t>
            </w:r>
            <w:r w:rsidRPr="005E0600">
              <w:t>249</w:t>
            </w:r>
          </w:p>
        </w:tc>
        <w:tc>
          <w:tcPr>
            <w:tcW w:w="1134" w:type="dxa"/>
          </w:tcPr>
          <w:p w:rsidR="00301A96" w:rsidRPr="005E0600" w:rsidRDefault="005E0600" w:rsidP="00301A96">
            <w:pPr>
              <w:jc w:val="right"/>
            </w:pPr>
            <w:r w:rsidRPr="005E060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A96" w:rsidRPr="005E0600" w:rsidTr="00301A9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01A96" w:rsidRPr="005E0600" w:rsidRDefault="00301A96">
            <w:pPr>
              <w:rPr>
                <w:sz w:val="10"/>
              </w:rPr>
            </w:pPr>
          </w:p>
        </w:tc>
      </w:tr>
    </w:tbl>
    <w:p w:rsidR="00301A96" w:rsidRPr="005E0600" w:rsidRDefault="00301A96"/>
    <w:p w:rsidR="00301A96" w:rsidRPr="005E0600" w:rsidRDefault="001A685D" w:rsidP="00301A96">
      <w:pPr>
        <w:pStyle w:val="Mottagare1"/>
      </w:pPr>
      <w:r w:rsidRPr="005E0600">
        <w:t>Regeringen</w:t>
      </w:r>
    </w:p>
    <w:p w:rsidR="00301A96" w:rsidRPr="005E0600" w:rsidRDefault="001A685D" w:rsidP="00301A96">
      <w:pPr>
        <w:pStyle w:val="Mottagare2"/>
      </w:pPr>
      <w:r w:rsidRPr="005E0600">
        <w:t>Justitiedepartementet</w:t>
      </w:r>
    </w:p>
    <w:p w:rsidR="00301A96" w:rsidRPr="005E0600" w:rsidRDefault="00301A96" w:rsidP="00301A96">
      <w:r w:rsidRPr="005E0600">
        <w:t xml:space="preserve">Med överlämnande av </w:t>
      </w:r>
      <w:r w:rsidR="001A685D" w:rsidRPr="005E0600">
        <w:t>justitieutskottet</w:t>
      </w:r>
      <w:r w:rsidRPr="005E0600">
        <w:t xml:space="preserve">s betänkande </w:t>
      </w:r>
      <w:r w:rsidR="001A685D" w:rsidRPr="005E0600">
        <w:t>2007/08</w:t>
      </w:r>
      <w:r w:rsidRPr="005E0600">
        <w:t>:</w:t>
      </w:r>
      <w:r w:rsidR="001A685D" w:rsidRPr="005E0600">
        <w:t>JuU24</w:t>
      </w:r>
      <w:r w:rsidRPr="005E0600">
        <w:t xml:space="preserve"> </w:t>
      </w:r>
      <w:r w:rsidR="001A685D" w:rsidRPr="005E0600">
        <w:t>Godkännande av rambeslut om kampen mot organiserad brottslighet</w:t>
      </w:r>
      <w:r w:rsidRPr="005E0600">
        <w:t xml:space="preserve"> får jag anmäla att riksdagen denna dag bifallit utskottets förslag till riksdagsbeslut.</w:t>
      </w:r>
    </w:p>
    <w:p w:rsidR="00301A96" w:rsidRPr="005E0600" w:rsidRDefault="00301A96" w:rsidP="00301A96">
      <w:pPr>
        <w:pStyle w:val="Stockholm"/>
      </w:pPr>
      <w:r w:rsidRPr="005E0600">
        <w:t xml:space="preserve">Stockholm den </w:t>
      </w:r>
      <w:r w:rsidR="001A685D" w:rsidRPr="005E0600">
        <w:t>2008-06-16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01A96" w:rsidRPr="005E0600" w:rsidTr="00301A9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01A96" w:rsidRPr="005E0600" w:rsidRDefault="001A685D" w:rsidP="00301A96">
            <w:pPr>
              <w:pStyle w:val="AvsTalman"/>
            </w:pPr>
            <w:r w:rsidRPr="005E0600">
              <w:t>Per Westerberg</w:t>
            </w:r>
          </w:p>
        </w:tc>
        <w:tc>
          <w:tcPr>
            <w:tcW w:w="3628" w:type="dxa"/>
          </w:tcPr>
          <w:p w:rsidR="00301A96" w:rsidRPr="005E0600" w:rsidRDefault="001A685D" w:rsidP="00301A96">
            <w:pPr>
              <w:pStyle w:val="AvsTjnsteman"/>
            </w:pPr>
            <w:r w:rsidRPr="005E0600">
              <w:t>Ulf Christoffersson</w:t>
            </w:r>
          </w:p>
        </w:tc>
      </w:tr>
    </w:tbl>
    <w:p w:rsidR="00D85057" w:rsidRPr="005E0600" w:rsidRDefault="00D85057" w:rsidP="00301A96"/>
    <w:sectPr w:rsidR="00D85057" w:rsidRPr="005E060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A96"/>
    <w:rsid w:val="0009098F"/>
    <w:rsid w:val="000C2D8D"/>
    <w:rsid w:val="001667BD"/>
    <w:rsid w:val="001A685D"/>
    <w:rsid w:val="001C2855"/>
    <w:rsid w:val="00224A43"/>
    <w:rsid w:val="00243D3C"/>
    <w:rsid w:val="00244660"/>
    <w:rsid w:val="0026798D"/>
    <w:rsid w:val="00301A96"/>
    <w:rsid w:val="004A0681"/>
    <w:rsid w:val="004C4FD0"/>
    <w:rsid w:val="004F1358"/>
    <w:rsid w:val="00503547"/>
    <w:rsid w:val="00510D48"/>
    <w:rsid w:val="005422B3"/>
    <w:rsid w:val="005E0600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16D5D"/>
    <w:rsid w:val="00AC3A6D"/>
    <w:rsid w:val="00BB222A"/>
    <w:rsid w:val="00BB66ED"/>
    <w:rsid w:val="00BE7E70"/>
    <w:rsid w:val="00C1040E"/>
    <w:rsid w:val="00C72B82"/>
    <w:rsid w:val="00D644E9"/>
    <w:rsid w:val="00D85057"/>
    <w:rsid w:val="00DA2DB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748F9-B871-4FE0-99CD-C98F8C45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1A68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310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2008-06-16T14:11:00Z</cp:lastPrinted>
  <dcterms:created xsi:type="dcterms:W3CDTF">2025-12-17T12:56:00Z</dcterms:created>
  <dcterms:modified xsi:type="dcterms:W3CDTF">2025-12-17T12:56:00Z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249</vt:lpwstr>
  </property>
  <property fmtid="{D5CDD505-2E9C-101B-9397-08002B2CF9AE}" pid="6" name="Datum">
    <vt:lpwstr>2008-06-16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2007/08</vt:lpwstr>
  </property>
  <property fmtid="{D5CDD505-2E9C-101B-9397-08002B2CF9AE}" pid="16" name="RefNr">
    <vt:lpwstr>24</vt:lpwstr>
  </property>
  <property fmtid="{D5CDD505-2E9C-101B-9397-08002B2CF9AE}" pid="17" name="RefRubrik">
    <vt:lpwstr>Godkännande av rambeslut om kampen mot organiserad brottslighet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