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970F00" w:rsidRDefault="004E5086">
      <w:pPr>
        <w:pStyle w:val="Datum"/>
        <w:outlineLvl w:val="0"/>
      </w:pPr>
      <w:r w:rsidRPr="00970F00">
        <w:fldChar w:fldCharType="begin" w:fldLock="1"/>
      </w:r>
      <w:r w:rsidRPr="00970F00">
        <w:instrText xml:space="preserve"> DOCPROPERTY "DocumentDate" </w:instrText>
      </w:r>
      <w:r w:rsidRPr="00970F00">
        <w:fldChar w:fldCharType="separate"/>
      </w:r>
      <w:r w:rsidR="0008466E" w:rsidRPr="00970F00">
        <w:t>Fredagen den 9 juni 2006</w:t>
      </w:r>
      <w:r w:rsidRPr="00970F00">
        <w:fldChar w:fldCharType="end"/>
      </w:r>
    </w:p>
    <w:p w:rsidR="00F376C3" w:rsidRPr="00970F00" w:rsidRDefault="00F376C3" w:rsidP="00F376C3">
      <w:pPr>
        <w:pStyle w:val="Blankrad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970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970F00" w:rsidRDefault="004E5086">
            <w:pPr>
              <w:pStyle w:val="Plenum"/>
              <w:tabs>
                <w:tab w:val="clear" w:pos="1418"/>
              </w:tabs>
            </w:pPr>
            <w:r w:rsidRPr="00970F00">
              <w:t>Kl.</w:t>
            </w:r>
          </w:p>
        </w:tc>
        <w:tc>
          <w:tcPr>
            <w:tcW w:w="851" w:type="dxa"/>
          </w:tcPr>
          <w:p w:rsidR="004E5086" w:rsidRPr="00970F00" w:rsidRDefault="003971A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70F00">
              <w:t>09.00</w:t>
            </w:r>
          </w:p>
        </w:tc>
        <w:tc>
          <w:tcPr>
            <w:tcW w:w="397" w:type="dxa"/>
          </w:tcPr>
          <w:p w:rsidR="004E5086" w:rsidRPr="00970F00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970F00" w:rsidRDefault="003971A5">
            <w:pPr>
              <w:pStyle w:val="Plenum"/>
              <w:tabs>
                <w:tab w:val="clear" w:pos="1418"/>
              </w:tabs>
              <w:ind w:right="1"/>
            </w:pPr>
            <w:r w:rsidRPr="00970F00">
              <w:t>Arbetsplenum</w:t>
            </w:r>
            <w:r w:rsidR="009E6554" w:rsidRPr="00970F00">
              <w:t xml:space="preserve"> (ingen votering)</w:t>
            </w:r>
          </w:p>
        </w:tc>
      </w:tr>
    </w:tbl>
    <w:p w:rsidR="004E5086" w:rsidRPr="00970F00" w:rsidRDefault="004E5086">
      <w:pPr>
        <w:pStyle w:val="StreckLngt"/>
      </w:pPr>
      <w:r w:rsidRPr="00970F00">
        <w:tab/>
      </w:r>
    </w:p>
    <w:p w:rsidR="00AB4FE8" w:rsidRPr="00970F00" w:rsidRDefault="00AB4FE8" w:rsidP="00AB4FE8">
      <w:pPr>
        <w:pStyle w:val="Blankrad"/>
      </w:pPr>
      <w:r w:rsidRPr="00970F00">
        <w:t xml:space="preserve">     </w:t>
      </w:r>
    </w:p>
    <w:p w:rsidR="00B677EE" w:rsidRPr="00970F00" w:rsidRDefault="00B677EE" w:rsidP="00AB4FE8">
      <w:pPr>
        <w:pStyle w:val="Blankrad"/>
      </w:pPr>
      <w:r w:rsidRPr="00970F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B677EE" w:rsidRPr="00970F0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677EE" w:rsidRPr="00970F00" w:rsidRDefault="00B677EE" w:rsidP="00DD0339">
            <w:r w:rsidRPr="00970F00">
              <w:t>Nr</w:t>
            </w:r>
          </w:p>
        </w:tc>
        <w:tc>
          <w:tcPr>
            <w:tcW w:w="5670" w:type="dxa"/>
          </w:tcPr>
          <w:p w:rsidR="00B677EE" w:rsidRPr="00970F00" w:rsidRDefault="00B677EE" w:rsidP="00DD0339">
            <w:bookmarkStart w:id="1" w:name="ÄrendeNrRubrik"/>
            <w:bookmarkEnd w:id="1"/>
          </w:p>
        </w:tc>
        <w:tc>
          <w:tcPr>
            <w:tcW w:w="1247" w:type="dxa"/>
          </w:tcPr>
          <w:p w:rsidR="00B677EE" w:rsidRPr="00970F00" w:rsidRDefault="00B677EE" w:rsidP="00DD0339">
            <w:r w:rsidRPr="00970F00">
              <w:t>Anmäld tid (min.)</w:t>
            </w:r>
          </w:p>
        </w:tc>
        <w:tc>
          <w:tcPr>
            <w:tcW w:w="1474" w:type="dxa"/>
          </w:tcPr>
          <w:p w:rsidR="00B677EE" w:rsidRPr="00970F00" w:rsidRDefault="00B677EE" w:rsidP="00DD0339">
            <w:r w:rsidRPr="00970F00">
              <w:t>Ackumulerad tid</w:t>
            </w:r>
          </w:p>
        </w:tc>
      </w:tr>
    </w:tbl>
    <w:p w:rsidR="00B677EE" w:rsidRPr="00970F00" w:rsidRDefault="00B677EE" w:rsidP="00B677EE">
      <w:pPr>
        <w:pStyle w:val="Blankrad"/>
      </w:pPr>
      <w:r w:rsidRPr="00970F00">
        <w:t>     </w:t>
      </w:r>
    </w:p>
    <w:p w:rsidR="00B677EE" w:rsidRPr="00970F00" w:rsidRDefault="00B677EE" w:rsidP="00AB4FE8">
      <w:pPr>
        <w:pStyle w:val="Blankrad"/>
      </w:pPr>
      <w:r w:rsidRPr="00970F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B677EE" w:rsidRPr="00970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D42518" w:rsidP="00DD0339">
            <w:pPr>
              <w:pStyle w:val="rendenr"/>
            </w:pPr>
            <w:r w:rsidRPr="00970F00">
              <w:t>8</w:t>
            </w:r>
          </w:p>
        </w:tc>
        <w:tc>
          <w:tcPr>
            <w:tcW w:w="5670" w:type="dxa"/>
            <w:gridSpan w:val="2"/>
          </w:tcPr>
          <w:p w:rsidR="00B677EE" w:rsidRPr="00970F00" w:rsidRDefault="00B677EE" w:rsidP="00DD0339">
            <w:pPr>
              <w:pStyle w:val="renderubrik"/>
            </w:pPr>
            <w:r w:rsidRPr="00970F00">
              <w:t>Konstitutionsutskottets betänkande KU20</w:t>
            </w:r>
          </w:p>
        </w:tc>
        <w:tc>
          <w:tcPr>
            <w:tcW w:w="1247" w:type="dxa"/>
          </w:tcPr>
          <w:p w:rsidR="00B677EE" w:rsidRPr="00970F00" w:rsidRDefault="00B677EE" w:rsidP="00DD033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  <w:tabs>
                <w:tab w:val="clear" w:pos="6804"/>
              </w:tabs>
            </w:pPr>
          </w:p>
        </w:tc>
      </w:tr>
      <w:tr w:rsidR="00945058" w:rsidRPr="00970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45058" w:rsidRPr="00970F00" w:rsidRDefault="00945058" w:rsidP="00DD033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45058" w:rsidRPr="00970F00" w:rsidRDefault="00945058" w:rsidP="00DD0339">
            <w:pPr>
              <w:pStyle w:val="Underrubrik"/>
            </w:pPr>
            <w:r w:rsidRPr="00970F00">
              <w:t>Granskningsbetänkande</w:t>
            </w:r>
          </w:p>
        </w:tc>
        <w:tc>
          <w:tcPr>
            <w:tcW w:w="1247" w:type="dxa"/>
          </w:tcPr>
          <w:p w:rsidR="00945058" w:rsidRPr="00970F00" w:rsidRDefault="00945058" w:rsidP="00DD033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45058" w:rsidRPr="00970F00" w:rsidRDefault="00945058" w:rsidP="00DD0339">
            <w:pPr>
              <w:pStyle w:val="IngenText"/>
              <w:tabs>
                <w:tab w:val="clear" w:pos="6804"/>
              </w:tabs>
            </w:pPr>
          </w:p>
        </w:tc>
      </w:tr>
      <w:tr w:rsidR="00B677EE" w:rsidRPr="00970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677EE" w:rsidRPr="00970F00" w:rsidRDefault="00945058" w:rsidP="00DD0339">
            <w:pPr>
              <w:pStyle w:val="Underrubrik"/>
            </w:pPr>
            <w:r w:rsidRPr="00970F00">
              <w:rPr>
                <w:b/>
              </w:rPr>
              <w:t>Inledning</w:t>
            </w:r>
            <w:r w:rsidRPr="00970F00">
              <w:t xml:space="preserve"> (allmänna synpunkter)</w:t>
            </w:r>
          </w:p>
        </w:tc>
        <w:tc>
          <w:tcPr>
            <w:tcW w:w="1247" w:type="dxa"/>
          </w:tcPr>
          <w:p w:rsidR="00B677EE" w:rsidRPr="00970F00" w:rsidRDefault="00B677EE" w:rsidP="00DD033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  <w:tabs>
                <w:tab w:val="clear" w:pos="6804"/>
              </w:tabs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9D70AD" w:rsidP="00DD0339">
            <w:r w:rsidRPr="00970F00">
              <w:t>Göran Lennmarker (m)</w:t>
            </w:r>
          </w:p>
        </w:tc>
        <w:tc>
          <w:tcPr>
            <w:tcW w:w="1247" w:type="dxa"/>
          </w:tcPr>
          <w:p w:rsidR="00B677EE" w:rsidRPr="00970F00" w:rsidRDefault="009D70AD" w:rsidP="00DD0339">
            <w:pPr>
              <w:pStyle w:val="Talartid"/>
            </w:pPr>
            <w:r w:rsidRPr="00970F00">
              <w:t>8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4271A1" w:rsidP="00DD0339">
            <w:r w:rsidRPr="00970F00">
              <w:t>Göran Magnusson (s)</w:t>
            </w:r>
          </w:p>
        </w:tc>
        <w:tc>
          <w:tcPr>
            <w:tcW w:w="1247" w:type="dxa"/>
          </w:tcPr>
          <w:p w:rsidR="00B677EE" w:rsidRPr="00970F00" w:rsidRDefault="004271A1" w:rsidP="00DD0339">
            <w:pPr>
              <w:pStyle w:val="Talartid"/>
            </w:pPr>
            <w:r w:rsidRPr="00970F00">
              <w:t>8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6E1A8C" w:rsidP="00DD0339">
            <w:r w:rsidRPr="00970F00">
              <w:t>Tobias Krantz (fp)</w:t>
            </w:r>
          </w:p>
        </w:tc>
        <w:tc>
          <w:tcPr>
            <w:tcW w:w="1247" w:type="dxa"/>
          </w:tcPr>
          <w:p w:rsidR="00B677EE" w:rsidRPr="00970F00" w:rsidRDefault="006E1A8C" w:rsidP="00DD0339">
            <w:pPr>
              <w:pStyle w:val="Talartid"/>
            </w:pPr>
            <w:r w:rsidRPr="00970F00">
              <w:t>8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 w:rsidP="00DD0339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 w:rsidP="00DD03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271A1" w:rsidP="00DD0339">
            <w:r w:rsidRPr="00970F00">
              <w:t xml:space="preserve">Ingvar Svensson (kd)  </w:t>
            </w:r>
          </w:p>
        </w:tc>
        <w:tc>
          <w:tcPr>
            <w:tcW w:w="1247" w:type="dxa"/>
          </w:tcPr>
          <w:p w:rsidR="004271A1" w:rsidRPr="00970F00" w:rsidRDefault="004271A1" w:rsidP="00DD0339">
            <w:pPr>
              <w:pStyle w:val="Talartid"/>
            </w:pPr>
            <w:r w:rsidRPr="00970F00">
              <w:t>8</w:t>
            </w:r>
          </w:p>
        </w:tc>
        <w:tc>
          <w:tcPr>
            <w:tcW w:w="1489" w:type="dxa"/>
          </w:tcPr>
          <w:p w:rsidR="004271A1" w:rsidRPr="00970F00" w:rsidRDefault="004271A1" w:rsidP="00DD0339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 w:rsidP="00DD0339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 w:rsidP="00DD03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271A1" w:rsidP="00DD0339">
            <w:r w:rsidRPr="00970F00">
              <w:t>Mats Einarsson (v)</w:t>
            </w:r>
          </w:p>
        </w:tc>
        <w:tc>
          <w:tcPr>
            <w:tcW w:w="1247" w:type="dxa"/>
          </w:tcPr>
          <w:p w:rsidR="004271A1" w:rsidRPr="00970F00" w:rsidRDefault="004271A1" w:rsidP="00DD0339">
            <w:pPr>
              <w:pStyle w:val="Talartid"/>
            </w:pPr>
            <w:r w:rsidRPr="00970F00">
              <w:t>8</w:t>
            </w:r>
          </w:p>
        </w:tc>
        <w:tc>
          <w:tcPr>
            <w:tcW w:w="1489" w:type="dxa"/>
          </w:tcPr>
          <w:p w:rsidR="004271A1" w:rsidRPr="00970F00" w:rsidRDefault="004271A1" w:rsidP="00DD0339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 w:rsidP="00DD0339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 w:rsidP="00DD03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D3F47" w:rsidP="00DD0339">
            <w:r w:rsidRPr="00970F00">
              <w:t>Kerstin Lundgren (c)</w:t>
            </w:r>
          </w:p>
        </w:tc>
        <w:tc>
          <w:tcPr>
            <w:tcW w:w="1247" w:type="dxa"/>
          </w:tcPr>
          <w:p w:rsidR="004271A1" w:rsidRPr="00970F00" w:rsidRDefault="004D3F47" w:rsidP="00DD0339">
            <w:pPr>
              <w:pStyle w:val="Talartid"/>
            </w:pPr>
            <w:r w:rsidRPr="00970F00">
              <w:t>8</w:t>
            </w:r>
          </w:p>
        </w:tc>
        <w:tc>
          <w:tcPr>
            <w:tcW w:w="1489" w:type="dxa"/>
          </w:tcPr>
          <w:p w:rsidR="004271A1" w:rsidRPr="00970F00" w:rsidRDefault="004271A1" w:rsidP="00DD0339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 w:rsidP="00DD0339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 w:rsidP="00DD0339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D3F47" w:rsidP="00DD0339">
            <w:r w:rsidRPr="00970F00">
              <w:t>Mikael Johansson (mp)</w:t>
            </w:r>
          </w:p>
        </w:tc>
        <w:tc>
          <w:tcPr>
            <w:tcW w:w="1247" w:type="dxa"/>
          </w:tcPr>
          <w:p w:rsidR="004271A1" w:rsidRPr="00970F00" w:rsidRDefault="004D3F47" w:rsidP="00DD0339">
            <w:pPr>
              <w:pStyle w:val="Talartid"/>
            </w:pPr>
            <w:r w:rsidRPr="00970F00">
              <w:t>8</w:t>
            </w:r>
          </w:p>
        </w:tc>
        <w:tc>
          <w:tcPr>
            <w:tcW w:w="1489" w:type="dxa"/>
          </w:tcPr>
          <w:p w:rsidR="004271A1" w:rsidRPr="00970F00" w:rsidRDefault="004271A1" w:rsidP="00DD0339">
            <w:pPr>
              <w:pStyle w:val="IngenText"/>
            </w:pPr>
          </w:p>
        </w:tc>
      </w:tr>
      <w:tr w:rsidR="00BF75B0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F75B0" w:rsidRPr="00970F00" w:rsidRDefault="00BF75B0" w:rsidP="003A6404">
            <w:pPr>
              <w:pStyle w:val="IngenText"/>
            </w:pPr>
          </w:p>
        </w:tc>
        <w:tc>
          <w:tcPr>
            <w:tcW w:w="454" w:type="dxa"/>
          </w:tcPr>
          <w:p w:rsidR="00BF75B0" w:rsidRPr="00970F00" w:rsidRDefault="00BF75B0" w:rsidP="003A640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F75B0" w:rsidRPr="00970F00" w:rsidRDefault="00BF75B0" w:rsidP="003A6404">
            <w:r w:rsidRPr="00970F00">
              <w:t>Helena Höij (kd)</w:t>
            </w:r>
          </w:p>
        </w:tc>
        <w:tc>
          <w:tcPr>
            <w:tcW w:w="1247" w:type="dxa"/>
          </w:tcPr>
          <w:p w:rsidR="00BF75B0" w:rsidRPr="00970F00" w:rsidRDefault="00BF75B0" w:rsidP="003A6404">
            <w:pPr>
              <w:pStyle w:val="Talartid"/>
            </w:pPr>
            <w:r w:rsidRPr="00970F00">
              <w:t>6</w:t>
            </w:r>
          </w:p>
        </w:tc>
        <w:tc>
          <w:tcPr>
            <w:tcW w:w="1489" w:type="dxa"/>
          </w:tcPr>
          <w:p w:rsidR="00BF75B0" w:rsidRPr="00970F00" w:rsidRDefault="00BF75B0" w:rsidP="003A6404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Summalinje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Summalinje"/>
            </w:pPr>
          </w:p>
        </w:tc>
        <w:tc>
          <w:tcPr>
            <w:tcW w:w="5216" w:type="dxa"/>
          </w:tcPr>
          <w:p w:rsidR="00B677EE" w:rsidRPr="00970F00" w:rsidRDefault="00B677EE" w:rsidP="00DD0339">
            <w:pPr>
              <w:pStyle w:val="Summalinje"/>
            </w:pPr>
          </w:p>
        </w:tc>
        <w:tc>
          <w:tcPr>
            <w:tcW w:w="1247" w:type="dxa"/>
          </w:tcPr>
          <w:p w:rsidR="00B677EE" w:rsidRPr="00970F00" w:rsidRDefault="00B677EE" w:rsidP="00DD0339">
            <w:pPr>
              <w:pStyle w:val="Summalinje"/>
            </w:pPr>
            <w:r w:rsidRPr="00970F00">
              <w:t>____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Summalinje"/>
            </w:pPr>
            <w:r w:rsidRPr="00970F00">
              <w:t>____</w:t>
            </w: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  <w:r w:rsidRPr="00970F00">
              <w:t xml:space="preserve"> </w:t>
            </w: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5216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1247" w:type="dxa"/>
          </w:tcPr>
          <w:p w:rsidR="00B677EE" w:rsidRPr="00970F00" w:rsidRDefault="00F559D9" w:rsidP="00DD0339">
            <w:pPr>
              <w:pStyle w:val="TalartidSumma"/>
            </w:pPr>
            <w:r w:rsidRPr="00970F00">
              <w:t>1.02</w:t>
            </w:r>
          </w:p>
        </w:tc>
        <w:tc>
          <w:tcPr>
            <w:tcW w:w="1489" w:type="dxa"/>
          </w:tcPr>
          <w:p w:rsidR="00B677EE" w:rsidRPr="00970F00" w:rsidRDefault="00F559D9" w:rsidP="00DD0339">
            <w:pPr>
              <w:pStyle w:val="TalartidAckumulerad"/>
            </w:pPr>
            <w:r w:rsidRPr="00970F00">
              <w:t>1.02</w:t>
            </w:r>
          </w:p>
        </w:tc>
      </w:tr>
    </w:tbl>
    <w:p w:rsidR="00B677EE" w:rsidRPr="00970F00" w:rsidRDefault="00B677EE" w:rsidP="00B677EE">
      <w:pPr>
        <w:pStyle w:val="Blankrad"/>
      </w:pPr>
      <w:r w:rsidRPr="00970F00">
        <w:t xml:space="preserve">          </w:t>
      </w:r>
    </w:p>
    <w:p w:rsidR="00AB4FE8" w:rsidRPr="00970F00" w:rsidRDefault="00AB4FE8" w:rsidP="00AB4FE8">
      <w:pPr>
        <w:pStyle w:val="Blankrad"/>
      </w:pPr>
    </w:p>
    <w:p w:rsidR="00B677EE" w:rsidRPr="00970F00" w:rsidRDefault="00B677EE">
      <w:pPr>
        <w:pStyle w:val="Blankrad"/>
      </w:pPr>
      <w:bookmarkStart w:id="2" w:name="Start"/>
      <w:bookmarkEnd w:id="2"/>
      <w:r w:rsidRPr="00970F00">
        <w:t xml:space="preserve">     </w:t>
      </w:r>
    </w:p>
    <w:p w:rsidR="00B677EE" w:rsidRPr="00970F00" w:rsidRDefault="00B677EE">
      <w:pPr>
        <w:pStyle w:val="Blankrad"/>
      </w:pPr>
    </w:p>
    <w:p w:rsidR="00B677EE" w:rsidRPr="00970F00" w:rsidRDefault="00B677EE">
      <w:pPr>
        <w:pStyle w:val="Blankrad"/>
      </w:pPr>
      <w:r w:rsidRPr="00970F00">
        <w:t xml:space="preserve">     </w:t>
      </w:r>
    </w:p>
    <w:p w:rsidR="00B677EE" w:rsidRPr="00970F00" w:rsidRDefault="00B677EE">
      <w:pPr>
        <w:pStyle w:val="Blankrad"/>
      </w:pPr>
    </w:p>
    <w:p w:rsidR="00B677EE" w:rsidRPr="00970F00" w:rsidRDefault="00B677EE">
      <w:pPr>
        <w:pStyle w:val="Blankrad"/>
      </w:pPr>
      <w:r w:rsidRPr="00970F00">
        <w:t xml:space="preserve">     </w:t>
      </w:r>
    </w:p>
    <w:p w:rsidR="00B677EE" w:rsidRPr="00970F00" w:rsidRDefault="00B677EE">
      <w:pPr>
        <w:pStyle w:val="Blankrad"/>
      </w:pPr>
    </w:p>
    <w:p w:rsidR="00B677EE" w:rsidRPr="00970F00" w:rsidRDefault="00B677EE">
      <w:pPr>
        <w:pStyle w:val="Blankrad"/>
      </w:pPr>
      <w:r w:rsidRPr="00970F00">
        <w:t xml:space="preserve">     </w:t>
      </w:r>
    </w:p>
    <w:p w:rsidR="00B677EE" w:rsidRPr="00970F00" w:rsidRDefault="00B67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B677EE" w:rsidRPr="00970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677EE" w:rsidRPr="00970F00" w:rsidRDefault="004271A1">
            <w:pPr>
              <w:pStyle w:val="renderubrik"/>
            </w:pPr>
            <w:r w:rsidRPr="00970F00">
              <w:t xml:space="preserve">Handläggningen av svenskt deltagande i projektet Neuron </w:t>
            </w:r>
            <w:r w:rsidRPr="00970F00">
              <w:rPr>
                <w:b w:val="0"/>
              </w:rPr>
              <w:t>(avsnitt 1.4)</w:t>
            </w:r>
            <w:r w:rsidR="00B677EE" w:rsidRPr="00970F00">
              <w:t xml:space="preserve"> </w:t>
            </w:r>
          </w:p>
        </w:tc>
        <w:tc>
          <w:tcPr>
            <w:tcW w:w="1247" w:type="dxa"/>
          </w:tcPr>
          <w:p w:rsidR="00B677EE" w:rsidRPr="00970F00" w:rsidRDefault="00B67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677EE" w:rsidRPr="00970F00" w:rsidRDefault="00B677EE">
            <w:pPr>
              <w:pStyle w:val="IngenText"/>
              <w:tabs>
                <w:tab w:val="clear" w:pos="6804"/>
              </w:tabs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4271A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4D3F47">
            <w:r w:rsidRPr="00970F00">
              <w:t>Helena Bargholtz (fp)</w:t>
            </w:r>
          </w:p>
        </w:tc>
        <w:tc>
          <w:tcPr>
            <w:tcW w:w="1247" w:type="dxa"/>
          </w:tcPr>
          <w:p w:rsidR="00B677EE" w:rsidRPr="00970F00" w:rsidRDefault="004D3F47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B677EE" w:rsidRPr="00970F00" w:rsidRDefault="00B677EE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4D3F47">
            <w:r w:rsidRPr="00970F00">
              <w:t>Kerstin Lundgren (c)</w:t>
            </w:r>
          </w:p>
        </w:tc>
        <w:tc>
          <w:tcPr>
            <w:tcW w:w="1247" w:type="dxa"/>
          </w:tcPr>
          <w:p w:rsidR="00B677EE" w:rsidRPr="00970F00" w:rsidRDefault="004D3F47">
            <w:pPr>
              <w:pStyle w:val="Talartid"/>
            </w:pPr>
            <w:r w:rsidRPr="00970F00">
              <w:t>6</w:t>
            </w:r>
          </w:p>
        </w:tc>
        <w:tc>
          <w:tcPr>
            <w:tcW w:w="1489" w:type="dxa"/>
          </w:tcPr>
          <w:p w:rsidR="00B677EE" w:rsidRPr="00970F00" w:rsidRDefault="00B677EE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90084E">
            <w:r w:rsidRPr="00970F00">
              <w:t>Karin Åström (s)</w:t>
            </w:r>
          </w:p>
        </w:tc>
        <w:tc>
          <w:tcPr>
            <w:tcW w:w="1247" w:type="dxa"/>
          </w:tcPr>
          <w:p w:rsidR="004271A1" w:rsidRPr="00970F00" w:rsidRDefault="0090084E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4271A1" w:rsidRPr="00970F00" w:rsidRDefault="004271A1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271A1">
            <w:r w:rsidRPr="00970F00">
              <w:t>Mats Einarsson (v)</w:t>
            </w:r>
          </w:p>
        </w:tc>
        <w:tc>
          <w:tcPr>
            <w:tcW w:w="1247" w:type="dxa"/>
          </w:tcPr>
          <w:p w:rsidR="004271A1" w:rsidRPr="00970F00" w:rsidRDefault="004271A1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4271A1" w:rsidRPr="00970F00" w:rsidRDefault="004271A1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D3F47">
            <w:r w:rsidRPr="00970F00">
              <w:t>Mikael Johansson (mp)</w:t>
            </w:r>
          </w:p>
        </w:tc>
        <w:tc>
          <w:tcPr>
            <w:tcW w:w="1247" w:type="dxa"/>
          </w:tcPr>
          <w:p w:rsidR="004271A1" w:rsidRPr="00970F00" w:rsidRDefault="004D3F47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4271A1" w:rsidRPr="00970F00" w:rsidRDefault="004271A1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>
            <w:pPr>
              <w:pStyle w:val="Summalinje"/>
            </w:pPr>
          </w:p>
        </w:tc>
        <w:tc>
          <w:tcPr>
            <w:tcW w:w="454" w:type="dxa"/>
          </w:tcPr>
          <w:p w:rsidR="00B677EE" w:rsidRPr="00970F00" w:rsidRDefault="00B677EE">
            <w:pPr>
              <w:pStyle w:val="Summalinje"/>
            </w:pPr>
          </w:p>
        </w:tc>
        <w:tc>
          <w:tcPr>
            <w:tcW w:w="5216" w:type="dxa"/>
          </w:tcPr>
          <w:p w:rsidR="00B677EE" w:rsidRPr="00970F00" w:rsidRDefault="00B677EE">
            <w:pPr>
              <w:pStyle w:val="Summalinje"/>
            </w:pPr>
          </w:p>
        </w:tc>
        <w:tc>
          <w:tcPr>
            <w:tcW w:w="1247" w:type="dxa"/>
          </w:tcPr>
          <w:p w:rsidR="00B677EE" w:rsidRPr="00970F00" w:rsidRDefault="00B677EE">
            <w:pPr>
              <w:pStyle w:val="Summalinje"/>
            </w:pPr>
            <w:r w:rsidRPr="00970F00">
              <w:t>____</w:t>
            </w:r>
          </w:p>
        </w:tc>
        <w:tc>
          <w:tcPr>
            <w:tcW w:w="1489" w:type="dxa"/>
          </w:tcPr>
          <w:p w:rsidR="00B677EE" w:rsidRPr="00970F00" w:rsidRDefault="00B677EE">
            <w:pPr>
              <w:pStyle w:val="Summalinje"/>
            </w:pPr>
            <w:r w:rsidRPr="00970F00">
              <w:t>____</w:t>
            </w: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>
            <w:pPr>
              <w:pStyle w:val="IngenText"/>
            </w:pPr>
            <w:r w:rsidRPr="00970F00">
              <w:t xml:space="preserve"> </w:t>
            </w:r>
          </w:p>
        </w:tc>
        <w:tc>
          <w:tcPr>
            <w:tcW w:w="454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5216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1247" w:type="dxa"/>
          </w:tcPr>
          <w:p w:rsidR="00B677EE" w:rsidRPr="00970F00" w:rsidRDefault="00F559D9">
            <w:pPr>
              <w:pStyle w:val="TalartidSumma"/>
            </w:pPr>
            <w:r w:rsidRPr="00970F00">
              <w:t>0.22</w:t>
            </w:r>
          </w:p>
        </w:tc>
        <w:tc>
          <w:tcPr>
            <w:tcW w:w="1489" w:type="dxa"/>
          </w:tcPr>
          <w:p w:rsidR="00B677EE" w:rsidRPr="00970F00" w:rsidRDefault="00F559D9">
            <w:pPr>
              <w:pStyle w:val="TalartidAckumulerad"/>
            </w:pPr>
            <w:r w:rsidRPr="00970F00">
              <w:t>1.24</w:t>
            </w:r>
          </w:p>
        </w:tc>
      </w:tr>
    </w:tbl>
    <w:p w:rsidR="00B677EE" w:rsidRPr="00970F00" w:rsidRDefault="00B677EE">
      <w:pPr>
        <w:pStyle w:val="Blankrad"/>
      </w:pPr>
      <w:r w:rsidRPr="00970F00">
        <w:t xml:space="preserve">     </w:t>
      </w:r>
    </w:p>
    <w:p w:rsidR="00B677EE" w:rsidRPr="00970F00" w:rsidRDefault="00B677EE">
      <w:pPr>
        <w:pStyle w:val="Blankrad"/>
      </w:pPr>
      <w:r w:rsidRPr="00970F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B677EE" w:rsidRPr="00970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677EE" w:rsidRPr="00970F00" w:rsidRDefault="004271A1" w:rsidP="00DD0339">
            <w:pPr>
              <w:pStyle w:val="renderubrik"/>
            </w:pPr>
            <w:r w:rsidRPr="00970F00">
              <w:t xml:space="preserve">Avtal om militärt samarbete med Saudiarabien </w:t>
            </w:r>
            <w:r w:rsidRPr="00970F00">
              <w:rPr>
                <w:b w:val="0"/>
              </w:rPr>
              <w:t>(avsnitt 2.2)</w:t>
            </w:r>
            <w:r w:rsidR="00B677EE" w:rsidRPr="00970F00">
              <w:t xml:space="preserve"> </w:t>
            </w:r>
          </w:p>
        </w:tc>
        <w:tc>
          <w:tcPr>
            <w:tcW w:w="1247" w:type="dxa"/>
          </w:tcPr>
          <w:p w:rsidR="00B677EE" w:rsidRPr="00970F00" w:rsidRDefault="00B677EE" w:rsidP="00DD033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  <w:tabs>
                <w:tab w:val="clear" w:pos="6804"/>
              </w:tabs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4271A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4271A1" w:rsidP="00DD0339">
            <w:r w:rsidRPr="00970F00">
              <w:t>Mats Einarsson (v)</w:t>
            </w:r>
          </w:p>
        </w:tc>
        <w:tc>
          <w:tcPr>
            <w:tcW w:w="1247" w:type="dxa"/>
          </w:tcPr>
          <w:p w:rsidR="00B677EE" w:rsidRPr="00970F00" w:rsidRDefault="004271A1" w:rsidP="00DD0339">
            <w:pPr>
              <w:pStyle w:val="Talartid"/>
            </w:pPr>
            <w:r w:rsidRPr="00970F00">
              <w:t>8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4D3F47" w:rsidP="00DD0339">
            <w:r w:rsidRPr="00970F00">
              <w:t>Mikael Johansson (mp)</w:t>
            </w:r>
          </w:p>
        </w:tc>
        <w:tc>
          <w:tcPr>
            <w:tcW w:w="1247" w:type="dxa"/>
          </w:tcPr>
          <w:p w:rsidR="00B677EE" w:rsidRPr="00970F00" w:rsidRDefault="004D3F47" w:rsidP="00DD0339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90084E" w:rsidP="00DD0339">
            <w:r w:rsidRPr="00970F00">
              <w:t>Karin Åström (s)</w:t>
            </w:r>
          </w:p>
        </w:tc>
        <w:tc>
          <w:tcPr>
            <w:tcW w:w="1247" w:type="dxa"/>
          </w:tcPr>
          <w:p w:rsidR="00B677EE" w:rsidRPr="00970F00" w:rsidRDefault="0090084E" w:rsidP="00DD0339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Summalinje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Summalinje"/>
            </w:pPr>
          </w:p>
        </w:tc>
        <w:tc>
          <w:tcPr>
            <w:tcW w:w="5216" w:type="dxa"/>
          </w:tcPr>
          <w:p w:rsidR="00B677EE" w:rsidRPr="00970F00" w:rsidRDefault="00B677EE" w:rsidP="00DD0339">
            <w:pPr>
              <w:pStyle w:val="Summalinje"/>
            </w:pPr>
          </w:p>
        </w:tc>
        <w:tc>
          <w:tcPr>
            <w:tcW w:w="1247" w:type="dxa"/>
          </w:tcPr>
          <w:p w:rsidR="00B677EE" w:rsidRPr="00970F00" w:rsidRDefault="00B677EE" w:rsidP="00DD0339">
            <w:pPr>
              <w:pStyle w:val="Summalinje"/>
            </w:pPr>
            <w:r w:rsidRPr="00970F00">
              <w:t>____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Summalinje"/>
            </w:pPr>
            <w:r w:rsidRPr="00970F00">
              <w:t>____</w:t>
            </w: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  <w:r w:rsidRPr="00970F00">
              <w:t xml:space="preserve"> </w:t>
            </w: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5216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1247" w:type="dxa"/>
          </w:tcPr>
          <w:p w:rsidR="00B677EE" w:rsidRPr="00970F00" w:rsidRDefault="00F559D9" w:rsidP="00DD0339">
            <w:pPr>
              <w:pStyle w:val="TalartidSumma"/>
            </w:pPr>
            <w:r w:rsidRPr="00970F00">
              <w:t>0.16</w:t>
            </w:r>
          </w:p>
        </w:tc>
        <w:tc>
          <w:tcPr>
            <w:tcW w:w="1489" w:type="dxa"/>
          </w:tcPr>
          <w:p w:rsidR="00B677EE" w:rsidRPr="00970F00" w:rsidRDefault="00F559D9" w:rsidP="00DD0339">
            <w:pPr>
              <w:pStyle w:val="TalartidAckumulerad"/>
            </w:pPr>
            <w:r w:rsidRPr="00970F00">
              <w:t>1.40</w:t>
            </w:r>
          </w:p>
        </w:tc>
      </w:tr>
    </w:tbl>
    <w:p w:rsidR="00B677EE" w:rsidRPr="00970F00" w:rsidRDefault="00B677EE" w:rsidP="00B677EE">
      <w:pPr>
        <w:pStyle w:val="Blankrad"/>
      </w:pPr>
      <w:r w:rsidRPr="00970F00">
        <w:t xml:space="preserve">     </w:t>
      </w:r>
    </w:p>
    <w:p w:rsidR="00B677EE" w:rsidRPr="00970F00" w:rsidRDefault="00B67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B677EE" w:rsidRPr="00970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677EE" w:rsidRPr="00970F00" w:rsidRDefault="004271A1">
            <w:pPr>
              <w:pStyle w:val="renderubrik"/>
            </w:pPr>
            <w:r w:rsidRPr="00970F00">
              <w:t xml:space="preserve">Utbildnings- och kulturminister Leif Pagrotskys nominering av en styrelseledamot i två statliga bolag </w:t>
            </w:r>
            <w:r w:rsidRPr="00970F00">
              <w:rPr>
                <w:b w:val="0"/>
              </w:rPr>
              <w:t>(avsnitt 4.2.)</w:t>
            </w:r>
          </w:p>
        </w:tc>
        <w:tc>
          <w:tcPr>
            <w:tcW w:w="1247" w:type="dxa"/>
          </w:tcPr>
          <w:p w:rsidR="00B677EE" w:rsidRPr="00970F00" w:rsidRDefault="00B67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677EE" w:rsidRPr="00970F00" w:rsidRDefault="00B677EE">
            <w:pPr>
              <w:pStyle w:val="IngenText"/>
              <w:tabs>
                <w:tab w:val="clear" w:pos="6804"/>
              </w:tabs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4271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4D3F47">
            <w:r w:rsidRPr="00970F00">
              <w:t>Mikael Johansson (mp)</w:t>
            </w:r>
          </w:p>
        </w:tc>
        <w:tc>
          <w:tcPr>
            <w:tcW w:w="1247" w:type="dxa"/>
          </w:tcPr>
          <w:p w:rsidR="00B677EE" w:rsidRPr="00970F00" w:rsidRDefault="004D3F47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B677EE" w:rsidRPr="00970F00" w:rsidRDefault="00B677EE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5278CD">
            <w:r w:rsidRPr="00970F00">
              <w:t>Göran Magnusson (s)</w:t>
            </w:r>
          </w:p>
        </w:tc>
        <w:tc>
          <w:tcPr>
            <w:tcW w:w="1247" w:type="dxa"/>
          </w:tcPr>
          <w:p w:rsidR="00B677EE" w:rsidRPr="00970F00" w:rsidRDefault="0090084E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B677EE" w:rsidRPr="00970F00" w:rsidRDefault="00B677EE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271A1">
            <w:r w:rsidRPr="00970F00">
              <w:t>Helena Höij (kd)</w:t>
            </w:r>
          </w:p>
        </w:tc>
        <w:tc>
          <w:tcPr>
            <w:tcW w:w="1247" w:type="dxa"/>
          </w:tcPr>
          <w:p w:rsidR="004271A1" w:rsidRPr="00970F00" w:rsidRDefault="004271A1">
            <w:pPr>
              <w:pStyle w:val="Talartid"/>
            </w:pPr>
            <w:r w:rsidRPr="00970F00">
              <w:t>6</w:t>
            </w:r>
          </w:p>
        </w:tc>
        <w:tc>
          <w:tcPr>
            <w:tcW w:w="1489" w:type="dxa"/>
          </w:tcPr>
          <w:p w:rsidR="004271A1" w:rsidRPr="00970F00" w:rsidRDefault="004271A1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271A1">
            <w:r w:rsidRPr="00970F00">
              <w:t>Mats Einarsson (v)</w:t>
            </w:r>
          </w:p>
        </w:tc>
        <w:tc>
          <w:tcPr>
            <w:tcW w:w="1247" w:type="dxa"/>
          </w:tcPr>
          <w:p w:rsidR="004271A1" w:rsidRPr="00970F00" w:rsidRDefault="004271A1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4271A1" w:rsidRPr="00970F00" w:rsidRDefault="004271A1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D3F47">
            <w:r w:rsidRPr="00970F00">
              <w:t>Kerstin Lundgren (c)</w:t>
            </w:r>
          </w:p>
        </w:tc>
        <w:tc>
          <w:tcPr>
            <w:tcW w:w="1247" w:type="dxa"/>
          </w:tcPr>
          <w:p w:rsidR="004271A1" w:rsidRPr="00970F00" w:rsidRDefault="004D3F47">
            <w:pPr>
              <w:pStyle w:val="Talartid"/>
            </w:pPr>
            <w:r w:rsidRPr="00970F00">
              <w:t>5</w:t>
            </w:r>
          </w:p>
        </w:tc>
        <w:tc>
          <w:tcPr>
            <w:tcW w:w="1489" w:type="dxa"/>
          </w:tcPr>
          <w:p w:rsidR="004271A1" w:rsidRPr="00970F00" w:rsidRDefault="004271A1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>
            <w:pPr>
              <w:pStyle w:val="Summalinje"/>
            </w:pPr>
          </w:p>
        </w:tc>
        <w:tc>
          <w:tcPr>
            <w:tcW w:w="454" w:type="dxa"/>
          </w:tcPr>
          <w:p w:rsidR="00B677EE" w:rsidRPr="00970F00" w:rsidRDefault="00B677EE">
            <w:pPr>
              <w:pStyle w:val="Summalinje"/>
            </w:pPr>
          </w:p>
        </w:tc>
        <w:tc>
          <w:tcPr>
            <w:tcW w:w="5216" w:type="dxa"/>
          </w:tcPr>
          <w:p w:rsidR="00B677EE" w:rsidRPr="00970F00" w:rsidRDefault="00B677EE">
            <w:pPr>
              <w:pStyle w:val="Summalinje"/>
            </w:pPr>
          </w:p>
        </w:tc>
        <w:tc>
          <w:tcPr>
            <w:tcW w:w="1247" w:type="dxa"/>
          </w:tcPr>
          <w:p w:rsidR="00B677EE" w:rsidRPr="00970F00" w:rsidRDefault="00B677EE">
            <w:pPr>
              <w:pStyle w:val="Summalinje"/>
            </w:pPr>
            <w:r w:rsidRPr="00970F00">
              <w:t>____</w:t>
            </w:r>
          </w:p>
        </w:tc>
        <w:tc>
          <w:tcPr>
            <w:tcW w:w="1489" w:type="dxa"/>
          </w:tcPr>
          <w:p w:rsidR="00B677EE" w:rsidRPr="00970F00" w:rsidRDefault="00B677EE">
            <w:pPr>
              <w:pStyle w:val="Summalinje"/>
            </w:pPr>
            <w:r w:rsidRPr="00970F00">
              <w:t>____</w:t>
            </w: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>
            <w:pPr>
              <w:pStyle w:val="IngenText"/>
            </w:pPr>
            <w:r w:rsidRPr="00970F00">
              <w:t xml:space="preserve"> </w:t>
            </w:r>
          </w:p>
        </w:tc>
        <w:tc>
          <w:tcPr>
            <w:tcW w:w="454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5216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1247" w:type="dxa"/>
          </w:tcPr>
          <w:p w:rsidR="00B677EE" w:rsidRPr="00970F00" w:rsidRDefault="00F559D9">
            <w:pPr>
              <w:pStyle w:val="TalartidSumma"/>
            </w:pPr>
            <w:r w:rsidRPr="00970F00">
              <w:t>0.23</w:t>
            </w:r>
          </w:p>
        </w:tc>
        <w:tc>
          <w:tcPr>
            <w:tcW w:w="1489" w:type="dxa"/>
          </w:tcPr>
          <w:p w:rsidR="00B677EE" w:rsidRPr="00970F00" w:rsidRDefault="00F559D9">
            <w:pPr>
              <w:pStyle w:val="TalartidAckumulerad"/>
            </w:pPr>
            <w:r w:rsidRPr="00970F00">
              <w:t>2.03</w:t>
            </w:r>
          </w:p>
        </w:tc>
      </w:tr>
    </w:tbl>
    <w:p w:rsidR="00B677EE" w:rsidRPr="00970F00" w:rsidRDefault="00B677EE">
      <w:pPr>
        <w:pStyle w:val="Blankrad"/>
      </w:pPr>
      <w:r w:rsidRPr="00970F00">
        <w:t xml:space="preserve">     </w:t>
      </w:r>
    </w:p>
    <w:p w:rsidR="00B677EE" w:rsidRPr="00970F00" w:rsidRDefault="00B677EE">
      <w:pPr>
        <w:pStyle w:val="Blankrad"/>
      </w:pPr>
      <w:r w:rsidRPr="00970F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B677EE" w:rsidRPr="00970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677EE" w:rsidRPr="00970F00" w:rsidRDefault="004271A1" w:rsidP="00DD0339">
            <w:pPr>
              <w:pStyle w:val="renderubrik"/>
            </w:pPr>
            <w:r w:rsidRPr="00970F00">
              <w:t xml:space="preserve">Distribueringen av broschyrer om budgetpropositionen för år 2006 via Apoteket AB och Posten AB </w:t>
            </w:r>
            <w:r w:rsidRPr="00970F00">
              <w:rPr>
                <w:b w:val="0"/>
              </w:rPr>
              <w:t>(avsnitt 7.2)</w:t>
            </w:r>
          </w:p>
        </w:tc>
        <w:tc>
          <w:tcPr>
            <w:tcW w:w="1247" w:type="dxa"/>
          </w:tcPr>
          <w:p w:rsidR="00B677EE" w:rsidRPr="00970F00" w:rsidRDefault="00B677EE" w:rsidP="00DD033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  <w:tabs>
                <w:tab w:val="clear" w:pos="6804"/>
              </w:tabs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4271A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0C37EF" w:rsidP="00DD0339">
            <w:r w:rsidRPr="00970F00">
              <w:t>Tobias Krantz (fp)</w:t>
            </w:r>
          </w:p>
        </w:tc>
        <w:tc>
          <w:tcPr>
            <w:tcW w:w="1247" w:type="dxa"/>
          </w:tcPr>
          <w:p w:rsidR="00B677EE" w:rsidRPr="00970F00" w:rsidRDefault="000C37EF" w:rsidP="00DD0339">
            <w:pPr>
              <w:pStyle w:val="Talartid"/>
            </w:pPr>
            <w:r w:rsidRPr="00970F00">
              <w:t>5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4271A1" w:rsidP="00DD0339">
            <w:r w:rsidRPr="00970F00">
              <w:t>Ingvar Svensson (kd)</w:t>
            </w:r>
          </w:p>
        </w:tc>
        <w:tc>
          <w:tcPr>
            <w:tcW w:w="1247" w:type="dxa"/>
          </w:tcPr>
          <w:p w:rsidR="00B677EE" w:rsidRPr="00970F00" w:rsidRDefault="004271A1" w:rsidP="00DD0339">
            <w:pPr>
              <w:pStyle w:val="Talartid"/>
            </w:pPr>
            <w:r w:rsidRPr="00970F00">
              <w:t>5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4D3F47" w:rsidP="00DD0339">
            <w:r w:rsidRPr="00970F00">
              <w:t>Kerstin Lundgren (c)</w:t>
            </w:r>
          </w:p>
        </w:tc>
        <w:tc>
          <w:tcPr>
            <w:tcW w:w="1247" w:type="dxa"/>
          </w:tcPr>
          <w:p w:rsidR="00B677EE" w:rsidRPr="00970F00" w:rsidRDefault="004D3F47" w:rsidP="00DD0339">
            <w:pPr>
              <w:pStyle w:val="Talartid"/>
            </w:pPr>
            <w:r w:rsidRPr="00970F00">
              <w:t>5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 w:rsidP="00DD0339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 w:rsidP="00DD033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0C37EF" w:rsidP="00DD0339">
            <w:r w:rsidRPr="00970F00">
              <w:t>Yoomi Renström (s)</w:t>
            </w:r>
          </w:p>
        </w:tc>
        <w:tc>
          <w:tcPr>
            <w:tcW w:w="1247" w:type="dxa"/>
          </w:tcPr>
          <w:p w:rsidR="004271A1" w:rsidRPr="00970F00" w:rsidRDefault="000C37EF" w:rsidP="00DD0339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4271A1" w:rsidRPr="00970F00" w:rsidRDefault="004271A1" w:rsidP="00DD0339">
            <w:pPr>
              <w:pStyle w:val="IngenText"/>
            </w:pPr>
          </w:p>
        </w:tc>
      </w:tr>
      <w:tr w:rsidR="004271A1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271A1" w:rsidRPr="00970F00" w:rsidRDefault="004271A1" w:rsidP="00DD0339">
            <w:pPr>
              <w:pStyle w:val="IngenText"/>
            </w:pPr>
          </w:p>
        </w:tc>
        <w:tc>
          <w:tcPr>
            <w:tcW w:w="454" w:type="dxa"/>
          </w:tcPr>
          <w:p w:rsidR="004271A1" w:rsidRPr="00970F00" w:rsidRDefault="004271A1" w:rsidP="00DD033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271A1" w:rsidRPr="00970F00" w:rsidRDefault="004271A1" w:rsidP="00DD0339">
            <w:r w:rsidRPr="00970F00">
              <w:t>Mats Einarsson (v)</w:t>
            </w:r>
          </w:p>
        </w:tc>
        <w:tc>
          <w:tcPr>
            <w:tcW w:w="1247" w:type="dxa"/>
          </w:tcPr>
          <w:p w:rsidR="004271A1" w:rsidRPr="00970F00" w:rsidRDefault="004271A1" w:rsidP="00DD0339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4271A1" w:rsidRPr="00970F00" w:rsidRDefault="004271A1" w:rsidP="00DD0339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Summalinje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Summalinje"/>
            </w:pPr>
          </w:p>
        </w:tc>
        <w:tc>
          <w:tcPr>
            <w:tcW w:w="5216" w:type="dxa"/>
          </w:tcPr>
          <w:p w:rsidR="00B677EE" w:rsidRPr="00970F00" w:rsidRDefault="00B677EE" w:rsidP="00DD0339">
            <w:pPr>
              <w:pStyle w:val="Summalinje"/>
            </w:pPr>
          </w:p>
        </w:tc>
        <w:tc>
          <w:tcPr>
            <w:tcW w:w="1247" w:type="dxa"/>
          </w:tcPr>
          <w:p w:rsidR="00B677EE" w:rsidRPr="00970F00" w:rsidRDefault="00B677EE" w:rsidP="00DD0339">
            <w:pPr>
              <w:pStyle w:val="Summalinje"/>
            </w:pPr>
            <w:r w:rsidRPr="00970F00">
              <w:t>____</w:t>
            </w:r>
          </w:p>
        </w:tc>
        <w:tc>
          <w:tcPr>
            <w:tcW w:w="1489" w:type="dxa"/>
          </w:tcPr>
          <w:p w:rsidR="00B677EE" w:rsidRPr="00970F00" w:rsidRDefault="00B677EE" w:rsidP="00DD0339">
            <w:pPr>
              <w:pStyle w:val="Summalinje"/>
            </w:pPr>
            <w:r w:rsidRPr="00970F00">
              <w:t>____</w:t>
            </w: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  <w:r w:rsidRPr="00970F00">
              <w:t xml:space="preserve"> </w:t>
            </w: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5216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1247" w:type="dxa"/>
          </w:tcPr>
          <w:p w:rsidR="00B677EE" w:rsidRPr="00970F00" w:rsidRDefault="00F559D9" w:rsidP="00DD0339">
            <w:pPr>
              <w:pStyle w:val="TalartidSumma"/>
            </w:pPr>
            <w:r w:rsidRPr="00970F00">
              <w:t>0.23</w:t>
            </w:r>
          </w:p>
        </w:tc>
        <w:tc>
          <w:tcPr>
            <w:tcW w:w="1489" w:type="dxa"/>
          </w:tcPr>
          <w:p w:rsidR="00B677EE" w:rsidRPr="00970F00" w:rsidRDefault="00F559D9" w:rsidP="00DD0339">
            <w:pPr>
              <w:pStyle w:val="TalartidAckumulerad"/>
            </w:pPr>
            <w:r w:rsidRPr="00970F00">
              <w:t>2.26</w:t>
            </w:r>
          </w:p>
        </w:tc>
      </w:tr>
    </w:tbl>
    <w:p w:rsidR="00B677EE" w:rsidRPr="00970F00" w:rsidRDefault="00B677EE" w:rsidP="00B677EE">
      <w:pPr>
        <w:pStyle w:val="Blankrad"/>
      </w:pPr>
      <w:r w:rsidRPr="00970F00">
        <w:t xml:space="preserve">     </w:t>
      </w:r>
    </w:p>
    <w:p w:rsidR="00B677EE" w:rsidRPr="00970F00" w:rsidRDefault="00B67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B677EE" w:rsidRPr="00970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B677EE" w:rsidRPr="00970F00" w:rsidRDefault="008435B8">
            <w:pPr>
              <w:pStyle w:val="renderubrik"/>
            </w:pPr>
            <w:r w:rsidRPr="00970F00">
              <w:t xml:space="preserve">Statsminister Göran Perssons mottagande av ett hedersdoktorat </w:t>
            </w:r>
            <w:r w:rsidRPr="00970F00">
              <w:rPr>
                <w:b w:val="0"/>
              </w:rPr>
              <w:t>(avsnitt 7.3)</w:t>
            </w:r>
          </w:p>
        </w:tc>
        <w:tc>
          <w:tcPr>
            <w:tcW w:w="1247" w:type="dxa"/>
          </w:tcPr>
          <w:p w:rsidR="00B677EE" w:rsidRPr="00970F00" w:rsidRDefault="00B67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677EE" w:rsidRPr="00970F00" w:rsidRDefault="00B677EE">
            <w:pPr>
              <w:pStyle w:val="IngenText"/>
              <w:tabs>
                <w:tab w:val="clear" w:pos="6804"/>
              </w:tabs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8435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0C37EF">
            <w:r w:rsidRPr="00970F00">
              <w:t>Tobias Krantz (fp)</w:t>
            </w:r>
          </w:p>
        </w:tc>
        <w:tc>
          <w:tcPr>
            <w:tcW w:w="1247" w:type="dxa"/>
          </w:tcPr>
          <w:p w:rsidR="00B677EE" w:rsidRPr="00970F00" w:rsidRDefault="000C37EF">
            <w:pPr>
              <w:pStyle w:val="Talartid"/>
            </w:pPr>
            <w:r w:rsidRPr="00970F00">
              <w:t>5</w:t>
            </w:r>
          </w:p>
        </w:tc>
        <w:tc>
          <w:tcPr>
            <w:tcW w:w="1489" w:type="dxa"/>
          </w:tcPr>
          <w:p w:rsidR="00B677EE" w:rsidRPr="00970F00" w:rsidRDefault="00B677EE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B677EE" w:rsidRPr="00970F00" w:rsidRDefault="0090084E">
            <w:r w:rsidRPr="00970F00">
              <w:t>Anders Bengtsson (s)</w:t>
            </w:r>
          </w:p>
        </w:tc>
        <w:tc>
          <w:tcPr>
            <w:tcW w:w="1247" w:type="dxa"/>
          </w:tcPr>
          <w:p w:rsidR="00B677EE" w:rsidRPr="00970F00" w:rsidRDefault="0090084E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B677EE" w:rsidRPr="00970F00" w:rsidRDefault="00B677EE">
            <w:pPr>
              <w:pStyle w:val="IngenText"/>
            </w:pPr>
          </w:p>
        </w:tc>
      </w:tr>
      <w:tr w:rsidR="008435B8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435B8" w:rsidRPr="00970F00" w:rsidRDefault="008435B8">
            <w:pPr>
              <w:pStyle w:val="IngenText"/>
            </w:pPr>
          </w:p>
        </w:tc>
        <w:tc>
          <w:tcPr>
            <w:tcW w:w="454" w:type="dxa"/>
          </w:tcPr>
          <w:p w:rsidR="008435B8" w:rsidRPr="00970F00" w:rsidRDefault="008435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435B8" w:rsidRPr="00970F00" w:rsidRDefault="008435B8">
            <w:r w:rsidRPr="00970F00">
              <w:t>Mats Einarsson (v)</w:t>
            </w:r>
          </w:p>
        </w:tc>
        <w:tc>
          <w:tcPr>
            <w:tcW w:w="1247" w:type="dxa"/>
          </w:tcPr>
          <w:p w:rsidR="008435B8" w:rsidRPr="00970F00" w:rsidRDefault="008435B8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8435B8" w:rsidRPr="00970F00" w:rsidRDefault="008435B8">
            <w:pPr>
              <w:pStyle w:val="IngenText"/>
            </w:pPr>
          </w:p>
        </w:tc>
      </w:tr>
      <w:tr w:rsidR="008435B8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435B8" w:rsidRPr="00970F00" w:rsidRDefault="008435B8">
            <w:pPr>
              <w:pStyle w:val="IngenText"/>
            </w:pPr>
          </w:p>
        </w:tc>
        <w:tc>
          <w:tcPr>
            <w:tcW w:w="454" w:type="dxa"/>
          </w:tcPr>
          <w:p w:rsidR="008435B8" w:rsidRPr="00970F00" w:rsidRDefault="008435B8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435B8" w:rsidRPr="00970F00" w:rsidRDefault="004D3F47">
            <w:r w:rsidRPr="00970F00">
              <w:t>Mikael Johansson (mp)</w:t>
            </w:r>
          </w:p>
        </w:tc>
        <w:tc>
          <w:tcPr>
            <w:tcW w:w="1247" w:type="dxa"/>
          </w:tcPr>
          <w:p w:rsidR="008435B8" w:rsidRPr="00970F00" w:rsidRDefault="004D3F47">
            <w:pPr>
              <w:pStyle w:val="Talartid"/>
            </w:pPr>
            <w:r w:rsidRPr="00970F00">
              <w:t>4</w:t>
            </w:r>
          </w:p>
        </w:tc>
        <w:tc>
          <w:tcPr>
            <w:tcW w:w="1489" w:type="dxa"/>
          </w:tcPr>
          <w:p w:rsidR="008435B8" w:rsidRPr="00970F00" w:rsidRDefault="008435B8">
            <w:pPr>
              <w:pStyle w:val="IngenText"/>
            </w:pP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>
            <w:pPr>
              <w:pStyle w:val="Summalinje"/>
            </w:pPr>
          </w:p>
        </w:tc>
        <w:tc>
          <w:tcPr>
            <w:tcW w:w="454" w:type="dxa"/>
          </w:tcPr>
          <w:p w:rsidR="00B677EE" w:rsidRPr="00970F00" w:rsidRDefault="00B677EE">
            <w:pPr>
              <w:pStyle w:val="Summalinje"/>
            </w:pPr>
          </w:p>
        </w:tc>
        <w:tc>
          <w:tcPr>
            <w:tcW w:w="5216" w:type="dxa"/>
          </w:tcPr>
          <w:p w:rsidR="00B677EE" w:rsidRPr="00970F00" w:rsidRDefault="00B677EE">
            <w:pPr>
              <w:pStyle w:val="Summalinje"/>
            </w:pPr>
          </w:p>
        </w:tc>
        <w:tc>
          <w:tcPr>
            <w:tcW w:w="1247" w:type="dxa"/>
          </w:tcPr>
          <w:p w:rsidR="00B677EE" w:rsidRPr="00970F00" w:rsidRDefault="00B677EE">
            <w:pPr>
              <w:pStyle w:val="Summalinje"/>
            </w:pPr>
            <w:r w:rsidRPr="00970F00">
              <w:t>____</w:t>
            </w:r>
          </w:p>
        </w:tc>
        <w:tc>
          <w:tcPr>
            <w:tcW w:w="1489" w:type="dxa"/>
          </w:tcPr>
          <w:p w:rsidR="00B677EE" w:rsidRPr="00970F00" w:rsidRDefault="00B677EE">
            <w:pPr>
              <w:pStyle w:val="Summalinje"/>
            </w:pPr>
            <w:r w:rsidRPr="00970F00">
              <w:t>____</w:t>
            </w:r>
          </w:p>
        </w:tc>
      </w:tr>
      <w:tr w:rsidR="00B677EE" w:rsidRPr="00970F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>
            <w:pPr>
              <w:pStyle w:val="IngenText"/>
            </w:pPr>
            <w:r w:rsidRPr="00970F00">
              <w:t xml:space="preserve"> </w:t>
            </w:r>
          </w:p>
        </w:tc>
        <w:tc>
          <w:tcPr>
            <w:tcW w:w="454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5216" w:type="dxa"/>
          </w:tcPr>
          <w:p w:rsidR="00B677EE" w:rsidRPr="00970F00" w:rsidRDefault="00B677EE">
            <w:pPr>
              <w:pStyle w:val="IngenText"/>
            </w:pPr>
          </w:p>
        </w:tc>
        <w:tc>
          <w:tcPr>
            <w:tcW w:w="1247" w:type="dxa"/>
          </w:tcPr>
          <w:p w:rsidR="00B677EE" w:rsidRPr="00970F00" w:rsidRDefault="00F559D9">
            <w:pPr>
              <w:pStyle w:val="TalartidSumma"/>
            </w:pPr>
            <w:r w:rsidRPr="00970F00">
              <w:t>0.17</w:t>
            </w:r>
          </w:p>
        </w:tc>
        <w:tc>
          <w:tcPr>
            <w:tcW w:w="1489" w:type="dxa"/>
          </w:tcPr>
          <w:p w:rsidR="00B677EE" w:rsidRPr="00970F00" w:rsidRDefault="00F559D9">
            <w:pPr>
              <w:pStyle w:val="TalartidAckumulerad"/>
            </w:pPr>
            <w:r w:rsidRPr="00970F00">
              <w:t>2.43</w:t>
            </w:r>
          </w:p>
        </w:tc>
      </w:tr>
    </w:tbl>
    <w:p w:rsidR="00B677EE" w:rsidRPr="00970F00" w:rsidRDefault="00B677EE">
      <w:pPr>
        <w:pStyle w:val="Blankrad"/>
      </w:pPr>
      <w:r w:rsidRPr="00970F00">
        <w:t xml:space="preserve">     </w:t>
      </w:r>
    </w:p>
    <w:p w:rsidR="00B677EE" w:rsidRPr="00970F00" w:rsidRDefault="00B677EE">
      <w:pPr>
        <w:pStyle w:val="Blankrad"/>
      </w:pPr>
      <w:r w:rsidRPr="00970F00">
        <w:t xml:space="preserve">     </w:t>
      </w:r>
    </w:p>
    <w:p w:rsidR="00B677EE" w:rsidRPr="00970F00" w:rsidRDefault="00B677EE" w:rsidP="00B677EE">
      <w:pPr>
        <w:pStyle w:val="Blankrad"/>
      </w:pPr>
      <w:r w:rsidRPr="00970F00">
        <w:t xml:space="preserve">     </w:t>
      </w:r>
    </w:p>
    <w:p w:rsidR="00B677EE" w:rsidRPr="00970F00" w:rsidRDefault="00B677EE">
      <w:pPr>
        <w:pStyle w:val="Blankrad"/>
      </w:pPr>
    </w:p>
    <w:p w:rsidR="00B677EE" w:rsidRPr="00970F00" w:rsidRDefault="00B677EE">
      <w:pPr>
        <w:pStyle w:val="Blankrad"/>
      </w:pPr>
      <w:r w:rsidRPr="00970F00">
        <w:t xml:space="preserve">     </w:t>
      </w:r>
      <w:r w:rsidR="004E5086" w:rsidRPr="00970F00">
        <w:t>     </w:t>
      </w:r>
      <w:r w:rsidRPr="00970F00">
        <w:t xml:space="preserve">     </w:t>
      </w:r>
    </w:p>
    <w:p w:rsidR="00B677EE" w:rsidRPr="00970F00" w:rsidRDefault="00B677EE" w:rsidP="00B677EE">
      <w:pPr>
        <w:pStyle w:val="Blankrad"/>
      </w:pPr>
      <w:r w:rsidRPr="00970F00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B677EE" w:rsidRPr="00970F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2268" w:type="dxa"/>
          </w:tcPr>
          <w:p w:rsidR="00B677EE" w:rsidRPr="00970F00" w:rsidRDefault="00B677EE" w:rsidP="00DD0339">
            <w:pPr>
              <w:pStyle w:val="TalartidTotalText"/>
            </w:pPr>
            <w:r w:rsidRPr="00970F0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677EE" w:rsidRPr="00970F00" w:rsidRDefault="00F559D9" w:rsidP="00DD0339">
            <w:pPr>
              <w:pStyle w:val="TalartidTotal"/>
            </w:pPr>
            <w:r w:rsidRPr="00970F00">
              <w:t>2 tim. 43 min.</w:t>
            </w:r>
          </w:p>
        </w:tc>
      </w:tr>
      <w:tr w:rsidR="00B677EE" w:rsidRPr="00970F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677EE" w:rsidRPr="00970F00" w:rsidRDefault="00B677EE" w:rsidP="00DD033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677EE" w:rsidRPr="00970F00" w:rsidRDefault="00B677EE" w:rsidP="00DD0339"/>
          <w:p w:rsidR="00B677EE" w:rsidRPr="00970F00" w:rsidRDefault="00B677EE" w:rsidP="00DD0339">
            <w:pPr>
              <w:pStyle w:val="Mittstreck"/>
            </w:pPr>
            <w:r w:rsidRPr="00970F00">
              <w:tab/>
            </w:r>
            <w:r w:rsidRPr="00970F00">
              <w:tab/>
            </w:r>
          </w:p>
        </w:tc>
      </w:tr>
    </w:tbl>
    <w:p w:rsidR="00B677EE" w:rsidRPr="00970F00" w:rsidRDefault="00B677EE" w:rsidP="00B677EE">
      <w:pPr>
        <w:pStyle w:val="Blankrad"/>
      </w:pPr>
      <w:r w:rsidRPr="00970F00">
        <w:t xml:space="preserve">     </w:t>
      </w:r>
    </w:p>
    <w:p w:rsidR="00B677EE" w:rsidRPr="00970F00" w:rsidRDefault="00B677EE" w:rsidP="00B677EE">
      <w:pPr>
        <w:pStyle w:val="Blankrad"/>
      </w:pPr>
    </w:p>
    <w:p w:rsidR="004E5086" w:rsidRPr="00970F00" w:rsidRDefault="004E5086">
      <w:pPr>
        <w:pStyle w:val="Blankrad"/>
      </w:pPr>
    </w:p>
    <w:p w:rsidR="001573B3" w:rsidRPr="00970F00" w:rsidRDefault="001573B3" w:rsidP="001573B3">
      <w:pPr>
        <w:pStyle w:val="Blankrad"/>
      </w:pPr>
    </w:p>
    <w:p w:rsidR="001573B3" w:rsidRPr="00970F00" w:rsidRDefault="001573B3"/>
    <w:sectPr w:rsidR="001573B3" w:rsidRPr="00970F0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C01" w:rsidRPr="00970F00" w:rsidRDefault="00CF2C01">
      <w:r w:rsidRPr="00970F00">
        <w:separator/>
      </w:r>
    </w:p>
  </w:endnote>
  <w:endnote w:type="continuationSeparator" w:id="0">
    <w:p w:rsidR="00CF2C01" w:rsidRPr="00970F00" w:rsidRDefault="00CF2C01">
      <w:r w:rsidRPr="00970F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1A5" w:rsidRPr="00970F00" w:rsidRDefault="003971A5">
    <w:pPr>
      <w:pStyle w:val="Sidhuvud"/>
      <w:jc w:val="center"/>
    </w:pPr>
    <w:r w:rsidRPr="00970F00">
      <w:fldChar w:fldCharType="begin" w:fldLock="1"/>
    </w:r>
    <w:r w:rsidRPr="00970F00">
      <w:instrText xml:space="preserve"> PAGE </w:instrText>
    </w:r>
    <w:r w:rsidRPr="00970F00">
      <w:fldChar w:fldCharType="separate"/>
    </w:r>
    <w:r w:rsidR="0008466E" w:rsidRPr="00970F00">
      <w:t>3</w:t>
    </w:r>
    <w:r w:rsidRPr="00970F00">
      <w:fldChar w:fldCharType="end"/>
    </w:r>
    <w:r w:rsidRPr="00970F00">
      <w:t>(</w:t>
    </w:r>
    <w:r w:rsidRPr="00970F00">
      <w:fldChar w:fldCharType="begin" w:fldLock="1"/>
    </w:r>
    <w:r w:rsidRPr="00970F00">
      <w:instrText xml:space="preserve"> NUMPAGES </w:instrText>
    </w:r>
    <w:r w:rsidRPr="00970F00">
      <w:fldChar w:fldCharType="separate"/>
    </w:r>
    <w:r w:rsidR="0008466E" w:rsidRPr="00970F00">
      <w:t>3</w:t>
    </w:r>
    <w:r w:rsidRPr="00970F00">
      <w:fldChar w:fldCharType="end"/>
    </w:r>
    <w:r w:rsidRPr="00970F0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1A5" w:rsidRPr="00970F00" w:rsidRDefault="003971A5">
    <w:pPr>
      <w:pStyle w:val="Sidhuvud"/>
      <w:jc w:val="center"/>
    </w:pPr>
    <w:r w:rsidRPr="00970F00">
      <w:fldChar w:fldCharType="begin" w:fldLock="1"/>
    </w:r>
    <w:r w:rsidRPr="00970F00">
      <w:instrText xml:space="preserve"> PAGE </w:instrText>
    </w:r>
    <w:r w:rsidRPr="00970F00">
      <w:fldChar w:fldCharType="separate"/>
    </w:r>
    <w:r w:rsidR="00CF2C01" w:rsidRPr="00970F00">
      <w:t>1</w:t>
    </w:r>
    <w:r w:rsidRPr="00970F00">
      <w:fldChar w:fldCharType="end"/>
    </w:r>
    <w:r w:rsidRPr="00970F00">
      <w:t>(</w:t>
    </w:r>
    <w:r w:rsidRPr="00970F00">
      <w:fldChar w:fldCharType="begin" w:fldLock="1"/>
    </w:r>
    <w:r w:rsidRPr="00970F00">
      <w:instrText xml:space="preserve"> NUMPAGES </w:instrText>
    </w:r>
    <w:r w:rsidRPr="00970F00">
      <w:fldChar w:fldCharType="separate"/>
    </w:r>
    <w:r w:rsidR="0008466E" w:rsidRPr="00970F00">
      <w:t>3</w:t>
    </w:r>
    <w:r w:rsidRPr="00970F00">
      <w:fldChar w:fldCharType="end"/>
    </w:r>
    <w:r w:rsidRPr="00970F0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C01" w:rsidRPr="00970F00" w:rsidRDefault="00CF2C01">
      <w:r w:rsidRPr="00970F00">
        <w:separator/>
      </w:r>
    </w:p>
  </w:footnote>
  <w:footnote w:type="continuationSeparator" w:id="0">
    <w:p w:rsidR="00CF2C01" w:rsidRPr="00970F00" w:rsidRDefault="00CF2C01">
      <w:r w:rsidRPr="00970F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1A5" w:rsidRPr="00970F00" w:rsidRDefault="003971A5">
    <w:pPr>
      <w:pStyle w:val="Sidhuvud"/>
      <w:tabs>
        <w:tab w:val="clear" w:pos="4536"/>
      </w:tabs>
    </w:pPr>
    <w:r w:rsidRPr="00970F00">
      <w:fldChar w:fldCharType="begin" w:fldLock="1"/>
    </w:r>
    <w:r w:rsidRPr="00970F00">
      <w:instrText xml:space="preserve"> DOCPROPERTY "DocumentDate" </w:instrText>
    </w:r>
    <w:r w:rsidRPr="00970F00">
      <w:fldChar w:fldCharType="separate"/>
    </w:r>
    <w:r w:rsidR="0008466E" w:rsidRPr="00970F00">
      <w:t>Fredagen den 9 juni 2006</w:t>
    </w:r>
    <w:r w:rsidRPr="00970F00">
      <w:fldChar w:fldCharType="end"/>
    </w:r>
    <w:r w:rsidRPr="00970F00">
      <w:tab/>
    </w:r>
  </w:p>
  <w:p w:rsidR="003971A5" w:rsidRPr="00970F00" w:rsidRDefault="003971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70F00">
      <w:rPr>
        <w:sz w:val="12"/>
      </w:rPr>
      <w:tab/>
    </w:r>
  </w:p>
  <w:p w:rsidR="003971A5" w:rsidRPr="00970F00" w:rsidRDefault="003971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1A5" w:rsidRPr="00970F00" w:rsidRDefault="00970F0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70F0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71A5" w:rsidRPr="00970F00" w:rsidRDefault="003971A5">
    <w:pPr>
      <w:pStyle w:val="Dokumentrubrik"/>
      <w:spacing w:after="360"/>
    </w:pPr>
    <w:r w:rsidRPr="00970F0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99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56C732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C4B6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DC44B9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15B5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55E66D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295104">
    <w:abstractNumId w:val="10"/>
  </w:num>
  <w:num w:numId="2" w16cid:durableId="1299262655">
    <w:abstractNumId w:val="5"/>
  </w:num>
  <w:num w:numId="3" w16cid:durableId="1323462121">
    <w:abstractNumId w:val="9"/>
  </w:num>
  <w:num w:numId="4" w16cid:durableId="1287390975">
    <w:abstractNumId w:val="4"/>
  </w:num>
  <w:num w:numId="5" w16cid:durableId="270480480">
    <w:abstractNumId w:val="1"/>
  </w:num>
  <w:num w:numId="6" w16cid:durableId="44381549">
    <w:abstractNumId w:val="8"/>
  </w:num>
  <w:num w:numId="7" w16cid:durableId="1361857344">
    <w:abstractNumId w:val="11"/>
  </w:num>
  <w:num w:numId="8" w16cid:durableId="140344566">
    <w:abstractNumId w:val="7"/>
  </w:num>
  <w:num w:numId="9" w16cid:durableId="962804752">
    <w:abstractNumId w:val="3"/>
  </w:num>
  <w:num w:numId="10" w16cid:durableId="26759528">
    <w:abstractNumId w:val="2"/>
  </w:num>
  <w:num w:numId="11" w16cid:durableId="1118984948">
    <w:abstractNumId w:val="6"/>
  </w:num>
  <w:num w:numId="12" w16cid:durableId="34421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0F00"/>
    <w:rsid w:val="00003FB6"/>
    <w:rsid w:val="00014B70"/>
    <w:rsid w:val="000163BD"/>
    <w:rsid w:val="0008466E"/>
    <w:rsid w:val="00086C9A"/>
    <w:rsid w:val="00087EDD"/>
    <w:rsid w:val="0009751B"/>
    <w:rsid w:val="000C37EF"/>
    <w:rsid w:val="000D3408"/>
    <w:rsid w:val="000E451C"/>
    <w:rsid w:val="000F675C"/>
    <w:rsid w:val="00102E0C"/>
    <w:rsid w:val="0010314E"/>
    <w:rsid w:val="00105C9A"/>
    <w:rsid w:val="00113C1D"/>
    <w:rsid w:val="001171A4"/>
    <w:rsid w:val="00125377"/>
    <w:rsid w:val="001428E4"/>
    <w:rsid w:val="001573B3"/>
    <w:rsid w:val="001802A5"/>
    <w:rsid w:val="00187A01"/>
    <w:rsid w:val="00190864"/>
    <w:rsid w:val="00191BBA"/>
    <w:rsid w:val="001A5E8E"/>
    <w:rsid w:val="001D48FB"/>
    <w:rsid w:val="00200972"/>
    <w:rsid w:val="00201B32"/>
    <w:rsid w:val="002030E8"/>
    <w:rsid w:val="002273AB"/>
    <w:rsid w:val="002345F2"/>
    <w:rsid w:val="00242A35"/>
    <w:rsid w:val="002430C4"/>
    <w:rsid w:val="00257F6E"/>
    <w:rsid w:val="00274838"/>
    <w:rsid w:val="002A6000"/>
    <w:rsid w:val="002B4E73"/>
    <w:rsid w:val="002E1A28"/>
    <w:rsid w:val="002F0BB6"/>
    <w:rsid w:val="002F10F0"/>
    <w:rsid w:val="002F519B"/>
    <w:rsid w:val="002F5C18"/>
    <w:rsid w:val="0031154E"/>
    <w:rsid w:val="0031229D"/>
    <w:rsid w:val="003345CE"/>
    <w:rsid w:val="003551E3"/>
    <w:rsid w:val="00355569"/>
    <w:rsid w:val="003571C0"/>
    <w:rsid w:val="003971A5"/>
    <w:rsid w:val="003A6404"/>
    <w:rsid w:val="003D4DCC"/>
    <w:rsid w:val="003D520E"/>
    <w:rsid w:val="003E622B"/>
    <w:rsid w:val="00404202"/>
    <w:rsid w:val="00405DBC"/>
    <w:rsid w:val="00415264"/>
    <w:rsid w:val="004231EA"/>
    <w:rsid w:val="004271A1"/>
    <w:rsid w:val="00431F49"/>
    <w:rsid w:val="004376DC"/>
    <w:rsid w:val="00446B02"/>
    <w:rsid w:val="004670D7"/>
    <w:rsid w:val="00473B10"/>
    <w:rsid w:val="0048060A"/>
    <w:rsid w:val="004962ED"/>
    <w:rsid w:val="004A19CB"/>
    <w:rsid w:val="004D3CEA"/>
    <w:rsid w:val="004D3F47"/>
    <w:rsid w:val="004D7A8C"/>
    <w:rsid w:val="004E5086"/>
    <w:rsid w:val="005278CD"/>
    <w:rsid w:val="00533F48"/>
    <w:rsid w:val="0054257E"/>
    <w:rsid w:val="0054322C"/>
    <w:rsid w:val="00556B47"/>
    <w:rsid w:val="00561A02"/>
    <w:rsid w:val="00561BCC"/>
    <w:rsid w:val="005757E9"/>
    <w:rsid w:val="00595C81"/>
    <w:rsid w:val="005A0CB3"/>
    <w:rsid w:val="005B2546"/>
    <w:rsid w:val="00605160"/>
    <w:rsid w:val="006279D2"/>
    <w:rsid w:val="00630EB2"/>
    <w:rsid w:val="006378ED"/>
    <w:rsid w:val="006659CC"/>
    <w:rsid w:val="00670902"/>
    <w:rsid w:val="0067647F"/>
    <w:rsid w:val="0068195E"/>
    <w:rsid w:val="006A0C92"/>
    <w:rsid w:val="006B77A6"/>
    <w:rsid w:val="006E0F16"/>
    <w:rsid w:val="006E1A8C"/>
    <w:rsid w:val="0070209D"/>
    <w:rsid w:val="00714000"/>
    <w:rsid w:val="007211D9"/>
    <w:rsid w:val="00722894"/>
    <w:rsid w:val="007331D9"/>
    <w:rsid w:val="007472F9"/>
    <w:rsid w:val="00750B0E"/>
    <w:rsid w:val="00752CAC"/>
    <w:rsid w:val="00765254"/>
    <w:rsid w:val="007700C7"/>
    <w:rsid w:val="007A58E7"/>
    <w:rsid w:val="007C1750"/>
    <w:rsid w:val="007E7CBB"/>
    <w:rsid w:val="007F304E"/>
    <w:rsid w:val="007F354F"/>
    <w:rsid w:val="007F4800"/>
    <w:rsid w:val="007F4C6B"/>
    <w:rsid w:val="00810320"/>
    <w:rsid w:val="00840C0D"/>
    <w:rsid w:val="008435B8"/>
    <w:rsid w:val="008470EF"/>
    <w:rsid w:val="00855DE0"/>
    <w:rsid w:val="008618DE"/>
    <w:rsid w:val="008648B8"/>
    <w:rsid w:val="00867ED9"/>
    <w:rsid w:val="008A134E"/>
    <w:rsid w:val="008C2924"/>
    <w:rsid w:val="008F0218"/>
    <w:rsid w:val="008F7F10"/>
    <w:rsid w:val="0090084E"/>
    <w:rsid w:val="00914AAB"/>
    <w:rsid w:val="009150E1"/>
    <w:rsid w:val="00924715"/>
    <w:rsid w:val="00931A7C"/>
    <w:rsid w:val="00945058"/>
    <w:rsid w:val="00953D4D"/>
    <w:rsid w:val="00962EE8"/>
    <w:rsid w:val="00970F00"/>
    <w:rsid w:val="00975915"/>
    <w:rsid w:val="009A03A9"/>
    <w:rsid w:val="009A1270"/>
    <w:rsid w:val="009A3155"/>
    <w:rsid w:val="009B2633"/>
    <w:rsid w:val="009D70AD"/>
    <w:rsid w:val="009E6554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152A0"/>
    <w:rsid w:val="00B20865"/>
    <w:rsid w:val="00B515F0"/>
    <w:rsid w:val="00B56171"/>
    <w:rsid w:val="00B5698F"/>
    <w:rsid w:val="00B677EE"/>
    <w:rsid w:val="00B85150"/>
    <w:rsid w:val="00BA4286"/>
    <w:rsid w:val="00BA4FBB"/>
    <w:rsid w:val="00BA5717"/>
    <w:rsid w:val="00BB572E"/>
    <w:rsid w:val="00BC2A43"/>
    <w:rsid w:val="00BC3CD0"/>
    <w:rsid w:val="00BD02F2"/>
    <w:rsid w:val="00BD2A7B"/>
    <w:rsid w:val="00BE69A8"/>
    <w:rsid w:val="00BF75B0"/>
    <w:rsid w:val="00C00BFB"/>
    <w:rsid w:val="00C10CBD"/>
    <w:rsid w:val="00C23E49"/>
    <w:rsid w:val="00C57873"/>
    <w:rsid w:val="00C65B6D"/>
    <w:rsid w:val="00CA27C3"/>
    <w:rsid w:val="00CF2C01"/>
    <w:rsid w:val="00D16B18"/>
    <w:rsid w:val="00D1786B"/>
    <w:rsid w:val="00D17ACE"/>
    <w:rsid w:val="00D27173"/>
    <w:rsid w:val="00D42518"/>
    <w:rsid w:val="00D42B37"/>
    <w:rsid w:val="00DA526C"/>
    <w:rsid w:val="00DB6630"/>
    <w:rsid w:val="00DB7042"/>
    <w:rsid w:val="00DB7758"/>
    <w:rsid w:val="00DD0339"/>
    <w:rsid w:val="00DD0A08"/>
    <w:rsid w:val="00DD13A3"/>
    <w:rsid w:val="00DD5F79"/>
    <w:rsid w:val="00E06F81"/>
    <w:rsid w:val="00E15669"/>
    <w:rsid w:val="00E3054D"/>
    <w:rsid w:val="00E50A88"/>
    <w:rsid w:val="00E6082C"/>
    <w:rsid w:val="00E806B8"/>
    <w:rsid w:val="00E837C4"/>
    <w:rsid w:val="00E92912"/>
    <w:rsid w:val="00E95CC2"/>
    <w:rsid w:val="00EA6B71"/>
    <w:rsid w:val="00EB04EE"/>
    <w:rsid w:val="00EE7E7F"/>
    <w:rsid w:val="00F1374F"/>
    <w:rsid w:val="00F26FC0"/>
    <w:rsid w:val="00F33BFD"/>
    <w:rsid w:val="00F3401F"/>
    <w:rsid w:val="00F376C3"/>
    <w:rsid w:val="00F43E47"/>
    <w:rsid w:val="00F559D9"/>
    <w:rsid w:val="00F623DD"/>
    <w:rsid w:val="00F86A1B"/>
    <w:rsid w:val="00F956B1"/>
    <w:rsid w:val="00FB0E79"/>
    <w:rsid w:val="00FD5C0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ECC1-DFBC-4C02-AE3D-35CA5BD8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681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324</Words>
  <Characters>1532</Characters>
  <Application>Microsoft Office Word</Application>
  <DocSecurity>4</DocSecurity>
  <Lines>383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9 juni 2006</vt:lpstr>
    </vt:vector>
  </TitlesOfParts>
  <Company>Riksdagen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2006-06-08T16:25:00Z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9 juni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2006-06-09</vt:lpwstr>
  </property>
  <property fmtid="{D5CDD505-2E9C-101B-9397-08002B2CF9AE}" pid="5" name="DocumentYear">
    <vt:lpwstr>2005/06</vt:lpwstr>
  </property>
</Properties>
</file>