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DD7DACA75D43DB99A770019BDB3EA1"/>
        </w:placeholder>
        <w15:appearance w15:val="hidden"/>
        <w:text/>
      </w:sdtPr>
      <w:sdtEndPr/>
      <w:sdtContent>
        <w:p w:rsidRPr="009B062B" w:rsidR="00AF30DD" w:rsidP="009B062B" w:rsidRDefault="00AF30DD" w14:paraId="5C527329" w14:textId="77777777">
          <w:pPr>
            <w:pStyle w:val="RubrikFrslagTIllRiksdagsbeslut"/>
          </w:pPr>
          <w:r w:rsidRPr="009B062B">
            <w:t>Förslag till riksdagsbeslut</w:t>
          </w:r>
        </w:p>
      </w:sdtContent>
    </w:sdt>
    <w:sdt>
      <w:sdtPr>
        <w:alias w:val="Yrkande 1"/>
        <w:tag w:val="25c59a56-b9ac-40c4-bd54-16f585e5d148"/>
        <w:id w:val="-1424482662"/>
        <w:lock w:val="sdtLocked"/>
      </w:sdtPr>
      <w:sdtEndPr/>
      <w:sdtContent>
        <w:p w:rsidR="003707C7" w:rsidRDefault="00461E30" w14:paraId="19831A17" w14:textId="77777777">
          <w:pPr>
            <w:pStyle w:val="Frslagstext"/>
          </w:pPr>
          <w:r>
            <w:t>Riksdagen ställer sig bakom det som anförs i motionen om att se över möjligheterna till ett stärkt vittnesskydd och tillkännager detta för regeringen.</w:t>
          </w:r>
        </w:p>
      </w:sdtContent>
    </w:sdt>
    <w:sdt>
      <w:sdtPr>
        <w:alias w:val="Yrkande 2"/>
        <w:tag w:val="df502fe3-b2a3-4abb-8fc5-09873b309a9c"/>
        <w:id w:val="-1254269925"/>
        <w:lock w:val="sdtLocked"/>
      </w:sdtPr>
      <w:sdtEndPr/>
      <w:sdtContent>
        <w:p w:rsidR="003707C7" w:rsidRDefault="00461E30" w14:paraId="22636827" w14:textId="77777777">
          <w:pPr>
            <w:pStyle w:val="Frslagstext"/>
          </w:pPr>
          <w:r>
            <w:t>Riksdagen ställer sig bakom det som anförs i motionen om att rättsväsendet tydligt bör markera mot hot mot vittnen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B15055EA1B4E379FBDB9EA2F650A4B"/>
        </w:placeholder>
        <w15:appearance w15:val="hidden"/>
        <w:text/>
      </w:sdtPr>
      <w:sdtEndPr/>
      <w:sdtContent>
        <w:p w:rsidRPr="009B062B" w:rsidR="006D79C9" w:rsidP="00333E95" w:rsidRDefault="006D79C9" w14:paraId="775331D3" w14:textId="77777777">
          <w:pPr>
            <w:pStyle w:val="Rubrik1"/>
          </w:pPr>
          <w:r>
            <w:t>Motivering</w:t>
          </w:r>
        </w:p>
      </w:sdtContent>
    </w:sdt>
    <w:p w:rsidRPr="00554562" w:rsidR="00554562" w:rsidP="00554562" w:rsidRDefault="009E0FA4" w14:paraId="4DAB55AD" w14:textId="5D70C088">
      <w:pPr>
        <w:pStyle w:val="Normalutanindragellerluft"/>
      </w:pPr>
      <w:r w:rsidRPr="009E0FA4">
        <w:t>Hot mot vittnen hotar på sikt att urholka hela det svenska rättsväsendet. Hot mot vittn</w:t>
      </w:r>
      <w:r w:rsidR="004E5A26">
        <w:t>en</w:t>
      </w:r>
      <w:r w:rsidRPr="009E0FA4">
        <w:t xml:space="preserve"> i en rättsprocess har länge varit ett växande problem i Sverige. Detta förekommer bland annat i rättsfall som rör organiserad brottslighet, men har nu spridit sig till flera mera ringa brott som inte berör den organiserade brottsligheten. Enligt en tidigare undersökning har 8 av 10 polisutredare tvingats lägga ner förundersökningen då vittnen inte har ve</w:t>
      </w:r>
      <w:r w:rsidRPr="009E0FA4">
        <w:lastRenderedPageBreak/>
        <w:t>lat berätta om vad de sett.</w:t>
      </w:r>
      <w:r>
        <w:t xml:space="preserve"> Enligt en undersök</w:t>
      </w:r>
      <w:r w:rsidR="00554562">
        <w:t>ning Brottsförebyggande</w:t>
      </w:r>
      <w:r w:rsidR="004E5A26">
        <w:t xml:space="preserve"> </w:t>
      </w:r>
      <w:r w:rsidR="00554562">
        <w:t>rådet (Brå</w:t>
      </w:r>
      <w:r>
        <w:t xml:space="preserve">) genomförde 2008 </w:t>
      </w:r>
      <w:r w:rsidR="00554562">
        <w:t xml:space="preserve">misstänkte </w:t>
      </w:r>
      <w:r w:rsidRPr="009E0FA4">
        <w:t xml:space="preserve">8 procent </w:t>
      </w:r>
      <w:r w:rsidR="00554562">
        <w:t xml:space="preserve">av landets åklagare </w:t>
      </w:r>
      <w:r w:rsidRPr="009E0FA4">
        <w:t xml:space="preserve">att bevispersoner </w:t>
      </w:r>
      <w:r w:rsidR="00554562">
        <w:t xml:space="preserve">i rättegångar </w:t>
      </w:r>
      <w:r w:rsidRPr="009E0FA4">
        <w:t xml:space="preserve">utsatts för brottet övergrepp i rättssak eller andra former av otillåten påverkan. </w:t>
      </w:r>
      <w:r w:rsidRPr="00554562" w:rsidR="00554562">
        <w:t xml:space="preserve">Detta </w:t>
      </w:r>
      <w:r w:rsidR="00554562">
        <w:t>under</w:t>
      </w:r>
      <w:r w:rsidRPr="00554562" w:rsidR="00554562">
        <w:t xml:space="preserve"> fyra veckor, då de f</w:t>
      </w:r>
      <w:r w:rsidR="00554562">
        <w:t xml:space="preserve">örde dagbok som en del av </w:t>
      </w:r>
      <w:r w:rsidRPr="00554562" w:rsidR="00554562">
        <w:t>undersökning</w:t>
      </w:r>
      <w:r w:rsidR="00554562">
        <w:t>en som genomfördes av Brå</w:t>
      </w:r>
      <w:r w:rsidRPr="00554562" w:rsidR="00554562">
        <w:t>.</w:t>
      </w:r>
    </w:p>
    <w:p w:rsidR="009E0FA4" w:rsidP="009E0FA4" w:rsidRDefault="009E0FA4" w14:paraId="4102A896" w14:textId="0BB275A0">
      <w:r w:rsidRPr="009E0FA4">
        <w:t xml:space="preserve">Denna utveckling är inte acceptabel. Hot mot vittnen hotar på sikt att urholka hela det svenska rättsväsendet. </w:t>
      </w:r>
      <w:r>
        <w:t xml:space="preserve">Det riskerar även att leda till </w:t>
      </w:r>
      <w:r w:rsidR="004E5A26">
        <w:t xml:space="preserve">att </w:t>
      </w:r>
      <w:r>
        <w:t>människor tappar tron till rättsväsendet. I Sverige skall det inte löna sig att hota eller skrämma vittnen och deras familjer. Rättsväsendet måste tydligt markera mot detta. En straffskärpning i detta sammanhang skulle vara välkommen. Att denna utveckling kunnat fortgå handlar i grunden om bristande respekt för rättsväsendet från de kriminellas sida. Det måste vara glasklart att den som ska känna otrygghet är den som begår brott – inte den som bidrar till att klara upp brott och ställer upp för samhället.</w:t>
      </w:r>
    </w:p>
    <w:p w:rsidR="009E0FA4" w:rsidP="009E0FA4" w:rsidRDefault="009E0FA4" w14:paraId="1E0A5B0F" w14:textId="0CB34A81">
      <w:r>
        <w:t xml:space="preserve">Människor som bevittnar ett brott måste kunna lita på rättsväsendet och det skydd som finns för vittnen. Det finns ett behov av ett stärkt vittnesskydd så att vittnen inte tystas ner av misstänkta gärningsmän eller andra. Det är viktigt att rättsväsendet skapar en trygghet och att vittnen inte ska känna att de hellre avstår från att berätta om brottet de bevittnat. En del av problemet med vittnesskyddet är att vittnen idag inte har något särskilt </w:t>
      </w:r>
      <w:r>
        <w:lastRenderedPageBreak/>
        <w:t>skydd när det gäller personuppgifter. Dessa blir idag offentliga i och med rättegång. Så borde det inte vara. Vittnens personuppgifter bör därför skyddas på ett mer effektivt sätt än vad som görs idag</w:t>
      </w:r>
      <w:r w:rsidR="004E5A26">
        <w:t>,</w:t>
      </w:r>
      <w:bookmarkStart w:name="_GoBack" w:id="1"/>
      <w:bookmarkEnd w:id="1"/>
      <w:r>
        <w:t xml:space="preserve"> och ett mer allmänt förstärkt vittnesskydd bör också tas fram och skyndsamt implementeras.</w:t>
      </w:r>
    </w:p>
    <w:p w:rsidRPr="009E0FA4" w:rsidR="004E5A26" w:rsidP="009E0FA4" w:rsidRDefault="004E5A26" w14:paraId="68B3B56E" w14:textId="77777777"/>
    <w:sdt>
      <w:sdtPr>
        <w:rPr>
          <w:i/>
          <w:noProof/>
        </w:rPr>
        <w:alias w:val="CC_Underskrifter"/>
        <w:tag w:val="CC_Underskrifter"/>
        <w:id w:val="583496634"/>
        <w:lock w:val="sdtContentLocked"/>
        <w:placeholder>
          <w:docPart w:val="60D8EE2E1793493FBD0B4A55D6E4FB88"/>
        </w:placeholder>
        <w15:appearance w15:val="hidden"/>
      </w:sdtPr>
      <w:sdtEndPr>
        <w:rPr>
          <w:i w:val="0"/>
          <w:noProof w:val="0"/>
        </w:rPr>
      </w:sdtEndPr>
      <w:sdtContent>
        <w:p w:rsidR="004801AC" w:rsidP="00DA2717" w:rsidRDefault="004E5A26" w14:paraId="0E6195D3" w14:textId="6CD520F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716281" w:rsidRDefault="00716281" w14:paraId="6B880A46" w14:textId="77777777"/>
    <w:sectPr w:rsidR="007162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607CA" w14:textId="77777777" w:rsidR="00A270BC" w:rsidRDefault="00A270BC" w:rsidP="000C1CAD">
      <w:pPr>
        <w:spacing w:line="240" w:lineRule="auto"/>
      </w:pPr>
      <w:r>
        <w:separator/>
      </w:r>
    </w:p>
  </w:endnote>
  <w:endnote w:type="continuationSeparator" w:id="0">
    <w:p w14:paraId="2B41FF58" w14:textId="77777777" w:rsidR="00A270BC" w:rsidRDefault="00A270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974E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982FC" w14:textId="39EB1C7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5A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FF1FC" w14:textId="77777777" w:rsidR="00A270BC" w:rsidRDefault="00A270BC" w:rsidP="000C1CAD">
      <w:pPr>
        <w:spacing w:line="240" w:lineRule="auto"/>
      </w:pPr>
      <w:r>
        <w:separator/>
      </w:r>
    </w:p>
  </w:footnote>
  <w:footnote w:type="continuationSeparator" w:id="0">
    <w:p w14:paraId="279AFB1D" w14:textId="77777777" w:rsidR="00A270BC" w:rsidRDefault="00A270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D7C47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60A91D" wp14:anchorId="73510C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E5A26" w14:paraId="224463AD" w14:textId="77777777">
                          <w:pPr>
                            <w:jc w:val="right"/>
                          </w:pPr>
                          <w:sdt>
                            <w:sdtPr>
                              <w:alias w:val="CC_Noformat_Partikod"/>
                              <w:tag w:val="CC_Noformat_Partikod"/>
                              <w:id w:val="-53464382"/>
                              <w:placeholder>
                                <w:docPart w:val="C42440569B0943939490228597494B49"/>
                              </w:placeholder>
                              <w:text/>
                            </w:sdtPr>
                            <w:sdtEndPr/>
                            <w:sdtContent>
                              <w:r w:rsidR="009E0FA4">
                                <w:t>M</w:t>
                              </w:r>
                            </w:sdtContent>
                          </w:sdt>
                          <w:sdt>
                            <w:sdtPr>
                              <w:alias w:val="CC_Noformat_Partinummer"/>
                              <w:tag w:val="CC_Noformat_Partinummer"/>
                              <w:id w:val="-1709555926"/>
                              <w:placeholder>
                                <w:docPart w:val="7838FB732C2A479983FA0C35FD963721"/>
                              </w:placeholder>
                              <w:text/>
                            </w:sdtPr>
                            <w:sdtEndPr/>
                            <w:sdtContent>
                              <w:r w:rsidR="00131B11">
                                <w:t>1194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510C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E5A26" w14:paraId="224463AD" w14:textId="77777777">
                    <w:pPr>
                      <w:jc w:val="right"/>
                    </w:pPr>
                    <w:sdt>
                      <w:sdtPr>
                        <w:alias w:val="CC_Noformat_Partikod"/>
                        <w:tag w:val="CC_Noformat_Partikod"/>
                        <w:id w:val="-53464382"/>
                        <w:placeholder>
                          <w:docPart w:val="C42440569B0943939490228597494B49"/>
                        </w:placeholder>
                        <w:text/>
                      </w:sdtPr>
                      <w:sdtEndPr/>
                      <w:sdtContent>
                        <w:r w:rsidR="009E0FA4">
                          <w:t>M</w:t>
                        </w:r>
                      </w:sdtContent>
                    </w:sdt>
                    <w:sdt>
                      <w:sdtPr>
                        <w:alias w:val="CC_Noformat_Partinummer"/>
                        <w:tag w:val="CC_Noformat_Partinummer"/>
                        <w:id w:val="-1709555926"/>
                        <w:placeholder>
                          <w:docPart w:val="7838FB732C2A479983FA0C35FD963721"/>
                        </w:placeholder>
                        <w:text/>
                      </w:sdtPr>
                      <w:sdtEndPr/>
                      <w:sdtContent>
                        <w:r w:rsidR="00131B11">
                          <w:t>1194</w:t>
                        </w:r>
                      </w:sdtContent>
                    </w:sdt>
                  </w:p>
                </w:txbxContent>
              </v:textbox>
              <w10:wrap anchorx="page"/>
            </v:shape>
          </w:pict>
        </mc:Fallback>
      </mc:AlternateContent>
    </w:r>
  </w:p>
  <w:p w:rsidRPr="00293C4F" w:rsidR="004F35FE" w:rsidP="00776B74" w:rsidRDefault="004F35FE" w14:paraId="63CB1E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E5A26" w14:paraId="16301CE2" w14:textId="77777777">
    <w:pPr>
      <w:jc w:val="right"/>
    </w:pPr>
    <w:sdt>
      <w:sdtPr>
        <w:alias w:val="CC_Noformat_Partikod"/>
        <w:tag w:val="CC_Noformat_Partikod"/>
        <w:id w:val="559911109"/>
        <w:placeholder>
          <w:docPart w:val="7838FB732C2A479983FA0C35FD963721"/>
        </w:placeholder>
        <w:text/>
      </w:sdtPr>
      <w:sdtEndPr/>
      <w:sdtContent>
        <w:r w:rsidR="009E0FA4">
          <w:t>M</w:t>
        </w:r>
      </w:sdtContent>
    </w:sdt>
    <w:sdt>
      <w:sdtPr>
        <w:alias w:val="CC_Noformat_Partinummer"/>
        <w:tag w:val="CC_Noformat_Partinummer"/>
        <w:id w:val="1197820850"/>
        <w:placeholder>
          <w:docPart w:val="DefaultPlaceholder_-1854013440"/>
        </w:placeholder>
        <w:text/>
      </w:sdtPr>
      <w:sdtEndPr/>
      <w:sdtContent>
        <w:r w:rsidR="00131B11">
          <w:t>1194</w:t>
        </w:r>
      </w:sdtContent>
    </w:sdt>
  </w:p>
  <w:p w:rsidR="004F35FE" w:rsidP="00776B74" w:rsidRDefault="004F35FE" w14:paraId="4ED0D8A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E5A26" w14:paraId="4906FFBC" w14:textId="77777777">
    <w:pPr>
      <w:jc w:val="right"/>
    </w:pPr>
    <w:sdt>
      <w:sdtPr>
        <w:alias w:val="CC_Noformat_Partikod"/>
        <w:tag w:val="CC_Noformat_Partikod"/>
        <w:id w:val="1471015553"/>
        <w:text/>
      </w:sdtPr>
      <w:sdtEndPr/>
      <w:sdtContent>
        <w:r w:rsidR="009E0FA4">
          <w:t>M</w:t>
        </w:r>
      </w:sdtContent>
    </w:sdt>
    <w:sdt>
      <w:sdtPr>
        <w:alias w:val="CC_Noformat_Partinummer"/>
        <w:tag w:val="CC_Noformat_Partinummer"/>
        <w:id w:val="-2014525982"/>
        <w:text/>
      </w:sdtPr>
      <w:sdtEndPr/>
      <w:sdtContent>
        <w:r w:rsidR="00131B11">
          <w:t>1194</w:t>
        </w:r>
      </w:sdtContent>
    </w:sdt>
  </w:p>
  <w:p w:rsidR="004F35FE" w:rsidP="00A314CF" w:rsidRDefault="004E5A26" w14:paraId="2C8DAF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E5A26" w14:paraId="52874AE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E5A26" w14:paraId="2B51B1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:1271</w:t>
        </w:r>
      </w:sdtContent>
    </w:sdt>
  </w:p>
  <w:p w:rsidR="004F35FE" w:rsidP="00E03A3D" w:rsidRDefault="004E5A26" w14:paraId="781341B4"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4F35FE" w:rsidP="00283E0F" w:rsidRDefault="009E0FA4" w14:paraId="15CC9E2A" w14:textId="77777777">
        <w:pPr>
          <w:pStyle w:val="FSHRub2"/>
        </w:pPr>
        <w:r>
          <w:t>Vittnesskydd</w:t>
        </w:r>
      </w:p>
    </w:sdtContent>
  </w:sdt>
  <w:sdt>
    <w:sdtPr>
      <w:alias w:val="CC_Boilerplate_3"/>
      <w:tag w:val="CC_Boilerplate_3"/>
      <w:id w:val="1606463544"/>
      <w:lock w:val="sdtContentLocked"/>
      <w15:appearance w15:val="hidden"/>
      <w:text w:multiLine="1"/>
    </w:sdtPr>
    <w:sdtEndPr/>
    <w:sdtContent>
      <w:p w:rsidR="004F35FE" w:rsidP="00283E0F" w:rsidRDefault="004F35FE" w14:paraId="65DC69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A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B11"/>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7C7"/>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E30"/>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5A26"/>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4562"/>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078"/>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0DF"/>
    <w:rsid w:val="00611260"/>
    <w:rsid w:val="0061176B"/>
    <w:rsid w:val="006119A5"/>
    <w:rsid w:val="00612D6C"/>
    <w:rsid w:val="00614F73"/>
    <w:rsid w:val="006153A5"/>
    <w:rsid w:val="00615D9F"/>
    <w:rsid w:val="00615FDF"/>
    <w:rsid w:val="00616034"/>
    <w:rsid w:val="0061629F"/>
    <w:rsid w:val="006178CA"/>
    <w:rsid w:val="00620810"/>
    <w:rsid w:val="0062145C"/>
    <w:rsid w:val="00621B51"/>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281"/>
    <w:rsid w:val="00716A6F"/>
    <w:rsid w:val="00717163"/>
    <w:rsid w:val="00717A37"/>
    <w:rsid w:val="00717DC0"/>
    <w:rsid w:val="0072057F"/>
    <w:rsid w:val="00720B21"/>
    <w:rsid w:val="00721417"/>
    <w:rsid w:val="00721B09"/>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54A"/>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FA4"/>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0BC"/>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271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4467"/>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5BAA"/>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B7079D"/>
  <w15:chartTrackingRefBased/>
  <w15:docId w15:val="{F2604A14-3CB3-4142-891C-478CC9C7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DD7DACA75D43DB99A770019BDB3EA1"/>
        <w:category>
          <w:name w:val="Allmänt"/>
          <w:gallery w:val="placeholder"/>
        </w:category>
        <w:types>
          <w:type w:val="bbPlcHdr"/>
        </w:types>
        <w:behaviors>
          <w:behavior w:val="content"/>
        </w:behaviors>
        <w:guid w:val="{FE809655-561C-49FC-AA56-F01630AEA4C8}"/>
      </w:docPartPr>
      <w:docPartBody>
        <w:p w:rsidR="00D5563F" w:rsidRDefault="00125780">
          <w:pPr>
            <w:pStyle w:val="43DD7DACA75D43DB99A770019BDB3EA1"/>
          </w:pPr>
          <w:r w:rsidRPr="005A0A93">
            <w:rPr>
              <w:rStyle w:val="Platshllartext"/>
            </w:rPr>
            <w:t>Förslag till riksdagsbeslut</w:t>
          </w:r>
        </w:p>
      </w:docPartBody>
    </w:docPart>
    <w:docPart>
      <w:docPartPr>
        <w:name w:val="8DB15055EA1B4E379FBDB9EA2F650A4B"/>
        <w:category>
          <w:name w:val="Allmänt"/>
          <w:gallery w:val="placeholder"/>
        </w:category>
        <w:types>
          <w:type w:val="bbPlcHdr"/>
        </w:types>
        <w:behaviors>
          <w:behavior w:val="content"/>
        </w:behaviors>
        <w:guid w:val="{058F0A8B-0288-4F4C-857C-72E25DEC0314}"/>
      </w:docPartPr>
      <w:docPartBody>
        <w:p w:rsidR="00D5563F" w:rsidRDefault="00125780">
          <w:pPr>
            <w:pStyle w:val="8DB15055EA1B4E379FBDB9EA2F650A4B"/>
          </w:pPr>
          <w:r w:rsidRPr="005A0A93">
            <w:rPr>
              <w:rStyle w:val="Platshllartext"/>
            </w:rPr>
            <w:t>Motivering</w:t>
          </w:r>
        </w:p>
      </w:docPartBody>
    </w:docPart>
    <w:docPart>
      <w:docPartPr>
        <w:name w:val="60D8EE2E1793493FBD0B4A55D6E4FB88"/>
        <w:category>
          <w:name w:val="Allmänt"/>
          <w:gallery w:val="placeholder"/>
        </w:category>
        <w:types>
          <w:type w:val="bbPlcHdr"/>
        </w:types>
        <w:behaviors>
          <w:behavior w:val="content"/>
        </w:behaviors>
        <w:guid w:val="{06C53964-D602-42F5-B693-788FBCE22BB5}"/>
      </w:docPartPr>
      <w:docPartBody>
        <w:p w:rsidR="00D5563F" w:rsidRDefault="00125780">
          <w:pPr>
            <w:pStyle w:val="60D8EE2E1793493FBD0B4A55D6E4FB88"/>
          </w:pPr>
          <w:r w:rsidRPr="00490DAC">
            <w:rPr>
              <w:rStyle w:val="Platshllartext"/>
            </w:rPr>
            <w:t>Skriv ej här, motionärer infogas via panel!</w:t>
          </w:r>
        </w:p>
      </w:docPartBody>
    </w:docPart>
    <w:docPart>
      <w:docPartPr>
        <w:name w:val="C42440569B0943939490228597494B49"/>
        <w:category>
          <w:name w:val="Allmänt"/>
          <w:gallery w:val="placeholder"/>
        </w:category>
        <w:types>
          <w:type w:val="bbPlcHdr"/>
        </w:types>
        <w:behaviors>
          <w:behavior w:val="content"/>
        </w:behaviors>
        <w:guid w:val="{7070183D-0022-4978-92B8-2621256201C1}"/>
      </w:docPartPr>
      <w:docPartBody>
        <w:p w:rsidR="00D5563F" w:rsidRDefault="00125780">
          <w:pPr>
            <w:pStyle w:val="C42440569B0943939490228597494B49"/>
          </w:pPr>
          <w:r>
            <w:rPr>
              <w:rStyle w:val="Platshllartext"/>
            </w:rPr>
            <w:t xml:space="preserve"> </w:t>
          </w:r>
        </w:p>
      </w:docPartBody>
    </w:docPart>
    <w:docPart>
      <w:docPartPr>
        <w:name w:val="7838FB732C2A479983FA0C35FD963721"/>
        <w:category>
          <w:name w:val="Allmänt"/>
          <w:gallery w:val="placeholder"/>
        </w:category>
        <w:types>
          <w:type w:val="bbPlcHdr"/>
        </w:types>
        <w:behaviors>
          <w:behavior w:val="content"/>
        </w:behaviors>
        <w:guid w:val="{5E830125-49DA-4CBD-BC35-FCBC1B486FE4}"/>
      </w:docPartPr>
      <w:docPartBody>
        <w:p w:rsidR="00D5563F" w:rsidRDefault="00125780">
          <w:pPr>
            <w:pStyle w:val="7838FB732C2A479983FA0C35FD963721"/>
          </w:pPr>
          <w:r>
            <w:t xml:space="preserve"> </w:t>
          </w:r>
        </w:p>
      </w:docPartBody>
    </w:docPart>
    <w:docPart>
      <w:docPartPr>
        <w:name w:val="DefaultPlaceholder_-1854013440"/>
        <w:category>
          <w:name w:val="Allmänt"/>
          <w:gallery w:val="placeholder"/>
        </w:category>
        <w:types>
          <w:type w:val="bbPlcHdr"/>
        </w:types>
        <w:behaviors>
          <w:behavior w:val="content"/>
        </w:behaviors>
        <w:guid w:val="{1A428B84-4D38-49E2-9DCE-DE594BD5AA1E}"/>
      </w:docPartPr>
      <w:docPartBody>
        <w:p w:rsidR="00D5563F" w:rsidRDefault="00125780">
          <w:r w:rsidRPr="00C33E8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80"/>
    <w:rsid w:val="00125780"/>
    <w:rsid w:val="00B061CA"/>
    <w:rsid w:val="00D556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5780"/>
    <w:rPr>
      <w:color w:val="F4B083" w:themeColor="accent2" w:themeTint="99"/>
    </w:rPr>
  </w:style>
  <w:style w:type="paragraph" w:customStyle="1" w:styleId="43DD7DACA75D43DB99A770019BDB3EA1">
    <w:name w:val="43DD7DACA75D43DB99A770019BDB3EA1"/>
  </w:style>
  <w:style w:type="paragraph" w:customStyle="1" w:styleId="150CB0CD30D3420A86225974F66B6EAF">
    <w:name w:val="150CB0CD30D3420A86225974F66B6EAF"/>
  </w:style>
  <w:style w:type="paragraph" w:customStyle="1" w:styleId="26279AFCF08548058785D9A7E1EBB040">
    <w:name w:val="26279AFCF08548058785D9A7E1EBB040"/>
  </w:style>
  <w:style w:type="paragraph" w:customStyle="1" w:styleId="8DB15055EA1B4E379FBDB9EA2F650A4B">
    <w:name w:val="8DB15055EA1B4E379FBDB9EA2F650A4B"/>
  </w:style>
  <w:style w:type="paragraph" w:customStyle="1" w:styleId="60D8EE2E1793493FBD0B4A55D6E4FB88">
    <w:name w:val="60D8EE2E1793493FBD0B4A55D6E4FB88"/>
  </w:style>
  <w:style w:type="paragraph" w:customStyle="1" w:styleId="C42440569B0943939490228597494B49">
    <w:name w:val="C42440569B0943939490228597494B49"/>
  </w:style>
  <w:style w:type="paragraph" w:customStyle="1" w:styleId="7838FB732C2A479983FA0C35FD963721">
    <w:name w:val="7838FB732C2A479983FA0C35FD963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42B17-211D-46E0-9D63-F96CE1C60FBA}"/>
</file>

<file path=customXml/itemProps2.xml><?xml version="1.0" encoding="utf-8"?>
<ds:datastoreItem xmlns:ds="http://schemas.openxmlformats.org/officeDocument/2006/customXml" ds:itemID="{9342D6C6-54B8-4F5A-8501-458716634F5A}"/>
</file>

<file path=customXml/itemProps3.xml><?xml version="1.0" encoding="utf-8"?>
<ds:datastoreItem xmlns:ds="http://schemas.openxmlformats.org/officeDocument/2006/customXml" ds:itemID="{6BE382F7-FAAD-4603-A371-1D0A9DB10307}"/>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2182</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M1194 Vittnesskydd</vt:lpstr>
      <vt:lpstr>
      </vt:lpstr>
    </vt:vector>
  </TitlesOfParts>
  <Company>Sveriges riksdag</Company>
  <LinksUpToDate>false</LinksUpToDate>
  <CharactersWithSpaces>2577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