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70D38" w:rsidRDefault="006E04A4">
      <w:pPr>
        <w:pStyle w:val="Dokumentbeteckning"/>
      </w:pPr>
      <w:r w:rsidRPr="00570D38">
        <w:fldChar w:fldCharType="begin" w:fldLock="1"/>
      </w:r>
      <w:r w:rsidRPr="00570D38">
        <w:instrText xml:space="preserve"> DOCPROPERTY "DocumentYear" </w:instrText>
      </w:r>
      <w:r w:rsidRPr="00570D38">
        <w:fldChar w:fldCharType="separate"/>
      </w:r>
      <w:r w:rsidR="000871FF" w:rsidRPr="00570D38">
        <w:t>2005/06</w:t>
      </w:r>
      <w:r w:rsidRPr="00570D38">
        <w:fldChar w:fldCharType="end"/>
      </w:r>
      <w:r w:rsidRPr="00570D38">
        <w:t>:</w:t>
      </w:r>
      <w:r w:rsidRPr="00570D38">
        <w:fldChar w:fldCharType="begin" w:fldLock="1"/>
      </w:r>
      <w:r w:rsidRPr="00570D38">
        <w:instrText xml:space="preserve"> DOCPROPERTY "DocumentNumber" </w:instrText>
      </w:r>
      <w:r w:rsidRPr="00570D38">
        <w:fldChar w:fldCharType="separate"/>
      </w:r>
      <w:r w:rsidR="000871FF" w:rsidRPr="00570D38">
        <w:t>98</w:t>
      </w:r>
      <w:r w:rsidRPr="00570D38">
        <w:fldChar w:fldCharType="end"/>
      </w:r>
    </w:p>
    <w:p w:rsidR="006E04A4" w:rsidRPr="00570D38" w:rsidRDefault="006E04A4">
      <w:pPr>
        <w:pStyle w:val="Datum"/>
        <w:outlineLvl w:val="0"/>
      </w:pPr>
      <w:r w:rsidRPr="00570D38">
        <w:fldChar w:fldCharType="begin" w:fldLock="1"/>
      </w:r>
      <w:r w:rsidRPr="00570D38">
        <w:instrText xml:space="preserve"> DOCPROPERTY "DocumentDate" </w:instrText>
      </w:r>
      <w:r w:rsidRPr="00570D38">
        <w:fldChar w:fldCharType="separate"/>
      </w:r>
      <w:r w:rsidR="000871FF" w:rsidRPr="00570D38">
        <w:t>Fredagen den 31 mars 2006</w:t>
      </w:r>
      <w:r w:rsidRPr="00570D3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7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70D38" w:rsidRDefault="006E04A4">
            <w:pPr>
              <w:pStyle w:val="Plenum"/>
              <w:tabs>
                <w:tab w:val="clear" w:pos="1418"/>
              </w:tabs>
            </w:pPr>
            <w:r w:rsidRPr="00570D38">
              <w:t>Kl.</w:t>
            </w:r>
          </w:p>
        </w:tc>
        <w:tc>
          <w:tcPr>
            <w:tcW w:w="851" w:type="dxa"/>
          </w:tcPr>
          <w:p w:rsidR="006E04A4" w:rsidRPr="00570D38" w:rsidRDefault="00827CB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70D38">
              <w:t>09.00</w:t>
            </w:r>
          </w:p>
        </w:tc>
        <w:tc>
          <w:tcPr>
            <w:tcW w:w="397" w:type="dxa"/>
          </w:tcPr>
          <w:p w:rsidR="006E04A4" w:rsidRPr="00570D3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70D38" w:rsidRDefault="00827CB8">
            <w:pPr>
              <w:pStyle w:val="Plenum"/>
              <w:tabs>
                <w:tab w:val="clear" w:pos="1418"/>
              </w:tabs>
              <w:ind w:right="1"/>
            </w:pPr>
            <w:r w:rsidRPr="00570D38">
              <w:t>Arbetsplenum</w:t>
            </w:r>
            <w:r w:rsidR="006A5C4B" w:rsidRPr="00570D38">
              <w:t xml:space="preserve"> (ingen votering)</w:t>
            </w:r>
          </w:p>
        </w:tc>
      </w:tr>
    </w:tbl>
    <w:p w:rsidR="006E04A4" w:rsidRPr="00570D38" w:rsidRDefault="006E04A4">
      <w:pPr>
        <w:pStyle w:val="StreckLngt"/>
      </w:pPr>
      <w:r w:rsidRPr="00570D38">
        <w:tab/>
      </w:r>
    </w:p>
    <w:p w:rsidR="00D45AE3" w:rsidRPr="00570D38" w:rsidRDefault="00D45AE3" w:rsidP="00D45AE3">
      <w:pPr>
        <w:pStyle w:val="Blankrad"/>
      </w:pPr>
      <w:r w:rsidRPr="00570D38">
        <w:t>     </w:t>
      </w:r>
    </w:p>
    <w:p w:rsidR="00CF242C" w:rsidRPr="00570D38" w:rsidRDefault="00CF242C" w:rsidP="00CF242C">
      <w:pPr>
        <w:pStyle w:val="Blankrad"/>
      </w:pPr>
      <w:r w:rsidRPr="00570D38">
        <w:t>     </w:t>
      </w:r>
    </w:p>
    <w:p w:rsidR="006E04A4" w:rsidRPr="00570D38" w:rsidRDefault="006E04A4">
      <w:pPr>
        <w:pStyle w:val="Blankrad"/>
      </w:pPr>
      <w:r w:rsidRPr="00570D38">
        <w:t>     </w:t>
      </w:r>
    </w:p>
    <w:p w:rsidR="00CE0638" w:rsidRPr="00570D38" w:rsidRDefault="006E04A4">
      <w:pPr>
        <w:pStyle w:val="Blankrad"/>
      </w:pPr>
      <w:r w:rsidRPr="00570D3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E0638" w:rsidRPr="00570D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E0638" w:rsidRPr="00570D38" w:rsidRDefault="00CE0638" w:rsidP="00347DF4">
            <w:pPr>
              <w:pStyle w:val="HuvudrubrikFlisteNr"/>
            </w:pPr>
          </w:p>
        </w:tc>
        <w:tc>
          <w:tcPr>
            <w:tcW w:w="6237" w:type="dxa"/>
          </w:tcPr>
          <w:p w:rsidR="00CE0638" w:rsidRPr="00570D38" w:rsidRDefault="00CE0638">
            <w:pPr>
              <w:pStyle w:val="HuvudrubrikEnsam"/>
            </w:pPr>
            <w:bookmarkStart w:id="1" w:name="TypRubrik"/>
            <w:bookmarkEnd w:id="1"/>
            <w:r w:rsidRPr="00570D38">
              <w:t>Anmälan om fördröjda svar på interpellationer</w:t>
            </w:r>
          </w:p>
        </w:tc>
        <w:tc>
          <w:tcPr>
            <w:tcW w:w="2481" w:type="dxa"/>
          </w:tcPr>
          <w:p w:rsidR="00CE0638" w:rsidRPr="00570D38" w:rsidRDefault="00CE0638" w:rsidP="00347DF4">
            <w:pPr>
              <w:pStyle w:val="HuvudrubrikKolumn3"/>
            </w:pPr>
          </w:p>
        </w:tc>
      </w:tr>
      <w:tr w:rsidR="00CE063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0638" w:rsidRPr="00570D38" w:rsidRDefault="002D565E">
            <w:bookmarkStart w:id="2" w:name="StartText"/>
            <w:bookmarkEnd w:id="2"/>
            <w:r w:rsidRPr="00570D38">
              <w:t>1</w:t>
            </w:r>
          </w:p>
        </w:tc>
        <w:tc>
          <w:tcPr>
            <w:tcW w:w="6237" w:type="dxa"/>
          </w:tcPr>
          <w:p w:rsidR="00CE0638" w:rsidRPr="00570D38" w:rsidRDefault="00CE0638">
            <w:r w:rsidRPr="00570D38">
              <w:t>2005/06:312 av Gustav Fridolin (mp)</w:t>
            </w:r>
            <w:r w:rsidRPr="00570D38">
              <w:br/>
              <w:t>HBT-personer i Polen</w:t>
            </w:r>
          </w:p>
        </w:tc>
        <w:tc>
          <w:tcPr>
            <w:tcW w:w="2481" w:type="dxa"/>
          </w:tcPr>
          <w:p w:rsidR="00CE0638" w:rsidRPr="00570D38" w:rsidRDefault="00CE0638">
            <w:pPr>
              <w:rPr>
                <w:spacing w:val="-4"/>
              </w:rPr>
            </w:pPr>
          </w:p>
        </w:tc>
      </w:tr>
      <w:tr w:rsidR="00CE063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0638" w:rsidRPr="00570D38" w:rsidRDefault="002D565E">
            <w:r w:rsidRPr="00570D38">
              <w:t>2</w:t>
            </w:r>
          </w:p>
        </w:tc>
        <w:tc>
          <w:tcPr>
            <w:tcW w:w="6237" w:type="dxa"/>
          </w:tcPr>
          <w:p w:rsidR="00CE0638" w:rsidRPr="00570D38" w:rsidRDefault="00CE0638">
            <w:r w:rsidRPr="00570D38">
              <w:t>2005/06:323 av Erling Wälivaara (kd)</w:t>
            </w:r>
            <w:r w:rsidRPr="00570D38">
              <w:br/>
              <w:t>Försvarsmaktens subarktiska förmåga</w:t>
            </w:r>
          </w:p>
        </w:tc>
        <w:tc>
          <w:tcPr>
            <w:tcW w:w="2481" w:type="dxa"/>
          </w:tcPr>
          <w:p w:rsidR="00CE0638" w:rsidRPr="00570D38" w:rsidRDefault="00CE0638">
            <w:pPr>
              <w:rPr>
                <w:spacing w:val="-4"/>
              </w:rPr>
            </w:pPr>
          </w:p>
        </w:tc>
      </w:tr>
      <w:tr w:rsidR="00CE063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0638" w:rsidRPr="00570D38" w:rsidRDefault="002D565E">
            <w:r w:rsidRPr="00570D38">
              <w:t>3</w:t>
            </w:r>
          </w:p>
        </w:tc>
        <w:tc>
          <w:tcPr>
            <w:tcW w:w="6237" w:type="dxa"/>
          </w:tcPr>
          <w:p w:rsidR="00CE0638" w:rsidRPr="00570D38" w:rsidRDefault="00CE0638">
            <w:r w:rsidRPr="00570D38">
              <w:t>2005/06:324 av Gunnar Nordmark (fp)</w:t>
            </w:r>
            <w:r w:rsidRPr="00570D38">
              <w:br/>
              <w:t>Förändrat antagningsförfarande till högskoleutbildning</w:t>
            </w:r>
          </w:p>
        </w:tc>
        <w:tc>
          <w:tcPr>
            <w:tcW w:w="2481" w:type="dxa"/>
          </w:tcPr>
          <w:p w:rsidR="00CE0638" w:rsidRPr="00570D38" w:rsidRDefault="00CE0638">
            <w:pPr>
              <w:rPr>
                <w:spacing w:val="-4"/>
              </w:rPr>
            </w:pPr>
          </w:p>
        </w:tc>
      </w:tr>
      <w:tr w:rsidR="00CE063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0638" w:rsidRPr="00570D38" w:rsidRDefault="002D565E">
            <w:r w:rsidRPr="00570D38">
              <w:t>4</w:t>
            </w:r>
          </w:p>
        </w:tc>
        <w:tc>
          <w:tcPr>
            <w:tcW w:w="6237" w:type="dxa"/>
          </w:tcPr>
          <w:p w:rsidR="00CE0638" w:rsidRPr="00570D38" w:rsidRDefault="00CE0638">
            <w:r w:rsidRPr="00570D38">
              <w:t>2005/06:325 av Lena Adelsohn Liljeroth (m)</w:t>
            </w:r>
            <w:r w:rsidRPr="00570D38">
              <w:br/>
              <w:t>Hotet mot Nationalmuseum</w:t>
            </w:r>
          </w:p>
        </w:tc>
        <w:tc>
          <w:tcPr>
            <w:tcW w:w="2481" w:type="dxa"/>
          </w:tcPr>
          <w:p w:rsidR="00CE0638" w:rsidRPr="00570D38" w:rsidRDefault="00CE0638">
            <w:pPr>
              <w:rPr>
                <w:spacing w:val="-4"/>
              </w:rPr>
            </w:pPr>
          </w:p>
        </w:tc>
      </w:tr>
    </w:tbl>
    <w:p w:rsidR="00CE0638" w:rsidRPr="00570D38" w:rsidRDefault="00CE0638">
      <w:pPr>
        <w:pStyle w:val="Blankrad"/>
      </w:pPr>
      <w:r w:rsidRPr="00570D38">
        <w:t>     </w:t>
      </w:r>
    </w:p>
    <w:p w:rsidR="00CE0638" w:rsidRPr="00570D38" w:rsidRDefault="00CE0638">
      <w:pPr>
        <w:pStyle w:val="Blankrad"/>
      </w:pPr>
      <w:r w:rsidRPr="00570D38">
        <w:t>     </w:t>
      </w:r>
    </w:p>
    <w:p w:rsidR="00CE0638" w:rsidRPr="00570D38" w:rsidRDefault="00CE0638">
      <w:pPr>
        <w:pStyle w:val="Blankrad"/>
      </w:pPr>
      <w:bookmarkStart w:id="3" w:name="Start"/>
      <w:bookmarkEnd w:id="3"/>
      <w:r w:rsidRPr="00570D3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7CB8" w:rsidRPr="00570D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7CB8" w:rsidRPr="00570D38" w:rsidRDefault="00827CB8" w:rsidP="00347DF4">
            <w:pPr>
              <w:pStyle w:val="HuvudrubrikFlisteNr"/>
            </w:pPr>
          </w:p>
        </w:tc>
        <w:tc>
          <w:tcPr>
            <w:tcW w:w="6237" w:type="dxa"/>
          </w:tcPr>
          <w:p w:rsidR="00827CB8" w:rsidRPr="00570D38" w:rsidRDefault="00827CB8">
            <w:pPr>
              <w:pStyle w:val="HuvudrubrikEnsam"/>
            </w:pPr>
            <w:r w:rsidRPr="00570D38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827CB8" w:rsidRPr="00570D38" w:rsidRDefault="00827CB8" w:rsidP="00347DF4">
            <w:pPr>
              <w:pStyle w:val="HuvudrubrikKolumn3"/>
            </w:pPr>
            <w:r w:rsidRPr="00570D38">
              <w:t>Ansvarigt utskott</w:t>
            </w:r>
          </w:p>
        </w:tc>
      </w:tr>
      <w:tr w:rsidR="00827CB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CB8" w:rsidRPr="00570D38" w:rsidRDefault="002D565E">
            <w:r w:rsidRPr="00570D38">
              <w:t>5</w:t>
            </w:r>
          </w:p>
        </w:tc>
        <w:tc>
          <w:tcPr>
            <w:tcW w:w="6237" w:type="dxa"/>
          </w:tcPr>
          <w:p w:rsidR="00827CB8" w:rsidRPr="00570D38" w:rsidRDefault="00827CB8">
            <w:r w:rsidRPr="00570D38">
              <w:t>2005/06:FPM63 Rådsförordning</w:t>
            </w:r>
            <w:r w:rsidR="0095446C" w:rsidRPr="00570D38">
              <w:t xml:space="preserve"> om finansiering av den </w:t>
            </w:r>
            <w:r w:rsidRPr="00570D38">
              <w:t>gemensamma fiskeripolitiken</w:t>
            </w:r>
            <w:r w:rsidR="0095446C" w:rsidRPr="00570D38">
              <w:t xml:space="preserve"> </w:t>
            </w:r>
            <w:r w:rsidR="0095446C" w:rsidRPr="00570D38">
              <w:rPr>
                <w:i/>
              </w:rPr>
              <w:t>K</w:t>
            </w:r>
            <w:r w:rsidRPr="00570D38">
              <w:rPr>
                <w:i/>
              </w:rPr>
              <w:t>OM(2005) 117</w:t>
            </w:r>
          </w:p>
        </w:tc>
        <w:tc>
          <w:tcPr>
            <w:tcW w:w="2481" w:type="dxa"/>
          </w:tcPr>
          <w:p w:rsidR="00827CB8" w:rsidRPr="00570D38" w:rsidRDefault="00827CB8">
            <w:pPr>
              <w:rPr>
                <w:spacing w:val="-4"/>
              </w:rPr>
            </w:pPr>
            <w:r w:rsidRPr="00570D38">
              <w:rPr>
                <w:spacing w:val="-4"/>
              </w:rPr>
              <w:t xml:space="preserve">MJU </w:t>
            </w:r>
          </w:p>
        </w:tc>
      </w:tr>
      <w:tr w:rsidR="00827CB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CB8" w:rsidRPr="00570D38" w:rsidRDefault="002D565E">
            <w:r w:rsidRPr="00570D38">
              <w:t>6</w:t>
            </w:r>
          </w:p>
        </w:tc>
        <w:tc>
          <w:tcPr>
            <w:tcW w:w="6237" w:type="dxa"/>
          </w:tcPr>
          <w:p w:rsidR="00827CB8" w:rsidRPr="00570D38" w:rsidRDefault="00827CB8">
            <w:r w:rsidRPr="00570D38">
              <w:t>2005/06:FPM65 Handlingsplan om djurskydd och djurs välbefinnande 2006-2010</w:t>
            </w:r>
            <w:r w:rsidRPr="00570D38">
              <w:rPr>
                <w:i/>
              </w:rPr>
              <w:t xml:space="preserve"> </w:t>
            </w:r>
            <w:r w:rsidR="0095446C" w:rsidRPr="00570D38">
              <w:rPr>
                <w:i/>
              </w:rPr>
              <w:t>KOM (2006) 13</w:t>
            </w:r>
            <w:r w:rsidR="00F101EA" w:rsidRPr="00570D38">
              <w:rPr>
                <w:i/>
              </w:rPr>
              <w:t>,</w:t>
            </w:r>
            <w:r w:rsidR="0095446C" w:rsidRPr="00570D38">
              <w:rPr>
                <w:i/>
              </w:rPr>
              <w:t xml:space="preserve"> </w:t>
            </w:r>
            <w:r w:rsidRPr="00570D38">
              <w:rPr>
                <w:i/>
              </w:rPr>
              <w:t xml:space="preserve"> KOM (2006) 14</w:t>
            </w:r>
          </w:p>
        </w:tc>
        <w:tc>
          <w:tcPr>
            <w:tcW w:w="2481" w:type="dxa"/>
          </w:tcPr>
          <w:p w:rsidR="00827CB8" w:rsidRPr="00570D38" w:rsidRDefault="00827CB8">
            <w:pPr>
              <w:rPr>
                <w:spacing w:val="-4"/>
              </w:rPr>
            </w:pPr>
            <w:r w:rsidRPr="00570D38">
              <w:rPr>
                <w:spacing w:val="-4"/>
              </w:rPr>
              <w:t xml:space="preserve">MJU </w:t>
            </w:r>
          </w:p>
        </w:tc>
      </w:tr>
    </w:tbl>
    <w:p w:rsidR="00827CB8" w:rsidRPr="00570D38" w:rsidRDefault="00827CB8">
      <w:pPr>
        <w:pStyle w:val="Blankrad"/>
      </w:pPr>
      <w:r w:rsidRPr="00570D38">
        <w:t>     </w:t>
      </w:r>
    </w:p>
    <w:p w:rsidR="00827CB8" w:rsidRPr="00570D38" w:rsidRDefault="00827CB8">
      <w:pPr>
        <w:pStyle w:val="Blankrad"/>
      </w:pPr>
      <w:r w:rsidRPr="00570D3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7CB8" w:rsidRPr="00570D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7CB8" w:rsidRPr="00570D38" w:rsidRDefault="00827CB8">
            <w:pPr>
              <w:pStyle w:val="HuvudrubrikFlisteNr"/>
            </w:pPr>
          </w:p>
        </w:tc>
        <w:tc>
          <w:tcPr>
            <w:tcW w:w="6237" w:type="dxa"/>
          </w:tcPr>
          <w:p w:rsidR="00827CB8" w:rsidRPr="00570D38" w:rsidRDefault="00827CB8">
            <w:pPr>
              <w:pStyle w:val="Huvudrubrik"/>
            </w:pPr>
            <w:r w:rsidRPr="00570D38">
              <w:t>Ärenden för hänvisning till utskott</w:t>
            </w:r>
          </w:p>
        </w:tc>
        <w:tc>
          <w:tcPr>
            <w:tcW w:w="2481" w:type="dxa"/>
          </w:tcPr>
          <w:p w:rsidR="00827CB8" w:rsidRPr="00570D38" w:rsidRDefault="00827CB8">
            <w:pPr>
              <w:pStyle w:val="HuvudrubrikKolumn3"/>
            </w:pPr>
            <w:r w:rsidRPr="00570D38">
              <w:t>Förslag</w:t>
            </w:r>
          </w:p>
        </w:tc>
      </w:tr>
      <w:tr w:rsidR="009F4086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4086" w:rsidRPr="00570D38" w:rsidRDefault="009F4086" w:rsidP="00827CB8">
            <w:pPr>
              <w:pStyle w:val="renderubrik"/>
            </w:pPr>
          </w:p>
        </w:tc>
        <w:tc>
          <w:tcPr>
            <w:tcW w:w="6237" w:type="dxa"/>
          </w:tcPr>
          <w:p w:rsidR="009F4086" w:rsidRPr="00570D38" w:rsidRDefault="009F4086" w:rsidP="00827CB8">
            <w:pPr>
              <w:pStyle w:val="renderubrik"/>
            </w:pPr>
            <w:r w:rsidRPr="00570D38">
              <w:t>Proposition</w:t>
            </w:r>
          </w:p>
        </w:tc>
        <w:tc>
          <w:tcPr>
            <w:tcW w:w="2481" w:type="dxa"/>
          </w:tcPr>
          <w:p w:rsidR="009F4086" w:rsidRPr="00570D38" w:rsidRDefault="009F4086" w:rsidP="00827CB8">
            <w:pPr>
              <w:pStyle w:val="renderubrik"/>
              <w:rPr>
                <w:spacing w:val="-4"/>
              </w:rPr>
            </w:pPr>
          </w:p>
        </w:tc>
      </w:tr>
      <w:tr w:rsidR="009F4086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4086" w:rsidRPr="00570D38" w:rsidRDefault="002D565E" w:rsidP="00044623">
            <w:r w:rsidRPr="00570D38">
              <w:t>7</w:t>
            </w:r>
          </w:p>
        </w:tc>
        <w:tc>
          <w:tcPr>
            <w:tcW w:w="6237" w:type="dxa"/>
          </w:tcPr>
          <w:p w:rsidR="009F4086" w:rsidRPr="00570D38" w:rsidRDefault="009F4086" w:rsidP="00044623">
            <w:r w:rsidRPr="00570D38">
              <w:t>2005/06:130 Omvänd skattskyldighet för mervärdesskatt inom byggsektorn</w:t>
            </w:r>
          </w:p>
        </w:tc>
        <w:tc>
          <w:tcPr>
            <w:tcW w:w="2481" w:type="dxa"/>
          </w:tcPr>
          <w:p w:rsidR="009F4086" w:rsidRPr="00570D38" w:rsidRDefault="009F4086" w:rsidP="00044623">
            <w:pPr>
              <w:rPr>
                <w:spacing w:val="-4"/>
              </w:rPr>
            </w:pPr>
            <w:r w:rsidRPr="00570D38">
              <w:rPr>
                <w:spacing w:val="-4"/>
              </w:rPr>
              <w:t>SkU</w:t>
            </w:r>
          </w:p>
        </w:tc>
      </w:tr>
      <w:tr w:rsidR="00827CB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CB8" w:rsidRPr="00570D38" w:rsidRDefault="00827CB8" w:rsidP="00827CB8">
            <w:pPr>
              <w:pStyle w:val="renderubrik"/>
            </w:pPr>
          </w:p>
        </w:tc>
        <w:tc>
          <w:tcPr>
            <w:tcW w:w="6237" w:type="dxa"/>
          </w:tcPr>
          <w:p w:rsidR="00827CB8" w:rsidRPr="00570D38" w:rsidRDefault="00827CB8" w:rsidP="00827CB8">
            <w:pPr>
              <w:pStyle w:val="renderubrik"/>
            </w:pPr>
            <w:r w:rsidRPr="00570D38">
              <w:t>Motioner</w:t>
            </w:r>
          </w:p>
        </w:tc>
        <w:tc>
          <w:tcPr>
            <w:tcW w:w="2481" w:type="dxa"/>
          </w:tcPr>
          <w:p w:rsidR="00827CB8" w:rsidRPr="00570D38" w:rsidRDefault="00827CB8" w:rsidP="00827CB8">
            <w:pPr>
              <w:pStyle w:val="renderubrik"/>
              <w:rPr>
                <w:spacing w:val="-4"/>
              </w:rPr>
            </w:pPr>
          </w:p>
        </w:tc>
      </w:tr>
      <w:tr w:rsidR="00827CB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CB8" w:rsidRPr="00570D38" w:rsidRDefault="00827CB8" w:rsidP="00F101EA">
            <w:pPr>
              <w:pStyle w:val="Motionsrubrik"/>
              <w:spacing w:before="0"/>
            </w:pPr>
          </w:p>
        </w:tc>
        <w:tc>
          <w:tcPr>
            <w:tcW w:w="6237" w:type="dxa"/>
          </w:tcPr>
          <w:p w:rsidR="00827CB8" w:rsidRPr="00570D38" w:rsidRDefault="00827CB8" w:rsidP="00F101EA">
            <w:pPr>
              <w:pStyle w:val="Motionsrubrik"/>
              <w:spacing w:before="0"/>
            </w:pPr>
            <w:r w:rsidRPr="00570D38">
              <w:t>med anledning av skr. 2005/06:95 En nationell handlingsplan för de mänskliga rättigheterna 2006-2009</w:t>
            </w:r>
          </w:p>
        </w:tc>
        <w:tc>
          <w:tcPr>
            <w:tcW w:w="2481" w:type="dxa"/>
          </w:tcPr>
          <w:p w:rsidR="00827CB8" w:rsidRPr="00570D38" w:rsidRDefault="00827CB8" w:rsidP="00F101EA">
            <w:pPr>
              <w:pStyle w:val="Motionsrubrik"/>
              <w:spacing w:before="0"/>
              <w:rPr>
                <w:spacing w:val="-4"/>
              </w:rPr>
            </w:pPr>
          </w:p>
        </w:tc>
      </w:tr>
      <w:tr w:rsidR="00827CB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CB8" w:rsidRPr="00570D38" w:rsidRDefault="002D565E" w:rsidP="00827CB8">
            <w:r w:rsidRPr="00570D38">
              <w:t>8</w:t>
            </w:r>
          </w:p>
        </w:tc>
        <w:tc>
          <w:tcPr>
            <w:tcW w:w="6237" w:type="dxa"/>
          </w:tcPr>
          <w:p w:rsidR="00827CB8" w:rsidRPr="00570D38" w:rsidRDefault="00827CB8" w:rsidP="00827CB8">
            <w:r w:rsidRPr="00570D38">
              <w:t>2005/06:K17 av Göran Lennmarker m.fl. (m)</w:t>
            </w:r>
          </w:p>
        </w:tc>
        <w:tc>
          <w:tcPr>
            <w:tcW w:w="2481" w:type="dxa"/>
          </w:tcPr>
          <w:p w:rsidR="00827CB8" w:rsidRPr="00570D38" w:rsidRDefault="00827CB8" w:rsidP="00827CB8">
            <w:pPr>
              <w:rPr>
                <w:spacing w:val="-4"/>
              </w:rPr>
            </w:pPr>
            <w:r w:rsidRPr="00570D38">
              <w:rPr>
                <w:spacing w:val="-4"/>
              </w:rPr>
              <w:t>KU</w:t>
            </w:r>
          </w:p>
        </w:tc>
      </w:tr>
      <w:tr w:rsidR="00827CB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CB8" w:rsidRPr="00570D38" w:rsidRDefault="002D565E" w:rsidP="00827CB8">
            <w:r w:rsidRPr="00570D38">
              <w:t>9</w:t>
            </w:r>
          </w:p>
        </w:tc>
        <w:tc>
          <w:tcPr>
            <w:tcW w:w="6237" w:type="dxa"/>
          </w:tcPr>
          <w:p w:rsidR="00827CB8" w:rsidRPr="00570D38" w:rsidRDefault="00827CB8" w:rsidP="00827CB8">
            <w:r w:rsidRPr="00570D38">
              <w:t>2005/06:K18 av Mats Einarsson m.fl. (v)</w:t>
            </w:r>
          </w:p>
        </w:tc>
        <w:tc>
          <w:tcPr>
            <w:tcW w:w="2481" w:type="dxa"/>
          </w:tcPr>
          <w:p w:rsidR="00827CB8" w:rsidRPr="00570D38" w:rsidRDefault="00827CB8" w:rsidP="00827CB8">
            <w:pPr>
              <w:rPr>
                <w:spacing w:val="-4"/>
              </w:rPr>
            </w:pPr>
            <w:r w:rsidRPr="00570D38">
              <w:rPr>
                <w:spacing w:val="-4"/>
              </w:rPr>
              <w:t>KU</w:t>
            </w:r>
          </w:p>
        </w:tc>
      </w:tr>
      <w:tr w:rsidR="00827CB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CB8" w:rsidRPr="00570D38" w:rsidRDefault="002D565E" w:rsidP="00827CB8">
            <w:r w:rsidRPr="00570D38">
              <w:t>10</w:t>
            </w:r>
          </w:p>
        </w:tc>
        <w:tc>
          <w:tcPr>
            <w:tcW w:w="6237" w:type="dxa"/>
          </w:tcPr>
          <w:p w:rsidR="00827CB8" w:rsidRPr="00570D38" w:rsidRDefault="00827CB8" w:rsidP="00827CB8">
            <w:r w:rsidRPr="00570D38">
              <w:t>2005/06:K19 av Liselott Hagberg m.fl. (fp)</w:t>
            </w:r>
          </w:p>
        </w:tc>
        <w:tc>
          <w:tcPr>
            <w:tcW w:w="2481" w:type="dxa"/>
          </w:tcPr>
          <w:p w:rsidR="00827CB8" w:rsidRPr="00570D38" w:rsidRDefault="00827CB8" w:rsidP="00827CB8">
            <w:pPr>
              <w:rPr>
                <w:spacing w:val="-4"/>
              </w:rPr>
            </w:pPr>
            <w:r w:rsidRPr="00570D38">
              <w:rPr>
                <w:spacing w:val="-4"/>
              </w:rPr>
              <w:t>KU</w:t>
            </w:r>
          </w:p>
        </w:tc>
      </w:tr>
      <w:tr w:rsidR="00827CB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CB8" w:rsidRPr="00570D38" w:rsidRDefault="002D565E" w:rsidP="00827CB8">
            <w:r w:rsidRPr="00570D38">
              <w:t>11</w:t>
            </w:r>
          </w:p>
        </w:tc>
        <w:tc>
          <w:tcPr>
            <w:tcW w:w="6237" w:type="dxa"/>
          </w:tcPr>
          <w:p w:rsidR="00827CB8" w:rsidRPr="00570D38" w:rsidRDefault="00827CB8" w:rsidP="00827CB8">
            <w:r w:rsidRPr="00570D38">
              <w:t>2005/06:K20 av Kerstin Lundgren m.fl. (c)</w:t>
            </w:r>
          </w:p>
        </w:tc>
        <w:tc>
          <w:tcPr>
            <w:tcW w:w="2481" w:type="dxa"/>
          </w:tcPr>
          <w:p w:rsidR="00827CB8" w:rsidRPr="00570D38" w:rsidRDefault="00827CB8" w:rsidP="00827CB8">
            <w:pPr>
              <w:rPr>
                <w:spacing w:val="-4"/>
              </w:rPr>
            </w:pPr>
            <w:r w:rsidRPr="00570D38">
              <w:rPr>
                <w:spacing w:val="-4"/>
              </w:rPr>
              <w:t>KU</w:t>
            </w:r>
          </w:p>
        </w:tc>
      </w:tr>
      <w:tr w:rsidR="00827CB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CB8" w:rsidRPr="00570D38" w:rsidRDefault="002D565E" w:rsidP="00827CB8">
            <w:r w:rsidRPr="00570D38">
              <w:t>12</w:t>
            </w:r>
          </w:p>
        </w:tc>
        <w:tc>
          <w:tcPr>
            <w:tcW w:w="6237" w:type="dxa"/>
          </w:tcPr>
          <w:p w:rsidR="00827CB8" w:rsidRPr="00570D38" w:rsidRDefault="00827CB8" w:rsidP="00827CB8">
            <w:r w:rsidRPr="00570D38">
              <w:t>2005/06:K21 av Helena Höij m.fl. (kd)</w:t>
            </w:r>
          </w:p>
        </w:tc>
        <w:tc>
          <w:tcPr>
            <w:tcW w:w="2481" w:type="dxa"/>
          </w:tcPr>
          <w:p w:rsidR="00827CB8" w:rsidRPr="00570D38" w:rsidRDefault="00827CB8" w:rsidP="00827CB8">
            <w:pPr>
              <w:rPr>
                <w:spacing w:val="-4"/>
              </w:rPr>
            </w:pPr>
            <w:r w:rsidRPr="00570D38">
              <w:rPr>
                <w:spacing w:val="-4"/>
              </w:rPr>
              <w:t>KU</w:t>
            </w:r>
          </w:p>
        </w:tc>
      </w:tr>
      <w:tr w:rsidR="00827CB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CB8" w:rsidRPr="00570D38" w:rsidRDefault="002D565E" w:rsidP="00827CB8">
            <w:r w:rsidRPr="00570D38">
              <w:t>13</w:t>
            </w:r>
          </w:p>
        </w:tc>
        <w:tc>
          <w:tcPr>
            <w:tcW w:w="6237" w:type="dxa"/>
          </w:tcPr>
          <w:p w:rsidR="00827CB8" w:rsidRPr="00570D38" w:rsidRDefault="00827CB8" w:rsidP="00827CB8">
            <w:r w:rsidRPr="00570D38">
              <w:t>2005/06:K22 av Gustav Fridolin m.fl. (mp)</w:t>
            </w:r>
          </w:p>
        </w:tc>
        <w:tc>
          <w:tcPr>
            <w:tcW w:w="2481" w:type="dxa"/>
          </w:tcPr>
          <w:p w:rsidR="00827CB8" w:rsidRPr="00570D38" w:rsidRDefault="00827CB8" w:rsidP="00827CB8">
            <w:pPr>
              <w:rPr>
                <w:spacing w:val="-4"/>
              </w:rPr>
            </w:pPr>
            <w:r w:rsidRPr="00570D38">
              <w:rPr>
                <w:spacing w:val="-4"/>
              </w:rPr>
              <w:t>KU</w:t>
            </w:r>
          </w:p>
        </w:tc>
      </w:tr>
    </w:tbl>
    <w:p w:rsidR="00827CB8" w:rsidRPr="00570D38" w:rsidRDefault="00827CB8">
      <w:pPr>
        <w:pStyle w:val="Blankrad"/>
      </w:pPr>
      <w:r w:rsidRPr="00570D38">
        <w:t>     </w:t>
      </w:r>
    </w:p>
    <w:p w:rsidR="00827CB8" w:rsidRPr="00570D38" w:rsidRDefault="00827CB8">
      <w:pPr>
        <w:pStyle w:val="Blankrad"/>
      </w:pPr>
      <w:r w:rsidRPr="00570D3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7CB8" w:rsidRPr="00570D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7CB8" w:rsidRPr="00570D38" w:rsidRDefault="00827CB8">
            <w:pPr>
              <w:pStyle w:val="HuvudrubrikFlisteNr"/>
            </w:pPr>
          </w:p>
        </w:tc>
        <w:tc>
          <w:tcPr>
            <w:tcW w:w="6237" w:type="dxa"/>
          </w:tcPr>
          <w:p w:rsidR="00827CB8" w:rsidRPr="00570D38" w:rsidRDefault="00827CB8">
            <w:pPr>
              <w:pStyle w:val="Huvudrubrik"/>
            </w:pPr>
            <w:r w:rsidRPr="00570D38">
              <w:t>Ärenden för debatt</w:t>
            </w:r>
            <w:r w:rsidR="00C61A1F" w:rsidRPr="00570D38">
              <w:br/>
              <w:t>avgörs onsdagen den 5 april kl. 09.00</w:t>
            </w:r>
          </w:p>
        </w:tc>
        <w:tc>
          <w:tcPr>
            <w:tcW w:w="2481" w:type="dxa"/>
          </w:tcPr>
          <w:p w:rsidR="00827CB8" w:rsidRPr="00570D38" w:rsidRDefault="00827CB8">
            <w:pPr>
              <w:pStyle w:val="HuvudrubrikKolumn3"/>
            </w:pPr>
            <w:r w:rsidRPr="00570D38">
              <w:t>Reservationer</w:t>
            </w:r>
          </w:p>
        </w:tc>
      </w:tr>
      <w:tr w:rsidR="00827CB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CB8" w:rsidRPr="00570D38" w:rsidRDefault="00827CB8" w:rsidP="00827CB8">
            <w:pPr>
              <w:pStyle w:val="renderubrik"/>
            </w:pPr>
          </w:p>
        </w:tc>
        <w:tc>
          <w:tcPr>
            <w:tcW w:w="6237" w:type="dxa"/>
          </w:tcPr>
          <w:p w:rsidR="00827CB8" w:rsidRPr="00570D38" w:rsidRDefault="00827CB8" w:rsidP="00827CB8">
            <w:pPr>
              <w:pStyle w:val="renderubrik"/>
            </w:pPr>
            <w:r w:rsidRPr="00570D38">
              <w:t>Utrikesutskottets betänkande</w:t>
            </w:r>
          </w:p>
        </w:tc>
        <w:tc>
          <w:tcPr>
            <w:tcW w:w="2481" w:type="dxa"/>
          </w:tcPr>
          <w:p w:rsidR="00827CB8" w:rsidRPr="00570D38" w:rsidRDefault="00827CB8" w:rsidP="00827CB8">
            <w:pPr>
              <w:pStyle w:val="renderubrik"/>
              <w:rPr>
                <w:spacing w:val="-4"/>
              </w:rPr>
            </w:pPr>
          </w:p>
        </w:tc>
      </w:tr>
      <w:tr w:rsidR="00827CB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CB8" w:rsidRPr="00570D38" w:rsidRDefault="002D565E" w:rsidP="00827CB8">
            <w:r w:rsidRPr="00570D38">
              <w:t>14</w:t>
            </w:r>
          </w:p>
        </w:tc>
        <w:tc>
          <w:tcPr>
            <w:tcW w:w="6237" w:type="dxa"/>
          </w:tcPr>
          <w:p w:rsidR="00827CB8" w:rsidRPr="00570D38" w:rsidRDefault="00827CB8" w:rsidP="00827CB8">
            <w:r w:rsidRPr="00570D38">
              <w:t>2005/06:UU15 Mänskliga rättigheter, FN-systemet m.m.</w:t>
            </w:r>
          </w:p>
        </w:tc>
        <w:tc>
          <w:tcPr>
            <w:tcW w:w="2481" w:type="dxa"/>
          </w:tcPr>
          <w:p w:rsidR="00827CB8" w:rsidRPr="00570D38" w:rsidRDefault="00827CB8" w:rsidP="00827CB8">
            <w:pPr>
              <w:rPr>
                <w:spacing w:val="-4"/>
              </w:rPr>
            </w:pPr>
            <w:r w:rsidRPr="00570D38">
              <w:rPr>
                <w:spacing w:val="-4"/>
              </w:rPr>
              <w:t>6 res. (m,fp,kd,v,c,mp)</w:t>
            </w:r>
          </w:p>
        </w:tc>
      </w:tr>
      <w:tr w:rsidR="00827CB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CB8" w:rsidRPr="00570D38" w:rsidRDefault="00827CB8" w:rsidP="00827CB8">
            <w:pPr>
              <w:pStyle w:val="renderubrik"/>
            </w:pPr>
          </w:p>
        </w:tc>
        <w:tc>
          <w:tcPr>
            <w:tcW w:w="6237" w:type="dxa"/>
          </w:tcPr>
          <w:p w:rsidR="00827CB8" w:rsidRPr="00570D38" w:rsidRDefault="00827CB8" w:rsidP="00827CB8">
            <w:pPr>
              <w:pStyle w:val="renderubrik"/>
            </w:pPr>
            <w:r w:rsidRPr="00570D38">
              <w:t>Miljö- och jordbruksutskottets betänkande</w:t>
            </w:r>
          </w:p>
        </w:tc>
        <w:tc>
          <w:tcPr>
            <w:tcW w:w="2481" w:type="dxa"/>
          </w:tcPr>
          <w:p w:rsidR="00827CB8" w:rsidRPr="00570D38" w:rsidRDefault="00827CB8" w:rsidP="00827CB8">
            <w:pPr>
              <w:pStyle w:val="renderubrik"/>
              <w:rPr>
                <w:spacing w:val="-4"/>
              </w:rPr>
            </w:pPr>
          </w:p>
        </w:tc>
      </w:tr>
      <w:tr w:rsidR="00827CB8" w:rsidRPr="00570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CB8" w:rsidRPr="00570D38" w:rsidRDefault="002D565E" w:rsidP="00827CB8">
            <w:r w:rsidRPr="00570D38">
              <w:t>15</w:t>
            </w:r>
          </w:p>
        </w:tc>
        <w:tc>
          <w:tcPr>
            <w:tcW w:w="6237" w:type="dxa"/>
          </w:tcPr>
          <w:p w:rsidR="00827CB8" w:rsidRPr="00570D38" w:rsidRDefault="00827CB8" w:rsidP="00827CB8">
            <w:r w:rsidRPr="00570D38">
              <w:t>2005/06:MJU12 Vissa miljöfrågor</w:t>
            </w:r>
          </w:p>
        </w:tc>
        <w:tc>
          <w:tcPr>
            <w:tcW w:w="2481" w:type="dxa"/>
          </w:tcPr>
          <w:p w:rsidR="00827CB8" w:rsidRPr="00570D38" w:rsidRDefault="00827CB8" w:rsidP="00827CB8">
            <w:pPr>
              <w:rPr>
                <w:spacing w:val="-4"/>
              </w:rPr>
            </w:pPr>
            <w:r w:rsidRPr="00570D38">
              <w:rPr>
                <w:spacing w:val="-4"/>
              </w:rPr>
              <w:t>22 res. (m,fp,kd,v,c,mp)</w:t>
            </w:r>
          </w:p>
        </w:tc>
      </w:tr>
    </w:tbl>
    <w:p w:rsidR="00827CB8" w:rsidRPr="00570D38" w:rsidRDefault="00827CB8">
      <w:pPr>
        <w:pStyle w:val="Blankrad"/>
      </w:pPr>
      <w:r w:rsidRPr="00570D38">
        <w:t>     </w:t>
      </w:r>
    </w:p>
    <w:p w:rsidR="00827CB8" w:rsidRPr="00570D38" w:rsidRDefault="00827CB8">
      <w:pPr>
        <w:pStyle w:val="Blankrad"/>
      </w:pPr>
      <w:r w:rsidRPr="00570D38">
        <w:t>     </w:t>
      </w:r>
    </w:p>
    <w:p w:rsidR="0045145A" w:rsidRPr="00570D38" w:rsidRDefault="00827CB8">
      <w:pPr>
        <w:pStyle w:val="Blankrad"/>
      </w:pPr>
      <w:r w:rsidRPr="00570D38">
        <w:t>     </w:t>
      </w:r>
    </w:p>
    <w:p w:rsidR="0045145A" w:rsidRPr="00570D38" w:rsidRDefault="0045145A" w:rsidP="0045145A">
      <w:pPr>
        <w:pStyle w:val="Blankrad"/>
      </w:pPr>
      <w:r w:rsidRPr="00570D38">
        <w:t>     </w:t>
      </w:r>
    </w:p>
    <w:p w:rsidR="0045145A" w:rsidRPr="00570D38" w:rsidRDefault="0045145A" w:rsidP="0045145A">
      <w:pPr>
        <w:pStyle w:val="Blankrad"/>
      </w:pPr>
      <w:r w:rsidRPr="00570D38">
        <w:t xml:space="preserve">     </w:t>
      </w:r>
    </w:p>
    <w:p w:rsidR="00827CB8" w:rsidRPr="00570D38" w:rsidRDefault="00827CB8">
      <w:pPr>
        <w:pStyle w:val="Blankrad"/>
      </w:pPr>
    </w:p>
    <w:p w:rsidR="006E04A4" w:rsidRPr="00570D38" w:rsidRDefault="00827CB8">
      <w:pPr>
        <w:pStyle w:val="Blankrad"/>
      </w:pPr>
      <w:r w:rsidRPr="00570D3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70D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70D3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70D38" w:rsidRDefault="006E04A4">
            <w:pPr>
              <w:pStyle w:val="StreckMitten"/>
            </w:pPr>
            <w:r w:rsidRPr="00570D38">
              <w:tab/>
            </w:r>
            <w:r w:rsidRPr="00570D38">
              <w:tab/>
            </w:r>
          </w:p>
        </w:tc>
      </w:tr>
    </w:tbl>
    <w:p w:rsidR="006E04A4" w:rsidRPr="00570D38" w:rsidRDefault="006E04A4"/>
    <w:sectPr w:rsidR="006E04A4" w:rsidRPr="00570D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604F" w:rsidRPr="00570D38" w:rsidRDefault="00E3604F">
      <w:r w:rsidRPr="00570D38">
        <w:separator/>
      </w:r>
    </w:p>
  </w:endnote>
  <w:endnote w:type="continuationSeparator" w:id="0">
    <w:p w:rsidR="00E3604F" w:rsidRPr="00570D38" w:rsidRDefault="00E3604F">
      <w:r w:rsidRPr="00570D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887" w:rsidRPr="00570D38" w:rsidRDefault="00296887">
    <w:pPr>
      <w:pStyle w:val="Sidhuvud"/>
      <w:jc w:val="center"/>
    </w:pPr>
    <w:r w:rsidRPr="00570D38">
      <w:fldChar w:fldCharType="begin" w:fldLock="1"/>
    </w:r>
    <w:r w:rsidRPr="00570D38">
      <w:instrText xml:space="preserve"> PAGE </w:instrText>
    </w:r>
    <w:r w:rsidRPr="00570D38">
      <w:fldChar w:fldCharType="separate"/>
    </w:r>
    <w:r w:rsidR="000871FF" w:rsidRPr="00570D38">
      <w:t>2</w:t>
    </w:r>
    <w:r w:rsidRPr="00570D38">
      <w:fldChar w:fldCharType="end"/>
    </w:r>
    <w:r w:rsidRPr="00570D38">
      <w:t>(</w:t>
    </w:r>
    <w:r w:rsidRPr="00570D38">
      <w:fldChar w:fldCharType="begin" w:fldLock="1"/>
    </w:r>
    <w:r w:rsidRPr="00570D38">
      <w:instrText xml:space="preserve"> NUMPAGES </w:instrText>
    </w:r>
    <w:r w:rsidRPr="00570D38">
      <w:fldChar w:fldCharType="separate"/>
    </w:r>
    <w:r w:rsidR="000871FF" w:rsidRPr="00570D38">
      <w:t>2</w:t>
    </w:r>
    <w:r w:rsidRPr="00570D38">
      <w:fldChar w:fldCharType="end"/>
    </w:r>
    <w:r w:rsidRPr="00570D3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887" w:rsidRPr="00570D38" w:rsidRDefault="00296887">
    <w:pPr>
      <w:pStyle w:val="Sidhuvud"/>
      <w:jc w:val="center"/>
    </w:pPr>
    <w:r w:rsidRPr="00570D38">
      <w:fldChar w:fldCharType="begin" w:fldLock="1"/>
    </w:r>
    <w:r w:rsidRPr="00570D38">
      <w:instrText xml:space="preserve"> PAGE </w:instrText>
    </w:r>
    <w:r w:rsidRPr="00570D38">
      <w:fldChar w:fldCharType="separate"/>
    </w:r>
    <w:r w:rsidR="008E52DE" w:rsidRPr="00570D38">
      <w:t>1</w:t>
    </w:r>
    <w:r w:rsidRPr="00570D38">
      <w:fldChar w:fldCharType="end"/>
    </w:r>
    <w:r w:rsidRPr="00570D38">
      <w:t>(</w:t>
    </w:r>
    <w:r w:rsidRPr="00570D38">
      <w:fldChar w:fldCharType="begin" w:fldLock="1"/>
    </w:r>
    <w:r w:rsidRPr="00570D38">
      <w:instrText xml:space="preserve"> NUMPAGES </w:instrText>
    </w:r>
    <w:r w:rsidRPr="00570D38">
      <w:fldChar w:fldCharType="separate"/>
    </w:r>
    <w:r w:rsidR="000871FF" w:rsidRPr="00570D38">
      <w:t>2</w:t>
    </w:r>
    <w:r w:rsidRPr="00570D38">
      <w:fldChar w:fldCharType="end"/>
    </w:r>
    <w:r w:rsidRPr="00570D3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604F" w:rsidRPr="00570D38" w:rsidRDefault="00E3604F">
      <w:r w:rsidRPr="00570D38">
        <w:separator/>
      </w:r>
    </w:p>
  </w:footnote>
  <w:footnote w:type="continuationSeparator" w:id="0">
    <w:p w:rsidR="00E3604F" w:rsidRPr="00570D38" w:rsidRDefault="00E3604F">
      <w:r w:rsidRPr="00570D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887" w:rsidRPr="00570D38" w:rsidRDefault="00296887">
    <w:pPr>
      <w:pStyle w:val="Sidhuvud"/>
      <w:tabs>
        <w:tab w:val="clear" w:pos="4536"/>
      </w:tabs>
    </w:pPr>
    <w:r w:rsidRPr="00570D38">
      <w:fldChar w:fldCharType="begin" w:fldLock="1"/>
    </w:r>
    <w:r w:rsidRPr="00570D38">
      <w:instrText xml:space="preserve"> DOCPROPERTY "DocumentDate" </w:instrText>
    </w:r>
    <w:r w:rsidRPr="00570D38">
      <w:fldChar w:fldCharType="separate"/>
    </w:r>
    <w:r w:rsidR="000871FF" w:rsidRPr="00570D38">
      <w:t>Fredagen den 31 mars 2006</w:t>
    </w:r>
    <w:r w:rsidRPr="00570D38">
      <w:fldChar w:fldCharType="end"/>
    </w:r>
    <w:r w:rsidRPr="00570D38">
      <w:tab/>
    </w:r>
  </w:p>
  <w:p w:rsidR="00296887" w:rsidRPr="00570D38" w:rsidRDefault="0029688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70D38">
      <w:rPr>
        <w:sz w:val="12"/>
      </w:rPr>
      <w:tab/>
    </w:r>
  </w:p>
  <w:p w:rsidR="00296887" w:rsidRPr="00570D38" w:rsidRDefault="002968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887" w:rsidRPr="00570D38" w:rsidRDefault="00570D3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70D3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6887" w:rsidRPr="00570D38" w:rsidRDefault="00296887">
    <w:pPr>
      <w:pStyle w:val="Dokumentrubrik"/>
      <w:spacing w:after="360"/>
    </w:pPr>
    <w:r w:rsidRPr="00570D3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19331299">
    <w:abstractNumId w:val="4"/>
  </w:num>
  <w:num w:numId="2" w16cid:durableId="1570925543">
    <w:abstractNumId w:val="2"/>
  </w:num>
  <w:num w:numId="3" w16cid:durableId="1073626694">
    <w:abstractNumId w:val="3"/>
  </w:num>
  <w:num w:numId="4" w16cid:durableId="854460042">
    <w:abstractNumId w:val="1"/>
  </w:num>
  <w:num w:numId="5" w16cid:durableId="207435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46016"/>
    <w:rsid w:val="00013362"/>
    <w:rsid w:val="00044623"/>
    <w:rsid w:val="00067D5D"/>
    <w:rsid w:val="00075958"/>
    <w:rsid w:val="000871FF"/>
    <w:rsid w:val="000E30A0"/>
    <w:rsid w:val="00131D40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31983"/>
    <w:rsid w:val="00254EF2"/>
    <w:rsid w:val="002760B5"/>
    <w:rsid w:val="002826A6"/>
    <w:rsid w:val="00296887"/>
    <w:rsid w:val="002A09ED"/>
    <w:rsid w:val="002C244C"/>
    <w:rsid w:val="002D565E"/>
    <w:rsid w:val="002E546B"/>
    <w:rsid w:val="002F0C89"/>
    <w:rsid w:val="002F7486"/>
    <w:rsid w:val="00305353"/>
    <w:rsid w:val="0032182C"/>
    <w:rsid w:val="0034141E"/>
    <w:rsid w:val="00347DF4"/>
    <w:rsid w:val="003511C0"/>
    <w:rsid w:val="003652CF"/>
    <w:rsid w:val="00377B34"/>
    <w:rsid w:val="0038312D"/>
    <w:rsid w:val="003C7487"/>
    <w:rsid w:val="003C7EDD"/>
    <w:rsid w:val="004100C9"/>
    <w:rsid w:val="0045145A"/>
    <w:rsid w:val="0045348A"/>
    <w:rsid w:val="00481275"/>
    <w:rsid w:val="004C1FA3"/>
    <w:rsid w:val="004C4932"/>
    <w:rsid w:val="004E5AC8"/>
    <w:rsid w:val="004F173D"/>
    <w:rsid w:val="004F60B1"/>
    <w:rsid w:val="00510E80"/>
    <w:rsid w:val="00517B14"/>
    <w:rsid w:val="00570D38"/>
    <w:rsid w:val="005821E4"/>
    <w:rsid w:val="00585ED4"/>
    <w:rsid w:val="00594D74"/>
    <w:rsid w:val="005A2856"/>
    <w:rsid w:val="005A4129"/>
    <w:rsid w:val="005B70D8"/>
    <w:rsid w:val="005C7F3D"/>
    <w:rsid w:val="005D5DA3"/>
    <w:rsid w:val="0061541F"/>
    <w:rsid w:val="006417AD"/>
    <w:rsid w:val="00645051"/>
    <w:rsid w:val="006A5C4B"/>
    <w:rsid w:val="006C4107"/>
    <w:rsid w:val="006C7013"/>
    <w:rsid w:val="006D0C2B"/>
    <w:rsid w:val="006E04A4"/>
    <w:rsid w:val="006F4563"/>
    <w:rsid w:val="006F63C4"/>
    <w:rsid w:val="0071102C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27CB8"/>
    <w:rsid w:val="00835D03"/>
    <w:rsid w:val="00846016"/>
    <w:rsid w:val="008C2C60"/>
    <w:rsid w:val="008C79FF"/>
    <w:rsid w:val="008D70CE"/>
    <w:rsid w:val="008E1049"/>
    <w:rsid w:val="008E52DE"/>
    <w:rsid w:val="00916262"/>
    <w:rsid w:val="00943639"/>
    <w:rsid w:val="00953F6C"/>
    <w:rsid w:val="0095446C"/>
    <w:rsid w:val="00954C81"/>
    <w:rsid w:val="0097005E"/>
    <w:rsid w:val="0099091B"/>
    <w:rsid w:val="009A4BE1"/>
    <w:rsid w:val="009E024F"/>
    <w:rsid w:val="009E2A19"/>
    <w:rsid w:val="009F16CD"/>
    <w:rsid w:val="009F4086"/>
    <w:rsid w:val="00A15A7E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050D7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61A1F"/>
    <w:rsid w:val="00C733BD"/>
    <w:rsid w:val="00CA0FEA"/>
    <w:rsid w:val="00CA63A1"/>
    <w:rsid w:val="00CB2C30"/>
    <w:rsid w:val="00CD26A6"/>
    <w:rsid w:val="00CD5D0A"/>
    <w:rsid w:val="00CE0638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437C"/>
    <w:rsid w:val="00D77FF8"/>
    <w:rsid w:val="00D80B4A"/>
    <w:rsid w:val="00D82BA7"/>
    <w:rsid w:val="00DF7A9D"/>
    <w:rsid w:val="00E0128C"/>
    <w:rsid w:val="00E24210"/>
    <w:rsid w:val="00E31377"/>
    <w:rsid w:val="00E33802"/>
    <w:rsid w:val="00E3604F"/>
    <w:rsid w:val="00E4393B"/>
    <w:rsid w:val="00E44BE6"/>
    <w:rsid w:val="00E45215"/>
    <w:rsid w:val="00E521C9"/>
    <w:rsid w:val="00E54577"/>
    <w:rsid w:val="00E57E54"/>
    <w:rsid w:val="00E975DB"/>
    <w:rsid w:val="00F01227"/>
    <w:rsid w:val="00F01896"/>
    <w:rsid w:val="00F061D3"/>
    <w:rsid w:val="00F101EA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C6BE1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C74CF-3A72-43E4-BE87-1ED17424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240</Words>
  <Characters>1550</Characters>
  <Application>Microsoft Office Word</Application>
  <DocSecurity>4</DocSecurity>
  <Lines>129</Lines>
  <Paragraphs>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2005/06:98</vt:lpstr>
      <vt:lpstr>Fredagen den 31 mars 2006</vt:lpstr>
    </vt:vector>
  </TitlesOfParts>
  <Company>Riksdagen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2006-03-30T14:59:00Z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31 mars 2006</vt:lpwstr>
  </property>
  <property fmtid="{D5CDD505-2E9C-101B-9397-08002B2CF9AE}" pid="3" name="DocumentNumber">
    <vt:lpwstr>98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2006-03-31</vt:lpwstr>
  </property>
</Properties>
</file>