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585D942" w14:textId="77777777">
      <w:pPr>
        <w:pStyle w:val="Normalutanindragellerluft"/>
      </w:pPr>
      <w:bookmarkStart w:name="_Toc106800475" w:id="0"/>
      <w:bookmarkStart w:name="_Toc106801300" w:id="1"/>
    </w:p>
    <w:p xmlns:w14="http://schemas.microsoft.com/office/word/2010/wordml" w:rsidRPr="009B062B" w:rsidR="00AF30DD" w:rsidP="00F86732" w:rsidRDefault="00F86732" w14:paraId="0AECA374" w14:textId="77777777">
      <w:pPr>
        <w:pStyle w:val="Rubrik1"/>
        <w:spacing w:after="300"/>
      </w:pPr>
      <w:sdt>
        <w:sdtPr>
          <w:alias w:val="CC_Boilerplate_4"/>
          <w:tag w:val="CC_Boilerplate_4"/>
          <w:id w:val="-1644581176"/>
          <w:lock w:val="sdtLocked"/>
          <w:placeholder>
            <w:docPart w:val="839218DF613D4D1690446B91A910ABF7"/>
          </w:placeholder>
          <w:text/>
        </w:sdtPr>
        <w:sdtEndPr/>
        <w:sdtContent>
          <w:r w:rsidRPr="009B062B" w:rsidR="00AF30DD">
            <w:t>Förslag till riksdagsbeslut</w:t>
          </w:r>
        </w:sdtContent>
      </w:sdt>
      <w:bookmarkEnd w:id="0"/>
      <w:bookmarkEnd w:id="1"/>
    </w:p>
    <w:sdt>
      <w:sdtPr>
        <w:tag w:val="307e3f8d-fb85-44e9-a824-a4cb60e2c38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återkomma till riksdagen med förslag om att sänka åldersgränsen för när omyndiga får rätt att disponera sina egna tjänade pengar till 15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DECC54B45449508BD0FC2EBB62C0CA"/>
        </w:placeholder>
        <w:text/>
      </w:sdtPr>
      <w:sdtEndPr/>
      <w:sdtContent>
        <w:p xmlns:w14="http://schemas.microsoft.com/office/word/2010/wordml" w:rsidRPr="009B062B" w:rsidR="006D79C9" w:rsidP="00333E95" w:rsidRDefault="006D79C9" w14:paraId="51F6F3B3" w14:textId="77777777">
          <w:pPr>
            <w:pStyle w:val="Rubrik1"/>
          </w:pPr>
          <w:r>
            <w:t>Motivering</w:t>
          </w:r>
        </w:p>
      </w:sdtContent>
    </w:sdt>
    <w:bookmarkEnd w:displacedByCustomXml="prev" w:id="3"/>
    <w:bookmarkEnd w:displacedByCustomXml="prev" w:id="4"/>
    <w:p xmlns:w14="http://schemas.microsoft.com/office/word/2010/wordml" w:rsidR="005A274D" w:rsidP="005A274D" w:rsidRDefault="005A274D" w14:paraId="39151F00" w14:textId="7B40BDAF">
      <w:pPr>
        <w:pStyle w:val="Normalutanindragellerluft"/>
      </w:pPr>
      <w:r>
        <w:t>I dagens samhälle börjar många ungdomar arbeta vid en tidig ålder, både som en möjlighet att tjäna egna pengar och som en viktig del i att utveckla arbetslivserfarenhet och personligt ansvar. Att sänka åldersgränsen för när omyndiga får rätt att disponera sina egna tjänade pengar till 15 år skulle erkänna ungdomars förmåga och vilja att bidra till samhället och sin egen utveckling.</w:t>
      </w:r>
    </w:p>
    <w:p xmlns:w14="http://schemas.microsoft.com/office/word/2010/wordml" w:rsidR="005A274D" w:rsidP="005A274D" w:rsidRDefault="005A274D" w14:paraId="5F36106B" w14:textId="56E3282F">
      <w:pPr>
        <w:pStyle w:val="Normalutanindragellerluft"/>
      </w:pPr>
      <w:r>
        <w:t>Denna förändring skulle inte bara stärka ungdomars ekonomiska självständighet och beslutsförmåga, utan också uppmuntra till ett tidigare engagemang i arbetslivet. Genom att ge ungdomar rätt att disponera sina egna tjänade pengar vid 15 års ålder, uppmuntrar vi till ansvarstagande och ger dem möjligheten att lära sig värdefulla lektioner om ekonomisk förvaltning.</w:t>
      </w:r>
    </w:p>
    <w:p xmlns:w14="http://schemas.microsoft.com/office/word/2010/wordml" w:rsidRPr="00422B9E" w:rsidR="00422B9E" w:rsidP="005A274D" w:rsidRDefault="005A274D" w14:paraId="09EFEEB3" w14:textId="247187CC">
      <w:pPr>
        <w:pStyle w:val="Normalutanindragellerluft"/>
      </w:pPr>
      <w:r>
        <w:lastRenderedPageBreak/>
        <w:t>En sänkning av åldersgränsen skulle behöva åtföljas av riktlinjer och utbildning kring ekonomiskt ansvar för att stödja ungdomar i deras nya rättigheter och skyldigheter. Därför bör regeringen i sitt arbete med förslaget inkludera insatser för att säkerställa att ungdomar får den vägledning och det stöd de behöver för att hantera sina pengar på ett ansvarsfullt sätt.</w:t>
      </w:r>
    </w:p>
    <w:p xmlns:w14="http://schemas.microsoft.com/office/word/2010/wordml" w:rsidR="00BB6339" w:rsidP="008E0FE2" w:rsidRDefault="00BB6339" w14:paraId="54A5063E" w14:textId="77777777">
      <w:pPr>
        <w:pStyle w:val="Normalutanindragellerluft"/>
      </w:pPr>
    </w:p>
    <w:sdt>
      <w:sdtPr>
        <w:alias w:val="CC_Underskrifter"/>
        <w:tag w:val="CC_Underskrifter"/>
        <w:id w:val="583496634"/>
        <w:lock w:val="sdtContentLocked"/>
        <w:placeholder>
          <w:docPart w:val="A825EEE5AB5D49FAB6953C1230EBA121"/>
        </w:placeholder>
      </w:sdtPr>
      <w:sdtEndPr/>
      <w:sdtContent>
        <w:p xmlns:w14="http://schemas.microsoft.com/office/word/2010/wordml" w:rsidR="00F86732" w:rsidP="00F86732" w:rsidRDefault="00F86732" w14:paraId="60D16F90" w14:textId="77777777">
          <w:pPr/>
          <w:r/>
        </w:p>
        <w:p xmlns:w14="http://schemas.microsoft.com/office/word/2010/wordml" w:rsidRPr="008E0FE2" w:rsidR="004801AC" w:rsidP="00F86732" w:rsidRDefault="00F86732" w14:paraId="02CAD0F3" w14:textId="7DD196A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Roger Hedlund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4999" w14:textId="77777777" w:rsidR="005A274D" w:rsidRDefault="005A274D" w:rsidP="000C1CAD">
      <w:pPr>
        <w:spacing w:line="240" w:lineRule="auto"/>
      </w:pPr>
      <w:r>
        <w:separator/>
      </w:r>
    </w:p>
  </w:endnote>
  <w:endnote w:type="continuationSeparator" w:id="0">
    <w:p w14:paraId="7C940795" w14:textId="77777777" w:rsidR="005A274D" w:rsidRDefault="005A27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F0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89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68B7" w14:textId="59A6290D" w:rsidR="00262EA3" w:rsidRPr="00F86732" w:rsidRDefault="00262EA3" w:rsidP="00F867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B8FC" w14:textId="77777777" w:rsidR="005A274D" w:rsidRDefault="005A274D" w:rsidP="000C1CAD">
      <w:pPr>
        <w:spacing w:line="240" w:lineRule="auto"/>
      </w:pPr>
      <w:r>
        <w:separator/>
      </w:r>
    </w:p>
  </w:footnote>
  <w:footnote w:type="continuationSeparator" w:id="0">
    <w:p w14:paraId="7C198D37" w14:textId="77777777" w:rsidR="005A274D" w:rsidRDefault="005A27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48FB6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669DC4" wp14:anchorId="124684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6732" w14:paraId="28AD627D" w14:textId="21894FAE">
                          <w:pPr>
                            <w:jc w:val="right"/>
                          </w:pPr>
                          <w:sdt>
                            <w:sdtPr>
                              <w:alias w:val="CC_Noformat_Partikod"/>
                              <w:tag w:val="CC_Noformat_Partikod"/>
                              <w:id w:val="-53464382"/>
                              <w:text/>
                            </w:sdtPr>
                            <w:sdtEndPr/>
                            <w:sdtContent>
                              <w:r w:rsidR="005A274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4684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7897" w14:paraId="28AD627D" w14:textId="21894FAE">
                    <w:pPr>
                      <w:jc w:val="right"/>
                    </w:pPr>
                    <w:sdt>
                      <w:sdtPr>
                        <w:alias w:val="CC_Noformat_Partikod"/>
                        <w:tag w:val="CC_Noformat_Partikod"/>
                        <w:id w:val="-53464382"/>
                        <w:text/>
                      </w:sdtPr>
                      <w:sdtEndPr/>
                      <w:sdtContent>
                        <w:r w:rsidR="005A274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6766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6C2DC07" w14:textId="77777777">
    <w:pPr>
      <w:jc w:val="right"/>
    </w:pPr>
  </w:p>
  <w:p w:rsidR="00262EA3" w:rsidP="00776B74" w:rsidRDefault="00262EA3" w14:paraId="7C7FB5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86732" w14:paraId="063079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13ABA9" wp14:anchorId="19BF32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6732" w14:paraId="0CBD09CF" w14:textId="5F0263C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274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86732" w14:paraId="4B2E12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6732" w14:paraId="418303D3" w14:textId="3EE222F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:2284</w:t>
        </w:r>
      </w:sdtContent>
    </w:sdt>
  </w:p>
  <w:p w:rsidR="00262EA3" w:rsidP="00E03A3D" w:rsidRDefault="00F86732" w14:paraId="5A369C87" w14:textId="719655AE">
    <w:pPr>
      <w:pStyle w:val="Motionr"/>
    </w:pPr>
    <w:sdt>
      <w:sdtPr>
        <w:alias w:val="CC_Noformat_Avtext"/>
        <w:tag w:val="CC_Noformat_Avtext"/>
        <w:id w:val="-2020768203"/>
        <w:lock w:val="sdtContentLocked"/>
        <w15:appearance w15:val="hidden"/>
        <w:text/>
      </w:sdtPr>
      <w:sdtEndPr/>
      <w:sdtContent>
        <w:r>
          <w:t>av Mattias Eriksson Falk och Roger Hedlund (båda SD)</w:t>
        </w:r>
      </w:sdtContent>
    </w:sdt>
  </w:p>
  <w:sdt>
    <w:sdtPr>
      <w:alias w:val="CC_Noformat_Rubtext"/>
      <w:tag w:val="CC_Noformat_Rubtext"/>
      <w:id w:val="-218060500"/>
      <w:lock w:val="sdtContentLocked"/>
      <w:text/>
    </w:sdtPr>
    <w:sdtEndPr/>
    <w:sdtContent>
      <w:p w:rsidR="00262EA3" w:rsidP="00283E0F" w:rsidRDefault="006D7897" w14:paraId="7C1FCFF0" w14:textId="14CF4BCA">
        <w:pPr>
          <w:pStyle w:val="FSHRub2"/>
        </w:pPr>
        <w:r>
          <w:t>Sänkning av åldersgränsen för omyndigas rätt att disponera egna tjänade pengar till 15 år</w:t>
        </w:r>
      </w:p>
    </w:sdtContent>
  </w:sdt>
  <w:sdt>
    <w:sdtPr>
      <w:alias w:val="CC_Boilerplate_3"/>
      <w:tag w:val="CC_Boilerplate_3"/>
      <w:id w:val="1606463544"/>
      <w:lock w:val="sdtContentLocked"/>
      <w15:appearance w15:val="hidden"/>
      <w:text w:multiLine="1"/>
    </w:sdtPr>
    <w:sdtEndPr/>
    <w:sdtContent>
      <w:p w:rsidR="00262EA3" w:rsidP="00283E0F" w:rsidRDefault="00262EA3" w14:paraId="6B7935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27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74D"/>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897"/>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C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52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732"/>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958C47"/>
  <w15:chartTrackingRefBased/>
  <w15:docId w15:val="{034E424B-377C-4B15-8278-6578EF16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0529302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9218DF613D4D1690446B91A910ABF7"/>
        <w:category>
          <w:name w:val="Allmänt"/>
          <w:gallery w:val="placeholder"/>
        </w:category>
        <w:types>
          <w:type w:val="bbPlcHdr"/>
        </w:types>
        <w:behaviors>
          <w:behavior w:val="content"/>
        </w:behaviors>
        <w:guid w:val="{524D8620-A8D2-4FA7-B2E3-F04029C9978B}"/>
      </w:docPartPr>
      <w:docPartBody>
        <w:p w:rsidR="006C7D44" w:rsidRDefault="006C7D44">
          <w:pPr>
            <w:pStyle w:val="839218DF613D4D1690446B91A910ABF7"/>
          </w:pPr>
          <w:r w:rsidRPr="005A0A93">
            <w:rPr>
              <w:rStyle w:val="Platshllartext"/>
            </w:rPr>
            <w:t>Förslag till riksdagsbeslut</w:t>
          </w:r>
        </w:p>
      </w:docPartBody>
    </w:docPart>
    <w:docPart>
      <w:docPartPr>
        <w:name w:val="EF6AF26C770847E789DC197CD649AC6C"/>
        <w:category>
          <w:name w:val="Allmänt"/>
          <w:gallery w:val="placeholder"/>
        </w:category>
        <w:types>
          <w:type w:val="bbPlcHdr"/>
        </w:types>
        <w:behaviors>
          <w:behavior w:val="content"/>
        </w:behaviors>
        <w:guid w:val="{171F105F-BB50-478D-988C-7BE5E6B94F5C}"/>
      </w:docPartPr>
      <w:docPartBody>
        <w:p w:rsidR="006C7D44" w:rsidRDefault="006C7D44">
          <w:pPr>
            <w:pStyle w:val="EF6AF26C770847E789DC197CD649AC6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FDECC54B45449508BD0FC2EBB62C0CA"/>
        <w:category>
          <w:name w:val="Allmänt"/>
          <w:gallery w:val="placeholder"/>
        </w:category>
        <w:types>
          <w:type w:val="bbPlcHdr"/>
        </w:types>
        <w:behaviors>
          <w:behavior w:val="content"/>
        </w:behaviors>
        <w:guid w:val="{471EE174-EAB4-485D-94BF-59AD21A42B7E}"/>
      </w:docPartPr>
      <w:docPartBody>
        <w:p w:rsidR="006C7D44" w:rsidRDefault="006C7D44">
          <w:pPr>
            <w:pStyle w:val="2FDECC54B45449508BD0FC2EBB62C0CA"/>
          </w:pPr>
          <w:r w:rsidRPr="005A0A93">
            <w:rPr>
              <w:rStyle w:val="Platshllartext"/>
            </w:rPr>
            <w:t>Motivering</w:t>
          </w:r>
        </w:p>
      </w:docPartBody>
    </w:docPart>
    <w:docPart>
      <w:docPartPr>
        <w:name w:val="A825EEE5AB5D49FAB6953C1230EBA121"/>
        <w:category>
          <w:name w:val="Allmänt"/>
          <w:gallery w:val="placeholder"/>
        </w:category>
        <w:types>
          <w:type w:val="bbPlcHdr"/>
        </w:types>
        <w:behaviors>
          <w:behavior w:val="content"/>
        </w:behaviors>
        <w:guid w:val="{2B47A18C-1C13-48A8-BC73-0EB72383C4AD}"/>
      </w:docPartPr>
      <w:docPartBody>
        <w:p w:rsidR="006C7D44" w:rsidRDefault="006C7D44">
          <w:pPr>
            <w:pStyle w:val="A825EEE5AB5D49FAB6953C1230EBA12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44"/>
    <w:rsid w:val="006C7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9218DF613D4D1690446B91A910ABF7">
    <w:name w:val="839218DF613D4D1690446B91A910ABF7"/>
  </w:style>
  <w:style w:type="paragraph" w:customStyle="1" w:styleId="EF6AF26C770847E789DC197CD649AC6C">
    <w:name w:val="EF6AF26C770847E789DC197CD649AC6C"/>
  </w:style>
  <w:style w:type="paragraph" w:customStyle="1" w:styleId="2FDECC54B45449508BD0FC2EBB62C0CA">
    <w:name w:val="2FDECC54B45449508BD0FC2EBB62C0CA"/>
  </w:style>
  <w:style w:type="paragraph" w:customStyle="1" w:styleId="A825EEE5AB5D49FAB6953C1230EBA121">
    <w:name w:val="A825EEE5AB5D49FAB6953C1230EBA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B6AE3-6D51-4F3A-BA57-85BE251279BC}"/>
</file>

<file path=customXml/itemProps2.xml><?xml version="1.0" encoding="utf-8"?>
<ds:datastoreItem xmlns:ds="http://schemas.openxmlformats.org/officeDocument/2006/customXml" ds:itemID="{D76AD6F8-6361-47E7-9283-43F795D9FB3E}"/>
</file>

<file path=customXml/itemProps3.xml><?xml version="1.0" encoding="utf-8"?>
<ds:datastoreItem xmlns:ds="http://schemas.openxmlformats.org/officeDocument/2006/customXml" ds:itemID="{30F1ED73-6E01-453F-95AB-4220F9CBB032}"/>
</file>

<file path=customXml/itemProps4.xml><?xml version="1.0" encoding="utf-8"?>
<ds:datastoreItem xmlns:ds="http://schemas.openxmlformats.org/officeDocument/2006/customXml" ds:itemID="{82693D39-84EA-433D-8EAF-D2FBB611AB87}"/>
</file>

<file path=docProps/app.xml><?xml version="1.0" encoding="utf-8"?>
<Properties xmlns="http://schemas.openxmlformats.org/officeDocument/2006/extended-properties" xmlns:vt="http://schemas.openxmlformats.org/officeDocument/2006/docPropsVTypes">
  <Template>Normal</Template>
  <TotalTime>4</TotalTime>
  <Pages>2</Pages>
  <Words>224</Words>
  <Characters>1251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