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A742D2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B232D2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377A96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3B3314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B232D2">
              <w:rPr>
                <w:szCs w:val="24"/>
              </w:rPr>
              <w:t>21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728AD449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232D2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D47A54" w:rsidRPr="00D47A54">
              <w:rPr>
                <w:szCs w:val="24"/>
              </w:rPr>
              <w:t>11</w:t>
            </w:r>
            <w:r w:rsidR="00A97E26" w:rsidRPr="00D47A54">
              <w:rPr>
                <w:szCs w:val="24"/>
              </w:rPr>
              <w:t>.</w:t>
            </w:r>
            <w:r w:rsidR="00D47A54" w:rsidRPr="00D47A54">
              <w:rPr>
                <w:szCs w:val="24"/>
              </w:rPr>
              <w:t>55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48F4D95" w14:textId="77777777" w:rsidR="002A5402" w:rsidRDefault="002A5402" w:rsidP="00D15874">
      <w:pPr>
        <w:tabs>
          <w:tab w:val="left" w:pos="1418"/>
        </w:tabs>
        <w:rPr>
          <w:snapToGrid w:val="0"/>
          <w:szCs w:val="24"/>
        </w:rPr>
      </w:pPr>
    </w:p>
    <w:p w14:paraId="349A998B" w14:textId="77777777" w:rsidR="00D47A54" w:rsidRPr="00CD7BA8" w:rsidRDefault="00D47A5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225FB" w:rsidRPr="00CD7BA8" w14:paraId="2BE85F9F" w14:textId="77777777" w:rsidTr="00B10A33">
        <w:tc>
          <w:tcPr>
            <w:tcW w:w="567" w:type="dxa"/>
          </w:tcPr>
          <w:p w14:paraId="3EA8C302" w14:textId="7CE313F4" w:rsidR="00D225FB" w:rsidRDefault="00D225F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3376FB9" w14:textId="77777777" w:rsidR="00D225FB" w:rsidRPr="00D47A54" w:rsidRDefault="00D225FB" w:rsidP="00D225FB">
            <w:pPr>
              <w:pStyle w:val="Oformateradtext"/>
              <w:rPr>
                <w:rFonts w:ascii="Times New Roman" w:hAnsi="Times New Roman"/>
                <w:b/>
                <w:sz w:val="24"/>
                <w:szCs w:val="24"/>
              </w:rPr>
            </w:pPr>
            <w:r w:rsidRPr="00D47A54">
              <w:rPr>
                <w:rFonts w:ascii="Times New Roman" w:hAnsi="Times New Roman"/>
                <w:b/>
                <w:sz w:val="24"/>
                <w:szCs w:val="24"/>
              </w:rPr>
              <w:t>Medgivande att närvara</w:t>
            </w:r>
          </w:p>
          <w:p w14:paraId="00C5B3C6" w14:textId="77777777" w:rsidR="00D225FB" w:rsidRPr="00D47A54" w:rsidRDefault="00D225FB" w:rsidP="00D225FB">
            <w:pPr>
              <w:pStyle w:val="Oformateradtex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E62D0" w14:textId="5D55EB7C" w:rsidR="00D225FB" w:rsidRPr="00D47A54" w:rsidRDefault="00D225FB" w:rsidP="00D225FB">
            <w:pPr>
              <w:pStyle w:val="Oformateradtext"/>
              <w:rPr>
                <w:rFonts w:ascii="Times New Roman" w:hAnsi="Times New Roman"/>
                <w:sz w:val="24"/>
                <w:szCs w:val="24"/>
              </w:rPr>
            </w:pPr>
            <w:r w:rsidRPr="00D47A54">
              <w:rPr>
                <w:rFonts w:ascii="Times New Roman" w:hAnsi="Times New Roman"/>
                <w:sz w:val="24"/>
                <w:szCs w:val="24"/>
              </w:rPr>
              <w:t xml:space="preserve">Utskottet beslutade att EU-nämndens kanslichef </w:t>
            </w:r>
            <w:r w:rsidR="00CA47A7">
              <w:rPr>
                <w:rFonts w:ascii="Times New Roman" w:hAnsi="Times New Roman"/>
                <w:sz w:val="24"/>
                <w:szCs w:val="24"/>
              </w:rPr>
              <w:t xml:space="preserve">fick </w:t>
            </w:r>
            <w:r w:rsidRPr="00D47A54">
              <w:rPr>
                <w:rFonts w:ascii="Times New Roman" w:hAnsi="Times New Roman"/>
                <w:sz w:val="24"/>
                <w:szCs w:val="24"/>
              </w:rPr>
              <w:t>närvara under</w:t>
            </w:r>
            <w:r w:rsidR="00726954" w:rsidRPr="00D47A54">
              <w:rPr>
                <w:rFonts w:ascii="Times New Roman" w:hAnsi="Times New Roman"/>
                <w:sz w:val="24"/>
                <w:szCs w:val="24"/>
              </w:rPr>
              <w:t xml:space="preserve"> dagens</w:t>
            </w:r>
            <w:r w:rsidRPr="00D47A54">
              <w:rPr>
                <w:rFonts w:ascii="Times New Roman" w:hAnsi="Times New Roman"/>
                <w:sz w:val="24"/>
                <w:szCs w:val="24"/>
              </w:rPr>
              <w:t xml:space="preserve"> sammanträde</w:t>
            </w:r>
            <w:r w:rsidR="00726954" w:rsidRPr="00D47A54">
              <w:rPr>
                <w:rFonts w:ascii="Times New Roman" w:hAnsi="Times New Roman"/>
                <w:sz w:val="24"/>
                <w:szCs w:val="24"/>
              </w:rPr>
              <w:t xml:space="preserve"> och under sammanträdet den 28 april</w:t>
            </w:r>
            <w:r w:rsidRPr="00D47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4E0A27" w14:textId="77777777" w:rsidR="00D225FB" w:rsidRPr="00D47A54" w:rsidRDefault="00D225FB" w:rsidP="00C84061">
            <w:pPr>
              <w:pStyle w:val="Oformaterad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4061" w:rsidRPr="00CD7BA8" w14:paraId="5D5EE61D" w14:textId="77777777" w:rsidTr="00B10A33">
        <w:tc>
          <w:tcPr>
            <w:tcW w:w="567" w:type="dxa"/>
          </w:tcPr>
          <w:p w14:paraId="29AF2AE5" w14:textId="38BFD512" w:rsidR="00C84061" w:rsidRDefault="00C8406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25F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CAEC360" w14:textId="176A1396" w:rsidR="00C84061" w:rsidRPr="00D47A54" w:rsidRDefault="00C84061" w:rsidP="00C84061">
            <w:pPr>
              <w:pStyle w:val="Oformateradtext"/>
              <w:rPr>
                <w:rFonts w:ascii="Times New Roman" w:hAnsi="Times New Roman"/>
                <w:b/>
                <w:sz w:val="24"/>
                <w:szCs w:val="24"/>
              </w:rPr>
            </w:pPr>
            <w:r w:rsidRPr="00D47A54">
              <w:rPr>
                <w:rFonts w:ascii="Times New Roman" w:hAnsi="Times New Roman"/>
                <w:b/>
                <w:sz w:val="24"/>
                <w:szCs w:val="24"/>
              </w:rPr>
              <w:t>Information från Socialdepartementet</w:t>
            </w:r>
          </w:p>
          <w:p w14:paraId="54EEA2C4" w14:textId="77777777" w:rsidR="00C84061" w:rsidRPr="00D47A54" w:rsidRDefault="00C84061" w:rsidP="00C84061">
            <w:pPr>
              <w:rPr>
                <w:szCs w:val="24"/>
              </w:rPr>
            </w:pPr>
          </w:p>
          <w:p w14:paraId="3C97F1D3" w14:textId="430C2B9C" w:rsidR="00C84061" w:rsidRPr="00D47A54" w:rsidRDefault="005C40D1" w:rsidP="00765721">
            <w:pPr>
              <w:tabs>
                <w:tab w:val="left" w:pos="1701"/>
              </w:tabs>
              <w:rPr>
                <w:szCs w:val="24"/>
              </w:rPr>
            </w:pPr>
            <w:r w:rsidRPr="00D47A54">
              <w:rPr>
                <w:szCs w:val="24"/>
              </w:rPr>
              <w:t xml:space="preserve">Socialtjänstminister Camilla Waltersson Grönvall, </w:t>
            </w:r>
            <w:r w:rsidRPr="00D47A54">
              <w:rPr>
                <w:bCs/>
                <w:szCs w:val="24"/>
              </w:rPr>
              <w:t>biträdd av</w:t>
            </w:r>
            <w:r w:rsidRPr="00D47A54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Socialdepartementet,</w:t>
            </w:r>
            <w:r w:rsidRPr="00D47A54">
              <w:rPr>
                <w:szCs w:val="24"/>
              </w:rPr>
              <w:t xml:space="preserve"> informerade om den kommande reformen För barns rättigheter och trygghet – en ny lag om omhändertagande för vård av barn och unga.</w:t>
            </w:r>
          </w:p>
          <w:p w14:paraId="400D6816" w14:textId="02A75E33" w:rsidR="005C40D1" w:rsidRPr="00D47A54" w:rsidRDefault="005C40D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57012413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25F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F2E0ACD" w14:textId="77777777" w:rsidR="00765721" w:rsidRPr="00D47A5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47A54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D47A5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1E0D94FF" w:rsidR="00765721" w:rsidRPr="00D47A54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47A54">
              <w:rPr>
                <w:snapToGrid w:val="0"/>
                <w:szCs w:val="24"/>
              </w:rPr>
              <w:t>Utskottet justerade protokoll 2025/26:</w:t>
            </w:r>
            <w:r w:rsidR="003B3314" w:rsidRPr="00D47A54">
              <w:rPr>
                <w:snapToGrid w:val="0"/>
                <w:szCs w:val="24"/>
              </w:rPr>
              <w:t>4</w:t>
            </w:r>
            <w:r w:rsidR="005C40D1" w:rsidRPr="00D47A54">
              <w:rPr>
                <w:snapToGrid w:val="0"/>
                <w:szCs w:val="24"/>
              </w:rPr>
              <w:t>2</w:t>
            </w:r>
            <w:r w:rsidRPr="00D47A54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D47A54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46294292" w14:textId="77777777" w:rsidTr="00B10A33">
        <w:tc>
          <w:tcPr>
            <w:tcW w:w="567" w:type="dxa"/>
          </w:tcPr>
          <w:p w14:paraId="37F380A6" w14:textId="4A267D26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25F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6BDA88C" w14:textId="3D1E4E3E" w:rsidR="00C84061" w:rsidRPr="00D47A54" w:rsidRDefault="005C40D1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47A54">
              <w:rPr>
                <w:b/>
                <w:snapToGrid w:val="0"/>
                <w:szCs w:val="24"/>
              </w:rPr>
              <w:t>En lag om socialdataregister (SoU27)</w:t>
            </w:r>
          </w:p>
          <w:p w14:paraId="47415197" w14:textId="77777777" w:rsidR="005C40D1" w:rsidRPr="00D47A54" w:rsidRDefault="005C40D1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0330BA" w14:textId="786F5C0D" w:rsidR="00C84061" w:rsidRPr="00D47A54" w:rsidRDefault="00C84061" w:rsidP="00C84061">
            <w:pPr>
              <w:tabs>
                <w:tab w:val="left" w:pos="1701"/>
              </w:tabs>
              <w:rPr>
                <w:bCs/>
              </w:rPr>
            </w:pPr>
            <w:r w:rsidRPr="00D47A54">
              <w:rPr>
                <w:bCs/>
                <w:snapToGrid w:val="0"/>
              </w:rPr>
              <w:t>Utskottet fortsatte beredningen av proposition 2025/26:</w:t>
            </w:r>
            <w:r w:rsidR="005C40D1" w:rsidRPr="00D47A54">
              <w:rPr>
                <w:bCs/>
                <w:snapToGrid w:val="0"/>
              </w:rPr>
              <w:t>165</w:t>
            </w:r>
            <w:r w:rsidRPr="00D47A54">
              <w:rPr>
                <w:bCs/>
                <w:snapToGrid w:val="0"/>
              </w:rPr>
              <w:t>.</w:t>
            </w:r>
          </w:p>
          <w:p w14:paraId="5BA94F2F" w14:textId="77777777" w:rsidR="0053371B" w:rsidRPr="00D47A54" w:rsidRDefault="0053371B" w:rsidP="0053371B">
            <w:pPr>
              <w:tabs>
                <w:tab w:val="left" w:pos="1701"/>
              </w:tabs>
              <w:rPr>
                <w:bCs/>
              </w:rPr>
            </w:pPr>
          </w:p>
          <w:p w14:paraId="7F575D03" w14:textId="77777777" w:rsidR="003B3314" w:rsidRPr="00D47A54" w:rsidRDefault="003B3314" w:rsidP="003B331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47A54">
              <w:rPr>
                <w:bCs/>
                <w:snapToGrid w:val="0"/>
                <w:szCs w:val="24"/>
              </w:rPr>
              <w:t>Ärendet bordlades.</w:t>
            </w:r>
          </w:p>
          <w:p w14:paraId="139B416A" w14:textId="4D33D0A5" w:rsidR="0053371B" w:rsidRPr="00D47A54" w:rsidRDefault="0053371B" w:rsidP="003B33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314" w:rsidRPr="00CD7BA8" w14:paraId="029402BC" w14:textId="77777777" w:rsidTr="00B10A33">
        <w:tc>
          <w:tcPr>
            <w:tcW w:w="567" w:type="dxa"/>
          </w:tcPr>
          <w:p w14:paraId="5D8CD367" w14:textId="17A34881" w:rsidR="003B3314" w:rsidRDefault="003B3314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225F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8F95BC5" w14:textId="2693782A" w:rsidR="00EA09C2" w:rsidRPr="00D47A54" w:rsidRDefault="005C40D1" w:rsidP="0053371B">
            <w:pPr>
              <w:tabs>
                <w:tab w:val="left" w:pos="1701"/>
              </w:tabs>
              <w:rPr>
                <w:b/>
              </w:rPr>
            </w:pPr>
            <w:r w:rsidRPr="00D47A54">
              <w:rPr>
                <w:b/>
              </w:rPr>
              <w:t xml:space="preserve">Slopat </w:t>
            </w:r>
            <w:proofErr w:type="spellStart"/>
            <w:r w:rsidRPr="00D47A54">
              <w:rPr>
                <w:b/>
              </w:rPr>
              <w:t>matkrav</w:t>
            </w:r>
            <w:proofErr w:type="spellEnd"/>
            <w:r w:rsidRPr="00D47A54">
              <w:rPr>
                <w:b/>
              </w:rPr>
              <w:t xml:space="preserve"> för serveringstillstånd (SoU33)</w:t>
            </w:r>
          </w:p>
          <w:p w14:paraId="36382E40" w14:textId="77777777" w:rsidR="002A5402" w:rsidRPr="00D47A54" w:rsidRDefault="002A5402" w:rsidP="0053371B">
            <w:pPr>
              <w:tabs>
                <w:tab w:val="left" w:pos="1701"/>
              </w:tabs>
              <w:rPr>
                <w:b/>
              </w:rPr>
            </w:pPr>
          </w:p>
          <w:p w14:paraId="712FAB8A" w14:textId="4C349A8B" w:rsidR="005C40D1" w:rsidRPr="00D47A54" w:rsidRDefault="005C40D1" w:rsidP="005C40D1">
            <w:pPr>
              <w:tabs>
                <w:tab w:val="left" w:pos="1701"/>
              </w:tabs>
              <w:rPr>
                <w:bCs/>
              </w:rPr>
            </w:pPr>
            <w:r w:rsidRPr="00D47A54">
              <w:rPr>
                <w:bCs/>
                <w:snapToGrid w:val="0"/>
              </w:rPr>
              <w:t>Utskottet inledde beredningen av proposition 2025/26:221 och motion.</w:t>
            </w:r>
          </w:p>
          <w:p w14:paraId="4CD4B4C2" w14:textId="77777777" w:rsidR="005C40D1" w:rsidRPr="00D47A54" w:rsidRDefault="005C40D1" w:rsidP="005C40D1">
            <w:pPr>
              <w:tabs>
                <w:tab w:val="left" w:pos="1701"/>
              </w:tabs>
              <w:rPr>
                <w:bCs/>
              </w:rPr>
            </w:pPr>
          </w:p>
          <w:p w14:paraId="17275869" w14:textId="77777777" w:rsidR="005C40D1" w:rsidRPr="00D47A54" w:rsidRDefault="005C40D1" w:rsidP="005C40D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47A54">
              <w:rPr>
                <w:bCs/>
                <w:snapToGrid w:val="0"/>
                <w:szCs w:val="24"/>
              </w:rPr>
              <w:t>Ärendet bordlades.</w:t>
            </w:r>
          </w:p>
          <w:p w14:paraId="7E97047C" w14:textId="243928E8" w:rsidR="00EA09C2" w:rsidRPr="00D47A54" w:rsidRDefault="00EA09C2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06D3" w:rsidRPr="00CD7BA8" w14:paraId="5ED7839C" w14:textId="77777777" w:rsidTr="00B10A33">
        <w:tc>
          <w:tcPr>
            <w:tcW w:w="567" w:type="dxa"/>
          </w:tcPr>
          <w:p w14:paraId="591D4115" w14:textId="2ABB0726" w:rsidR="002906D3" w:rsidRDefault="002906D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21AB07F9" w14:textId="33412544" w:rsidR="002906D3" w:rsidRPr="00D47A54" w:rsidRDefault="002906D3" w:rsidP="002906D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47A54">
              <w:rPr>
                <w:b/>
                <w:snapToGrid w:val="0"/>
                <w:szCs w:val="24"/>
              </w:rPr>
              <w:t>Hela Sverige ska fungera – politik för starkare landsbygder</w:t>
            </w:r>
          </w:p>
          <w:p w14:paraId="395D95C1" w14:textId="77777777" w:rsidR="002906D3" w:rsidRPr="00D47A54" w:rsidRDefault="002906D3" w:rsidP="002906D3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646CCBA" w14:textId="731DAEAA" w:rsidR="002906D3" w:rsidRPr="00D47A54" w:rsidRDefault="002906D3" w:rsidP="002906D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47A54">
              <w:rPr>
                <w:sz w:val="23"/>
                <w:szCs w:val="23"/>
              </w:rPr>
              <w:t>Utskottet behandlade frågan om yttrande till näringsutskottet över proposition 2025/26:158</w:t>
            </w:r>
            <w:r w:rsidRPr="00D47A54">
              <w:rPr>
                <w:bCs/>
                <w:snapToGrid w:val="0"/>
                <w:szCs w:val="24"/>
              </w:rPr>
              <w:t xml:space="preserve"> och motioner.</w:t>
            </w:r>
          </w:p>
          <w:p w14:paraId="3535F782" w14:textId="77777777" w:rsidR="002906D3" w:rsidRPr="00D47A54" w:rsidRDefault="002906D3" w:rsidP="002906D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21CAE8" w14:textId="466EBBBF" w:rsidR="002906D3" w:rsidRPr="00D47A54" w:rsidRDefault="002906D3" w:rsidP="002906D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D47A54">
              <w:rPr>
                <w:bCs/>
                <w:snapToGrid w:val="0"/>
                <w:szCs w:val="24"/>
              </w:rPr>
              <w:t>Ärendet bordlades.</w:t>
            </w:r>
          </w:p>
          <w:p w14:paraId="52569679" w14:textId="77777777" w:rsidR="002906D3" w:rsidRPr="00D47A54" w:rsidRDefault="002906D3" w:rsidP="00D47A5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E57439D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58B1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0BC93FB4" w14:textId="77777777" w:rsidR="005C1BFC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  <w:p w14:paraId="6E43E5BB" w14:textId="5785FC7C" w:rsidR="00D47A54" w:rsidRPr="005441B5" w:rsidRDefault="00D47A54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610A70C" w:rsidR="005C1BFC" w:rsidRPr="002B49AB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49A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958B1" w:rsidRPr="002B49A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2B49AB" w:rsidRDefault="005C1BFC" w:rsidP="005C1BFC">
            <w:pPr>
              <w:rPr>
                <w:b/>
                <w:snapToGrid w:val="0"/>
                <w:szCs w:val="24"/>
              </w:rPr>
            </w:pPr>
            <w:r w:rsidRPr="002B49AB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2B49AB" w:rsidRDefault="005C1BFC" w:rsidP="005C1BFC">
            <w:pPr>
              <w:rPr>
                <w:snapToGrid w:val="0"/>
                <w:szCs w:val="24"/>
              </w:rPr>
            </w:pPr>
          </w:p>
          <w:p w14:paraId="7CF6E935" w14:textId="6CEF6CB4" w:rsidR="005C1BFC" w:rsidRPr="002B49AB" w:rsidRDefault="005C1BFC" w:rsidP="005C1BFC">
            <w:pPr>
              <w:rPr>
                <w:bCs/>
                <w:snapToGrid w:val="0"/>
                <w:szCs w:val="24"/>
              </w:rPr>
            </w:pPr>
            <w:r w:rsidRPr="002B49A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2B49AB">
              <w:rPr>
                <w:bCs/>
                <w:snapToGrid w:val="0"/>
                <w:szCs w:val="24"/>
              </w:rPr>
              <w:t>t</w:t>
            </w:r>
            <w:r w:rsidR="00B232D2" w:rsidRPr="002B49AB">
              <w:rPr>
                <w:bCs/>
                <w:snapToGrid w:val="0"/>
                <w:szCs w:val="24"/>
              </w:rPr>
              <w:t>or</w:t>
            </w:r>
            <w:r w:rsidR="00206038" w:rsidRPr="002B49AB">
              <w:rPr>
                <w:bCs/>
                <w:snapToGrid w:val="0"/>
                <w:szCs w:val="24"/>
              </w:rPr>
              <w:t>s</w:t>
            </w:r>
            <w:r w:rsidRPr="002B49AB">
              <w:rPr>
                <w:bCs/>
                <w:snapToGrid w:val="0"/>
                <w:szCs w:val="24"/>
              </w:rPr>
              <w:t xml:space="preserve">dagen den </w:t>
            </w:r>
            <w:r w:rsidR="003A1037" w:rsidRPr="002B49AB">
              <w:rPr>
                <w:bCs/>
                <w:snapToGrid w:val="0"/>
                <w:szCs w:val="24"/>
              </w:rPr>
              <w:t>2</w:t>
            </w:r>
            <w:r w:rsidR="00B232D2" w:rsidRPr="002B49AB">
              <w:rPr>
                <w:bCs/>
                <w:snapToGrid w:val="0"/>
                <w:szCs w:val="24"/>
              </w:rPr>
              <w:t>3</w:t>
            </w:r>
            <w:r w:rsidRPr="002B49AB">
              <w:rPr>
                <w:bCs/>
                <w:snapToGrid w:val="0"/>
                <w:szCs w:val="24"/>
              </w:rPr>
              <w:t xml:space="preserve"> </w:t>
            </w:r>
            <w:r w:rsidR="0053371B" w:rsidRPr="002B49AB">
              <w:rPr>
                <w:bCs/>
                <w:snapToGrid w:val="0"/>
                <w:szCs w:val="24"/>
              </w:rPr>
              <w:t>april</w:t>
            </w:r>
            <w:r w:rsidRPr="002B49AB">
              <w:rPr>
                <w:bCs/>
                <w:snapToGrid w:val="0"/>
                <w:szCs w:val="24"/>
              </w:rPr>
              <w:t xml:space="preserve"> 202</w:t>
            </w:r>
            <w:r w:rsidR="00DC28A3" w:rsidRPr="002B49AB">
              <w:rPr>
                <w:bCs/>
                <w:snapToGrid w:val="0"/>
                <w:szCs w:val="24"/>
              </w:rPr>
              <w:t>6</w:t>
            </w:r>
            <w:r w:rsidRPr="002B49AB">
              <w:rPr>
                <w:bCs/>
                <w:snapToGrid w:val="0"/>
                <w:szCs w:val="24"/>
              </w:rPr>
              <w:t xml:space="preserve"> kl. </w:t>
            </w:r>
            <w:r w:rsidR="00F955CE" w:rsidRPr="002B49AB">
              <w:rPr>
                <w:bCs/>
                <w:snapToGrid w:val="0"/>
                <w:szCs w:val="24"/>
              </w:rPr>
              <w:t>1</w:t>
            </w:r>
            <w:r w:rsidR="00B232D2" w:rsidRPr="002B49AB">
              <w:rPr>
                <w:bCs/>
                <w:snapToGrid w:val="0"/>
                <w:szCs w:val="24"/>
              </w:rPr>
              <w:t>0</w:t>
            </w:r>
            <w:r w:rsidRPr="002B49AB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2B49AB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2B49AB">
              <w:rPr>
                <w:szCs w:val="24"/>
              </w:rPr>
              <w:t>Vid protokollet</w:t>
            </w:r>
          </w:p>
          <w:p w14:paraId="5A7907BE" w14:textId="77777777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2B49AB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17D11D6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2B49AB">
              <w:rPr>
                <w:szCs w:val="24"/>
              </w:rPr>
              <w:t xml:space="preserve">Justeras den </w:t>
            </w:r>
            <w:r w:rsidR="003A1037" w:rsidRPr="002B49AB">
              <w:rPr>
                <w:szCs w:val="24"/>
              </w:rPr>
              <w:t>2</w:t>
            </w:r>
            <w:r w:rsidR="00B232D2" w:rsidRPr="002B49AB">
              <w:rPr>
                <w:szCs w:val="24"/>
              </w:rPr>
              <w:t>3</w:t>
            </w:r>
            <w:r w:rsidR="00755220" w:rsidRPr="002B49AB">
              <w:rPr>
                <w:szCs w:val="24"/>
              </w:rPr>
              <w:t xml:space="preserve"> </w:t>
            </w:r>
            <w:r w:rsidR="0053371B" w:rsidRPr="002B49AB">
              <w:rPr>
                <w:szCs w:val="24"/>
              </w:rPr>
              <w:t>april</w:t>
            </w:r>
            <w:r w:rsidRPr="002B49AB">
              <w:rPr>
                <w:szCs w:val="24"/>
              </w:rPr>
              <w:t xml:space="preserve"> 202</w:t>
            </w:r>
            <w:r w:rsidR="00DC28A3" w:rsidRPr="002B49AB">
              <w:rPr>
                <w:szCs w:val="24"/>
              </w:rPr>
              <w:t>6</w:t>
            </w:r>
          </w:p>
          <w:p w14:paraId="4D75E4D0" w14:textId="77777777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2B49AB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2B49A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2B49A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12A619DE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B232D2">
              <w:rPr>
                <w:sz w:val="20"/>
              </w:rPr>
              <w:t>3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939DD91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1-</w:t>
            </w:r>
            <w:r w:rsidR="002B49AB">
              <w:rPr>
                <w:sz w:val="20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6CCBBB9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2B49AB">
              <w:rPr>
                <w:sz w:val="20"/>
              </w:rPr>
              <w:t>3-8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0D75C514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3C4651D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69EECD85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49A948FE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C73DC97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38625F8C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3591FF4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31072EE5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5058A19F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3D43B4AB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75C45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423C59B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487F6D83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44F37327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395CD69C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1251734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8AD27AB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492C048C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24B6212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0A9B2C83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190A95C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7885FB7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28A7D06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FC40C7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83A2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158E1B74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1899D20E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1F844ED7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21B76FCF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64D9FA5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5470EF4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5E6748D4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498AF97B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DB8574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1FCCB9AB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379A1A2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1C2D181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5A463DB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2419E399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348E0399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576390F2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3795066A" w:rsidR="002D60E9" w:rsidRPr="00E40C0C" w:rsidRDefault="002B49A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2E2617E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4122EACC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265C61DC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6AD27195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37EC6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06D3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9A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164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8B1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3B8D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665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5E9E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4DF4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2B6F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6954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8EA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4D03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287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A790B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7A7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5FB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47A54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0511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697B"/>
    <w:rsid w:val="00E6736C"/>
    <w:rsid w:val="00E67EBA"/>
    <w:rsid w:val="00E71D39"/>
    <w:rsid w:val="00E7229E"/>
    <w:rsid w:val="00E7366D"/>
    <w:rsid w:val="00E73ABD"/>
    <w:rsid w:val="00E748B3"/>
    <w:rsid w:val="00E767C4"/>
    <w:rsid w:val="00E76D70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941</TotalTime>
  <Pages>3</Pages>
  <Words>414</Words>
  <Characters>3029</Characters>
  <Application>Microsoft Office Word</Application>
  <DocSecurity>0</DocSecurity>
  <Lines>1514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301</cp:revision>
  <cp:lastPrinted>2025-04-29T15:03:00Z</cp:lastPrinted>
  <dcterms:created xsi:type="dcterms:W3CDTF">2024-12-19T08:10:00Z</dcterms:created>
  <dcterms:modified xsi:type="dcterms:W3CDTF">2026-04-23T09:37:00Z</dcterms:modified>
</cp:coreProperties>
</file>