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94EE644" w14:textId="77777777">
      <w:pPr>
        <w:pStyle w:val="Normalutanindragellerluft"/>
      </w:pPr>
      <w:bookmarkStart w:name="_Toc106800475" w:id="0"/>
      <w:bookmarkStart w:name="_Toc106801300" w:id="1"/>
      <w:bookmarkStart w:name="_Hlk210381889" w:id="2"/>
    </w:p>
    <w:p w:rsidRPr="009B062B" w:rsidR="00AF30DD" w:rsidP="00B550B5" w:rsidRDefault="00A30E56" w14:paraId="62E4B982" w14:textId="77777777">
      <w:pPr>
        <w:pStyle w:val="RubrikFrslagTIllRiksdagsbeslut"/>
      </w:pPr>
      <w:sdt>
        <w:sdtPr>
          <w:alias w:val="CC_Boilerplate_4"/>
          <w:tag w:val="CC_Boilerplate_4"/>
          <w:id w:val="-1644581176"/>
          <w:lock w:val="sdtContentLocked"/>
          <w:placeholder>
            <w:docPart w:val="225A4BF6427147A5BAE8C468B2F84A3F"/>
          </w:placeholder>
          <w:text/>
        </w:sdtPr>
        <w:sdtEndPr/>
        <w:sdtContent>
          <w:r w:rsidRPr="009B062B" w:rsidR="00AF30DD">
            <w:t>Förslag till riksdagsbeslut</w:t>
          </w:r>
        </w:sdtContent>
      </w:sdt>
      <w:bookmarkEnd w:id="0"/>
      <w:bookmarkEnd w:id="1"/>
    </w:p>
    <w:sdt>
      <w:sdtPr>
        <w:alias w:val="Yrkande 1"/>
        <w:tag w:val="1fd3c397-6a9a-4f2f-bb5e-0962b1c0fa3a"/>
        <w:id w:val="-1218964233"/>
        <w:lock w:val="sdtLocked"/>
      </w:sdtPr>
      <w:sdtEndPr/>
      <w:sdtContent>
        <w:p w:rsidR="00D7057E" w:rsidRDefault="00A30E56" w14:paraId="6AB394CD" w14:textId="77777777">
          <w:pPr>
            <w:pStyle w:val="Frslagstext"/>
            <w:numPr>
              <w:ilvl w:val="0"/>
              <w:numId w:val="0"/>
            </w:numPr>
          </w:pPr>
          <w:r>
            <w:t>Riksdagen ställer sig bakom det som anförs i motionen om att Sverige bör verka för att förstärka internationella åtgärder emot slavarbete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CDD13AC25CE4A9ABF0C9C9E76D9ADE0"/>
        </w:placeholder>
        <w:text/>
      </w:sdtPr>
      <w:sdtEndPr/>
      <w:sdtContent>
        <w:p w:rsidRPr="009B062B" w:rsidR="006D79C9" w:rsidP="00333E95" w:rsidRDefault="006D79C9" w14:paraId="4FACD0C6" w14:textId="77777777">
          <w:pPr>
            <w:pStyle w:val="Rubrik1"/>
          </w:pPr>
          <w:r>
            <w:t>Motivering</w:t>
          </w:r>
        </w:p>
      </w:sdtContent>
    </w:sdt>
    <w:bookmarkEnd w:displacedByCustomXml="prev" w:id="4"/>
    <w:bookmarkEnd w:displacedByCustomXml="prev" w:id="5"/>
    <w:p w:rsidR="002B7E2A" w:rsidP="00586CA5" w:rsidRDefault="002B7E2A" w14:paraId="79B923AC" w14:textId="77777777">
      <w:pPr>
        <w:pStyle w:val="Normalutanindragellerluft"/>
      </w:pPr>
    </w:p>
    <w:p w:rsidR="00586CA5" w:rsidP="00586CA5" w:rsidRDefault="00586CA5" w14:paraId="51B93056" w14:textId="126B118C">
      <w:pPr>
        <w:pStyle w:val="Normalutanindragellerluft"/>
      </w:pPr>
      <w:r>
        <w:t xml:space="preserve">Slaveri och tvångsarbete är inte något som hör historien till utan </w:t>
      </w:r>
      <w:r w:rsidR="002B7E2A">
        <w:t xml:space="preserve">utgör </w:t>
      </w:r>
      <w:r>
        <w:t xml:space="preserve">en pågående verklighet för miljontals människor världen över. FN:s arbetslivsorgan ILO uppskattar att över </w:t>
      </w:r>
      <w:r w:rsidR="002B7E2A">
        <w:t>50</w:t>
      </w:r>
      <w:r>
        <w:t xml:space="preserve"> miljoner människor i dag lever i modernt slaveri. Det tar sig olika uttryck, men gemensamt är att människor berövas sin frihet, tvingas arbeta under hot eller skuld och fråntas sin värdighet. Modernt slaveri undergräver både individens rättigheter och samhällens utveckling samt rättvis konkurrens.</w:t>
      </w:r>
    </w:p>
    <w:p w:rsidR="00586CA5" w:rsidP="00586CA5" w:rsidRDefault="00586CA5" w14:paraId="488039D2" w14:textId="77777777">
      <w:pPr>
        <w:pStyle w:val="Normalutanindragellerluft"/>
      </w:pPr>
    </w:p>
    <w:p w:rsidR="00586CA5" w:rsidP="00586CA5" w:rsidRDefault="00586CA5" w14:paraId="7A36FA50" w14:textId="27C71868">
      <w:pPr>
        <w:pStyle w:val="Normalutanindragellerluft"/>
      </w:pPr>
      <w:r>
        <w:t>I Xinjiang i Kina finns omfattande bevis för systematiskt tvångsarbete bland uigur</w:t>
      </w:r>
      <w:r w:rsidR="002B7E2A">
        <w:t>er</w:t>
      </w:r>
      <w:r>
        <w:t xml:space="preserve"> och andra minoriteter, särskilt inom bomull, solpaneler, elektronik och fordonsindustri. Produkter från dessa förhållanden når världsmarknaden och även Europa. I Nordkorea är slavarbete en central del av regimens förtryck, med arbetsläger och tvångsarbete </w:t>
      </w:r>
      <w:r>
        <w:lastRenderedPageBreak/>
        <w:t>utomlands där löner beslagtas för att finansiera diktaturen och dess hot</w:t>
      </w:r>
      <w:r w:rsidR="002B7E2A">
        <w:t>fulla ambitioner</w:t>
      </w:r>
      <w:r>
        <w:t xml:space="preserve"> </w:t>
      </w:r>
      <w:r w:rsidR="002B7E2A">
        <w:t>som riskerar</w:t>
      </w:r>
      <w:r>
        <w:t xml:space="preserve"> internationell fred och säkerhet.</w:t>
      </w:r>
    </w:p>
    <w:p w:rsidR="00586CA5" w:rsidP="00586CA5" w:rsidRDefault="00586CA5" w14:paraId="2A2DC4C7" w14:textId="77777777">
      <w:pPr>
        <w:pStyle w:val="Normalutanindragellerluft"/>
      </w:pPr>
    </w:p>
    <w:p w:rsidR="00586CA5" w:rsidP="00586CA5" w:rsidRDefault="00586CA5" w14:paraId="38E2C78E" w14:textId="1C0011AB">
      <w:pPr>
        <w:pStyle w:val="Normalutanindragellerluft"/>
      </w:pPr>
      <w:r>
        <w:t xml:space="preserve">I Indien, Pakistan och Bangladesh exploateras barn och vuxna inom bygg, tegelbruk, textil och jordbruk, ofta genom skuldbundet arbete som binder familjer i generationer. I Afrika, särskilt Afrikas horn och Sahel, sker tvångsrekrytering till väpnade grupper, människohandel och exploatering i gruvor, vilket göder konflikter och långvarig instabilitet. I Mellanöstern har </w:t>
      </w:r>
      <w:proofErr w:type="spellStart"/>
      <w:r w:rsidR="002B7E2A">
        <w:t>K</w:t>
      </w:r>
      <w:r>
        <w:t>afala</w:t>
      </w:r>
      <w:proofErr w:type="spellEnd"/>
      <w:r>
        <w:t>-systemet i länder som Qatar och Saudiarabien lett till att migrantarbetare i bygg och hushåll lever under villkor som starkt begränsar deras frihet. I Latinamerika finns tvångsarbete i</w:t>
      </w:r>
      <w:r w:rsidR="002B7E2A">
        <w:t>nom</w:t>
      </w:r>
      <w:r>
        <w:t xml:space="preserve"> jordbruk, skogsavverkning och gruvdrift, ofta i miljöer där organiserad brottslighet och korruption gör arbetare rättslösa.</w:t>
      </w:r>
    </w:p>
    <w:p w:rsidR="00586CA5" w:rsidP="00586CA5" w:rsidRDefault="00586CA5" w14:paraId="6F0E7471" w14:textId="77777777">
      <w:pPr>
        <w:pStyle w:val="Normalutanindragellerluft"/>
      </w:pPr>
    </w:p>
    <w:p w:rsidR="00586CA5" w:rsidP="00586CA5" w:rsidRDefault="00586CA5" w14:paraId="1895F56F" w14:textId="77777777">
      <w:pPr>
        <w:pStyle w:val="Normalutanindragellerluft"/>
      </w:pPr>
      <w:r>
        <w:t>Dessa övergrepp är inte bara en kränkning av människors frihet och värdighet, utan också en utmaning mot det internationella system som bygger på mänskliga rättigheter, rättvisa handelsvillkor och transparens. När produkter från tvångsarbete når marknaden riskerar de att konkurrera ut företag som respekterar arbetsrätt. Sverige har därför ett ansvar att tydligt stå upp mot dessa förhållanden.</w:t>
      </w:r>
    </w:p>
    <w:p w:rsidR="00586CA5" w:rsidP="00586CA5" w:rsidRDefault="00586CA5" w14:paraId="4BF569D5" w14:textId="77777777">
      <w:pPr>
        <w:pStyle w:val="Normalutanindragellerluft"/>
      </w:pPr>
    </w:p>
    <w:p w:rsidRPr="00422B9E" w:rsidR="00422B9E" w:rsidP="00586CA5" w:rsidRDefault="00586CA5" w14:paraId="33D21193" w14:textId="660A4484">
      <w:pPr>
        <w:pStyle w:val="Normalutanindragellerluft"/>
      </w:pPr>
      <w:r>
        <w:t xml:space="preserve">Genom vårt medlemskap i EU och vårt engagemang i internationella organisationer kan vi bidra till skärpta krav på företags </w:t>
      </w:r>
      <w:r w:rsidRPr="002B7E2A" w:rsidR="002B7E2A">
        <w:t>tillbörlig</w:t>
      </w:r>
      <w:r w:rsidR="002B7E2A">
        <w:t>a</w:t>
      </w:r>
      <w:r w:rsidRPr="002B7E2A" w:rsidR="002B7E2A">
        <w:t xml:space="preserve"> aktsamhet</w:t>
      </w:r>
      <w:r w:rsidR="00B550B5">
        <w:t xml:space="preserve"> </w:t>
      </w:r>
      <w:r w:rsidR="00667A20">
        <w:t>och därigenom premiera</w:t>
      </w:r>
      <w:r>
        <w:t xml:space="preserve"> mekanismer </w:t>
      </w:r>
      <w:r w:rsidR="00667A20">
        <w:t>som</w:t>
      </w:r>
      <w:r>
        <w:t xml:space="preserve"> stoppa</w:t>
      </w:r>
      <w:r w:rsidR="00667A20">
        <w:t>r</w:t>
      </w:r>
      <w:r>
        <w:t xml:space="preserve"> produkter </w:t>
      </w:r>
      <w:r w:rsidR="00667A20">
        <w:t xml:space="preserve">vilka är </w:t>
      </w:r>
      <w:r>
        <w:t>framställda genom slavarbete</w:t>
      </w:r>
      <w:r w:rsidR="00667A20">
        <w:t>, liksom erbjuda</w:t>
      </w:r>
      <w:r>
        <w:t xml:space="preserve"> fortsatt stöd för FN:s och civilsamhällets arbete med att dokumentera och motverka dessa brott. Att ta strid mot slavarbete är att försvara människans okränkbara värde och rätt till frihet, men också att värna ett globalt handelsklimat byggt på rättvisa. Sverige ska därför alltid vara en stark röst för fler åtgärder och internationell samordning i kampen mot slaveri i vår tid.</w:t>
      </w:r>
    </w:p>
    <w:p w:rsidR="00BB6339" w:rsidP="008E0FE2" w:rsidRDefault="00BB6339" w14:paraId="1CF8FF7C" w14:textId="77777777">
      <w:pPr>
        <w:pStyle w:val="Normalutanindragellerluft"/>
      </w:pPr>
    </w:p>
    <w:sdt>
      <w:sdtPr>
        <w:rPr>
          <w:i/>
          <w:noProof/>
        </w:rPr>
        <w:alias w:val="CC_Underskrifter"/>
        <w:tag w:val="CC_Underskrifter"/>
        <w:id w:val="583496634"/>
        <w:lock w:val="sdtContentLocked"/>
        <w:placeholder>
          <w:docPart w:val="1D7C0EC843C1454689C77F2BD718D970"/>
        </w:placeholder>
      </w:sdtPr>
      <w:sdtEndPr/>
      <w:sdtContent>
        <w:p w:rsidR="00B550B5" w:rsidP="00B550B5" w:rsidRDefault="00B550B5" w14:paraId="38F4D331" w14:textId="77777777"/>
        <w:p w:rsidR="00B550B5" w:rsidP="00B550B5" w:rsidRDefault="00A30E56" w14:paraId="73AE34BC" w14:textId="14263662"/>
      </w:sdtContent>
    </w:sdt>
    <w:tbl>
      <w:tblPr>
        <w:tblW w:w="5000" w:type="pct"/>
        <w:tblLook w:val="04A0" w:firstRow="1" w:lastRow="0" w:firstColumn="1" w:lastColumn="0" w:noHBand="0" w:noVBand="1"/>
        <w:tblCaption w:val="underskrifter"/>
      </w:tblPr>
      <w:tblGrid>
        <w:gridCol w:w="4252"/>
        <w:gridCol w:w="4252"/>
      </w:tblGrid>
      <w:tr w:rsidR="00D7057E" w14:paraId="782A0529" w14:textId="77777777">
        <w:trPr>
          <w:cantSplit/>
        </w:trPr>
        <w:tc>
          <w:tcPr>
            <w:tcW w:w="50" w:type="pct"/>
            <w:vAlign w:val="bottom"/>
          </w:tcPr>
          <w:p w:rsidR="00D7057E" w:rsidRDefault="00A30E56" w14:paraId="452288C3" w14:textId="77777777">
            <w:pPr>
              <w:pStyle w:val="Underskrifter"/>
              <w:spacing w:after="0"/>
            </w:pPr>
            <w:r>
              <w:t>Magnus Berntsson (KD)</w:t>
            </w:r>
          </w:p>
        </w:tc>
        <w:tc>
          <w:tcPr>
            <w:tcW w:w="50" w:type="pct"/>
            <w:vAlign w:val="bottom"/>
          </w:tcPr>
          <w:p w:rsidR="00D7057E" w:rsidRDefault="00D7057E" w14:paraId="58E584F1" w14:textId="77777777">
            <w:pPr>
              <w:pStyle w:val="Underskrifter"/>
              <w:spacing w:after="0"/>
            </w:pPr>
          </w:p>
        </w:tc>
      </w:tr>
      <w:bookmarkEnd w:id="2"/>
    </w:tbl>
    <w:p w:rsidRPr="008E0FE2" w:rsidR="004801AC" w:rsidP="00DF3554" w:rsidRDefault="004801AC" w14:paraId="6EF70517" w14:textId="7D29F5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10BC" w14:textId="77777777" w:rsidR="00056E8B" w:rsidRDefault="00056E8B" w:rsidP="000C1CAD">
      <w:pPr>
        <w:spacing w:line="240" w:lineRule="auto"/>
      </w:pPr>
      <w:r>
        <w:separator/>
      </w:r>
    </w:p>
  </w:endnote>
  <w:endnote w:type="continuationSeparator" w:id="0">
    <w:p w14:paraId="4F8F1E3B" w14:textId="77777777" w:rsidR="00056E8B" w:rsidRDefault="00056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3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D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CE23" w14:textId="43329AB3" w:rsidR="00262EA3" w:rsidRPr="00B550B5" w:rsidRDefault="00262EA3" w:rsidP="00B55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BA4C" w14:textId="77777777" w:rsidR="00056E8B" w:rsidRDefault="00056E8B" w:rsidP="000C1CAD">
      <w:pPr>
        <w:spacing w:line="240" w:lineRule="auto"/>
      </w:pPr>
      <w:r>
        <w:separator/>
      </w:r>
    </w:p>
  </w:footnote>
  <w:footnote w:type="continuationSeparator" w:id="0">
    <w:p w14:paraId="23AF2679" w14:textId="77777777" w:rsidR="00056E8B" w:rsidRDefault="00056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58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4285C" wp14:editId="179D3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61C88" w14:textId="7A4C35AC" w:rsidR="00262EA3" w:rsidRDefault="00A30E56" w:rsidP="008103B5">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5428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0B5" w14:paraId="70B61C88" w14:textId="7A4C35AC">
                    <w:pPr>
                      <w:jc w:val="right"/>
                    </w:pPr>
                    <w:sdt>
                      <w:sdtPr>
                        <w:alias w:val="CC_Noformat_Partikod"/>
                        <w:tag w:val="CC_Noformat_Partikod"/>
                        <w:id w:val="-53464382"/>
                        <w:placeholder>
                          <w:docPart w:val="805F82EA3F944F0DBFE9706CDF2310B7"/>
                        </w:placeholder>
                        <w:text/>
                      </w:sdtPr>
                      <w:sdtEndPr/>
                      <w:sdtContent>
                        <w:r w:rsidR="00586CA5">
                          <w:t>KD</w:t>
                        </w:r>
                      </w:sdtContent>
                    </w:sdt>
                    <w:sdt>
                      <w:sdtPr>
                        <w:alias w:val="CC_Noformat_Partinummer"/>
                        <w:tag w:val="CC_Noformat_Partinummer"/>
                        <w:id w:val="-1709555926"/>
                        <w:placeholder>
                          <w:docPart w:val="5F7224E4A2AE4A7AA3AA438D6D8ECFD1"/>
                        </w:placeholder>
                        <w:showingPlcHdr/>
                        <w:text/>
                      </w:sdtPr>
                      <w:sdtEndPr/>
                      <w:sdtContent>
                        <w:r w:rsidR="00262EA3">
                          <w:t xml:space="preserve"> </w:t>
                        </w:r>
                      </w:sdtContent>
                    </w:sdt>
                  </w:p>
                </w:txbxContent>
              </v:textbox>
              <w10:wrap anchorx="page"/>
            </v:shape>
          </w:pict>
        </mc:Fallback>
      </mc:AlternateContent>
    </w:r>
  </w:p>
  <w:p w14:paraId="08A89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661A" w14:textId="77777777" w:rsidR="00262EA3" w:rsidRDefault="00262EA3" w:rsidP="008563AC">
    <w:pPr>
      <w:jc w:val="right"/>
    </w:pPr>
  </w:p>
  <w:p w14:paraId="7263B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81887"/>
  <w:bookmarkStart w:id="7" w:name="_Hlk210381888"/>
  <w:p w14:paraId="279A20DB" w14:textId="77777777" w:rsidR="00262EA3" w:rsidRDefault="00A30E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7D3069" wp14:editId="51B6E6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EB301F" w14:textId="0ECE2EB8" w:rsidR="00262EA3" w:rsidRDefault="00A30E56" w:rsidP="00A314CF">
    <w:pPr>
      <w:pStyle w:val="FSHNormal"/>
      <w:spacing w:before="40"/>
    </w:pPr>
    <w:sdt>
      <w:sdtPr>
        <w:alias w:val="CC_Noformat_Motionstyp"/>
        <w:tag w:val="CC_Noformat_Motionstyp"/>
        <w:id w:val="1162973129"/>
        <w:lock w:val="sdtContentLocked"/>
        <w15:appearance w15:val="hidden"/>
        <w:text/>
      </w:sdtPr>
      <w:sdtEndPr/>
      <w:sdtContent>
        <w:r w:rsidR="00B550B5">
          <w:t>Enskild motion</w:t>
        </w:r>
      </w:sdtContent>
    </w:sdt>
    <w:r w:rsidR="00821B36">
      <w:t xml:space="preserve"> </w:t>
    </w:r>
    <w:sdt>
      <w:sdtPr>
        <w:alias w:val="CC_Noformat_Partikod"/>
        <w:tag w:val="CC_Noformat_Partikod"/>
        <w:id w:val="1471015553"/>
        <w:lock w:val="contentLocked"/>
        <w:text/>
      </w:sdtPr>
      <w:sdtEndPr/>
      <w:sdtContent>
        <w:r w:rsidR="00586CA5">
          <w:t>KD</w:t>
        </w:r>
      </w:sdtContent>
    </w:sdt>
    <w:sdt>
      <w:sdtPr>
        <w:alias w:val="CC_Noformat_Partinummer"/>
        <w:tag w:val="CC_Noformat_Partinummer"/>
        <w:id w:val="-2014525982"/>
        <w:lock w:val="contentLocked"/>
        <w:showingPlcHdr/>
        <w:text/>
      </w:sdtPr>
      <w:sdtEndPr/>
      <w:sdtContent>
        <w:r w:rsidR="00821B36">
          <w:t xml:space="preserve"> </w:t>
        </w:r>
      </w:sdtContent>
    </w:sdt>
  </w:p>
  <w:p w14:paraId="7FA208CC" w14:textId="77777777" w:rsidR="00262EA3" w:rsidRPr="008227B3" w:rsidRDefault="00A30E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387DC3" w14:textId="5850EAD2" w:rsidR="00262EA3" w:rsidRPr="008227B3" w:rsidRDefault="00A30E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0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0B5">
          <w:t>:2004</w:t>
        </w:r>
      </w:sdtContent>
    </w:sdt>
  </w:p>
  <w:p w14:paraId="403D5ADC" w14:textId="0CEDA150" w:rsidR="00262EA3" w:rsidRDefault="00A30E56" w:rsidP="00E03A3D">
    <w:pPr>
      <w:pStyle w:val="Motionr"/>
    </w:pPr>
    <w:sdt>
      <w:sdtPr>
        <w:alias w:val="CC_Noformat_Avtext"/>
        <w:tag w:val="CC_Noformat_Avtext"/>
        <w:id w:val="-2020768203"/>
        <w:lock w:val="sdtContentLocked"/>
        <w:placeholder>
          <w:docPart w:val="805F82EA3F944F0DBFE9706CDF2310B7"/>
        </w:placeholder>
        <w15:appearance w15:val="hidden"/>
        <w:text/>
      </w:sdtPr>
      <w:sdtEndPr/>
      <w:sdtContent>
        <w:r w:rsidR="00B550B5">
          <w:t>av Magnus Berntsson (KD)</w:t>
        </w:r>
      </w:sdtContent>
    </w:sdt>
  </w:p>
  <w:sdt>
    <w:sdtPr>
      <w:alias w:val="CC_Noformat_Rubtext"/>
      <w:tag w:val="CC_Noformat_Rubtext"/>
      <w:id w:val="-218060500"/>
      <w:lock w:val="sdtLocked"/>
      <w:placeholder>
        <w:docPart w:val="5F7224E4A2AE4A7AA3AA438D6D8ECFD1"/>
      </w:placeholder>
      <w:text/>
    </w:sdtPr>
    <w:sdtEndPr/>
    <w:sdtContent>
      <w:p w14:paraId="0CD38C88" w14:textId="73B84E11" w:rsidR="00262EA3" w:rsidRDefault="006A50F5" w:rsidP="00283E0F">
        <w:pPr>
          <w:pStyle w:val="FSHRub2"/>
        </w:pPr>
        <w:r>
          <w:t>Motverkande av slaveri i globala leverantörskedjor</w:t>
        </w:r>
      </w:p>
    </w:sdtContent>
  </w:sdt>
  <w:sdt>
    <w:sdtPr>
      <w:alias w:val="CC_Boilerplate_3"/>
      <w:tag w:val="CC_Boilerplate_3"/>
      <w:id w:val="1606463544"/>
      <w:lock w:val="sdtContentLocked"/>
      <w15:appearance w15:val="hidden"/>
      <w:text w:multiLine="1"/>
    </w:sdtPr>
    <w:sdtEndPr/>
    <w:sdtContent>
      <w:p w14:paraId="2AC2F26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7608530">
    <w:abstractNumId w:val="9"/>
  </w:num>
  <w:num w:numId="2" w16cid:durableId="1789466327">
    <w:abstractNumId w:val="8"/>
  </w:num>
  <w:num w:numId="3" w16cid:durableId="1416515580">
    <w:abstractNumId w:val="16"/>
  </w:num>
  <w:num w:numId="4" w16cid:durableId="1334724426">
    <w:abstractNumId w:val="14"/>
  </w:num>
  <w:num w:numId="5" w16cid:durableId="1997802142">
    <w:abstractNumId w:val="17"/>
  </w:num>
  <w:num w:numId="6" w16cid:durableId="2115512482">
    <w:abstractNumId w:val="18"/>
  </w:num>
  <w:num w:numId="7" w16cid:durableId="2137334688">
    <w:abstractNumId w:val="11"/>
  </w:num>
  <w:num w:numId="8" w16cid:durableId="765732424">
    <w:abstractNumId w:val="12"/>
  </w:num>
  <w:num w:numId="9" w16cid:durableId="1717578522">
    <w:abstractNumId w:val="15"/>
  </w:num>
  <w:num w:numId="10" w16cid:durableId="1955869908">
    <w:abstractNumId w:val="22"/>
  </w:num>
  <w:num w:numId="11" w16cid:durableId="1188986596">
    <w:abstractNumId w:val="21"/>
  </w:num>
  <w:num w:numId="12" w16cid:durableId="1185897571">
    <w:abstractNumId w:val="21"/>
  </w:num>
  <w:num w:numId="13" w16cid:durableId="1592354268">
    <w:abstractNumId w:val="3"/>
  </w:num>
  <w:num w:numId="14" w16cid:durableId="818419363">
    <w:abstractNumId w:val="2"/>
  </w:num>
  <w:num w:numId="15" w16cid:durableId="905069613">
    <w:abstractNumId w:val="1"/>
  </w:num>
  <w:num w:numId="16" w16cid:durableId="761217506">
    <w:abstractNumId w:val="0"/>
  </w:num>
  <w:num w:numId="17" w16cid:durableId="742214769">
    <w:abstractNumId w:val="7"/>
  </w:num>
  <w:num w:numId="18" w16cid:durableId="2142382268">
    <w:abstractNumId w:val="6"/>
  </w:num>
  <w:num w:numId="19" w16cid:durableId="1187866906">
    <w:abstractNumId w:val="5"/>
  </w:num>
  <w:num w:numId="20" w16cid:durableId="2077437418">
    <w:abstractNumId w:val="4"/>
  </w:num>
  <w:num w:numId="21" w16cid:durableId="1570076087">
    <w:abstractNumId w:val="21"/>
  </w:num>
  <w:num w:numId="22" w16cid:durableId="984352587">
    <w:abstractNumId w:val="21"/>
  </w:num>
  <w:num w:numId="23" w16cid:durableId="1838114272">
    <w:abstractNumId w:val="21"/>
  </w:num>
  <w:num w:numId="24" w16cid:durableId="1304702488">
    <w:abstractNumId w:val="21"/>
  </w:num>
  <w:num w:numId="25" w16cid:durableId="1521821649">
    <w:abstractNumId w:val="21"/>
  </w:num>
  <w:num w:numId="26" w16cid:durableId="1676877139">
    <w:abstractNumId w:val="22"/>
  </w:num>
  <w:num w:numId="27" w16cid:durableId="623538237">
    <w:abstractNumId w:val="22"/>
  </w:num>
  <w:num w:numId="28" w16cid:durableId="842356362">
    <w:abstractNumId w:val="22"/>
  </w:num>
  <w:num w:numId="29" w16cid:durableId="924194691">
    <w:abstractNumId w:val="22"/>
  </w:num>
  <w:num w:numId="30" w16cid:durableId="1263606486">
    <w:abstractNumId w:val="21"/>
  </w:num>
  <w:num w:numId="31" w16cid:durableId="1096245773">
    <w:abstractNumId w:val="21"/>
  </w:num>
  <w:num w:numId="32" w16cid:durableId="567350712">
    <w:abstractNumId w:val="22"/>
  </w:num>
  <w:num w:numId="33" w16cid:durableId="1845583687">
    <w:abstractNumId w:val="21"/>
  </w:num>
  <w:num w:numId="34" w16cid:durableId="1889411765">
    <w:abstractNumId w:val="18"/>
  </w:num>
  <w:num w:numId="35" w16cid:durableId="61368512">
    <w:abstractNumId w:val="18"/>
    <w:lvlOverride w:ilvl="0">
      <w:startOverride w:val="1"/>
    </w:lvlOverride>
  </w:num>
  <w:num w:numId="36" w16cid:durableId="8607056">
    <w:abstractNumId w:val="19"/>
  </w:num>
  <w:num w:numId="37" w16cid:durableId="706026911">
    <w:abstractNumId w:val="18"/>
    <w:lvlOverride w:ilvl="0">
      <w:startOverride w:val="1"/>
    </w:lvlOverride>
  </w:num>
  <w:num w:numId="38" w16cid:durableId="518128887">
    <w:abstractNumId w:val="13"/>
  </w:num>
  <w:num w:numId="39" w16cid:durableId="803081081">
    <w:abstractNumId w:val="10"/>
  </w:num>
  <w:num w:numId="40" w16cid:durableId="12231784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6C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8B"/>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2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CA5"/>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A2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E5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611"/>
    <w:rsid w:val="00B53849"/>
    <w:rsid w:val="00B5398C"/>
    <w:rsid w:val="00B53D64"/>
    <w:rsid w:val="00B53D84"/>
    <w:rsid w:val="00B53DE2"/>
    <w:rsid w:val="00B54088"/>
    <w:rsid w:val="00B542C2"/>
    <w:rsid w:val="00B54809"/>
    <w:rsid w:val="00B54DFD"/>
    <w:rsid w:val="00B550B5"/>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57E"/>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A347D"/>
  <w15:chartTrackingRefBased/>
  <w15:docId w15:val="{046084F0-E299-4711-8099-2185F23C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804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1720251">
      <w:bodyDiv w:val="1"/>
      <w:marLeft w:val="0"/>
      <w:marRight w:val="0"/>
      <w:marTop w:val="0"/>
      <w:marBottom w:val="0"/>
      <w:divBdr>
        <w:top w:val="none" w:sz="0" w:space="0" w:color="auto"/>
        <w:left w:val="none" w:sz="0" w:space="0" w:color="auto"/>
        <w:bottom w:val="none" w:sz="0" w:space="0" w:color="auto"/>
        <w:right w:val="none" w:sz="0" w:space="0" w:color="auto"/>
      </w:divBdr>
    </w:div>
    <w:div w:id="177720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A4BF6427147A5BAE8C468B2F84A3F"/>
        <w:category>
          <w:name w:val="Allmänt"/>
          <w:gallery w:val="placeholder"/>
        </w:category>
        <w:types>
          <w:type w:val="bbPlcHdr"/>
        </w:types>
        <w:behaviors>
          <w:behavior w:val="content"/>
        </w:behaviors>
        <w:guid w:val="{3DF772DD-64D0-489B-BCEC-01E03B49EE20}"/>
      </w:docPartPr>
      <w:docPartBody>
        <w:p w:rsidR="000F7C8A" w:rsidRDefault="003279C6">
          <w:pPr>
            <w:pStyle w:val="225A4BF6427147A5BAE8C468B2F84A3F"/>
          </w:pPr>
          <w:r w:rsidRPr="005A0A93">
            <w:rPr>
              <w:rStyle w:val="Platshllartext"/>
            </w:rPr>
            <w:t>Förslag till riksdagsbeslut</w:t>
          </w:r>
        </w:p>
      </w:docPartBody>
    </w:docPart>
    <w:docPart>
      <w:docPartPr>
        <w:name w:val="0CDD13AC25CE4A9ABF0C9C9E76D9ADE0"/>
        <w:category>
          <w:name w:val="Allmänt"/>
          <w:gallery w:val="placeholder"/>
        </w:category>
        <w:types>
          <w:type w:val="bbPlcHdr"/>
        </w:types>
        <w:behaviors>
          <w:behavior w:val="content"/>
        </w:behaviors>
        <w:guid w:val="{82195DEF-E6C0-4F20-8822-CD3FC4842481}"/>
      </w:docPartPr>
      <w:docPartBody>
        <w:p w:rsidR="000F7C8A" w:rsidRDefault="003279C6">
          <w:pPr>
            <w:pStyle w:val="0CDD13AC25CE4A9ABF0C9C9E76D9ADE0"/>
          </w:pPr>
          <w:r w:rsidRPr="005A0A93">
            <w:rPr>
              <w:rStyle w:val="Platshllartext"/>
            </w:rPr>
            <w:t>Motivering</w:t>
          </w:r>
        </w:p>
      </w:docPartBody>
    </w:docPart>
    <w:docPart>
      <w:docPartPr>
        <w:name w:val="805F82EA3F944F0DBFE9706CDF2310B7"/>
        <w:category>
          <w:name w:val="Allmänt"/>
          <w:gallery w:val="placeholder"/>
        </w:category>
        <w:types>
          <w:type w:val="bbPlcHdr"/>
        </w:types>
        <w:behaviors>
          <w:behavior w:val="content"/>
        </w:behaviors>
        <w:guid w:val="{C34FD3B3-67BE-4225-A86F-874A7A6F866F}"/>
      </w:docPartPr>
      <w:docPartBody>
        <w:p w:rsidR="000F7C8A" w:rsidRDefault="003279C6">
          <w:pPr>
            <w:pStyle w:val="805F82EA3F944F0DBFE9706CDF2310B7"/>
          </w:pPr>
          <w:r>
            <w:rPr>
              <w:rStyle w:val="Platshllartext"/>
            </w:rPr>
            <w:t xml:space="preserve"> </w:t>
          </w:r>
        </w:p>
      </w:docPartBody>
    </w:docPart>
    <w:docPart>
      <w:docPartPr>
        <w:name w:val="5F7224E4A2AE4A7AA3AA438D6D8ECFD1"/>
        <w:category>
          <w:name w:val="Allmänt"/>
          <w:gallery w:val="placeholder"/>
        </w:category>
        <w:types>
          <w:type w:val="bbPlcHdr"/>
        </w:types>
        <w:behaviors>
          <w:behavior w:val="content"/>
        </w:behaviors>
        <w:guid w:val="{5F429358-92CF-426A-9EDF-C762DDE817BC}"/>
      </w:docPartPr>
      <w:docPartBody>
        <w:p w:rsidR="000F7C8A" w:rsidRDefault="003279C6">
          <w:pPr>
            <w:pStyle w:val="5F7224E4A2AE4A7AA3AA438D6D8ECFD1"/>
          </w:pPr>
          <w:r>
            <w:t xml:space="preserve"> </w:t>
          </w:r>
        </w:p>
      </w:docPartBody>
    </w:docPart>
    <w:docPart>
      <w:docPartPr>
        <w:name w:val="1D7C0EC843C1454689C77F2BD718D970"/>
        <w:category>
          <w:name w:val="Allmänt"/>
          <w:gallery w:val="placeholder"/>
        </w:category>
        <w:types>
          <w:type w:val="bbPlcHdr"/>
        </w:types>
        <w:behaviors>
          <w:behavior w:val="content"/>
        </w:behaviors>
        <w:guid w:val="{DF404A93-682E-4B1E-8369-325B1C7E421A}"/>
      </w:docPartPr>
      <w:docPartBody>
        <w:p w:rsidR="000F5DA0" w:rsidRDefault="000F5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A"/>
    <w:rsid w:val="000F7C8A"/>
    <w:rsid w:val="003279C6"/>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5A4BF6427147A5BAE8C468B2F84A3F">
    <w:name w:val="225A4BF6427147A5BAE8C468B2F84A3F"/>
  </w:style>
  <w:style w:type="paragraph" w:customStyle="1" w:styleId="4E4767BC648D4EA29C68D4C3CA66B226">
    <w:name w:val="4E4767BC648D4EA29C68D4C3CA66B226"/>
  </w:style>
  <w:style w:type="paragraph" w:customStyle="1" w:styleId="0CDD13AC25CE4A9ABF0C9C9E76D9ADE0">
    <w:name w:val="0CDD13AC25CE4A9ABF0C9C9E76D9ADE0"/>
  </w:style>
  <w:style w:type="paragraph" w:customStyle="1" w:styleId="198F575F8FD84F63A34D3936BE7DCD3D">
    <w:name w:val="198F575F8FD84F63A34D3936BE7DCD3D"/>
  </w:style>
  <w:style w:type="paragraph" w:customStyle="1" w:styleId="805F82EA3F944F0DBFE9706CDF2310B7">
    <w:name w:val="805F82EA3F944F0DBFE9706CDF2310B7"/>
  </w:style>
  <w:style w:type="paragraph" w:customStyle="1" w:styleId="5F7224E4A2AE4A7AA3AA438D6D8ECFD1">
    <w:name w:val="5F7224E4A2AE4A7AA3AA438D6D8EC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4E70E-5069-466B-AD15-1AB8157C2F18}"/>
</file>

<file path=customXml/itemProps2.xml><?xml version="1.0" encoding="utf-8"?>
<ds:datastoreItem xmlns:ds="http://schemas.openxmlformats.org/officeDocument/2006/customXml" ds:itemID="{F21C9C84-CE16-413F-A292-61E851242E2E}"/>
</file>

<file path=customXml/itemProps3.xml><?xml version="1.0" encoding="utf-8"?>
<ds:datastoreItem xmlns:ds="http://schemas.openxmlformats.org/officeDocument/2006/customXml" ds:itemID="{518DB597-D510-4811-A8FD-CF3028B5FCA8}"/>
</file>

<file path=docProps/app.xml><?xml version="1.0" encoding="utf-8"?>
<Properties xmlns="http://schemas.openxmlformats.org/officeDocument/2006/extended-properties" xmlns:vt="http://schemas.openxmlformats.org/officeDocument/2006/docPropsVTypes">
  <Template>Normal</Template>
  <TotalTime>7</TotalTime>
  <Pages>2</Pages>
  <Words>413</Words>
  <Characters>2525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Motverkande av slaveri i globala leverantörskedjor</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