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3049" w:rsidRPr="00B07655" w:rsidTr="005730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3049" w:rsidRPr="00B07655" w:rsidRDefault="00573049" w:rsidP="00573049">
            <w:pPr>
              <w:pStyle w:val="RSKRbeteckning"/>
              <w:spacing w:before="240"/>
            </w:pPr>
            <w:r w:rsidRPr="00B07655">
              <w:t>Riksdagsskrivelse</w:t>
            </w:r>
          </w:p>
          <w:p w:rsidR="00573049" w:rsidRPr="00B07655" w:rsidRDefault="00573049" w:rsidP="00573049">
            <w:pPr>
              <w:pStyle w:val="RSKRbeteckning"/>
            </w:pPr>
            <w:r w:rsidRPr="00B07655">
              <w:t>2011/12:209</w:t>
            </w:r>
          </w:p>
        </w:tc>
        <w:tc>
          <w:tcPr>
            <w:tcW w:w="1134" w:type="dxa"/>
          </w:tcPr>
          <w:p w:rsidR="00573049" w:rsidRPr="00B07655" w:rsidRDefault="00B07655" w:rsidP="00573049">
            <w:pPr>
              <w:jc w:val="right"/>
            </w:pPr>
            <w:r w:rsidRPr="00B0765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049" w:rsidRPr="00B07655" w:rsidTr="005730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3049" w:rsidRPr="00B07655" w:rsidRDefault="00573049" w:rsidP="00573049">
            <w:pPr>
              <w:rPr>
                <w:sz w:val="10"/>
              </w:rPr>
            </w:pPr>
          </w:p>
        </w:tc>
      </w:tr>
    </w:tbl>
    <w:p w:rsidR="00573049" w:rsidRPr="00B07655" w:rsidRDefault="00573049" w:rsidP="00573049"/>
    <w:p w:rsidR="00573049" w:rsidRPr="00B07655" w:rsidRDefault="00573049" w:rsidP="00573049">
      <w:pPr>
        <w:pStyle w:val="Mottagare1"/>
      </w:pPr>
      <w:r w:rsidRPr="00B07655">
        <w:t>Regeringen</w:t>
      </w:r>
    </w:p>
    <w:p w:rsidR="00573049" w:rsidRPr="00B07655" w:rsidRDefault="00573049" w:rsidP="00573049">
      <w:pPr>
        <w:pStyle w:val="Mottagare2"/>
      </w:pPr>
      <w:r w:rsidRPr="00B07655">
        <w:t>Finansdepartementet</w:t>
      </w:r>
    </w:p>
    <w:p w:rsidR="00573049" w:rsidRPr="00B07655" w:rsidRDefault="00573049" w:rsidP="00573049">
      <w:r w:rsidRPr="00B07655">
        <w:t>Med överlämnande av finansutskottets betänkande 2011/12:FiU41 Utlåning till Irland får jag anmäla att riksdagen denna dag bifallit utskottets förslag till riksdagsbeslut.</w:t>
      </w:r>
    </w:p>
    <w:p w:rsidR="00573049" w:rsidRPr="00B07655" w:rsidRDefault="00573049" w:rsidP="00573049">
      <w:pPr>
        <w:pStyle w:val="Stockholm"/>
      </w:pPr>
      <w:r w:rsidRPr="00B07655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3049" w:rsidRPr="00B07655" w:rsidTr="005730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3049" w:rsidRPr="00B07655" w:rsidRDefault="00573049" w:rsidP="00573049">
            <w:pPr>
              <w:pStyle w:val="AvsTalman"/>
            </w:pPr>
            <w:r w:rsidRPr="00B07655">
              <w:t>Per Westerberg</w:t>
            </w:r>
          </w:p>
        </w:tc>
        <w:tc>
          <w:tcPr>
            <w:tcW w:w="3628" w:type="dxa"/>
          </w:tcPr>
          <w:p w:rsidR="00573049" w:rsidRPr="00B07655" w:rsidRDefault="00573049" w:rsidP="00573049">
            <w:pPr>
              <w:pStyle w:val="AvsTjnsteman"/>
            </w:pPr>
            <w:r w:rsidRPr="00B07655">
              <w:t>Claes Mårtensson</w:t>
            </w:r>
          </w:p>
        </w:tc>
      </w:tr>
    </w:tbl>
    <w:p w:rsidR="00CE5B19" w:rsidRPr="00B07655" w:rsidRDefault="00CE5B19" w:rsidP="00573049"/>
    <w:sectPr w:rsidR="00CE5B19" w:rsidRPr="00B0765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49"/>
    <w:rsid w:val="00062659"/>
    <w:rsid w:val="00137E7C"/>
    <w:rsid w:val="0028165D"/>
    <w:rsid w:val="002E72EA"/>
    <w:rsid w:val="00333AF6"/>
    <w:rsid w:val="00515EAD"/>
    <w:rsid w:val="0055519C"/>
    <w:rsid w:val="00573049"/>
    <w:rsid w:val="0065744A"/>
    <w:rsid w:val="0067566D"/>
    <w:rsid w:val="0068755D"/>
    <w:rsid w:val="007D1F51"/>
    <w:rsid w:val="009552B6"/>
    <w:rsid w:val="00B07655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9FBC7-5CBE-4379-8508-BF9A9464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41</vt:lpwstr>
  </property>
  <property fmtid="{D5CDD505-2E9C-101B-9397-08002B2CF9AE}" pid="17" name="RefRubrik">
    <vt:lpwstr>Utlåning till Irland</vt:lpwstr>
  </property>
</Properties>
</file>