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245F6" w:rsidRDefault="00B83980" w14:paraId="0D6EB0AC" w14:textId="6C1240A1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EC57813518482B94791A92B8CE34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f06150-1054-4b94-abad-68475fc69185"/>
        <w:id w:val="368108602"/>
        <w:lock w:val="sdtLocked"/>
      </w:sdtPr>
      <w:sdtEndPr/>
      <w:sdtContent>
        <w:p w:rsidR="004F7E03" w:rsidRDefault="00EC76D4" w14:paraId="086AF9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företagandet inom hästnäringen genom förbättrade villkor och likvärdiga förutsättningar med andra lantbruksverksamheter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5A2BDA9C7B45A8852515DABFF42ADB"/>
        </w:placeholder>
        <w:text/>
      </w:sdtPr>
      <w:sdtEndPr/>
      <w:sdtContent>
        <w:p w:rsidRPr="009B062B" w:rsidR="006D79C9" w:rsidP="00333E95" w:rsidRDefault="006D79C9" w14:paraId="434A24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1769" w:rsidP="004624D4" w:rsidRDefault="006D391A" w14:paraId="761707E2" w14:textId="2F980AD7">
      <w:pPr>
        <w:pStyle w:val="Normalutanindragellerluft"/>
      </w:pPr>
      <w:r w:rsidRPr="00CE58F9">
        <w:t xml:space="preserve">Hästföretagen utgör en viktig del av svenskt lantbruk </w:t>
      </w:r>
      <w:r>
        <w:t>(</w:t>
      </w:r>
      <w:r w:rsidRPr="00CE58F9">
        <w:t>jordbruk, skogsbruk, trädgård och djurhållning</w:t>
      </w:r>
      <w:r>
        <w:t xml:space="preserve">) </w:t>
      </w:r>
      <w:r w:rsidRPr="00CE58F9">
        <w:t xml:space="preserve">och </w:t>
      </w:r>
      <w:r>
        <w:t>inte minst som</w:t>
      </w:r>
      <w:r w:rsidRPr="00CE58F9">
        <w:t xml:space="preserve"> intäktskälla</w:t>
      </w:r>
      <w:r>
        <w:t>.</w:t>
      </w:r>
      <w:r w:rsidRPr="00CE58F9">
        <w:t xml:space="preserve"> Verksamheterna varierar i storlek och inriktning. Spektrumet sträcker sig från hästverksamhet som en del av ett större lant</w:t>
      </w:r>
      <w:r w:rsidR="00C276BF">
        <w:softHyphen/>
      </w:r>
      <w:r w:rsidRPr="00CE58F9">
        <w:t>bruksföretag, till mindre företag utan anställda där företagaren inte försörjer sig helt på hästverksamheten, upp till större hästföretag som fungerar som betydande arbetsgivare.</w:t>
      </w:r>
    </w:p>
    <w:p w:rsidR="006A1769" w:rsidP="006A1769" w:rsidRDefault="006D391A" w14:paraId="49BD7BC7" w14:textId="4580B7C6">
      <w:r w:rsidRPr="00CE58F9">
        <w:t>De hästföretag som ingår i lantbruket har oftast en blandad verksamhet, medan ridskolor och travrörelse vanligen har en tydligare företagsinriktning. Branschen utmärker sig genom en högre andel kvinnliga företagare jämfört med många andra näringar.</w:t>
      </w:r>
    </w:p>
    <w:p w:rsidR="006D391A" w:rsidP="006A1769" w:rsidRDefault="006D391A" w14:paraId="2BE1FD1C" w14:textId="41C1FAC0">
      <w:r w:rsidRPr="00CE58F9">
        <w:t>Hästföretagen finns över hela Sverige och</w:t>
      </w:r>
      <w:r>
        <w:t xml:space="preserve"> kan</w:t>
      </w:r>
      <w:r w:rsidRPr="00CE58F9">
        <w:t xml:space="preserve"> utgör</w:t>
      </w:r>
      <w:r>
        <w:t>a</w:t>
      </w:r>
      <w:r w:rsidRPr="00CE58F9">
        <w:t xml:space="preserve"> en viktig tillgång för att </w:t>
      </w:r>
      <w:r>
        <w:t xml:space="preserve">kunna </w:t>
      </w:r>
      <w:r w:rsidRPr="00CE58F9">
        <w:t>stärka Sveriges krisberedskap ur flera perspektiv. Hästar kan användas som dragdjur, transportmedel och livsmedel. I tider med brist på konstgödsel framträder tydliga affärsmöjligheter, inte bara för gödning utan även för uppvärmning genom hästgödsel.</w:t>
      </w:r>
    </w:p>
    <w:p w:rsidR="006D391A" w:rsidP="006A1769" w:rsidRDefault="006D391A" w14:paraId="4AA75188" w14:textId="3ED81C96">
      <w:r w:rsidRPr="00CE58F9">
        <w:t>Trots potentialen finns betydande hinder som begränsar drivandet och affärsutveck</w:t>
      </w:r>
      <w:r w:rsidR="00C276BF">
        <w:softHyphen/>
      </w:r>
      <w:r w:rsidRPr="00CE58F9">
        <w:t>lingen av hästföretag samt möjligheterna till ökat hästföretagande. För att stärka häst</w:t>
      </w:r>
      <w:r w:rsidR="00C276BF">
        <w:softHyphen/>
      </w:r>
      <w:r w:rsidRPr="00CE58F9">
        <w:t>näringen behöver det bli mer gynnsamt att bedriva hästverksamhet på lands- och glesbygd.</w:t>
      </w:r>
      <w:r>
        <w:t xml:space="preserve"> </w:t>
      </w:r>
      <w:r w:rsidRPr="00CE58F9">
        <w:t>Hästnäringen lyfter fram flera kritiska hinder</w:t>
      </w:r>
      <w:r>
        <w:t xml:space="preserve"> som f</w:t>
      </w:r>
      <w:r w:rsidRPr="00CE58F9">
        <w:t>inansieringssvårigheter och lönsamhetsproblem</w:t>
      </w:r>
      <w:r>
        <w:t>, b</w:t>
      </w:r>
      <w:r w:rsidRPr="00CE58F9">
        <w:t>ristande möjligheter till ersättningar från den EU-gemensamma jordbrukspolitiken (GJP)</w:t>
      </w:r>
      <w:r>
        <w:t xml:space="preserve"> samt s</w:t>
      </w:r>
      <w:r w:rsidRPr="00CE58F9">
        <w:t>vårigheter att bli godkänd för F-skattsedel och momsregistrera företaget hos Skatteverket</w:t>
      </w:r>
      <w:r>
        <w:t>.</w:t>
      </w:r>
    </w:p>
    <w:p w:rsidRPr="00CE58F9" w:rsidR="006D391A" w:rsidP="006A1769" w:rsidRDefault="006D391A" w14:paraId="429E3647" w14:textId="0A516794">
      <w:r w:rsidRPr="00CE58F9">
        <w:t xml:space="preserve">En grundläggande förutsättning för företagsamhet är möjligheten att registrera sitt företag, erhålla F-skattsedel och bli momsregistrerad. Här möter hästnäringen särskilda </w:t>
      </w:r>
      <w:r w:rsidRPr="00CE58F9">
        <w:lastRenderedPageBreak/>
        <w:t>utmaningar.</w:t>
      </w:r>
      <w:r>
        <w:t xml:space="preserve"> </w:t>
      </w:r>
      <w:r w:rsidRPr="00CE58F9">
        <w:t>Skatteverket tolkar gränsen mellan privat verksamhet och närings</w:t>
      </w:r>
      <w:r>
        <w:t>-</w:t>
      </w:r>
      <w:r w:rsidRPr="00CE58F9">
        <w:t>verksamhet på ett sätt som begränsar näringens utvecklingsmöjligheter. Myndigheten har ofta en restriktiv syn och ställer extra höga krav på hästverksamheter för att dessa ska få driva företag.</w:t>
      </w:r>
    </w:p>
    <w:p w:rsidRPr="00CE58F9" w:rsidR="006D391A" w:rsidP="006A1769" w:rsidRDefault="006D391A" w14:paraId="4A951FFA" w14:textId="59C761DE">
      <w:r w:rsidRPr="00CE58F9">
        <w:t xml:space="preserve">Problemen blir särskilt tydliga för företag med hästverksamhet där det kan uppfattas finnas inslag av privat nyttjande av företagets tillgångar. Hästföretagandet ifrågasätts ofta som ett personligt intresse eller hobbyverksamhet </w:t>
      </w:r>
      <w:r w:rsidR="009C58CA">
        <w:t>–</w:t>
      </w:r>
      <w:r w:rsidRPr="00CE58F9">
        <w:t xml:space="preserve"> frågor och krav som sällan ställs på andra branscher.</w:t>
      </w:r>
      <w:r>
        <w:t xml:space="preserve"> </w:t>
      </w:r>
      <w:r w:rsidRPr="00CE58F9">
        <w:t>Detta drabbar särskilt hårt företagare som vill driva sin verksamhet på deltid, vilket många önskar speciellt i uppstartsfasen. Sådan verksamhet bedöms ofta som hobbyverksamhet, vilket innebär att företagaren inte får samma förutsättningar att utveckla oc</w:t>
      </w:r>
      <w:r>
        <w:t>h</w:t>
      </w:r>
      <w:r w:rsidRPr="00CE58F9">
        <w:t xml:space="preserve"> växa med sin hästverksamhet.</w:t>
      </w:r>
    </w:p>
    <w:p w:rsidR="006D391A" w:rsidP="006A1769" w:rsidRDefault="006D391A" w14:paraId="16A0B3A2" w14:textId="76A5E21A">
      <w:r w:rsidRPr="00CE58F9">
        <w:t xml:space="preserve">Hästföretagandet behöver stärkas och ges likvärdiga villkor och möjligheter som andra företagare inom lantbruk med djurhållning. </w:t>
      </w:r>
      <w:r>
        <w:t>Därför behöv</w:t>
      </w:r>
      <w:r w:rsidR="009C58CA">
        <w:t>er</w:t>
      </w:r>
      <w:r>
        <w:t xml:space="preserve"> processen för företagsr</w:t>
      </w:r>
      <w:r w:rsidRPr="00CE58F9">
        <w:t>egistreringe</w:t>
      </w:r>
      <w:r w:rsidRPr="001E42FB">
        <w:t>n</w:t>
      </w:r>
      <w:r>
        <w:rPr>
          <w:b/>
          <w:bCs/>
        </w:rPr>
        <w:t xml:space="preserve"> </w:t>
      </w:r>
      <w:r w:rsidRPr="001E42FB">
        <w:t>förtydligas</w:t>
      </w:r>
      <w:r w:rsidR="00FF7A31">
        <w:t>,</w:t>
      </w:r>
      <w:r w:rsidRPr="001E42FB">
        <w:t xml:space="preserve"> och </w:t>
      </w:r>
      <w:r w:rsidR="009C58CA">
        <w:t xml:space="preserve">det behöver </w:t>
      </w:r>
      <w:r w:rsidRPr="00CE58F9">
        <w:t>säkerställa</w:t>
      </w:r>
      <w:r>
        <w:t>s</w:t>
      </w:r>
      <w:r w:rsidRPr="00CE58F9">
        <w:t xml:space="preserve"> att hästföretag får samma behandling som andra lantbruksföretag vid ansökan om F-skattsedel och momsregistrering</w:t>
      </w:r>
      <w:r w:rsidR="009C58CA">
        <w:t>.</w:t>
      </w:r>
      <w:r>
        <w:t xml:space="preserve"> </w:t>
      </w:r>
      <w:r w:rsidR="009C58CA">
        <w:t>D</w:t>
      </w:r>
      <w:r w:rsidRPr="00CE58F9">
        <w:t xml:space="preserve">iskriminerande bedömningar </w:t>
      </w:r>
      <w:r w:rsidR="009C58CA">
        <w:t xml:space="preserve">behöver elimineras </w:t>
      </w:r>
      <w:r w:rsidRPr="00CE58F9">
        <w:t xml:space="preserve">och </w:t>
      </w:r>
      <w:r w:rsidR="00FF7A31">
        <w:t xml:space="preserve">deltidsdrift </w:t>
      </w:r>
      <w:r w:rsidRPr="00CE58F9">
        <w:t>möjliggöra</w:t>
      </w:r>
      <w:r w:rsidR="00FF7A31">
        <w:t>s</w:t>
      </w:r>
      <w:r>
        <w:t xml:space="preserve">. </w:t>
      </w:r>
    </w:p>
    <w:p w:rsidRPr="00C276BF" w:rsidR="006D391A" w:rsidP="00C276BF" w:rsidRDefault="006D391A" w14:paraId="3A0FAD94" w14:textId="77777777">
      <w:r w:rsidRPr="00CE58F9">
        <w:t>Med förbättrade förutsättningar kan fler hästföretag startas, lönsamheten förbättras och sysselsättningen öka på landsbygden.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54649B7A7D4FEB95C2D55CE49B7341"/>
        </w:placeholder>
      </w:sdtPr>
      <w:sdtEndPr/>
      <w:sdtContent>
        <w:p w:rsidR="00F245F6" w:rsidP="00A460B5" w:rsidRDefault="00F245F6" w14:paraId="7AB36464" w14:textId="77777777"/>
        <w:p w:rsidR="00F245F6" w:rsidP="00A460B5" w:rsidRDefault="00B83980" w14:paraId="028F35EA" w14:textId="74849C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7E03" w14:paraId="61B25342" w14:textId="77777777">
        <w:trPr>
          <w:cantSplit/>
        </w:trPr>
        <w:tc>
          <w:tcPr>
            <w:tcW w:w="50" w:type="pct"/>
            <w:vAlign w:val="bottom"/>
          </w:tcPr>
          <w:p w:rsidR="004F7E03" w:rsidRDefault="00EC76D4" w14:paraId="7AD2D3DF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4F7E03" w:rsidRDefault="004F7E03" w14:paraId="051715F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4B49CC" w14:textId="4B14069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1111" w14:textId="77777777" w:rsidR="00B83980" w:rsidRDefault="00B83980" w:rsidP="000C1CAD">
      <w:pPr>
        <w:spacing w:line="240" w:lineRule="auto"/>
      </w:pPr>
      <w:r>
        <w:separator/>
      </w:r>
    </w:p>
  </w:endnote>
  <w:endnote w:type="continuationSeparator" w:id="0">
    <w:p w14:paraId="6CEF14A3" w14:textId="77777777" w:rsidR="00B83980" w:rsidRDefault="00B839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0B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9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15DB" w14:textId="598D2AD3" w:rsidR="00262EA3" w:rsidRPr="00A460B5" w:rsidRDefault="00262EA3" w:rsidP="00A460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2CDA" w14:textId="77777777" w:rsidR="00B83980" w:rsidRDefault="00B83980" w:rsidP="000C1CAD">
      <w:pPr>
        <w:spacing w:line="240" w:lineRule="auto"/>
      </w:pPr>
      <w:r>
        <w:separator/>
      </w:r>
    </w:p>
  </w:footnote>
  <w:footnote w:type="continuationSeparator" w:id="0">
    <w:p w14:paraId="5D8D5598" w14:textId="77777777" w:rsidR="00B83980" w:rsidRDefault="00B839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07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FD755F" wp14:editId="2E8CA7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5FABD" w14:textId="780F23F5" w:rsidR="00262EA3" w:rsidRDefault="00B839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530E7880C48C6A8B78E5041443077"/>
                              </w:placeholder>
                              <w:text/>
                            </w:sdtPr>
                            <w:sdtEndPr/>
                            <w:sdtContent>
                              <w:r w:rsidR="006D39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891FE1BB3342EA837324CDA02C5F93"/>
                              </w:placeholder>
                              <w:text/>
                            </w:sdtPr>
                            <w:sdtEndPr/>
                            <w:sdtContent>
                              <w:r w:rsidR="008C6D79">
                                <w:t>1261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FD75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DA5FABD" w14:textId="780F23F5" w:rsidR="00262EA3" w:rsidRDefault="00B839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530E7880C48C6A8B78E5041443077"/>
                        </w:placeholder>
                        <w:text/>
                      </w:sdtPr>
                      <w:sdtEndPr/>
                      <w:sdtContent>
                        <w:r w:rsidR="006D39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891FE1BB3342EA837324CDA02C5F93"/>
                        </w:placeholder>
                        <w:text/>
                      </w:sdtPr>
                      <w:sdtEndPr/>
                      <w:sdtContent>
                        <w:r w:rsidR="008C6D79">
                          <w:t>1261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EC81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82E5" w14:textId="77777777" w:rsidR="00262EA3" w:rsidRDefault="00262EA3" w:rsidP="008563AC">
    <w:pPr>
      <w:jc w:val="right"/>
    </w:pPr>
  </w:p>
  <w:p w14:paraId="7ADD87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4ABA" w14:textId="77777777" w:rsidR="00262EA3" w:rsidRDefault="00B839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EFEE56" wp14:editId="639747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3071AE" w14:textId="69896A46" w:rsidR="00262EA3" w:rsidRDefault="00B839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60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D391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C6D79">
          <w:t>1261</w:t>
        </w:r>
      </w:sdtContent>
    </w:sdt>
  </w:p>
  <w:p w14:paraId="3985C4DA" w14:textId="77777777" w:rsidR="00262EA3" w:rsidRPr="008227B3" w:rsidRDefault="00B839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DDB237" w14:textId="77EE2891" w:rsidR="00262EA3" w:rsidRPr="008227B3" w:rsidRDefault="00B839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0B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0B5">
          <w:t>:3441</w:t>
        </w:r>
      </w:sdtContent>
    </w:sdt>
  </w:p>
  <w:p w14:paraId="630ACBB5" w14:textId="4D3D3F6C" w:rsidR="00262EA3" w:rsidRDefault="00B839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FB530E7880C48C6A8B78E5041443077"/>
        </w:placeholder>
        <w15:appearance w15:val="hidden"/>
        <w:text/>
      </w:sdtPr>
      <w:sdtEndPr/>
      <w:sdtContent>
        <w:r w:rsidR="00A460B5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2891FE1BB3342EA837324CDA02C5F93"/>
      </w:placeholder>
      <w:text/>
    </w:sdtPr>
    <w:sdtEndPr/>
    <w:sdtContent>
      <w:p w14:paraId="3035D5E4" w14:textId="01EDE6A4" w:rsidR="00262EA3" w:rsidRDefault="006D391A" w:rsidP="00283E0F">
        <w:pPr>
          <w:pStyle w:val="FSHRub2"/>
        </w:pPr>
        <w:r>
          <w:t>Stärkt företagande inom hästnäringen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5B5E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0197383">
    <w:abstractNumId w:val="9"/>
  </w:num>
  <w:num w:numId="2" w16cid:durableId="1952928561">
    <w:abstractNumId w:val="8"/>
  </w:num>
  <w:num w:numId="3" w16cid:durableId="1094857447">
    <w:abstractNumId w:val="16"/>
  </w:num>
  <w:num w:numId="4" w16cid:durableId="2101098758">
    <w:abstractNumId w:val="14"/>
  </w:num>
  <w:num w:numId="5" w16cid:durableId="446386513">
    <w:abstractNumId w:val="17"/>
  </w:num>
  <w:num w:numId="6" w16cid:durableId="230194732">
    <w:abstractNumId w:val="18"/>
  </w:num>
  <w:num w:numId="7" w16cid:durableId="2125954116">
    <w:abstractNumId w:val="11"/>
  </w:num>
  <w:num w:numId="8" w16cid:durableId="1594976314">
    <w:abstractNumId w:val="12"/>
  </w:num>
  <w:num w:numId="9" w16cid:durableId="386882987">
    <w:abstractNumId w:val="15"/>
  </w:num>
  <w:num w:numId="10" w16cid:durableId="642777582">
    <w:abstractNumId w:val="22"/>
  </w:num>
  <w:num w:numId="11" w16cid:durableId="361517514">
    <w:abstractNumId w:val="21"/>
  </w:num>
  <w:num w:numId="12" w16cid:durableId="1796175842">
    <w:abstractNumId w:val="21"/>
  </w:num>
  <w:num w:numId="13" w16cid:durableId="2106881792">
    <w:abstractNumId w:val="3"/>
  </w:num>
  <w:num w:numId="14" w16cid:durableId="54548345">
    <w:abstractNumId w:val="2"/>
  </w:num>
  <w:num w:numId="15" w16cid:durableId="2110537339">
    <w:abstractNumId w:val="1"/>
  </w:num>
  <w:num w:numId="16" w16cid:durableId="1676571237">
    <w:abstractNumId w:val="0"/>
  </w:num>
  <w:num w:numId="17" w16cid:durableId="1420785306">
    <w:abstractNumId w:val="7"/>
  </w:num>
  <w:num w:numId="18" w16cid:durableId="2025591943">
    <w:abstractNumId w:val="6"/>
  </w:num>
  <w:num w:numId="19" w16cid:durableId="1189871669">
    <w:abstractNumId w:val="5"/>
  </w:num>
  <w:num w:numId="20" w16cid:durableId="849174767">
    <w:abstractNumId w:val="4"/>
  </w:num>
  <w:num w:numId="21" w16cid:durableId="369763374">
    <w:abstractNumId w:val="21"/>
  </w:num>
  <w:num w:numId="22" w16cid:durableId="1508670953">
    <w:abstractNumId w:val="21"/>
  </w:num>
  <w:num w:numId="23" w16cid:durableId="2096704168">
    <w:abstractNumId w:val="21"/>
  </w:num>
  <w:num w:numId="24" w16cid:durableId="1994331202">
    <w:abstractNumId w:val="21"/>
  </w:num>
  <w:num w:numId="25" w16cid:durableId="291834311">
    <w:abstractNumId w:val="21"/>
  </w:num>
  <w:num w:numId="26" w16cid:durableId="983462656">
    <w:abstractNumId w:val="22"/>
  </w:num>
  <w:num w:numId="27" w16cid:durableId="1131899710">
    <w:abstractNumId w:val="22"/>
  </w:num>
  <w:num w:numId="28" w16cid:durableId="1579245574">
    <w:abstractNumId w:val="22"/>
  </w:num>
  <w:num w:numId="29" w16cid:durableId="1562789000">
    <w:abstractNumId w:val="22"/>
  </w:num>
  <w:num w:numId="30" w16cid:durableId="913779844">
    <w:abstractNumId w:val="21"/>
  </w:num>
  <w:num w:numId="31" w16cid:durableId="1161120790">
    <w:abstractNumId w:val="21"/>
  </w:num>
  <w:num w:numId="32" w16cid:durableId="1793934624">
    <w:abstractNumId w:val="22"/>
  </w:num>
  <w:num w:numId="33" w16cid:durableId="322856496">
    <w:abstractNumId w:val="21"/>
  </w:num>
  <w:num w:numId="34" w16cid:durableId="557056658">
    <w:abstractNumId w:val="18"/>
  </w:num>
  <w:num w:numId="35" w16cid:durableId="1867478869">
    <w:abstractNumId w:val="18"/>
    <w:lvlOverride w:ilvl="0">
      <w:startOverride w:val="1"/>
    </w:lvlOverride>
  </w:num>
  <w:num w:numId="36" w16cid:durableId="695693260">
    <w:abstractNumId w:val="19"/>
  </w:num>
  <w:num w:numId="37" w16cid:durableId="1949194672">
    <w:abstractNumId w:val="18"/>
    <w:lvlOverride w:ilvl="0">
      <w:startOverride w:val="1"/>
    </w:lvlOverride>
  </w:num>
  <w:num w:numId="38" w16cid:durableId="2094087142">
    <w:abstractNumId w:val="13"/>
  </w:num>
  <w:num w:numId="39" w16cid:durableId="2076001113">
    <w:abstractNumId w:val="10"/>
  </w:num>
  <w:num w:numId="40" w16cid:durableId="10831856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391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99D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4D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446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03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B4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769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1A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6F8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D79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8CA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0B5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980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26C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56A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276BF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3DDF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6D4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5F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D8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A31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8AB7"/>
  <w15:chartTrackingRefBased/>
  <w15:docId w15:val="{FF89E71E-9FC8-42FA-9464-D29F0B1D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C57813518482B94791A92B8CE3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C363C-4457-403A-BADB-A59E22DB7D8D}"/>
      </w:docPartPr>
      <w:docPartBody>
        <w:p w:rsidR="004C6E89" w:rsidRDefault="004C6E89">
          <w:pPr>
            <w:pStyle w:val="CBEC57813518482B94791A92B8CE34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5A2BDA9C7B45A8852515DABFF42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9DC2B-AC8F-49D4-87F5-ECE94871430C}"/>
      </w:docPartPr>
      <w:docPartBody>
        <w:p w:rsidR="004C6E89" w:rsidRDefault="004C6E89">
          <w:pPr>
            <w:pStyle w:val="EC5A2BDA9C7B45A8852515DABFF42A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530E7880C48C6A8B78E5041443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C83F1-3D90-4220-BA30-4E6B31CD612E}"/>
      </w:docPartPr>
      <w:docPartBody>
        <w:p w:rsidR="004C6E89" w:rsidRDefault="004C6E89">
          <w:pPr>
            <w:pStyle w:val="EFB530E7880C48C6A8B78E5041443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91FE1BB3342EA837324CDA02C5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19CFB-92C1-406C-8C3B-684155C18FAA}"/>
      </w:docPartPr>
      <w:docPartBody>
        <w:p w:rsidR="004C6E89" w:rsidRDefault="004C6E89">
          <w:pPr>
            <w:pStyle w:val="12891FE1BB3342EA837324CDA02C5F93"/>
          </w:pPr>
          <w:r>
            <w:t xml:space="preserve"> </w:t>
          </w:r>
        </w:p>
      </w:docPartBody>
    </w:docPart>
    <w:docPart>
      <w:docPartPr>
        <w:name w:val="9E54649B7A7D4FEB95C2D55CE49B7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196A-A22F-483E-B9EF-F5DBA11868F2}"/>
      </w:docPartPr>
      <w:docPartBody>
        <w:p w:rsidR="00D43ECF" w:rsidRDefault="00D43E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89"/>
    <w:rsid w:val="004C6E89"/>
    <w:rsid w:val="00B03E16"/>
    <w:rsid w:val="00C2356A"/>
    <w:rsid w:val="00D43ECF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BEC57813518482B94791A92B8CE34B7">
    <w:name w:val="CBEC57813518482B94791A92B8CE34B7"/>
  </w:style>
  <w:style w:type="paragraph" w:customStyle="1" w:styleId="EC5A2BDA9C7B45A8852515DABFF42ADB">
    <w:name w:val="EC5A2BDA9C7B45A8852515DABFF42ADB"/>
  </w:style>
  <w:style w:type="paragraph" w:customStyle="1" w:styleId="EFB530E7880C48C6A8B78E5041443077">
    <w:name w:val="EFB530E7880C48C6A8B78E5041443077"/>
  </w:style>
  <w:style w:type="paragraph" w:customStyle="1" w:styleId="12891FE1BB3342EA837324CDA02C5F93">
    <w:name w:val="12891FE1BB3342EA837324CDA02C5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D682F-AE6F-425D-BBA6-2A496A046CC4}"/>
</file>

<file path=customXml/itemProps2.xml><?xml version="1.0" encoding="utf-8"?>
<ds:datastoreItem xmlns:ds="http://schemas.openxmlformats.org/officeDocument/2006/customXml" ds:itemID="{537D505C-8032-4DA8-9210-0AEA389FB9BC}"/>
</file>

<file path=customXml/itemProps3.xml><?xml version="1.0" encoding="utf-8"?>
<ds:datastoreItem xmlns:ds="http://schemas.openxmlformats.org/officeDocument/2006/customXml" ds:itemID="{0453BD66-CCB0-41DD-8D28-3147A378C0F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439</Words>
  <Characters>3012</Characters>
  <Application>Microsoft Office Word</Application>
  <DocSecurity>0</DocSecurity>
  <Lines>51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M1261 Stärk företagandet inom hästnäringen</vt:lpstr>
      <vt:lpstr>
      </vt:lpstr>
    </vt:vector>
  </TitlesOfParts>
  <Company>Sveriges riksdag</Company>
  <LinksUpToDate>false</LinksUpToDate>
  <CharactersWithSpaces>3438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