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1EE9231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</w:t>
            </w:r>
            <w:r w:rsidR="00C52679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83654A0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C52679">
              <w:t>5</w:t>
            </w:r>
            <w:r w:rsidR="00745634">
              <w:t>-</w:t>
            </w:r>
            <w:r w:rsidR="00C52679">
              <w:t>07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1FB1293" w:rsidR="0096348C" w:rsidRDefault="00B5095E" w:rsidP="00214E90">
            <w:r>
              <w:t>1</w:t>
            </w:r>
            <w:r w:rsidR="00BB72E0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BB72E0">
              <w:t>1</w:t>
            </w:r>
            <w:r w:rsidR="00CD6B96" w:rsidRPr="00BE690A">
              <w:t>.</w:t>
            </w:r>
            <w:r w:rsidR="00EF5347">
              <w:t>25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26BD791A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1D0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4C32C134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C52679">
              <w:rPr>
                <w:bCs/>
              </w:rPr>
              <w:t>4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7BBDBE72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1D0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7AF9C6E" w14:textId="77777777" w:rsidR="00C52679" w:rsidRDefault="00C52679" w:rsidP="00C526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EU:s färdplan för att bekämpa narkotikahandel och organiserad brottslighet (JuU22)</w:t>
            </w:r>
          </w:p>
          <w:p w14:paraId="271115CF" w14:textId="77777777" w:rsidR="00C52679" w:rsidRDefault="00C52679" w:rsidP="00C52679">
            <w:pPr>
              <w:tabs>
                <w:tab w:val="left" w:pos="1701"/>
              </w:tabs>
              <w:rPr>
                <w:b/>
              </w:rPr>
            </w:pPr>
          </w:p>
          <w:p w14:paraId="3E702A6F" w14:textId="11E41851" w:rsidR="00315C64" w:rsidRPr="00C52679" w:rsidRDefault="00C52679" w:rsidP="00315C64">
            <w:pPr>
              <w:tabs>
                <w:tab w:val="left" w:pos="1701"/>
              </w:tabs>
              <w:rPr>
                <w:bCs/>
              </w:rPr>
            </w:pPr>
            <w:r w:rsidRPr="001D3D1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1D3D1F">
              <w:rPr>
                <w:bCs/>
              </w:rPr>
              <w:t xml:space="preserve"> </w:t>
            </w:r>
            <w:r w:rsidR="002A750B">
              <w:rPr>
                <w:bCs/>
              </w:rPr>
              <w:t>granskningen av COM(2023) 641.</w:t>
            </w:r>
          </w:p>
          <w:p w14:paraId="7018C92D" w14:textId="77777777" w:rsidR="00315C64" w:rsidRPr="00727F9D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1E4D7C" w14:textId="3A54278A" w:rsidR="00315C64" w:rsidRDefault="00315C64" w:rsidP="00315C64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="006337BE">
              <w:rPr>
                <w:snapToGrid w:val="0"/>
              </w:rPr>
              <w:t>utlåtande</w:t>
            </w:r>
            <w:r>
              <w:rPr>
                <w:snapToGrid w:val="0"/>
              </w:rPr>
              <w:t xml:space="preserve"> 2023/24:JuU2</w:t>
            </w:r>
            <w:r w:rsidR="00C5267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728F6808" w14:textId="77777777" w:rsidR="00315C64" w:rsidRDefault="00315C64" w:rsidP="00315C64">
            <w:pPr>
              <w:rPr>
                <w:snapToGrid w:val="0"/>
              </w:rPr>
            </w:pPr>
          </w:p>
          <w:p w14:paraId="029700E2" w14:textId="07EC1B0B" w:rsidR="00315C64" w:rsidRDefault="00F01D0A" w:rsidP="00315C64">
            <w:pPr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315C64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315C64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>en motiv</w:t>
            </w:r>
            <w:r w:rsidR="00315C64">
              <w:rPr>
                <w:snapToGrid w:val="0"/>
              </w:rPr>
              <w:t>reservati</w:t>
            </w:r>
            <w:r>
              <w:rPr>
                <w:snapToGrid w:val="0"/>
              </w:rPr>
              <w:t>on</w:t>
            </w:r>
            <w:r w:rsidR="00315C64">
              <w:rPr>
                <w:snapToGrid w:val="0"/>
              </w:rPr>
              <w:t>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01D0A" w14:paraId="01061098" w14:textId="77777777" w:rsidTr="00121808">
        <w:tc>
          <w:tcPr>
            <w:tcW w:w="567" w:type="dxa"/>
            <w:shd w:val="clear" w:color="auto" w:fill="auto"/>
          </w:tcPr>
          <w:p w14:paraId="5893A786" w14:textId="6400CD4A" w:rsidR="00F01D0A" w:rsidRDefault="00F01D0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013D0487" w14:textId="77777777" w:rsidR="00F01D0A" w:rsidRDefault="00F01D0A" w:rsidP="00C526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581F72D2" w14:textId="77777777" w:rsidR="00F01D0A" w:rsidRDefault="00F01D0A" w:rsidP="00C52679">
            <w:pPr>
              <w:tabs>
                <w:tab w:val="left" w:pos="1701"/>
              </w:tabs>
              <w:rPr>
                <w:b/>
              </w:rPr>
            </w:pPr>
          </w:p>
          <w:p w14:paraId="6A1289C5" w14:textId="442348E1" w:rsidR="00F01D0A" w:rsidRPr="00022729" w:rsidRDefault="00F01D0A" w:rsidP="00F01D0A">
            <w:pPr>
              <w:tabs>
                <w:tab w:val="left" w:pos="1701"/>
              </w:tabs>
              <w:rPr>
                <w:bCs/>
              </w:rPr>
            </w:pPr>
            <w:r w:rsidRPr="00022729">
              <w:rPr>
                <w:bCs/>
              </w:rPr>
              <w:t>Statssekreterare Charlotte Kugelberg</w:t>
            </w:r>
            <w:r w:rsidR="00EF5347">
              <w:rPr>
                <w:bCs/>
              </w:rPr>
              <w:t>, biträdd av</w:t>
            </w:r>
            <w:r w:rsidRPr="00022729">
              <w:rPr>
                <w:bCs/>
              </w:rPr>
              <w:t xml:space="preserve"> medarbetare </w:t>
            </w:r>
            <w:r w:rsidR="00EF5347">
              <w:rPr>
                <w:bCs/>
              </w:rPr>
              <w:t xml:space="preserve">från Justitiedepartementet, </w:t>
            </w:r>
            <w:r w:rsidRPr="00022729">
              <w:rPr>
                <w:bCs/>
              </w:rPr>
              <w:t>informerade om direktiv</w:t>
            </w:r>
            <w:r w:rsidR="00EF5347">
              <w:rPr>
                <w:bCs/>
              </w:rPr>
              <w:t>förslaget</w:t>
            </w:r>
            <w:r w:rsidRPr="00022729">
              <w:rPr>
                <w:bCs/>
              </w:rPr>
              <w:t xml:space="preserve"> om bekämpningen av korruption</w:t>
            </w:r>
            <w:r w:rsidR="00FD4487">
              <w:rPr>
                <w:bCs/>
              </w:rPr>
              <w:t>,</w:t>
            </w:r>
            <w:r w:rsidR="00EF5347">
              <w:rPr>
                <w:bCs/>
              </w:rPr>
              <w:t xml:space="preserve"> förslag</w:t>
            </w:r>
            <w:r w:rsidR="002A750B">
              <w:rPr>
                <w:bCs/>
              </w:rPr>
              <w:t>et</w:t>
            </w:r>
            <w:r w:rsidR="00EF5347">
              <w:rPr>
                <w:bCs/>
              </w:rPr>
              <w:t xml:space="preserve"> </w:t>
            </w:r>
            <w:r w:rsidR="002A750B">
              <w:rPr>
                <w:bCs/>
              </w:rPr>
              <w:t>om</w:t>
            </w:r>
            <w:r w:rsidR="00FD4487">
              <w:rPr>
                <w:bCs/>
              </w:rPr>
              <w:t xml:space="preserve"> ändring av brottsofferdirektivet</w:t>
            </w:r>
            <w:r w:rsidRPr="00022729">
              <w:rPr>
                <w:bCs/>
              </w:rPr>
              <w:t xml:space="preserve"> och </w:t>
            </w:r>
            <w:r w:rsidR="00EF5347">
              <w:rPr>
                <w:bCs/>
              </w:rPr>
              <w:t>om EU:s</w:t>
            </w:r>
            <w:r w:rsidRPr="00022729">
              <w:rPr>
                <w:bCs/>
              </w:rPr>
              <w:t xml:space="preserve"> strategiska agenda</w:t>
            </w:r>
            <w:r w:rsidR="00022729" w:rsidRPr="00022729">
              <w:rPr>
                <w:bCs/>
              </w:rPr>
              <w:t>.</w:t>
            </w:r>
          </w:p>
          <w:p w14:paraId="338E9C11" w14:textId="643C45D2" w:rsidR="00F01D0A" w:rsidRDefault="00F01D0A" w:rsidP="00C5267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A01DA" w14:paraId="37ED802E" w14:textId="77777777" w:rsidTr="00121808">
        <w:tc>
          <w:tcPr>
            <w:tcW w:w="567" w:type="dxa"/>
            <w:shd w:val="clear" w:color="auto" w:fill="auto"/>
          </w:tcPr>
          <w:p w14:paraId="7C9F448E" w14:textId="01DF03CE" w:rsidR="00EA01DA" w:rsidRDefault="00EA01D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7F2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1D8C1A79" w14:textId="77777777" w:rsidR="00EA01DA" w:rsidRDefault="00EA01DA" w:rsidP="00C526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tullbefogenhetslag</w:t>
            </w:r>
          </w:p>
          <w:p w14:paraId="1343666D" w14:textId="77777777" w:rsidR="00EA01DA" w:rsidRDefault="00EA01DA" w:rsidP="00C52679">
            <w:pPr>
              <w:tabs>
                <w:tab w:val="left" w:pos="1701"/>
              </w:tabs>
              <w:rPr>
                <w:b/>
              </w:rPr>
            </w:pPr>
          </w:p>
          <w:p w14:paraId="306163E7" w14:textId="5EF7C75A" w:rsidR="00EA01DA" w:rsidRPr="00B97F25" w:rsidRDefault="00EA01DA" w:rsidP="00C52679">
            <w:pPr>
              <w:tabs>
                <w:tab w:val="left" w:pos="1701"/>
              </w:tabs>
              <w:rPr>
                <w:bCs/>
              </w:rPr>
            </w:pPr>
            <w:r w:rsidRPr="00B97F25">
              <w:rPr>
                <w:bCs/>
              </w:rPr>
              <w:t>Utskottet behandlade frågan om yttrande till skatteutskottet över proposition 2023/24:1</w:t>
            </w:r>
            <w:r w:rsidR="008612A3">
              <w:rPr>
                <w:bCs/>
              </w:rPr>
              <w:t>32</w:t>
            </w:r>
            <w:r w:rsidRPr="00B97F25">
              <w:rPr>
                <w:bCs/>
              </w:rPr>
              <w:t>.</w:t>
            </w:r>
          </w:p>
          <w:p w14:paraId="45BFA43C" w14:textId="77777777" w:rsidR="00EA01DA" w:rsidRPr="00B97F25" w:rsidRDefault="00EA01DA" w:rsidP="00C52679">
            <w:pPr>
              <w:tabs>
                <w:tab w:val="left" w:pos="1701"/>
              </w:tabs>
              <w:rPr>
                <w:bCs/>
              </w:rPr>
            </w:pPr>
          </w:p>
          <w:p w14:paraId="72BFE75E" w14:textId="77777777" w:rsidR="00EA01DA" w:rsidRPr="00B97F25" w:rsidRDefault="00EA01DA" w:rsidP="00C52679">
            <w:pPr>
              <w:tabs>
                <w:tab w:val="left" w:pos="1701"/>
              </w:tabs>
              <w:rPr>
                <w:bCs/>
              </w:rPr>
            </w:pPr>
            <w:r w:rsidRPr="00B97F25">
              <w:rPr>
                <w:bCs/>
              </w:rPr>
              <w:t>Frågan bordlades.</w:t>
            </w:r>
          </w:p>
          <w:p w14:paraId="0515FF3D" w14:textId="208D95FE" w:rsidR="00EA01DA" w:rsidRDefault="00EA01DA" w:rsidP="00C5267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97F25" w14:paraId="6BF4EDB1" w14:textId="77777777" w:rsidTr="00121808">
        <w:tc>
          <w:tcPr>
            <w:tcW w:w="567" w:type="dxa"/>
            <w:shd w:val="clear" w:color="auto" w:fill="auto"/>
          </w:tcPr>
          <w:p w14:paraId="620DF5F4" w14:textId="488178AE" w:rsidR="00B97F25" w:rsidRDefault="00B97F2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29FF8FD7" w14:textId="52064317" w:rsidR="00B97F25" w:rsidRDefault="00B97F25" w:rsidP="00B97F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Vårändringsbudget för 2024 </w:t>
            </w:r>
          </w:p>
          <w:p w14:paraId="4C3E02C5" w14:textId="0F8E30AC" w:rsidR="00B97F25" w:rsidRDefault="00B97F25" w:rsidP="00B97F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behandlade frågan om yttrande till finansutskottet över proposition 2023/24:99</w:t>
            </w:r>
            <w:r w:rsidR="002A750B">
              <w:rPr>
                <w:snapToGrid w:val="0"/>
              </w:rPr>
              <w:t>.</w:t>
            </w:r>
          </w:p>
          <w:p w14:paraId="01FD2D57" w14:textId="77777777" w:rsidR="00B97F25" w:rsidRDefault="00B97F25" w:rsidP="00B97F25">
            <w:pPr>
              <w:tabs>
                <w:tab w:val="left" w:pos="1701"/>
              </w:tabs>
              <w:rPr>
                <w:snapToGrid w:val="0"/>
              </w:rPr>
            </w:pPr>
          </w:p>
          <w:p w14:paraId="68C11A0D" w14:textId="77777777" w:rsidR="00B97F25" w:rsidRDefault="00B97F25" w:rsidP="00B97F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4CA18840" w14:textId="77777777" w:rsidR="00B97F25" w:rsidRDefault="00B97F25" w:rsidP="00C5267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97F25" w14:paraId="35564C7F" w14:textId="77777777" w:rsidTr="00121808">
        <w:tc>
          <w:tcPr>
            <w:tcW w:w="567" w:type="dxa"/>
            <w:shd w:val="clear" w:color="auto" w:fill="auto"/>
          </w:tcPr>
          <w:p w14:paraId="67AEAE1E" w14:textId="300AE67C" w:rsidR="00B97F25" w:rsidRDefault="00B97F2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26D16901" w14:textId="77777777" w:rsidR="00B97F25" w:rsidRDefault="00B97F25" w:rsidP="00B97F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Årsredovisning för staten 2023</w:t>
            </w:r>
          </w:p>
          <w:p w14:paraId="4323AE19" w14:textId="77777777" w:rsidR="00B97F25" w:rsidRDefault="00B97F25" w:rsidP="00B97F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685D40" w14:textId="5E04CCD0" w:rsidR="00B97F25" w:rsidRDefault="00B97F25" w:rsidP="00B97F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finansutskottet över </w:t>
            </w:r>
            <w:r w:rsidR="00022729">
              <w:rPr>
                <w:snapToGrid w:val="0"/>
              </w:rPr>
              <w:t>skrivelse</w:t>
            </w:r>
            <w:r>
              <w:rPr>
                <w:snapToGrid w:val="0"/>
              </w:rPr>
              <w:t xml:space="preserve"> 202</w:t>
            </w:r>
            <w:r w:rsidR="002A750B">
              <w:rPr>
                <w:snapToGrid w:val="0"/>
              </w:rPr>
              <w:t>3</w:t>
            </w:r>
            <w:r>
              <w:rPr>
                <w:snapToGrid w:val="0"/>
              </w:rPr>
              <w:t>/2</w:t>
            </w:r>
            <w:r w:rsidR="002A750B">
              <w:rPr>
                <w:snapToGrid w:val="0"/>
              </w:rPr>
              <w:t>4</w:t>
            </w:r>
            <w:r>
              <w:rPr>
                <w:snapToGrid w:val="0"/>
              </w:rPr>
              <w:t>:</w:t>
            </w:r>
            <w:r w:rsidR="008612A3">
              <w:rPr>
                <w:snapToGrid w:val="0"/>
              </w:rPr>
              <w:t>101</w:t>
            </w:r>
            <w:r>
              <w:rPr>
                <w:snapToGrid w:val="0"/>
              </w:rPr>
              <w:t>.</w:t>
            </w:r>
          </w:p>
          <w:p w14:paraId="4ECE360B" w14:textId="77777777" w:rsidR="00B97F25" w:rsidRDefault="00B97F25" w:rsidP="00B97F25">
            <w:pPr>
              <w:tabs>
                <w:tab w:val="left" w:pos="1701"/>
              </w:tabs>
              <w:rPr>
                <w:snapToGrid w:val="0"/>
              </w:rPr>
            </w:pPr>
          </w:p>
          <w:p w14:paraId="57FC1D03" w14:textId="77777777" w:rsidR="00B97F25" w:rsidRDefault="00B97F25" w:rsidP="00B97F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335A96C2" w14:textId="4AB5FFD0" w:rsidR="00B97F25" w:rsidRDefault="00B97F25" w:rsidP="00B97F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5178E7D8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F330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39EB78F5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>Kanslichefen informerade om</w:t>
            </w:r>
            <w:r w:rsidR="008612A3">
              <w:rPr>
                <w:bCs/>
                <w:snapToGrid w:val="0"/>
              </w:rPr>
              <w:t xml:space="preserve"> kommande besök till utskottet. 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611AB11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330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BF60F2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E1108B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C52679">
              <w:rPr>
                <w:snapToGrid w:val="0"/>
              </w:rPr>
              <w:t>1</w:t>
            </w:r>
            <w:r w:rsidR="00E1108B">
              <w:rPr>
                <w:snapToGrid w:val="0"/>
              </w:rPr>
              <w:t>4</w:t>
            </w:r>
            <w:r w:rsidR="00315C64">
              <w:rPr>
                <w:snapToGrid w:val="0"/>
              </w:rPr>
              <w:t xml:space="preserve">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1108B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00411C79" w:rsidR="008E3AF3" w:rsidRDefault="00EF5347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A0F4AB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C52679">
              <w:t>1</w:t>
            </w:r>
            <w:r w:rsidR="00E1108B">
              <w:t>4</w:t>
            </w:r>
            <w:r w:rsidR="00315C64">
              <w:t xml:space="preserve">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7D0BA2F2" w:rsidR="00B22510" w:rsidRPr="00ED345C" w:rsidRDefault="00A50134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Jomsfof</w:t>
            </w:r>
            <w:r w:rsidR="00EF5347">
              <w:rPr>
                <w:szCs w:val="24"/>
              </w:rPr>
              <w:t xml:space="preserve"> </w:t>
            </w:r>
          </w:p>
        </w:tc>
      </w:tr>
    </w:tbl>
    <w:p w14:paraId="7780A59F" w14:textId="1E9E08A5" w:rsidR="00AA153E" w:rsidRDefault="00AA153E">
      <w:pPr>
        <w:widowControl/>
      </w:pPr>
    </w:p>
    <w:p w14:paraId="0F558510" w14:textId="049F90C5" w:rsidR="00F01D0A" w:rsidRDefault="00AA153E" w:rsidP="00F01D0A">
      <w:pPr>
        <w:tabs>
          <w:tab w:val="left" w:pos="1701"/>
        </w:tabs>
        <w:rPr>
          <w:b/>
        </w:rPr>
      </w:pPr>
      <w:r>
        <w:br w:type="page"/>
      </w:r>
    </w:p>
    <w:p w14:paraId="30625750" w14:textId="5EDE661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FEE473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</w:t>
            </w:r>
            <w:r w:rsidR="00C52679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22A402B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141358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8612A3">
              <w:rPr>
                <w:sz w:val="22"/>
              </w:rPr>
              <w:t>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79323A93" w:rsidR="00A90DAD" w:rsidRPr="00F72CCB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6FE12A4" w:rsidR="00A90DAD" w:rsidRPr="00F72CCB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E261DF5" w:rsidR="00A90DAD" w:rsidRPr="00F72CCB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2C1DCD29" w:rsidR="00A90DAD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0E545E7C" w:rsidR="00A90DAD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7583186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2D709C5A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55B9848D" w:rsidR="00A90DAD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491EF654" w:rsidR="00A90DAD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42AE4C9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C97E6CA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3A7D78D9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7A91EFC6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BA8820E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A922822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41A5A0B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FD52F4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E643753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3DCDDF1" w:rsidR="00A90DAD" w:rsidRDefault="002A750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45AB5F71" w:rsidR="00A90DA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5A79484B" w:rsidR="00A90DAD" w:rsidRPr="00B20174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7C72CD64" w:rsidR="00A90DAD" w:rsidRPr="0078232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B3E7DFF" w:rsidR="00A90DAD" w:rsidRPr="0078232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07748578" w:rsidR="00A90DAD" w:rsidRPr="0078232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1DFF2E2C" w:rsidR="00A90DAD" w:rsidRPr="0078232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619B0B6D" w:rsidR="00A90DAD" w:rsidRPr="0078232D" w:rsidRDefault="00EF534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14122C57" w:rsidR="00125D57" w:rsidRPr="0078232D" w:rsidRDefault="00EF534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83BD3FC" w:rsidR="00125D57" w:rsidRPr="0078232D" w:rsidRDefault="00EF534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lastRenderedPageBreak/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F222D8" w:rsidR="00BC2F9E" w:rsidRPr="00171B74" w:rsidRDefault="001C319A" w:rsidP="004F206C">
            <w:r w:rsidRPr="001C319A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76A21F0E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9B65CC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9B65CC">
              <w:rPr>
                <w:sz w:val="20"/>
              </w:rPr>
              <w:t>0</w:t>
            </w:r>
            <w:r w:rsidR="001C319A">
              <w:rPr>
                <w:sz w:val="20"/>
              </w:rPr>
              <w:t>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729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4DA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319A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30F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50B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A3D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2F7B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3D46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7BE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2A3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2C2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369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5C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34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25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2E0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679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08B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1DA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34B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0E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47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1D0A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1FE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64F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A91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2548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487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56</TotalTime>
  <Pages>4</Pages>
  <Words>416</Words>
  <Characters>3084</Characters>
  <Application>Microsoft Office Word</Application>
  <DocSecurity>0</DocSecurity>
  <Lines>1542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26</cp:revision>
  <cp:lastPrinted>2023-03-16T12:09:00Z</cp:lastPrinted>
  <dcterms:created xsi:type="dcterms:W3CDTF">2024-04-17T11:30:00Z</dcterms:created>
  <dcterms:modified xsi:type="dcterms:W3CDTF">2024-05-14T11:45:00Z</dcterms:modified>
</cp:coreProperties>
</file>