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5B6798B" w14:textId="77777777">
      <w:pPr>
        <w:pStyle w:val="Normalutanindragellerluft"/>
      </w:pPr>
      <w:bookmarkStart w:name="_Toc106800475" w:id="0"/>
      <w:bookmarkStart w:name="_Toc106801300" w:id="1"/>
    </w:p>
    <w:p xmlns:w14="http://schemas.microsoft.com/office/word/2010/wordml" w:rsidRPr="009B062B" w:rsidR="00AF30DD" w:rsidP="004C42C5" w:rsidRDefault="004C42C5" w14:paraId="0461ABA8" w14:textId="77777777">
      <w:pPr>
        <w:pStyle w:val="RubrikFrslagTIllRiksdagsbeslut"/>
      </w:pPr>
      <w:sdt>
        <w:sdtPr>
          <w:alias w:val="CC_Boilerplate_4"/>
          <w:tag w:val="CC_Boilerplate_4"/>
          <w:id w:val="-1644581176"/>
          <w:lock w:val="sdtContentLocked"/>
          <w:placeholder>
            <w:docPart w:val="4FD84E1B772141079A3E7B4037895BFD"/>
          </w:placeholder>
          <w:text/>
        </w:sdtPr>
        <w:sdtEndPr/>
        <w:sdtContent>
          <w:r w:rsidRPr="009B062B" w:rsidR="00AF30DD">
            <w:t>Förslag till riksdagsbeslut</w:t>
          </w:r>
        </w:sdtContent>
      </w:sdt>
      <w:bookmarkEnd w:id="0"/>
      <w:bookmarkEnd w:id="1"/>
    </w:p>
    <w:sdt>
      <w:sdtPr>
        <w:tag w:val="1ba509d5-6a70-4e7c-9900-c053cdbec7f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införa digitala körkort i Sverige och erkänna digitala körkort från övriga nordiska länder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ABD6CC4F1E249B597231F4FE5685821"/>
        </w:placeholder>
        <w:text/>
      </w:sdtPr>
      <w:sdtEndPr/>
      <w:sdtContent>
        <w:p xmlns:w14="http://schemas.microsoft.com/office/word/2010/wordml" w:rsidRPr="009B062B" w:rsidR="006D79C9" w:rsidP="00333E95" w:rsidRDefault="006D79C9" w14:paraId="37C63343" w14:textId="77777777">
          <w:pPr>
            <w:pStyle w:val="Rubrik1"/>
          </w:pPr>
          <w:r>
            <w:t>Motivering</w:t>
          </w:r>
        </w:p>
      </w:sdtContent>
    </w:sdt>
    <w:bookmarkEnd w:displacedByCustomXml="prev" w:id="3"/>
    <w:bookmarkEnd w:displacedByCustomXml="prev" w:id="4"/>
    <w:p xmlns:w14="http://schemas.microsoft.com/office/word/2010/wordml" w:rsidR="00285D16" w:rsidP="00285D16" w:rsidRDefault="00285D16" w14:paraId="39787AF4" w14:textId="77777777">
      <w:pPr>
        <w:pStyle w:val="Normalutanindragellerluft"/>
      </w:pPr>
      <w:r>
        <w:t>I Finland, Danmark, Norge och Island finns redan digitala körkort som kan användas istället för fysiska körkort. Sverige bör följa detta exempel för att underlätta för medborgarna och minska antalet böter för glömda körkort.</w:t>
      </w:r>
    </w:p>
    <w:p xmlns:w14="http://schemas.microsoft.com/office/word/2010/wordml" w:rsidR="00285D16" w:rsidP="00285D16" w:rsidRDefault="00285D16" w14:paraId="5E11A7A6" w14:textId="77777777">
      <w:pPr>
        <w:pStyle w:val="Normalutanindragellerluft"/>
      </w:pPr>
    </w:p>
    <w:p xmlns:w14="http://schemas.microsoft.com/office/word/2010/wordml" w:rsidRPr="00422B9E" w:rsidR="00422B9E" w:rsidP="00285D16" w:rsidRDefault="00285D16" w14:paraId="49A962C9" w14:textId="051B89FD">
      <w:pPr>
        <w:pStyle w:val="Normalutanindragellerluft"/>
      </w:pPr>
      <w:r>
        <w:t>För att underlätta rörlighet och samarbete i Norden bör Sverige erkänna digitala körkort från de andra nordiska länderna. EU-kommissionen har i mars 2025 beslutat att införa digitala körkort inom hela unionen, vilket skulle underlätta gränsöverskridande trafikövervakning och förbättra trafiksäkerheten, men eftersom våra nordiska grannar redan infört digitala körkort bör vi inte invänta eventuella EU-beslut utan redan nu låta införa dessa i Sverige.</w:t>
      </w:r>
    </w:p>
    <w:p xmlns:w14="http://schemas.microsoft.com/office/word/2010/wordml" w:rsidR="00BB6339" w:rsidP="008E0FE2" w:rsidRDefault="00BB6339" w14:paraId="023FA3DF" w14:textId="77777777">
      <w:pPr>
        <w:pStyle w:val="Normalutanindragellerluft"/>
      </w:pPr>
    </w:p>
    <w:sdt>
      <w:sdtPr>
        <w:rPr>
          <w:i/>
          <w:noProof/>
        </w:rPr>
        <w:alias w:val="CC_Underskrifter"/>
        <w:tag w:val="CC_Underskrifter"/>
        <w:id w:val="583496634"/>
        <w:lock w:val="sdtContentLocked"/>
        <w:placeholder>
          <w:docPart w:val="4255D3F92FB84C038BBA847527ADCD4B"/>
        </w:placeholder>
      </w:sdtPr>
      <w:sdtEndPr/>
      <w:sdtContent>
        <w:p xmlns:w14="http://schemas.microsoft.com/office/word/2010/wordml" w:rsidR="004C42C5" w:rsidP="004C42C5" w:rsidRDefault="004C42C5" w14:paraId="3F18B1F0" w14:textId="77777777">
          <w:pPr/>
          <w:r/>
        </w:p>
        <w:p xmlns:w14="http://schemas.microsoft.com/office/word/2010/wordml" w:rsidR="004C42C5" w:rsidP="004C42C5" w:rsidRDefault="004C42C5" w14:paraId="2B62FA11" w14:textId="067EA7A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FBF2CCB" w14:textId="0F20380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DC12C" w14:textId="77777777" w:rsidR="00285D16" w:rsidRDefault="00285D16" w:rsidP="000C1CAD">
      <w:pPr>
        <w:spacing w:line="240" w:lineRule="auto"/>
      </w:pPr>
      <w:r>
        <w:separator/>
      </w:r>
    </w:p>
  </w:endnote>
  <w:endnote w:type="continuationSeparator" w:id="0">
    <w:p w14:paraId="5E11A6DB" w14:textId="77777777" w:rsidR="00285D16" w:rsidRDefault="00285D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EF6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055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A9F41" w14:textId="7524AB9F" w:rsidR="00262EA3" w:rsidRPr="004C42C5" w:rsidRDefault="00262EA3" w:rsidP="004C42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3295D" w14:textId="77777777" w:rsidR="00285D16" w:rsidRDefault="00285D16" w:rsidP="000C1CAD">
      <w:pPr>
        <w:spacing w:line="240" w:lineRule="auto"/>
      </w:pPr>
      <w:r>
        <w:separator/>
      </w:r>
    </w:p>
  </w:footnote>
  <w:footnote w:type="continuationSeparator" w:id="0">
    <w:p w14:paraId="3F91B10B" w14:textId="77777777" w:rsidR="00285D16" w:rsidRDefault="00285D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2E588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E17AAB" wp14:anchorId="6C6474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C42C5" w14:paraId="55F153A6" w14:textId="23F61BE7">
                          <w:pPr>
                            <w:jc w:val="right"/>
                          </w:pPr>
                          <w:sdt>
                            <w:sdtPr>
                              <w:alias w:val="CC_Noformat_Partikod"/>
                              <w:tag w:val="CC_Noformat_Partikod"/>
                              <w:id w:val="-53464382"/>
                              <w:placeholder>
                                <w:docPart w:val="CE507F12388F4BE39A12D50ECEBF74D3"/>
                              </w:placeholder>
                              <w:text/>
                            </w:sdtPr>
                            <w:sdtEndPr/>
                            <w:sdtContent>
                              <w:r w:rsidR="00285D16">
                                <w:t>KD</w:t>
                              </w:r>
                            </w:sdtContent>
                          </w:sdt>
                          <w:sdt>
                            <w:sdtPr>
                              <w:alias w:val="CC_Noformat_Partinummer"/>
                              <w:tag w:val="CC_Noformat_Partinummer"/>
                              <w:id w:val="-1709555926"/>
                              <w:placeholder>
                                <w:docPart w:val="3D82EC0D8FC842E8BC97CBE08D2BA82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6474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C42C5" w14:paraId="55F153A6" w14:textId="23F61BE7">
                    <w:pPr>
                      <w:jc w:val="right"/>
                    </w:pPr>
                    <w:sdt>
                      <w:sdtPr>
                        <w:alias w:val="CC_Noformat_Partikod"/>
                        <w:tag w:val="CC_Noformat_Partikod"/>
                        <w:id w:val="-53464382"/>
                        <w:placeholder>
                          <w:docPart w:val="CE507F12388F4BE39A12D50ECEBF74D3"/>
                        </w:placeholder>
                        <w:text/>
                      </w:sdtPr>
                      <w:sdtEndPr/>
                      <w:sdtContent>
                        <w:r w:rsidR="00285D16">
                          <w:t>KD</w:t>
                        </w:r>
                      </w:sdtContent>
                    </w:sdt>
                    <w:sdt>
                      <w:sdtPr>
                        <w:alias w:val="CC_Noformat_Partinummer"/>
                        <w:tag w:val="CC_Noformat_Partinummer"/>
                        <w:id w:val="-1709555926"/>
                        <w:placeholder>
                          <w:docPart w:val="3D82EC0D8FC842E8BC97CBE08D2BA82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AB400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8F0F4C8" w14:textId="77777777">
    <w:pPr>
      <w:jc w:val="right"/>
    </w:pPr>
  </w:p>
  <w:p w:rsidR="00262EA3" w:rsidP="00776B74" w:rsidRDefault="00262EA3" w14:paraId="6EEB69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C42C5" w14:paraId="788546F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676096" wp14:anchorId="392BD3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C42C5" w14:paraId="2C012430" w14:textId="177EF1B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85D16">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C42C5" w14:paraId="42D61B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C42C5" w14:paraId="2AFC3E28" w14:textId="211EA0D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:3640</w:t>
        </w:r>
      </w:sdtContent>
    </w:sdt>
  </w:p>
  <w:p w:rsidR="00262EA3" w:rsidP="00E03A3D" w:rsidRDefault="004C42C5" w14:paraId="29E9536F" w14:textId="4E4B43BC">
    <w:pPr>
      <w:pStyle w:val="Motionr"/>
    </w:pPr>
    <w:sdt>
      <w:sdtPr>
        <w:alias w:val="CC_Noformat_Avtext"/>
        <w:tag w:val="CC_Noformat_Avtext"/>
        <w:id w:val="-2020768203"/>
        <w:lock w:val="sdtContentLocked"/>
        <w:placeholder>
          <w:docPart w:val="CE507F12388F4BE39A12D50ECEBF74D3"/>
        </w:placeholder>
        <w15:appearance w15:val="hidden"/>
        <w:text/>
      </w:sdtPr>
      <w:sdtEndPr/>
      <w:sdtContent>
        <w:r>
          <w:t>av Kjell-Arne Ottosson (KD)</w:t>
        </w:r>
      </w:sdtContent>
    </w:sdt>
  </w:p>
  <w:sdt>
    <w:sdtPr>
      <w:alias w:val="CC_Noformat_Rubtext"/>
      <w:tag w:val="CC_Noformat_Rubtext"/>
      <w:id w:val="-218060500"/>
      <w:lock w:val="sdtContentLocked"/>
      <w:placeholder>
        <w:docPart w:val="3D82EC0D8FC842E8BC97CBE08D2BA821"/>
      </w:placeholder>
      <w:text/>
    </w:sdtPr>
    <w:sdtEndPr/>
    <w:sdtContent>
      <w:p w:rsidR="00262EA3" w:rsidP="00283E0F" w:rsidRDefault="00285D16" w14:paraId="77328710" w14:textId="3C6C39F2">
        <w:pPr>
          <w:pStyle w:val="FSHRub2"/>
        </w:pPr>
        <w:r>
          <w:t>Införande av digitala körkort</w:t>
        </w:r>
      </w:p>
    </w:sdtContent>
  </w:sdt>
  <w:sdt>
    <w:sdtPr>
      <w:alias w:val="CC_Boilerplate_3"/>
      <w:tag w:val="CC_Boilerplate_3"/>
      <w:id w:val="1606463544"/>
      <w:lock w:val="sdtContentLocked"/>
      <w15:appearance w15:val="hidden"/>
      <w:text w:multiLine="1"/>
    </w:sdtPr>
    <w:sdtEndPr/>
    <w:sdtContent>
      <w:p w:rsidR="00262EA3" w:rsidP="00283E0F" w:rsidRDefault="00262EA3" w14:paraId="687464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85D1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5D16"/>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5DC0"/>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42C5"/>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0DE355"/>
  <w15:chartTrackingRefBased/>
  <w15:docId w15:val="{4282ECE9-32D0-4628-A027-ACB375B66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8511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D84E1B772141079A3E7B4037895BFD"/>
        <w:category>
          <w:name w:val="Allmänt"/>
          <w:gallery w:val="placeholder"/>
        </w:category>
        <w:types>
          <w:type w:val="bbPlcHdr"/>
        </w:types>
        <w:behaviors>
          <w:behavior w:val="content"/>
        </w:behaviors>
        <w:guid w:val="{90F12858-4BE3-4973-B6B5-3B80DFCD80C8}"/>
      </w:docPartPr>
      <w:docPartBody>
        <w:p w:rsidR="004C1CD8" w:rsidRDefault="004C1CD8">
          <w:pPr>
            <w:pStyle w:val="4FD84E1B772141079A3E7B4037895BFD"/>
          </w:pPr>
          <w:r w:rsidRPr="005A0A93">
            <w:rPr>
              <w:rStyle w:val="Platshllartext"/>
            </w:rPr>
            <w:t>Förslag till riksdagsbeslut</w:t>
          </w:r>
        </w:p>
      </w:docPartBody>
    </w:docPart>
    <w:docPart>
      <w:docPartPr>
        <w:name w:val="5D27B3B8EDA049069853341DAE68D34C"/>
        <w:category>
          <w:name w:val="Allmänt"/>
          <w:gallery w:val="placeholder"/>
        </w:category>
        <w:types>
          <w:type w:val="bbPlcHdr"/>
        </w:types>
        <w:behaviors>
          <w:behavior w:val="content"/>
        </w:behaviors>
        <w:guid w:val="{06544F29-973D-4B3A-A5F4-C9E0C6DBAAF6}"/>
      </w:docPartPr>
      <w:docPartBody>
        <w:p w:rsidR="004C1CD8" w:rsidRDefault="004C1CD8">
          <w:pPr>
            <w:pStyle w:val="5D27B3B8EDA049069853341DAE68D34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ABD6CC4F1E249B597231F4FE5685821"/>
        <w:category>
          <w:name w:val="Allmänt"/>
          <w:gallery w:val="placeholder"/>
        </w:category>
        <w:types>
          <w:type w:val="bbPlcHdr"/>
        </w:types>
        <w:behaviors>
          <w:behavior w:val="content"/>
        </w:behaviors>
        <w:guid w:val="{801576EE-703C-419D-B093-3DDF1DF03109}"/>
      </w:docPartPr>
      <w:docPartBody>
        <w:p w:rsidR="004C1CD8" w:rsidRDefault="004C1CD8">
          <w:pPr>
            <w:pStyle w:val="9ABD6CC4F1E249B597231F4FE5685821"/>
          </w:pPr>
          <w:r w:rsidRPr="005A0A93">
            <w:rPr>
              <w:rStyle w:val="Platshllartext"/>
            </w:rPr>
            <w:t>Motivering</w:t>
          </w:r>
        </w:p>
      </w:docPartBody>
    </w:docPart>
    <w:docPart>
      <w:docPartPr>
        <w:name w:val="4255D3F92FB84C038BBA847527ADCD4B"/>
        <w:category>
          <w:name w:val="Allmänt"/>
          <w:gallery w:val="placeholder"/>
        </w:category>
        <w:types>
          <w:type w:val="bbPlcHdr"/>
        </w:types>
        <w:behaviors>
          <w:behavior w:val="content"/>
        </w:behaviors>
        <w:guid w:val="{0DD1B87D-C54D-4CFD-994A-A511AA6990F2}"/>
      </w:docPartPr>
      <w:docPartBody>
        <w:p w:rsidR="004C1CD8" w:rsidRDefault="004C1CD8">
          <w:pPr>
            <w:pStyle w:val="4255D3F92FB84C038BBA847527ADCD4B"/>
          </w:pPr>
          <w:r w:rsidRPr="009B077E">
            <w:rPr>
              <w:rStyle w:val="Platshllartext"/>
            </w:rPr>
            <w:t>Namn på motionärer infogas/tas bort via panelen.</w:t>
          </w:r>
        </w:p>
      </w:docPartBody>
    </w:docPart>
    <w:docPart>
      <w:docPartPr>
        <w:name w:val="CE507F12388F4BE39A12D50ECEBF74D3"/>
        <w:category>
          <w:name w:val="Allmänt"/>
          <w:gallery w:val="placeholder"/>
        </w:category>
        <w:types>
          <w:type w:val="bbPlcHdr"/>
        </w:types>
        <w:behaviors>
          <w:behavior w:val="content"/>
        </w:behaviors>
        <w:guid w:val="{ECD55129-F008-47E4-8F64-EECB96F851C7}"/>
      </w:docPartPr>
      <w:docPartBody>
        <w:p w:rsidR="004C1CD8" w:rsidRDefault="004C1CD8">
          <w:pPr>
            <w:pStyle w:val="CE507F12388F4BE39A12D50ECEBF74D3"/>
          </w:pPr>
          <w:r>
            <w:rPr>
              <w:rStyle w:val="Platshllartext"/>
            </w:rPr>
            <w:t xml:space="preserve"> </w:t>
          </w:r>
        </w:p>
      </w:docPartBody>
    </w:docPart>
    <w:docPart>
      <w:docPartPr>
        <w:name w:val="3D82EC0D8FC842E8BC97CBE08D2BA821"/>
        <w:category>
          <w:name w:val="Allmänt"/>
          <w:gallery w:val="placeholder"/>
        </w:category>
        <w:types>
          <w:type w:val="bbPlcHdr"/>
        </w:types>
        <w:behaviors>
          <w:behavior w:val="content"/>
        </w:behaviors>
        <w:guid w:val="{6E4719D0-28BC-4707-B44C-C63F6951B456}"/>
      </w:docPartPr>
      <w:docPartBody>
        <w:p w:rsidR="004C1CD8" w:rsidRDefault="004C1CD8">
          <w:pPr>
            <w:pStyle w:val="3D82EC0D8FC842E8BC97CBE08D2BA82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CD8"/>
    <w:rsid w:val="004C1C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D84E1B772141079A3E7B4037895BFD">
    <w:name w:val="4FD84E1B772141079A3E7B4037895BFD"/>
  </w:style>
  <w:style w:type="paragraph" w:customStyle="1" w:styleId="5D27B3B8EDA049069853341DAE68D34C">
    <w:name w:val="5D27B3B8EDA049069853341DAE68D34C"/>
  </w:style>
  <w:style w:type="paragraph" w:customStyle="1" w:styleId="9ABD6CC4F1E249B597231F4FE5685821">
    <w:name w:val="9ABD6CC4F1E249B597231F4FE5685821"/>
  </w:style>
  <w:style w:type="paragraph" w:customStyle="1" w:styleId="4255D3F92FB84C038BBA847527ADCD4B">
    <w:name w:val="4255D3F92FB84C038BBA847527ADCD4B"/>
  </w:style>
  <w:style w:type="paragraph" w:customStyle="1" w:styleId="CE507F12388F4BE39A12D50ECEBF74D3">
    <w:name w:val="CE507F12388F4BE39A12D50ECEBF74D3"/>
  </w:style>
  <w:style w:type="paragraph" w:customStyle="1" w:styleId="3D82EC0D8FC842E8BC97CBE08D2BA821">
    <w:name w:val="3D82EC0D8FC842E8BC97CBE08D2BA8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5A037D-50AE-4BB4-806C-F7DC98DE92E7}"/>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140CFF1D-DBD8-4559-A198-D18620AF17C3}"/>
</file>

<file path=customXml/itemProps4.xml><?xml version="1.0" encoding="utf-8"?>
<ds:datastoreItem xmlns:ds="http://schemas.openxmlformats.org/officeDocument/2006/customXml" ds:itemID="{6641DF58-945A-4298-8515-E6D0AD175EB2}"/>
</file>

<file path=docProps/app.xml><?xml version="1.0" encoding="utf-8"?>
<Properties xmlns="http://schemas.openxmlformats.org/officeDocument/2006/extended-properties" xmlns:vt="http://schemas.openxmlformats.org/officeDocument/2006/docPropsVTypes">
  <Template>Normal</Template>
  <TotalTime>1</TotalTime>
  <Pages>2</Pages>
  <Words>133</Words>
  <Characters>802</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