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54B49" w:rsidRDefault="006E04A4">
      <w:pPr>
        <w:pStyle w:val="Dokumentbeteckning"/>
        <w:rPr>
          <w:u w:val="single"/>
        </w:rPr>
      </w:pPr>
      <w:r w:rsidRPr="00354B49">
        <w:fldChar w:fldCharType="begin" w:fldLock="1"/>
      </w:r>
      <w:r w:rsidRPr="00354B49">
        <w:instrText xml:space="preserve"> DOCPROPERTY "DocumentYear" </w:instrText>
      </w:r>
      <w:r w:rsidRPr="00354B49">
        <w:fldChar w:fldCharType="separate"/>
      </w:r>
      <w:r w:rsidR="00676D80" w:rsidRPr="00354B49">
        <w:t>2011/12</w:t>
      </w:r>
      <w:r w:rsidRPr="00354B49">
        <w:fldChar w:fldCharType="end"/>
      </w:r>
      <w:r w:rsidRPr="00354B49">
        <w:t>:</w:t>
      </w:r>
      <w:r w:rsidRPr="00354B49">
        <w:fldChar w:fldCharType="begin" w:fldLock="1"/>
      </w:r>
      <w:r w:rsidRPr="00354B49">
        <w:instrText xml:space="preserve"> DOCPROPERTY "DocumentNumber" </w:instrText>
      </w:r>
      <w:r w:rsidRPr="00354B49">
        <w:fldChar w:fldCharType="separate"/>
      </w:r>
      <w:r w:rsidR="00676D80" w:rsidRPr="00354B49">
        <w:t>127</w:t>
      </w:r>
      <w:r w:rsidRPr="00354B49">
        <w:fldChar w:fldCharType="end"/>
      </w:r>
    </w:p>
    <w:p w:rsidR="006E04A4" w:rsidRPr="00354B49" w:rsidRDefault="006E04A4">
      <w:pPr>
        <w:pStyle w:val="Datum"/>
        <w:outlineLvl w:val="0"/>
      </w:pPr>
      <w:r w:rsidRPr="00354B49">
        <w:fldChar w:fldCharType="begin" w:fldLock="1"/>
      </w:r>
      <w:r w:rsidRPr="00354B49">
        <w:instrText xml:space="preserve"> DOCPROPERTY "DocumentDate" </w:instrText>
      </w:r>
      <w:r w:rsidRPr="00354B49">
        <w:fldChar w:fldCharType="separate"/>
      </w:r>
      <w:r w:rsidR="00676D80" w:rsidRPr="00354B49">
        <w:t>Måndagen den 11 juni 2012</w:t>
      </w:r>
      <w:r w:rsidRPr="00354B4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54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54B49" w:rsidRDefault="00F84E81">
            <w:pPr>
              <w:pStyle w:val="Plenum"/>
              <w:tabs>
                <w:tab w:val="clear" w:pos="1418"/>
              </w:tabs>
            </w:pPr>
            <w:r w:rsidRPr="00354B49">
              <w:t>Kl.</w:t>
            </w:r>
          </w:p>
        </w:tc>
        <w:tc>
          <w:tcPr>
            <w:tcW w:w="851" w:type="dxa"/>
          </w:tcPr>
          <w:p w:rsidR="006E04A4" w:rsidRPr="00354B49" w:rsidRDefault="00F84E8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54B49">
              <w:t>11.00</w:t>
            </w:r>
          </w:p>
        </w:tc>
        <w:tc>
          <w:tcPr>
            <w:tcW w:w="397" w:type="dxa"/>
          </w:tcPr>
          <w:p w:rsidR="006E04A4" w:rsidRPr="00354B4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54B49" w:rsidRDefault="00F84E81">
            <w:pPr>
              <w:pStyle w:val="Plenum"/>
              <w:tabs>
                <w:tab w:val="clear" w:pos="1418"/>
              </w:tabs>
              <w:ind w:right="1"/>
            </w:pPr>
            <w:r w:rsidRPr="00354B49">
              <w:t>Arbetsplenum</w:t>
            </w:r>
          </w:p>
        </w:tc>
      </w:tr>
    </w:tbl>
    <w:p w:rsidR="006E04A4" w:rsidRPr="00354B49" w:rsidRDefault="006E04A4">
      <w:pPr>
        <w:pStyle w:val="StreckLngt"/>
      </w:pPr>
      <w:r w:rsidRPr="00354B49">
        <w:tab/>
      </w:r>
    </w:p>
    <w:p w:rsidR="007921D6" w:rsidRPr="00354B49" w:rsidRDefault="00F84E81" w:rsidP="003675A0">
      <w:pPr>
        <w:pStyle w:val="Blankrad"/>
      </w:pPr>
      <w:r w:rsidRPr="00354B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21D6" w:rsidRPr="00354B49" w:rsidTr="000F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21D6" w:rsidRPr="00354B49" w:rsidRDefault="007921D6" w:rsidP="000F71EF">
            <w:pPr>
              <w:pStyle w:val="HuvudrubrikFlisteNr"/>
            </w:pPr>
          </w:p>
        </w:tc>
        <w:tc>
          <w:tcPr>
            <w:tcW w:w="6237" w:type="dxa"/>
          </w:tcPr>
          <w:p w:rsidR="007921D6" w:rsidRPr="00354B49" w:rsidRDefault="007921D6" w:rsidP="000F71EF">
            <w:pPr>
              <w:pStyle w:val="HuvudrubrikEnsam"/>
            </w:pPr>
            <w:r w:rsidRPr="00354B49">
              <w:t>Justering av protokoll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pStyle w:val="HuvudrubrikKolumn3"/>
            </w:pP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21D6" w:rsidRPr="00354B49" w:rsidRDefault="007921D6" w:rsidP="000F71EF">
            <w:pPr>
              <w:pStyle w:val="FlistaNrText"/>
            </w:pPr>
          </w:p>
        </w:tc>
        <w:tc>
          <w:tcPr>
            <w:tcW w:w="6237" w:type="dxa"/>
          </w:tcPr>
          <w:p w:rsidR="007921D6" w:rsidRPr="00354B49" w:rsidRDefault="007921D6" w:rsidP="000F71EF">
            <w:r w:rsidRPr="00354B49">
              <w:t>Protokollet från sammanträdet måndagen den 4 juni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rPr>
                <w:spacing w:val="-4"/>
              </w:rPr>
            </w:pPr>
          </w:p>
        </w:tc>
      </w:tr>
    </w:tbl>
    <w:p w:rsidR="007921D6" w:rsidRPr="00354B49" w:rsidRDefault="00F84E81" w:rsidP="003675A0">
      <w:pPr>
        <w:pStyle w:val="Blankrad"/>
      </w:pPr>
      <w:r w:rsidRPr="00354B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21D6" w:rsidRPr="00354B49" w:rsidTr="000F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21D6" w:rsidRPr="00354B49" w:rsidRDefault="007921D6" w:rsidP="000F71EF">
            <w:pPr>
              <w:pStyle w:val="HuvudrubrikFlisteNr"/>
            </w:pPr>
          </w:p>
        </w:tc>
        <w:tc>
          <w:tcPr>
            <w:tcW w:w="6237" w:type="dxa"/>
          </w:tcPr>
          <w:p w:rsidR="007921D6" w:rsidRPr="00354B49" w:rsidRDefault="007921D6" w:rsidP="000F71EF">
            <w:pPr>
              <w:pStyle w:val="HuvudrubrikEnsam"/>
            </w:pPr>
            <w:r w:rsidRPr="00354B49">
              <w:t>Avsägelse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pStyle w:val="HuvudrubrikKolumn3"/>
            </w:pP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21D6" w:rsidRPr="00354B49" w:rsidRDefault="007921D6" w:rsidP="000F71EF">
            <w:pPr>
              <w:pStyle w:val="FlistaNrText"/>
            </w:pPr>
          </w:p>
        </w:tc>
        <w:tc>
          <w:tcPr>
            <w:tcW w:w="6237" w:type="dxa"/>
          </w:tcPr>
          <w:p w:rsidR="007921D6" w:rsidRPr="00354B49" w:rsidRDefault="007921D6" w:rsidP="000F71EF">
            <w:r w:rsidRPr="00354B49">
              <w:t>Kerstin Nilsson (S) som suppleant i konstitutionsutskottet fr.o.m. den 1 augusti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rPr>
                <w:spacing w:val="-4"/>
              </w:rPr>
            </w:pPr>
          </w:p>
        </w:tc>
      </w:tr>
    </w:tbl>
    <w:p w:rsidR="007921D6" w:rsidRPr="00354B49" w:rsidRDefault="00F84E81" w:rsidP="003675A0">
      <w:pPr>
        <w:pStyle w:val="Blankrad"/>
      </w:pPr>
      <w:r w:rsidRPr="00354B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21D6" w:rsidRPr="00354B49" w:rsidTr="000F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21D6" w:rsidRPr="00354B49" w:rsidRDefault="007921D6" w:rsidP="000F71EF">
            <w:pPr>
              <w:pStyle w:val="HuvudrubrikFlisteNr"/>
            </w:pPr>
          </w:p>
        </w:tc>
        <w:tc>
          <w:tcPr>
            <w:tcW w:w="6237" w:type="dxa"/>
          </w:tcPr>
          <w:p w:rsidR="007921D6" w:rsidRPr="00354B49" w:rsidRDefault="007921D6" w:rsidP="000F71EF">
            <w:pPr>
              <w:pStyle w:val="HuvudrubrikEnsam"/>
            </w:pPr>
            <w:r w:rsidRPr="00354B49">
              <w:t>Anmälan om kompletteringsval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pStyle w:val="HuvudrubrikKolumn3"/>
            </w:pP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21D6" w:rsidRPr="00354B49" w:rsidRDefault="007921D6" w:rsidP="000F71EF">
            <w:pPr>
              <w:pStyle w:val="FlistaNrText"/>
            </w:pPr>
          </w:p>
        </w:tc>
        <w:tc>
          <w:tcPr>
            <w:tcW w:w="6237" w:type="dxa"/>
          </w:tcPr>
          <w:p w:rsidR="007921D6" w:rsidRPr="00354B49" w:rsidRDefault="007921D6" w:rsidP="000F71EF">
            <w:r w:rsidRPr="00354B49">
              <w:t>Sven Britton (S) som suppleant i socialutskottet fr.o.m. den 15 juli t.o.m. den 31 december under Teres Lindbergs (S) ledighet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rPr>
                <w:spacing w:val="-4"/>
              </w:rPr>
            </w:pP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21D6" w:rsidRPr="00354B49" w:rsidRDefault="007921D6" w:rsidP="000F71EF">
            <w:pPr>
              <w:pStyle w:val="FlistaNrText"/>
            </w:pPr>
          </w:p>
        </w:tc>
        <w:tc>
          <w:tcPr>
            <w:tcW w:w="6237" w:type="dxa"/>
          </w:tcPr>
          <w:p w:rsidR="007921D6" w:rsidRPr="00354B49" w:rsidRDefault="007921D6" w:rsidP="000F71EF">
            <w:r w:rsidRPr="00354B49">
              <w:t>Pontus Haag (M) som suppleant i miljö- och jordbruksutskottet och EU-nämnden fr.o.m. den 1 september t.o.m. den 31 december under Lars Hjälmereds (M) ledighet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rPr>
                <w:spacing w:val="-4"/>
              </w:rPr>
            </w:pPr>
          </w:p>
        </w:tc>
      </w:tr>
    </w:tbl>
    <w:p w:rsidR="007921D6" w:rsidRPr="00354B49" w:rsidRDefault="00F84E81" w:rsidP="003675A0">
      <w:pPr>
        <w:pStyle w:val="Blankrad"/>
      </w:pPr>
      <w:r w:rsidRPr="00354B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21D6" w:rsidRPr="00354B49" w:rsidTr="000F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21D6" w:rsidRPr="00354B49" w:rsidRDefault="007921D6" w:rsidP="000F71EF">
            <w:pPr>
              <w:pStyle w:val="HuvudrubrikFlisteNr"/>
            </w:pPr>
          </w:p>
        </w:tc>
        <w:tc>
          <w:tcPr>
            <w:tcW w:w="6237" w:type="dxa"/>
          </w:tcPr>
          <w:p w:rsidR="007921D6" w:rsidRPr="00354B49" w:rsidRDefault="007921D6" w:rsidP="000F71EF">
            <w:pPr>
              <w:pStyle w:val="HuvudrubrikEnsam"/>
            </w:pPr>
            <w:r w:rsidRPr="00354B49">
              <w:t>Meddelande om frågestund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pStyle w:val="HuvudrubrikKolumn3"/>
            </w:pP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21D6" w:rsidRPr="00354B49" w:rsidRDefault="007921D6" w:rsidP="000F71EF">
            <w:pPr>
              <w:pStyle w:val="Underrubrik"/>
            </w:pPr>
          </w:p>
        </w:tc>
        <w:tc>
          <w:tcPr>
            <w:tcW w:w="6237" w:type="dxa"/>
          </w:tcPr>
          <w:p w:rsidR="007921D6" w:rsidRPr="00354B49" w:rsidRDefault="007921D6" w:rsidP="000F71EF">
            <w:pPr>
              <w:pStyle w:val="Underrubrik"/>
            </w:pPr>
            <w:r w:rsidRPr="00354B49">
              <w:t>Torsdagen den 14 juni kl. 14.00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pStyle w:val="Underrubrik"/>
              <w:rPr>
                <w:spacing w:val="-4"/>
              </w:rPr>
            </w:pP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21D6" w:rsidRPr="00354B49" w:rsidRDefault="007921D6" w:rsidP="000F71EF">
            <w:pPr>
              <w:pStyle w:val="FlistaNrText"/>
            </w:pPr>
          </w:p>
        </w:tc>
        <w:tc>
          <w:tcPr>
            <w:tcW w:w="6237" w:type="dxa"/>
          </w:tcPr>
          <w:p w:rsidR="007921D6" w:rsidRPr="00354B49" w:rsidRDefault="007921D6" w:rsidP="000F71EF">
            <w:r w:rsidRPr="00354B49">
              <w:t>Frågor besvaras av:</w:t>
            </w:r>
          </w:p>
          <w:p w:rsidR="007921D6" w:rsidRPr="00354B49" w:rsidRDefault="007921D6" w:rsidP="000F71EF">
            <w:r w:rsidRPr="00354B49">
              <w:t>Justitieminister Beatrice Ask (M)</w:t>
            </w:r>
          </w:p>
          <w:p w:rsidR="007921D6" w:rsidRPr="00354B49" w:rsidRDefault="007921D6" w:rsidP="000F71EF">
            <w:r w:rsidRPr="00354B49">
              <w:t>Statsrådet Gunilla Carlsson (M)</w:t>
            </w:r>
          </w:p>
          <w:p w:rsidR="007921D6" w:rsidRPr="00354B49" w:rsidRDefault="007921D6" w:rsidP="000F71EF">
            <w:r w:rsidRPr="00354B49">
              <w:t>Statsrådet Tobias Billström (M)</w:t>
            </w:r>
          </w:p>
          <w:p w:rsidR="007921D6" w:rsidRPr="00354B49" w:rsidRDefault="007921D6" w:rsidP="000F71EF">
            <w:r w:rsidRPr="00354B49">
              <w:t>Statsrådet Ewa Björling (M)</w:t>
            </w:r>
          </w:p>
          <w:p w:rsidR="007921D6" w:rsidRPr="00354B49" w:rsidRDefault="007921D6" w:rsidP="000F71EF">
            <w:r w:rsidRPr="00354B49">
              <w:t>Miljöminister Lena Ek (C)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rPr>
                <w:spacing w:val="-4"/>
              </w:rPr>
            </w:pPr>
          </w:p>
        </w:tc>
      </w:tr>
    </w:tbl>
    <w:p w:rsidR="007921D6" w:rsidRPr="00354B49" w:rsidRDefault="00F84E81" w:rsidP="003675A0">
      <w:pPr>
        <w:pStyle w:val="Blankrad"/>
      </w:pPr>
      <w:r w:rsidRPr="00354B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21D6" w:rsidRPr="00354B49" w:rsidTr="000F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21D6" w:rsidRPr="00354B49" w:rsidRDefault="007921D6" w:rsidP="000F71EF">
            <w:pPr>
              <w:pStyle w:val="HuvudrubrikFlisteNr"/>
            </w:pPr>
          </w:p>
        </w:tc>
        <w:tc>
          <w:tcPr>
            <w:tcW w:w="6237" w:type="dxa"/>
          </w:tcPr>
          <w:p w:rsidR="007921D6" w:rsidRPr="00354B49" w:rsidRDefault="007921D6" w:rsidP="000F71EF">
            <w:pPr>
              <w:pStyle w:val="HuvudrubrikEnsam"/>
            </w:pPr>
            <w:bookmarkStart w:id="1" w:name="TypRubrik"/>
            <w:bookmarkEnd w:id="1"/>
            <w:r w:rsidRPr="00354B49">
              <w:t>Anmälan om protokollsutdrag från utskott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pStyle w:val="HuvudrubrikKolumn3"/>
            </w:pP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21D6" w:rsidRPr="00354B49" w:rsidRDefault="007921D6" w:rsidP="000F71E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7921D6" w:rsidRPr="00354B49" w:rsidRDefault="007921D6" w:rsidP="000F71EF">
            <w:r w:rsidRPr="00354B49">
              <w:t>2011/12:46 Tisdagen den 29 maj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rPr>
                <w:spacing w:val="-4"/>
              </w:rPr>
            </w:pPr>
            <w:r w:rsidRPr="00354B49">
              <w:rPr>
                <w:spacing w:val="-4"/>
              </w:rPr>
              <w:t>FiU</w:t>
            </w: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21D6" w:rsidRPr="00354B49" w:rsidRDefault="007921D6" w:rsidP="000F71E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7921D6" w:rsidRPr="00354B49" w:rsidRDefault="007921D6" w:rsidP="000F71EF">
            <w:r w:rsidRPr="00354B49">
              <w:t xml:space="preserve">2011/12:33 </w:t>
            </w:r>
            <w:r w:rsidR="00D0045E" w:rsidRPr="00354B49">
              <w:t>Tis</w:t>
            </w:r>
            <w:r w:rsidRPr="00354B49">
              <w:t xml:space="preserve">dagen den 8 </w:t>
            </w:r>
            <w:r w:rsidR="00D0045E" w:rsidRPr="00354B49">
              <w:t>maj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rPr>
                <w:spacing w:val="-4"/>
              </w:rPr>
            </w:pPr>
            <w:r w:rsidRPr="00354B49">
              <w:rPr>
                <w:spacing w:val="-4"/>
              </w:rPr>
              <w:t>TU</w:t>
            </w:r>
          </w:p>
        </w:tc>
      </w:tr>
    </w:tbl>
    <w:p w:rsidR="007921D6" w:rsidRPr="00354B49" w:rsidRDefault="00F84E81" w:rsidP="003675A0">
      <w:pPr>
        <w:pStyle w:val="Blankrad"/>
      </w:pPr>
      <w:r w:rsidRPr="00354B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21D6" w:rsidRPr="00354B49" w:rsidTr="000F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21D6" w:rsidRPr="00354B49" w:rsidRDefault="007921D6" w:rsidP="000F71EF">
            <w:pPr>
              <w:pStyle w:val="HuvudrubrikFlisteNr"/>
            </w:pPr>
          </w:p>
        </w:tc>
        <w:tc>
          <w:tcPr>
            <w:tcW w:w="6237" w:type="dxa"/>
          </w:tcPr>
          <w:p w:rsidR="007921D6" w:rsidRPr="00354B49" w:rsidRDefault="00F84E81" w:rsidP="000F71EF">
            <w:pPr>
              <w:pStyle w:val="HuvudrubrikEnsam"/>
            </w:pPr>
            <w:bookmarkStart w:id="3" w:name="Start_EUdokumentFaktapromemoria"/>
            <w:bookmarkEnd w:id="3"/>
            <w:r w:rsidRPr="00354B49">
              <w:t>Anmälan om inkom</w:t>
            </w:r>
            <w:r w:rsidR="008528D1" w:rsidRPr="00354B49">
              <w:t>men faktapromemoria</w:t>
            </w:r>
            <w:r w:rsidRPr="00354B49">
              <w:t xml:space="preserve"> om förslag från Europeiska kommissionen, m.m.</w:t>
            </w:r>
          </w:p>
        </w:tc>
        <w:tc>
          <w:tcPr>
            <w:tcW w:w="2481" w:type="dxa"/>
          </w:tcPr>
          <w:p w:rsidR="007921D6" w:rsidRPr="00354B49" w:rsidRDefault="00F84E81" w:rsidP="000F71EF">
            <w:pPr>
              <w:pStyle w:val="HuvudrubrikKolumn3"/>
            </w:pPr>
            <w:r w:rsidRPr="00354B49">
              <w:t>Ansvarigt utskott</w:t>
            </w: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21D6" w:rsidRPr="00354B49" w:rsidRDefault="007921D6" w:rsidP="00F84E81">
            <w:pPr>
              <w:pStyle w:val="FlistaNrText"/>
            </w:pPr>
          </w:p>
        </w:tc>
        <w:tc>
          <w:tcPr>
            <w:tcW w:w="6237" w:type="dxa"/>
          </w:tcPr>
          <w:p w:rsidR="007921D6" w:rsidRPr="00354B49" w:rsidRDefault="00F84E81" w:rsidP="000F71EF">
            <w:r w:rsidRPr="00354B49">
              <w:t>2011/12:FPM150 Europeisk strategi för ett bättre internet för barn</w:t>
            </w:r>
            <w:r w:rsidRPr="00354B49">
              <w:rPr>
                <w:i/>
              </w:rPr>
              <w:t xml:space="preserve"> KOM(2012) 196</w:t>
            </w:r>
          </w:p>
        </w:tc>
        <w:tc>
          <w:tcPr>
            <w:tcW w:w="2481" w:type="dxa"/>
          </w:tcPr>
          <w:p w:rsidR="007921D6" w:rsidRPr="00354B49" w:rsidRDefault="00F84E81" w:rsidP="000F71EF">
            <w:pPr>
              <w:rPr>
                <w:spacing w:val="-4"/>
              </w:rPr>
            </w:pPr>
            <w:r w:rsidRPr="00354B49">
              <w:rPr>
                <w:spacing w:val="-4"/>
              </w:rPr>
              <w:t xml:space="preserve">KrU </w:t>
            </w:r>
          </w:p>
        </w:tc>
      </w:tr>
    </w:tbl>
    <w:p w:rsidR="007921D6" w:rsidRPr="00354B49" w:rsidRDefault="00F84E81" w:rsidP="003675A0">
      <w:pPr>
        <w:pStyle w:val="Blankrad"/>
      </w:pPr>
      <w:r w:rsidRPr="00354B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21D6" w:rsidRPr="00354B49" w:rsidTr="000F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21D6" w:rsidRPr="00354B49" w:rsidRDefault="007921D6" w:rsidP="000F71EF">
            <w:pPr>
              <w:pStyle w:val="HuvudrubrikFlisteNr"/>
            </w:pPr>
          </w:p>
        </w:tc>
        <w:tc>
          <w:tcPr>
            <w:tcW w:w="6237" w:type="dxa"/>
          </w:tcPr>
          <w:p w:rsidR="007921D6" w:rsidRPr="00354B49" w:rsidRDefault="00F84E81" w:rsidP="000F71EF">
            <w:pPr>
              <w:pStyle w:val="HuvudrubrikEnsam"/>
            </w:pPr>
            <w:bookmarkStart w:id="4" w:name="Start_FördröjdaInterpellationer"/>
            <w:bookmarkEnd w:id="4"/>
            <w:r w:rsidRPr="00354B49">
              <w:t>Anmälan om fördröjda svar på interpellationer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pStyle w:val="HuvudrubrikKolumn3"/>
            </w:pP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21D6" w:rsidRPr="00354B49" w:rsidRDefault="007921D6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0F71EF">
            <w:r w:rsidRPr="00354B49">
              <w:t>2011/12:397 av Shadiye Heydari (S)</w:t>
            </w:r>
          </w:p>
          <w:p w:rsidR="007921D6" w:rsidRPr="00354B49" w:rsidRDefault="00F84E81" w:rsidP="000F71EF">
            <w:r w:rsidRPr="00354B49">
              <w:t>Praktik genom Arbetsförmedlingen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rPr>
                <w:spacing w:val="-4"/>
              </w:rPr>
            </w:pP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0F71EF">
            <w:r w:rsidRPr="00354B49">
              <w:t>2011/12:398 av Hillevi Larsson (S)</w:t>
            </w:r>
          </w:p>
          <w:p w:rsidR="00F84E81" w:rsidRPr="00354B49" w:rsidRDefault="00F84E81" w:rsidP="000F71EF">
            <w:r w:rsidRPr="00354B49">
              <w:t>Sommarjobbssatsning för unga</w:t>
            </w:r>
          </w:p>
        </w:tc>
        <w:tc>
          <w:tcPr>
            <w:tcW w:w="2481" w:type="dxa"/>
          </w:tcPr>
          <w:p w:rsidR="00F84E81" w:rsidRPr="00354B49" w:rsidRDefault="00F84E81" w:rsidP="000F71EF">
            <w:pPr>
              <w:rPr>
                <w:spacing w:val="-4"/>
              </w:rPr>
            </w:pP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0F71EF">
            <w:r w:rsidRPr="00354B49">
              <w:t>2011/12:403 av Håkan Bergman (S)</w:t>
            </w:r>
          </w:p>
          <w:p w:rsidR="00F84E81" w:rsidRPr="00354B49" w:rsidRDefault="00F84E81" w:rsidP="000F71EF">
            <w:r w:rsidRPr="00354B49">
              <w:t>Arbetslösheten i Örebro län</w:t>
            </w:r>
          </w:p>
        </w:tc>
        <w:tc>
          <w:tcPr>
            <w:tcW w:w="2481" w:type="dxa"/>
          </w:tcPr>
          <w:p w:rsidR="00F84E81" w:rsidRPr="00354B49" w:rsidRDefault="00F84E81" w:rsidP="000F71EF">
            <w:pPr>
              <w:rPr>
                <w:spacing w:val="-4"/>
              </w:rPr>
            </w:pP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0F71EF">
            <w:r w:rsidRPr="00354B49">
              <w:t>2011/12:415 av Eva-Lena Jansson (S)</w:t>
            </w:r>
          </w:p>
          <w:p w:rsidR="00F84E81" w:rsidRPr="00354B49" w:rsidRDefault="00F84E81" w:rsidP="000F71EF">
            <w:r w:rsidRPr="00354B49">
              <w:t>Arbetslöshetsförsäkring och inkomstbortfallsprincip</w:t>
            </w:r>
          </w:p>
        </w:tc>
        <w:tc>
          <w:tcPr>
            <w:tcW w:w="2481" w:type="dxa"/>
          </w:tcPr>
          <w:p w:rsidR="00F84E81" w:rsidRPr="00354B49" w:rsidRDefault="00F84E81" w:rsidP="000F71EF">
            <w:pPr>
              <w:rPr>
                <w:spacing w:val="-4"/>
              </w:rPr>
            </w:pPr>
          </w:p>
        </w:tc>
      </w:tr>
    </w:tbl>
    <w:p w:rsidR="007921D6" w:rsidRPr="00354B49" w:rsidRDefault="00F84E81" w:rsidP="003675A0">
      <w:pPr>
        <w:pStyle w:val="Blankrad"/>
      </w:pPr>
      <w:r w:rsidRPr="00354B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21D6" w:rsidRPr="00354B49" w:rsidTr="000F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21D6" w:rsidRPr="00354B49" w:rsidRDefault="007921D6" w:rsidP="000F71EF">
            <w:pPr>
              <w:pStyle w:val="HuvudrubrikFlisteNr"/>
            </w:pPr>
          </w:p>
        </w:tc>
        <w:tc>
          <w:tcPr>
            <w:tcW w:w="6237" w:type="dxa"/>
          </w:tcPr>
          <w:p w:rsidR="007921D6" w:rsidRPr="00354B49" w:rsidRDefault="00F84E81" w:rsidP="000F71EF">
            <w:pPr>
              <w:pStyle w:val="Huvudrubrik"/>
            </w:pPr>
            <w:bookmarkStart w:id="5" w:name="Start_HänvisningTillUtskott"/>
            <w:bookmarkEnd w:id="5"/>
            <w:r w:rsidRPr="00354B49">
              <w:t>Ärenden för hänvisning till utskott</w:t>
            </w:r>
          </w:p>
        </w:tc>
        <w:tc>
          <w:tcPr>
            <w:tcW w:w="2481" w:type="dxa"/>
          </w:tcPr>
          <w:p w:rsidR="007921D6" w:rsidRPr="00354B49" w:rsidRDefault="00F84E81" w:rsidP="000F71EF">
            <w:pPr>
              <w:pStyle w:val="HuvudrubrikKolumn3"/>
            </w:pPr>
            <w:r w:rsidRPr="00354B49">
              <w:t>Förslag</w:t>
            </w: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21D6" w:rsidRPr="00354B49" w:rsidRDefault="007921D6" w:rsidP="00F84E81">
            <w:pPr>
              <w:pStyle w:val="renderubrik"/>
            </w:pPr>
          </w:p>
        </w:tc>
        <w:tc>
          <w:tcPr>
            <w:tcW w:w="6237" w:type="dxa"/>
          </w:tcPr>
          <w:p w:rsidR="007921D6" w:rsidRPr="00354B49" w:rsidRDefault="00F84E81" w:rsidP="00F84E81">
            <w:pPr>
              <w:pStyle w:val="renderubrik"/>
            </w:pPr>
            <w:r w:rsidRPr="00354B49">
              <w:t>Proposition</w:t>
            </w:r>
          </w:p>
        </w:tc>
        <w:tc>
          <w:tcPr>
            <w:tcW w:w="2481" w:type="dxa"/>
          </w:tcPr>
          <w:p w:rsidR="007921D6" w:rsidRPr="00354B49" w:rsidRDefault="007921D6" w:rsidP="00F84E81">
            <w:pPr>
              <w:pStyle w:val="renderubrik"/>
              <w:rPr>
                <w:spacing w:val="-4"/>
              </w:rPr>
            </w:pP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F84E81">
            <w:r w:rsidRPr="00354B49">
              <w:t>2011/12:153 Överklagande av Tullverkets vitesför</w:t>
            </w:r>
            <w:r w:rsidR="008528D1" w:rsidRPr="00354B49">
              <w:t>e</w:t>
            </w:r>
            <w:r w:rsidRPr="00354B49">
              <w:t>lägganden</w:t>
            </w:r>
          </w:p>
          <w:p w:rsidR="00F852C5" w:rsidRPr="00354B49" w:rsidRDefault="00F852C5" w:rsidP="00F84E81">
            <w:pPr>
              <w:rPr>
                <w:i/>
              </w:rPr>
            </w:pPr>
            <w:r w:rsidRPr="00354B49">
              <w:rPr>
                <w:i/>
              </w:rPr>
              <w:t>Kammaren har beslutat om förlängd motionstid för denna proposition. Motionstiden utgår den 26 september 2012.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rPr>
                <w:spacing w:val="-4"/>
              </w:rPr>
            </w:pPr>
            <w:r w:rsidRPr="00354B49">
              <w:rPr>
                <w:spacing w:val="-4"/>
              </w:rPr>
              <w:t>SkU</w:t>
            </w: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renderubrik"/>
            </w:pPr>
          </w:p>
        </w:tc>
        <w:tc>
          <w:tcPr>
            <w:tcW w:w="6237" w:type="dxa"/>
          </w:tcPr>
          <w:p w:rsidR="00F84E81" w:rsidRPr="00354B49" w:rsidRDefault="00F84E81" w:rsidP="00F84E81">
            <w:pPr>
              <w:pStyle w:val="renderubrik"/>
            </w:pPr>
            <w:r w:rsidRPr="00354B49">
              <w:t>EU-dokument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pStyle w:val="renderubrik"/>
              <w:rPr>
                <w:spacing w:val="-4"/>
              </w:rPr>
            </w:pP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F84E81">
            <w:r w:rsidRPr="00354B49">
              <w:t>KOM(2012) 238 Förslag till Europaparlamentets och rådets förordning om elektronisk identifiering och betrodda tjänster för elektroniska transaktioner på den inre marknaden</w:t>
            </w:r>
          </w:p>
          <w:p w:rsidR="00F84E81" w:rsidRPr="00354B49" w:rsidRDefault="00F84E81" w:rsidP="00F84E81">
            <w:r w:rsidRPr="00354B49">
              <w:rPr>
                <w:i/>
              </w:rPr>
              <w:t>Åttaveckorsfristen för att avge ett motiverat yttrande går ut den 3 september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rPr>
                <w:spacing w:val="-4"/>
              </w:rPr>
            </w:pPr>
            <w:r w:rsidRPr="00354B49">
              <w:rPr>
                <w:spacing w:val="-4"/>
              </w:rPr>
              <w:t xml:space="preserve">TU </w:t>
            </w:r>
          </w:p>
        </w:tc>
      </w:tr>
    </w:tbl>
    <w:p w:rsidR="007921D6" w:rsidRPr="00354B49" w:rsidRDefault="00F84E81" w:rsidP="003675A0">
      <w:pPr>
        <w:pStyle w:val="Blankrad"/>
      </w:pPr>
      <w:r w:rsidRPr="00354B49">
        <w:t xml:space="preserve">     </w:t>
      </w:r>
    </w:p>
    <w:p w:rsidR="007921D6" w:rsidRPr="00354B49" w:rsidRDefault="00F84E81" w:rsidP="003675A0">
      <w:pPr>
        <w:pStyle w:val="Blankrad"/>
      </w:pPr>
      <w:r w:rsidRPr="00354B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21D6" w:rsidRPr="00354B49" w:rsidTr="000F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21D6" w:rsidRPr="00354B49" w:rsidRDefault="007921D6" w:rsidP="000F71EF">
            <w:pPr>
              <w:pStyle w:val="HuvudrubrikFlisteNr"/>
            </w:pPr>
          </w:p>
        </w:tc>
        <w:tc>
          <w:tcPr>
            <w:tcW w:w="6237" w:type="dxa"/>
          </w:tcPr>
          <w:p w:rsidR="00D0045E" w:rsidRPr="00354B49" w:rsidRDefault="00F84E81" w:rsidP="000F71EF">
            <w:pPr>
              <w:pStyle w:val="Huvudrubrik"/>
            </w:pPr>
            <w:bookmarkStart w:id="6" w:name="Start_Ärendenfördebatt"/>
            <w:bookmarkEnd w:id="6"/>
            <w:r w:rsidRPr="00354B49">
              <w:t>Ärenden för debatt</w:t>
            </w:r>
            <w:r w:rsidR="00D0045E" w:rsidRPr="00354B49">
              <w:br/>
              <w:t>avgörs onsdagen den 13 juni kl. 16.00</w:t>
            </w:r>
          </w:p>
        </w:tc>
        <w:tc>
          <w:tcPr>
            <w:tcW w:w="2481" w:type="dxa"/>
          </w:tcPr>
          <w:p w:rsidR="007921D6" w:rsidRPr="00354B49" w:rsidRDefault="00F84E81" w:rsidP="000F71EF">
            <w:pPr>
              <w:pStyle w:val="HuvudrubrikKolumn3"/>
            </w:pPr>
            <w:r w:rsidRPr="00354B49">
              <w:t>Reservationer</w:t>
            </w: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21D6" w:rsidRPr="00354B49" w:rsidRDefault="007921D6" w:rsidP="00F84E81">
            <w:pPr>
              <w:pStyle w:val="renderubrik"/>
            </w:pPr>
          </w:p>
        </w:tc>
        <w:tc>
          <w:tcPr>
            <w:tcW w:w="6237" w:type="dxa"/>
          </w:tcPr>
          <w:p w:rsidR="007921D6" w:rsidRPr="00354B49" w:rsidRDefault="00F84E81" w:rsidP="00F84E81">
            <w:pPr>
              <w:pStyle w:val="renderubrik"/>
            </w:pPr>
            <w:r w:rsidRPr="00354B49">
              <w:t>Utbildningsutskottets betänkande</w:t>
            </w:r>
          </w:p>
        </w:tc>
        <w:tc>
          <w:tcPr>
            <w:tcW w:w="2481" w:type="dxa"/>
          </w:tcPr>
          <w:p w:rsidR="007921D6" w:rsidRPr="00354B49" w:rsidRDefault="007921D6" w:rsidP="00F84E81">
            <w:pPr>
              <w:pStyle w:val="renderubrik"/>
              <w:rPr>
                <w:spacing w:val="-4"/>
              </w:rPr>
            </w:pP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F84E81">
            <w:r w:rsidRPr="00354B49">
              <w:t>2011/12:UbU21 Leveransplikt för elektroniskt material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rPr>
                <w:spacing w:val="-4"/>
              </w:rPr>
            </w:pP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renderubrik"/>
            </w:pPr>
          </w:p>
        </w:tc>
        <w:tc>
          <w:tcPr>
            <w:tcW w:w="6237" w:type="dxa"/>
          </w:tcPr>
          <w:p w:rsidR="00F84E81" w:rsidRPr="00354B49" w:rsidRDefault="00F84E81" w:rsidP="00F84E81">
            <w:pPr>
              <w:pStyle w:val="renderubrik"/>
            </w:pPr>
            <w:r w:rsidRPr="00354B49">
              <w:t>Socialutskottets betänkanden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pStyle w:val="renderubrik"/>
              <w:rPr>
                <w:spacing w:val="-4"/>
              </w:rPr>
            </w:pP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F84E81">
            <w:r w:rsidRPr="00354B49">
              <w:t>2011/12:SoU23 Ändrad könstillhörighet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rPr>
                <w:spacing w:val="-4"/>
              </w:rPr>
            </w:pPr>
            <w:r w:rsidRPr="00354B49">
              <w:rPr>
                <w:spacing w:val="-4"/>
              </w:rPr>
              <w:t>4 res. (S,MP,V)</w:t>
            </w: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F84E81">
            <w:r w:rsidRPr="00354B49">
              <w:t>2011/12:SoU20 Ny ordning för nationella vaccinationsprogram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rPr>
                <w:spacing w:val="-4"/>
              </w:rPr>
            </w:pPr>
            <w:r w:rsidRPr="00354B49">
              <w:rPr>
                <w:spacing w:val="-4"/>
              </w:rPr>
              <w:t>2 res. (SD)</w:t>
            </w: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renderubrik"/>
            </w:pPr>
          </w:p>
        </w:tc>
        <w:tc>
          <w:tcPr>
            <w:tcW w:w="6237" w:type="dxa"/>
          </w:tcPr>
          <w:p w:rsidR="00F84E81" w:rsidRPr="00354B49" w:rsidRDefault="00F84E81" w:rsidP="00F84E81">
            <w:pPr>
              <w:pStyle w:val="renderubrik"/>
            </w:pPr>
            <w:r w:rsidRPr="00354B49">
              <w:t>Kulturutskottets betänkanden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pStyle w:val="renderubrik"/>
              <w:rPr>
                <w:spacing w:val="-4"/>
              </w:rPr>
            </w:pP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F84E81">
            <w:r w:rsidRPr="00354B49">
              <w:t>2011/12:KrU7 Litteratur, språk, läsande och bibliotek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rPr>
                <w:spacing w:val="-4"/>
              </w:rPr>
            </w:pPr>
            <w:r w:rsidRPr="00354B49">
              <w:rPr>
                <w:spacing w:val="-4"/>
              </w:rPr>
              <w:t>12 res. (S,MP,SD,V)</w:t>
            </w: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F84E81">
            <w:r w:rsidRPr="00354B49">
              <w:t>2011/12:KrU8 Politik för det civila samhället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rPr>
                <w:spacing w:val="-4"/>
              </w:rPr>
            </w:pPr>
            <w:r w:rsidRPr="00354B49">
              <w:rPr>
                <w:spacing w:val="-4"/>
              </w:rPr>
              <w:t>11 res. (S,MP,SD,V)</w:t>
            </w: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F84E81">
            <w:r w:rsidRPr="00354B49">
              <w:t>2011/12:KrU10 Allmänna kulturfrågor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rPr>
                <w:spacing w:val="-4"/>
              </w:rPr>
            </w:pPr>
            <w:r w:rsidRPr="00354B49">
              <w:rPr>
                <w:spacing w:val="-4"/>
              </w:rPr>
              <w:t>10 res. (S,MP,SD,V)</w:t>
            </w:r>
          </w:p>
        </w:tc>
      </w:tr>
    </w:tbl>
    <w:p w:rsidR="007921D6" w:rsidRPr="00354B49" w:rsidRDefault="00F84E81" w:rsidP="00F221DA">
      <w:pPr>
        <w:pStyle w:val="Blankrad"/>
      </w:pPr>
      <w:r w:rsidRPr="00354B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21D6" w:rsidRPr="00354B49" w:rsidTr="000F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21D6" w:rsidRPr="00354B49" w:rsidRDefault="007921D6" w:rsidP="000F71EF">
            <w:pPr>
              <w:pStyle w:val="HuvudrubrikFlisteNr"/>
            </w:pPr>
          </w:p>
        </w:tc>
        <w:tc>
          <w:tcPr>
            <w:tcW w:w="6237" w:type="dxa"/>
          </w:tcPr>
          <w:p w:rsidR="007921D6" w:rsidRPr="00354B49" w:rsidRDefault="00F84E81" w:rsidP="000F71EF">
            <w:pPr>
              <w:pStyle w:val="HuvudrubrikEnsam"/>
            </w:pPr>
            <w:bookmarkStart w:id="7" w:name="Start_ÄrendenFörAvgörande"/>
            <w:bookmarkEnd w:id="7"/>
            <w:r w:rsidRPr="00354B49">
              <w:t>Ärenden för avgörande</w:t>
            </w:r>
            <w:r w:rsidRPr="00354B49">
              <w:br/>
              <w:t>onsdagen den 13 juni kl. 16.00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pStyle w:val="HuvudrubrikKolumn3"/>
            </w:pPr>
          </w:p>
        </w:tc>
      </w:tr>
      <w:tr w:rsidR="007921D6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21D6" w:rsidRPr="00354B49" w:rsidRDefault="007921D6" w:rsidP="000F71EF">
            <w:pPr>
              <w:pStyle w:val="Underrubrik"/>
            </w:pPr>
          </w:p>
        </w:tc>
        <w:tc>
          <w:tcPr>
            <w:tcW w:w="6237" w:type="dxa"/>
          </w:tcPr>
          <w:p w:rsidR="007921D6" w:rsidRPr="00354B49" w:rsidRDefault="00F84E81" w:rsidP="00F84E81">
            <w:pPr>
              <w:pStyle w:val="Underrubrik"/>
            </w:pPr>
            <w:r w:rsidRPr="00354B49">
              <w:t>Tidigare slutdebatterade</w:t>
            </w:r>
          </w:p>
        </w:tc>
        <w:tc>
          <w:tcPr>
            <w:tcW w:w="2481" w:type="dxa"/>
          </w:tcPr>
          <w:p w:rsidR="007921D6" w:rsidRPr="00354B49" w:rsidRDefault="007921D6" w:rsidP="000F71EF">
            <w:pPr>
              <w:pStyle w:val="Underrubrik"/>
              <w:rPr>
                <w:spacing w:val="-4"/>
              </w:rPr>
            </w:pP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renderubrik"/>
            </w:pPr>
          </w:p>
        </w:tc>
        <w:tc>
          <w:tcPr>
            <w:tcW w:w="6237" w:type="dxa"/>
          </w:tcPr>
          <w:p w:rsidR="00F84E81" w:rsidRPr="00354B49" w:rsidRDefault="00F84E81" w:rsidP="00F84E81">
            <w:pPr>
              <w:pStyle w:val="renderubrik"/>
            </w:pPr>
            <w:r w:rsidRPr="00354B49">
              <w:t>Utrikesutskottets betänkande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pStyle w:val="renderubrik"/>
              <w:rPr>
                <w:spacing w:val="-4"/>
              </w:rPr>
            </w:pP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F84E81">
            <w:r w:rsidRPr="00354B49">
              <w:t>2011/12:UU17 Europarådet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rPr>
                <w:spacing w:val="-4"/>
              </w:rPr>
            </w:pPr>
            <w:r w:rsidRPr="00354B49">
              <w:rPr>
                <w:spacing w:val="-4"/>
              </w:rPr>
              <w:t>12 res. (S,MP,SD,V)</w:t>
            </w: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renderubrik"/>
            </w:pPr>
          </w:p>
        </w:tc>
        <w:tc>
          <w:tcPr>
            <w:tcW w:w="6237" w:type="dxa"/>
          </w:tcPr>
          <w:p w:rsidR="00F84E81" w:rsidRPr="00354B49" w:rsidRDefault="00F84E81" w:rsidP="00F84E81">
            <w:pPr>
              <w:pStyle w:val="renderubrik"/>
            </w:pPr>
            <w:r w:rsidRPr="00354B49">
              <w:t>Trafikutskottets betänkanden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pStyle w:val="renderubrik"/>
              <w:rPr>
                <w:spacing w:val="-4"/>
              </w:rPr>
            </w:pPr>
          </w:p>
        </w:tc>
      </w:tr>
      <w:tr w:rsidR="008528D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28D1" w:rsidRPr="00354B49" w:rsidRDefault="008528D1" w:rsidP="00F84E81">
            <w:pPr>
              <w:pStyle w:val="FlistaNrText"/>
            </w:pPr>
          </w:p>
        </w:tc>
        <w:tc>
          <w:tcPr>
            <w:tcW w:w="6237" w:type="dxa"/>
          </w:tcPr>
          <w:p w:rsidR="008528D1" w:rsidRPr="00354B49" w:rsidRDefault="008528D1" w:rsidP="000F71EF">
            <w:r w:rsidRPr="00354B49">
              <w:t>2011/12:TU16 It- och postfrågor</w:t>
            </w:r>
          </w:p>
        </w:tc>
        <w:tc>
          <w:tcPr>
            <w:tcW w:w="2481" w:type="dxa"/>
          </w:tcPr>
          <w:p w:rsidR="008528D1" w:rsidRPr="00354B49" w:rsidRDefault="008528D1" w:rsidP="000F71EF">
            <w:pPr>
              <w:rPr>
                <w:spacing w:val="-4"/>
              </w:rPr>
            </w:pPr>
            <w:r w:rsidRPr="00354B49">
              <w:rPr>
                <w:spacing w:val="-4"/>
              </w:rPr>
              <w:t>10 res. (S,MP,SD,V)</w:t>
            </w:r>
          </w:p>
        </w:tc>
      </w:tr>
      <w:tr w:rsidR="00F84E81" w:rsidRPr="00354B49" w:rsidTr="000F71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84E81" w:rsidRPr="00354B49" w:rsidRDefault="00F84E81" w:rsidP="00F84E81">
            <w:pPr>
              <w:pStyle w:val="FlistaNrText"/>
            </w:pPr>
          </w:p>
        </w:tc>
        <w:tc>
          <w:tcPr>
            <w:tcW w:w="6237" w:type="dxa"/>
          </w:tcPr>
          <w:p w:rsidR="00F84E81" w:rsidRPr="00354B49" w:rsidRDefault="00F84E81" w:rsidP="00F84E81">
            <w:r w:rsidRPr="00354B49">
              <w:t>2011/12:TU13 Planeringssystem för transportinfrastruktur</w:t>
            </w:r>
          </w:p>
        </w:tc>
        <w:tc>
          <w:tcPr>
            <w:tcW w:w="2481" w:type="dxa"/>
          </w:tcPr>
          <w:p w:rsidR="00F84E81" w:rsidRPr="00354B49" w:rsidRDefault="00F84E81" w:rsidP="00F84E81">
            <w:pPr>
              <w:rPr>
                <w:spacing w:val="-4"/>
              </w:rPr>
            </w:pPr>
            <w:r w:rsidRPr="00354B49">
              <w:rPr>
                <w:spacing w:val="-4"/>
              </w:rPr>
              <w:t>16 res. (S,MP,SD,V)</w:t>
            </w:r>
          </w:p>
        </w:tc>
      </w:tr>
    </w:tbl>
    <w:p w:rsidR="00F84E81" w:rsidRPr="00354B49" w:rsidRDefault="00F84E81" w:rsidP="00F221DA">
      <w:pPr>
        <w:pStyle w:val="Blankrad"/>
      </w:pPr>
      <w:r w:rsidRPr="00354B49">
        <w:t>     </w:t>
      </w:r>
    </w:p>
    <w:p w:rsidR="006E04A4" w:rsidRPr="00354B49" w:rsidRDefault="00F84E81" w:rsidP="00F221DA">
      <w:pPr>
        <w:pStyle w:val="Blankrad"/>
      </w:pPr>
      <w:bookmarkStart w:id="8" w:name="Start"/>
      <w:bookmarkEnd w:id="8"/>
      <w:r w:rsidRPr="00354B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54B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54B4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54B49" w:rsidRDefault="006E04A4" w:rsidP="00D016E9">
            <w:pPr>
              <w:pStyle w:val="StreckMitten"/>
            </w:pPr>
            <w:r w:rsidRPr="00354B49">
              <w:tab/>
            </w:r>
            <w:r w:rsidRPr="00354B49">
              <w:tab/>
            </w:r>
          </w:p>
        </w:tc>
      </w:tr>
    </w:tbl>
    <w:p w:rsidR="006E04A4" w:rsidRPr="00354B49" w:rsidRDefault="006E04A4" w:rsidP="003675A0">
      <w:pPr>
        <w:pStyle w:val="Blankrad"/>
      </w:pPr>
    </w:p>
    <w:sectPr w:rsidR="006E04A4" w:rsidRPr="00354B4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DBC" w:rsidRPr="00354B49" w:rsidRDefault="00416DBC">
      <w:r w:rsidRPr="00354B49">
        <w:separator/>
      </w:r>
    </w:p>
  </w:endnote>
  <w:endnote w:type="continuationSeparator" w:id="0">
    <w:p w:rsidR="00416DBC" w:rsidRPr="00354B49" w:rsidRDefault="00416DBC">
      <w:r w:rsidRPr="00354B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D80" w:rsidRPr="00354B49" w:rsidRDefault="00676D80">
    <w:pPr>
      <w:pStyle w:val="Sidhuvud"/>
      <w:jc w:val="center"/>
    </w:pPr>
    <w:r w:rsidRPr="00354B49">
      <w:fldChar w:fldCharType="begin" w:fldLock="1"/>
    </w:r>
    <w:r w:rsidRPr="00354B49">
      <w:instrText xml:space="preserve"> PAGE </w:instrText>
    </w:r>
    <w:r w:rsidRPr="00354B49">
      <w:fldChar w:fldCharType="separate"/>
    </w:r>
    <w:r w:rsidR="00F852C5" w:rsidRPr="00354B49">
      <w:t>2</w:t>
    </w:r>
    <w:r w:rsidRPr="00354B49">
      <w:fldChar w:fldCharType="end"/>
    </w:r>
    <w:r w:rsidRPr="00354B49">
      <w:t xml:space="preserve"> (</w:t>
    </w:r>
    <w:r w:rsidRPr="00354B49">
      <w:fldChar w:fldCharType="begin" w:fldLock="1"/>
    </w:r>
    <w:r w:rsidRPr="00354B49">
      <w:instrText xml:space="preserve"> NUMPAGES </w:instrText>
    </w:r>
    <w:r w:rsidRPr="00354B49">
      <w:fldChar w:fldCharType="separate"/>
    </w:r>
    <w:r w:rsidR="00F852C5" w:rsidRPr="00354B49">
      <w:t>3</w:t>
    </w:r>
    <w:r w:rsidRPr="00354B49">
      <w:fldChar w:fldCharType="end"/>
    </w:r>
    <w:r w:rsidRPr="00354B49">
      <w:t>)</w:t>
    </w:r>
  </w:p>
  <w:p w:rsidR="00676D80" w:rsidRPr="00354B49" w:rsidRDefault="00676D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D80" w:rsidRPr="00354B49" w:rsidRDefault="00676D80">
    <w:pPr>
      <w:pStyle w:val="Sidhuvud"/>
      <w:jc w:val="center"/>
    </w:pPr>
    <w:r w:rsidRPr="00354B49">
      <w:fldChar w:fldCharType="begin" w:fldLock="1"/>
    </w:r>
    <w:r w:rsidRPr="00354B49">
      <w:instrText xml:space="preserve"> PAGE </w:instrText>
    </w:r>
    <w:r w:rsidRPr="00354B49">
      <w:fldChar w:fldCharType="separate"/>
    </w:r>
    <w:r w:rsidR="00F852C5" w:rsidRPr="00354B49">
      <w:t>1</w:t>
    </w:r>
    <w:r w:rsidRPr="00354B49">
      <w:fldChar w:fldCharType="end"/>
    </w:r>
    <w:r w:rsidRPr="00354B49">
      <w:t xml:space="preserve"> (</w:t>
    </w:r>
    <w:r w:rsidRPr="00354B49">
      <w:fldChar w:fldCharType="begin" w:fldLock="1"/>
    </w:r>
    <w:r w:rsidRPr="00354B49">
      <w:instrText xml:space="preserve"> NUMPAGES </w:instrText>
    </w:r>
    <w:r w:rsidRPr="00354B49">
      <w:fldChar w:fldCharType="separate"/>
    </w:r>
    <w:r w:rsidRPr="00354B49">
      <w:t>3</w:t>
    </w:r>
    <w:r w:rsidRPr="00354B49">
      <w:fldChar w:fldCharType="end"/>
    </w:r>
    <w:r w:rsidRPr="00354B49">
      <w:t>)</w:t>
    </w:r>
  </w:p>
  <w:p w:rsidR="00676D80" w:rsidRPr="00354B49" w:rsidRDefault="00676D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DBC" w:rsidRPr="00354B49" w:rsidRDefault="00416DBC">
      <w:r w:rsidRPr="00354B49">
        <w:separator/>
      </w:r>
    </w:p>
  </w:footnote>
  <w:footnote w:type="continuationSeparator" w:id="0">
    <w:p w:rsidR="00416DBC" w:rsidRPr="00354B49" w:rsidRDefault="00416DBC">
      <w:r w:rsidRPr="00354B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D80" w:rsidRPr="00354B49" w:rsidRDefault="00676D80">
    <w:pPr>
      <w:pStyle w:val="Sidhuvud"/>
      <w:tabs>
        <w:tab w:val="clear" w:pos="4536"/>
      </w:tabs>
    </w:pPr>
    <w:r w:rsidRPr="00354B49">
      <w:fldChar w:fldCharType="begin" w:fldLock="1"/>
    </w:r>
    <w:r w:rsidRPr="00354B49">
      <w:instrText xml:space="preserve"> DOCPROPERTY "DocumentDate" </w:instrText>
    </w:r>
    <w:r w:rsidRPr="00354B49">
      <w:fldChar w:fldCharType="separate"/>
    </w:r>
    <w:r w:rsidRPr="00354B49">
      <w:t>Måndagen den 11 juni 2012</w:t>
    </w:r>
    <w:r w:rsidRPr="00354B49">
      <w:fldChar w:fldCharType="end"/>
    </w:r>
    <w:r w:rsidRPr="00354B49">
      <w:tab/>
    </w:r>
  </w:p>
  <w:p w:rsidR="00676D80" w:rsidRPr="00354B49" w:rsidRDefault="00676D8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54B49">
      <w:rPr>
        <w:sz w:val="12"/>
      </w:rPr>
      <w:tab/>
    </w:r>
  </w:p>
  <w:p w:rsidR="00676D80" w:rsidRPr="00354B49" w:rsidRDefault="00676D80"/>
  <w:p w:rsidR="00676D80" w:rsidRPr="00354B49" w:rsidRDefault="00676D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D80" w:rsidRPr="00354B49" w:rsidRDefault="00354B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54B4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6D80" w:rsidRPr="00354B49" w:rsidRDefault="00676D80">
    <w:pPr>
      <w:pStyle w:val="Dokumentrubrik"/>
      <w:spacing w:after="360"/>
    </w:pPr>
    <w:r w:rsidRPr="00354B49">
      <w:t>Föredragningslista</w:t>
    </w:r>
  </w:p>
  <w:p w:rsidR="00676D80" w:rsidRPr="00354B49" w:rsidRDefault="00676D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45327281">
    <w:abstractNumId w:val="5"/>
  </w:num>
  <w:num w:numId="2" w16cid:durableId="1620260226">
    <w:abstractNumId w:val="2"/>
  </w:num>
  <w:num w:numId="3" w16cid:durableId="10034079">
    <w:abstractNumId w:val="4"/>
  </w:num>
  <w:num w:numId="4" w16cid:durableId="1233351290">
    <w:abstractNumId w:val="1"/>
  </w:num>
  <w:num w:numId="5" w16cid:durableId="1928423742">
    <w:abstractNumId w:val="0"/>
  </w:num>
  <w:num w:numId="6" w16cid:durableId="780537801">
    <w:abstractNumId w:val="3"/>
  </w:num>
  <w:num w:numId="7" w16cid:durableId="1326204486">
    <w:abstractNumId w:val="3"/>
  </w:num>
  <w:num w:numId="8" w16cid:durableId="869419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7143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143E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0F71EF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4B49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6DBC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5665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6D80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5EF2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21D6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C70C4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05A5"/>
    <w:rsid w:val="00835D03"/>
    <w:rsid w:val="008420E9"/>
    <w:rsid w:val="0084285B"/>
    <w:rsid w:val="0084643C"/>
    <w:rsid w:val="008528D1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1FCD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692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045E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1B0E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4E81"/>
    <w:rsid w:val="00F852C5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5594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7FE0A-F64F-4B39-BC9F-17E948C0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402</Words>
  <Characters>2625</Characters>
  <Application>Microsoft Office Word</Application>
  <DocSecurity>4</DocSecurity>
  <Lines>187</Lines>
  <Paragraphs>121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2012-06-08T12:23:00Z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11 juni 2012</vt:lpwstr>
  </property>
  <property fmtid="{D5CDD505-2E9C-101B-9397-08002B2CF9AE}" pid="3" name="DocumentNumber">
    <vt:lpwstr>127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2012-06-11</vt:lpwstr>
  </property>
  <property fmtid="{D5CDD505-2E9C-101B-9397-08002B2CF9AE}" pid="7" name="DatumAvgörande">
    <vt:lpwstr>2012-06-13</vt:lpwstr>
  </property>
</Properties>
</file>