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0C6" w:rsidRPr="00D175AD" w:rsidRDefault="005500C6" w:rsidP="00EE4556">
      <w:pPr>
        <w:pStyle w:val="Hemstlrubrik"/>
      </w:pPr>
      <w:r w:rsidRPr="00D175AD">
        <w:t>Förslag till riksdagsbeslut</w:t>
      </w:r>
    </w:p>
    <w:p w:rsidR="005500C6" w:rsidRPr="00D175AD" w:rsidRDefault="005500C6" w:rsidP="005500C6">
      <w:pPr>
        <w:pStyle w:val="Hemstlatt"/>
      </w:pPr>
      <w:r w:rsidRPr="00D175AD">
        <w:t xml:space="preserve">Riksdagen tillkännager för regeringen som sin mening vad i motionen anförs </w:t>
      </w:r>
      <w:r w:rsidR="00954550" w:rsidRPr="00D175AD">
        <w:t xml:space="preserve">om att regeringen </w:t>
      </w:r>
      <w:r w:rsidR="004A2836" w:rsidRPr="00D175AD">
        <w:t xml:space="preserve">bör </w:t>
      </w:r>
      <w:r w:rsidR="00954550" w:rsidRPr="00D175AD">
        <w:t>inled</w:t>
      </w:r>
      <w:r w:rsidR="004A2836" w:rsidRPr="00D175AD">
        <w:t>a</w:t>
      </w:r>
      <w:r w:rsidR="00954550" w:rsidRPr="00D175AD">
        <w:t xml:space="preserve"> förhandlingar med EU om sänkt moms på drivmedel.</w:t>
      </w:r>
    </w:p>
    <w:p w:rsidR="005500C6" w:rsidRPr="00D175AD" w:rsidRDefault="005500C6" w:rsidP="005500C6">
      <w:pPr>
        <w:pStyle w:val="Rubrik1"/>
      </w:pPr>
      <w:r w:rsidRPr="00D175AD">
        <w:t>Motivering</w:t>
      </w:r>
    </w:p>
    <w:p w:rsidR="00856220" w:rsidRPr="00D175AD" w:rsidRDefault="00EE4556" w:rsidP="00380C90">
      <w:r w:rsidRPr="00D175AD">
        <w:t>Bensinpriset är i dagsläget c</w:t>
      </w:r>
      <w:r w:rsidR="00954550" w:rsidRPr="00D175AD">
        <w:t>a 12 kr per liter. Med ett l</w:t>
      </w:r>
      <w:r w:rsidRPr="00D175AD">
        <w:t>iterpris på 12:28 kr utgör momsen 2:</w:t>
      </w:r>
      <w:r w:rsidR="00954550" w:rsidRPr="00D175AD">
        <w:t xml:space="preserve">46 kr per liter. De höga drivmedelspriserna </w:t>
      </w:r>
      <w:r w:rsidR="005500C6" w:rsidRPr="00D175AD">
        <w:t>är ett hårt slag mot befolkningen i glesbygden eftersom bilen är det enda alternativet vid resor till och från arbetet, vid läkar- och tandläkarbesök, fritidsaktiviteter eller besök vid någon annan serviceinrättning.</w:t>
      </w:r>
      <w:r w:rsidR="00954550" w:rsidRPr="00D175AD">
        <w:t xml:space="preserve"> Likaså gör det höga drivmedels</w:t>
      </w:r>
      <w:r w:rsidRPr="00D175AD">
        <w:softHyphen/>
      </w:r>
      <w:r w:rsidR="00954550" w:rsidRPr="00D175AD">
        <w:t>pr</w:t>
      </w:r>
      <w:r w:rsidR="00954550" w:rsidRPr="00D175AD">
        <w:t>i</w:t>
      </w:r>
      <w:r w:rsidR="00954550" w:rsidRPr="00D175AD">
        <w:t>set att lönsamheten för inlandsföretagen försämras.</w:t>
      </w:r>
      <w:r w:rsidR="00380C90" w:rsidRPr="00D175AD">
        <w:t xml:space="preserve"> </w:t>
      </w:r>
    </w:p>
    <w:p w:rsidR="005500C6" w:rsidRPr="00D175AD" w:rsidRDefault="005500C6" w:rsidP="00EE4556">
      <w:pPr>
        <w:pStyle w:val="Normaltindrag"/>
      </w:pPr>
      <w:r w:rsidRPr="00D175AD">
        <w:t xml:space="preserve">Glesbygdens utsatta läge ur kommunikationssynpunkt kräver långsiktiga lösningar. </w:t>
      </w:r>
      <w:r w:rsidR="00105A75" w:rsidRPr="00D175AD">
        <w:t>E</w:t>
      </w:r>
      <w:r w:rsidR="00954550" w:rsidRPr="00D175AD">
        <w:t>n sä</w:t>
      </w:r>
      <w:r w:rsidR="00105A75" w:rsidRPr="00D175AD">
        <w:t>n</w:t>
      </w:r>
      <w:r w:rsidR="00954550" w:rsidRPr="00D175AD">
        <w:t xml:space="preserve">kning av momsen från dagens 25 </w:t>
      </w:r>
      <w:r w:rsidR="00EE4556" w:rsidRPr="00D175AD">
        <w:t>%</w:t>
      </w:r>
      <w:r w:rsidR="00954550" w:rsidRPr="00D175AD">
        <w:t xml:space="preserve"> till exempelvis 6 </w:t>
      </w:r>
      <w:r w:rsidR="00EE4556" w:rsidRPr="00D175AD">
        <w:t>%</w:t>
      </w:r>
      <w:r w:rsidR="00954550" w:rsidRPr="00D175AD">
        <w:t xml:space="preserve">, som vårt grannland Estland har, </w:t>
      </w:r>
      <w:r w:rsidRPr="00D175AD">
        <w:t xml:space="preserve">är en möjlig övergångslösning till dess att nya alternativa drivmedel utvecklas. </w:t>
      </w:r>
      <w:r w:rsidR="00954550" w:rsidRPr="00D175AD">
        <w:t>B</w:t>
      </w:r>
      <w:r w:rsidR="00EE4556" w:rsidRPr="00D175AD">
        <w:t>ensinen kostar i dag i Estland 7:</w:t>
      </w:r>
      <w:r w:rsidR="00954550" w:rsidRPr="00D175AD">
        <w:t>50 kr</w:t>
      </w:r>
      <w:r w:rsidR="00EE4556" w:rsidRPr="00D175AD">
        <w:t xml:space="preserve"> och i USA c</w:t>
      </w:r>
      <w:r w:rsidR="00954550" w:rsidRPr="00D175AD">
        <w:t xml:space="preserve">a 5 kr per liter. </w:t>
      </w:r>
      <w:r w:rsidR="00BB0222" w:rsidRPr="00D175AD">
        <w:t xml:space="preserve">Även Belgien har sedan en tid tillbaka sänkt momssatsen till 6 </w:t>
      </w:r>
      <w:r w:rsidR="00EE4556" w:rsidRPr="00D175AD">
        <w:t>%</w:t>
      </w:r>
      <w:r w:rsidR="00BB0222" w:rsidRPr="00D175AD">
        <w:t xml:space="preserve"> och inväntar nu EU:s reaktioner. </w:t>
      </w:r>
    </w:p>
    <w:p w:rsidR="005500C6" w:rsidRPr="00D175AD" w:rsidRDefault="00954550" w:rsidP="00EE4556">
      <w:pPr>
        <w:pStyle w:val="Normaltindrag"/>
      </w:pPr>
      <w:r w:rsidRPr="00D175AD">
        <w:t>En sänkning av bensinmomsen</w:t>
      </w:r>
      <w:r w:rsidR="005500C6" w:rsidRPr="00D175AD">
        <w:t xml:space="preserve"> skulle innebära att större </w:t>
      </w:r>
      <w:r w:rsidR="00AF0F10" w:rsidRPr="00D175AD">
        <w:t>rättvisa skapas mellan glesbygd</w:t>
      </w:r>
      <w:r w:rsidR="005500C6" w:rsidRPr="00D175AD">
        <w:t xml:space="preserve"> och </w:t>
      </w:r>
      <w:r w:rsidR="00AF0F10" w:rsidRPr="00D175AD">
        <w:t>tätort</w:t>
      </w:r>
      <w:r w:rsidR="005500C6" w:rsidRPr="00D175AD">
        <w:t xml:space="preserve">. Enligt vår mening bör en </w:t>
      </w:r>
      <w:r w:rsidR="00AF0F10" w:rsidRPr="00D175AD">
        <w:t xml:space="preserve">förhandling inledas med EU om rätten att få sänka momssatsen till </w:t>
      </w:r>
      <w:r w:rsidR="00EE4556" w:rsidRPr="00D175AD">
        <w:t>6</w:t>
      </w:r>
      <w:r w:rsidR="00AF0F10" w:rsidRPr="00D175AD">
        <w:t xml:space="preserve"> </w:t>
      </w:r>
      <w:r w:rsidR="00EE4556" w:rsidRPr="00D175AD">
        <w:t>%</w:t>
      </w:r>
      <w:r w:rsidR="00AF0F10" w:rsidRPr="00D175AD">
        <w:t xml:space="preserve"> på drivmedel.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E4556" w:rsidRPr="00D17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4556" w:rsidRPr="00D175AD" w:rsidRDefault="00EE4556" w:rsidP="00EE4556">
            <w:pPr>
              <w:pStyle w:val="UnderskriftDatum"/>
              <w:spacing w:before="240"/>
            </w:pPr>
            <w:r w:rsidRPr="00D175AD">
              <w:t>Stockholm den 21 september 2005</w:t>
            </w:r>
          </w:p>
        </w:tc>
        <w:tc>
          <w:tcPr>
            <w:tcW w:w="3047" w:type="dxa"/>
          </w:tcPr>
          <w:p w:rsidR="00EE4556" w:rsidRPr="00D175AD" w:rsidRDefault="00EE4556" w:rsidP="00EE4556">
            <w:pPr>
              <w:pStyle w:val="Underskrifter"/>
              <w:spacing w:before="240"/>
            </w:pPr>
          </w:p>
        </w:tc>
      </w:tr>
      <w:tr w:rsidR="00EE4556" w:rsidRPr="00D17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4556" w:rsidRPr="00D175AD" w:rsidRDefault="00EE4556" w:rsidP="00EE4556">
            <w:pPr>
              <w:pStyle w:val="Underskrifter"/>
            </w:pPr>
            <w:r w:rsidRPr="00D175AD">
              <w:t>Erling Wälivaara (kd)</w:t>
            </w:r>
          </w:p>
        </w:tc>
        <w:tc>
          <w:tcPr>
            <w:tcW w:w="3047" w:type="dxa"/>
          </w:tcPr>
          <w:p w:rsidR="00EE4556" w:rsidRPr="00D175AD" w:rsidRDefault="00EE4556" w:rsidP="00EE4556">
            <w:pPr>
              <w:pStyle w:val="Underskrifter"/>
            </w:pPr>
            <w:r w:rsidRPr="00D175AD">
              <w:t>Ulrik Lindgren (kd)</w:t>
            </w:r>
          </w:p>
        </w:tc>
      </w:tr>
    </w:tbl>
    <w:p w:rsidR="005500C6" w:rsidRPr="00D175AD" w:rsidRDefault="005500C6" w:rsidP="00EE4556">
      <w:pPr>
        <w:pStyle w:val="Normaltindrag"/>
      </w:pPr>
    </w:p>
    <w:sectPr w:rsidR="005500C6" w:rsidRPr="00D175AD" w:rsidSect="00EE4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D94" w:rsidRPr="00D175AD" w:rsidRDefault="00772D94">
      <w:r w:rsidRPr="00D175AD">
        <w:separator/>
      </w:r>
    </w:p>
  </w:endnote>
  <w:endnote w:type="continuationSeparator" w:id="0">
    <w:p w:rsidR="00772D94" w:rsidRPr="00D175AD" w:rsidRDefault="00772D94">
      <w:r w:rsidRPr="00D1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36" w:rsidRPr="00D175AD" w:rsidRDefault="00D175AD" w:rsidP="00EE4556">
    <w:pPr>
      <w:pStyle w:val="Sidfot"/>
    </w:pPr>
    <w:r w:rsidRPr="00D175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57992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556" w:rsidRDefault="00EE45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4556" w:rsidRDefault="00EE45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36" w:rsidRPr="00D175AD" w:rsidRDefault="00D175AD" w:rsidP="00EE4556">
    <w:pPr>
      <w:pStyle w:val="Sidfot"/>
    </w:pPr>
    <w:r w:rsidRPr="00D175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7871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556" w:rsidRDefault="00EE45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556" w:rsidRDefault="00EE45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36" w:rsidRPr="00D175AD" w:rsidRDefault="00D175AD" w:rsidP="00EE4556">
    <w:pPr>
      <w:pStyle w:val="Sidfot"/>
    </w:pPr>
    <w:r w:rsidRPr="00D175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21698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556" w:rsidRDefault="00EE45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556" w:rsidRDefault="00EE45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D94" w:rsidRPr="00D175AD" w:rsidRDefault="00772D94">
      <w:r w:rsidRPr="00D175AD">
        <w:separator/>
      </w:r>
    </w:p>
  </w:footnote>
  <w:footnote w:type="continuationSeparator" w:id="0">
    <w:p w:rsidR="00772D94" w:rsidRPr="00D175AD" w:rsidRDefault="00772D94">
      <w:r w:rsidRPr="00D17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36" w:rsidRPr="00D175AD" w:rsidRDefault="00D175AD" w:rsidP="00EE4556">
    <w:pPr>
      <w:pStyle w:val="Sidhuvud"/>
    </w:pPr>
    <w:r w:rsidRPr="00D175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42309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556" w:rsidRDefault="00EE45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4556" w:rsidRDefault="00EE45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36" w:rsidRPr="00D175AD" w:rsidRDefault="00D175AD" w:rsidP="00EE4556">
    <w:pPr>
      <w:pStyle w:val="Sidhuvud"/>
    </w:pPr>
    <w:r w:rsidRPr="00D175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14749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556" w:rsidRDefault="00EE45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4556" w:rsidRDefault="00EE45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556" w:rsidRPr="00D175AD" w:rsidRDefault="00EE4556">
    <w:pPr>
      <w:pStyle w:val="FSHNormal"/>
      <w:tabs>
        <w:tab w:val="right" w:pos="5840"/>
      </w:tabs>
    </w:pPr>
    <w:r w:rsidRPr="00D175AD">
      <w:br/>
    </w:r>
    <w:r w:rsidRPr="00D175AD">
      <w:fldChar w:fldCharType="begin" w:fldLock="1"/>
    </w:r>
    <w:r w:rsidRPr="00D175AD">
      <w:instrText xml:space="preserve"> DOCPROPERTY</w:instrText>
    </w:r>
    <w:r w:rsidRPr="00D175AD">
      <w:rPr>
        <w:sz w:val="18"/>
      </w:rPr>
      <w:instrText xml:space="preserve"> "YearUser" *\charformat </w:instrText>
    </w:r>
    <w:r w:rsidRPr="00D175AD">
      <w:fldChar w:fldCharType="separate"/>
    </w:r>
    <w:r w:rsidRPr="00D175AD">
      <w:t>2005/06</w:t>
    </w:r>
    <w:r w:rsidRPr="00D175AD">
      <w:fldChar w:fldCharType="end"/>
    </w:r>
    <w:r w:rsidRPr="00D175AD">
      <w:t xml:space="preserve"> </w:t>
    </w:r>
    <w:r w:rsidRPr="00D175AD">
      <w:tab/>
      <w:t xml:space="preserve">mnr: </w:t>
    </w:r>
    <w:r w:rsidRPr="00D175AD">
      <w:fldChar w:fldCharType="begin" w:fldLock="1"/>
    </w:r>
    <w:r w:rsidRPr="00D175AD">
      <w:instrText xml:space="preserve"> DOCPROPERTY</w:instrText>
    </w:r>
    <w:r w:rsidRPr="00D175AD">
      <w:rPr>
        <w:sz w:val="18"/>
      </w:rPr>
      <w:instrText xml:space="preserve"> "Motionsnummer" *\charformat </w:instrText>
    </w:r>
    <w:r w:rsidRPr="00D175AD">
      <w:fldChar w:fldCharType="separate"/>
    </w:r>
    <w:r w:rsidRPr="00D175AD">
      <w:t>Sk357</w:t>
    </w:r>
    <w:r w:rsidRPr="00D175AD">
      <w:fldChar w:fldCharType="end"/>
    </w:r>
    <w:r w:rsidRPr="00D175AD">
      <w:br/>
    </w:r>
    <w:r w:rsidRPr="00D175AD">
      <w:fldChar w:fldCharType="begin" w:fldLock="1"/>
    </w:r>
    <w:r w:rsidRPr="00D175AD">
      <w:instrText xml:space="preserve"> DOCPROPERTY</w:instrText>
    </w:r>
    <w:r w:rsidRPr="00D175AD">
      <w:rPr>
        <w:sz w:val="18"/>
      </w:rPr>
      <w:instrText xml:space="preserve"> "Samling" *\charformat </w:instrText>
    </w:r>
    <w:r w:rsidRPr="00D175AD">
      <w:fldChar w:fldCharType="end"/>
    </w:r>
    <w:r w:rsidRPr="00D175AD">
      <w:tab/>
      <w:t xml:space="preserve">pnr: </w:t>
    </w:r>
    <w:r w:rsidRPr="00D175AD">
      <w:fldChar w:fldCharType="begin" w:fldLock="1"/>
    </w:r>
    <w:r w:rsidRPr="00D175AD">
      <w:instrText xml:space="preserve"> DOCPROPERTY</w:instrText>
    </w:r>
    <w:r w:rsidRPr="00D175AD">
      <w:rPr>
        <w:sz w:val="18"/>
      </w:rPr>
      <w:instrText xml:space="preserve"> "Partinummer" *\charformat </w:instrText>
    </w:r>
    <w:r w:rsidRPr="00D175AD">
      <w:fldChar w:fldCharType="separate"/>
    </w:r>
    <w:r w:rsidRPr="00D175AD">
      <w:t>kd712</w:t>
    </w:r>
    <w:r w:rsidRPr="00D175AD">
      <w:fldChar w:fldCharType="end"/>
    </w:r>
  </w:p>
  <w:p w:rsidR="00EE4556" w:rsidRPr="00D175AD" w:rsidRDefault="00EE4556">
    <w:pPr>
      <w:pStyle w:val="FSHRub1"/>
    </w:pPr>
    <w:r w:rsidRPr="00D175AD">
      <w:t>Motion till riksdagen</w:t>
    </w:r>
    <w:r w:rsidRPr="00D175AD">
      <w:br/>
    </w:r>
    <w:r w:rsidRPr="00D175AD">
      <w:fldChar w:fldCharType="begin" w:fldLock="1"/>
    </w:r>
    <w:r w:rsidRPr="00D175AD">
      <w:instrText xml:space="preserve"> DOCPROPERTY "YearUser" *\charformat </w:instrText>
    </w:r>
    <w:r w:rsidRPr="00D175AD">
      <w:fldChar w:fldCharType="separate"/>
    </w:r>
    <w:r w:rsidRPr="00D175AD">
      <w:t>2005/06</w:t>
    </w:r>
    <w:r w:rsidRPr="00D175AD">
      <w:fldChar w:fldCharType="end"/>
    </w:r>
    <w:r w:rsidRPr="00D175AD">
      <w:t>:</w:t>
    </w:r>
    <w:r w:rsidRPr="00D175AD">
      <w:fldChar w:fldCharType="begin" w:fldLock="1"/>
    </w:r>
    <w:r w:rsidRPr="00D175AD">
      <w:instrText xml:space="preserve"> DOCPROPERTY "Motionsnummer" *\charformat </w:instrText>
    </w:r>
    <w:r w:rsidRPr="00D175AD">
      <w:fldChar w:fldCharType="separate"/>
    </w:r>
    <w:r w:rsidRPr="00D175AD">
      <w:t>Sk357</w:t>
    </w:r>
    <w:r w:rsidRPr="00D175AD">
      <w:fldChar w:fldCharType="end"/>
    </w:r>
  </w:p>
  <w:p w:rsidR="00EE4556" w:rsidRPr="00D175AD" w:rsidRDefault="00EE4556">
    <w:pPr>
      <w:pStyle w:val="FSHNormalS5"/>
    </w:pPr>
    <w:r w:rsidRPr="00D175AD">
      <w:fldChar w:fldCharType="begin" w:fldLock="1"/>
    </w:r>
    <w:r w:rsidRPr="00D175AD">
      <w:instrText xml:space="preserve"> DOCPROPERTY "MotionarText" *\charformat </w:instrText>
    </w:r>
    <w:r w:rsidRPr="00D175AD">
      <w:fldChar w:fldCharType="separate"/>
    </w:r>
    <w:r w:rsidRPr="00D175AD">
      <w:t>av Erling Wälivaara och Ulrik Lindgren (kd)</w:t>
    </w:r>
    <w:r w:rsidRPr="00D175AD">
      <w:fldChar w:fldCharType="end"/>
    </w:r>
    <w:r w:rsidRPr="00D175AD">
      <w:br/>
    </w:r>
    <w:r w:rsidRPr="00D175AD">
      <w:fldChar w:fldCharType="begin" w:fldLock="1"/>
    </w:r>
    <w:r w:rsidRPr="00D175AD">
      <w:instrText xml:space="preserve"> DOCPROPERTY "SvarFrasKort" *\charformat </w:instrText>
    </w:r>
    <w:r w:rsidRPr="00D175AD">
      <w:fldChar w:fldCharType="end"/>
    </w:r>
  </w:p>
  <w:p w:rsidR="00EE4556" w:rsidRPr="00D175AD" w:rsidRDefault="00EE4556">
    <w:pPr>
      <w:pStyle w:val="FSHTitel"/>
    </w:pPr>
    <w:r w:rsidRPr="00D175AD">
      <w:fldChar w:fldCharType="begin" w:fldLock="1"/>
    </w:r>
    <w:r w:rsidRPr="00D175AD">
      <w:instrText xml:space="preserve"> DOCPROPERTY</w:instrText>
    </w:r>
    <w:r w:rsidRPr="00D175AD">
      <w:rPr>
        <w:sz w:val="18"/>
      </w:rPr>
      <w:instrText xml:space="preserve"> "RubrikSvar" *\charformat </w:instrText>
    </w:r>
    <w:r w:rsidRPr="00D175AD">
      <w:fldChar w:fldCharType="separate"/>
    </w:r>
    <w:r w:rsidRPr="00D175AD">
      <w:t>Sänkt moms på drivmedel</w:t>
    </w:r>
    <w:r w:rsidRPr="00D175AD">
      <w:fldChar w:fldCharType="end"/>
    </w:r>
  </w:p>
  <w:p w:rsidR="00EE4556" w:rsidRPr="00D175AD" w:rsidRDefault="00EE4556" w:rsidP="00EE45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964942">
    <w:abstractNumId w:val="13"/>
  </w:num>
  <w:num w:numId="2" w16cid:durableId="1483424898">
    <w:abstractNumId w:val="10"/>
  </w:num>
  <w:num w:numId="3" w16cid:durableId="1911621690">
    <w:abstractNumId w:val="11"/>
  </w:num>
  <w:num w:numId="4" w16cid:durableId="1185824967">
    <w:abstractNumId w:val="12"/>
  </w:num>
  <w:num w:numId="5" w16cid:durableId="1414665263">
    <w:abstractNumId w:val="8"/>
  </w:num>
  <w:num w:numId="6" w16cid:durableId="71585734">
    <w:abstractNumId w:val="3"/>
  </w:num>
  <w:num w:numId="7" w16cid:durableId="723674218">
    <w:abstractNumId w:val="2"/>
  </w:num>
  <w:num w:numId="8" w16cid:durableId="2078356090">
    <w:abstractNumId w:val="1"/>
  </w:num>
  <w:num w:numId="9" w16cid:durableId="1021735799">
    <w:abstractNumId w:val="0"/>
  </w:num>
  <w:num w:numId="10" w16cid:durableId="1885798794">
    <w:abstractNumId w:val="9"/>
  </w:num>
  <w:num w:numId="11" w16cid:durableId="1242956329">
    <w:abstractNumId w:val="7"/>
  </w:num>
  <w:num w:numId="12" w16cid:durableId="7947785">
    <w:abstractNumId w:val="6"/>
  </w:num>
  <w:num w:numId="13" w16cid:durableId="430978024">
    <w:abstractNumId w:val="5"/>
  </w:num>
  <w:num w:numId="14" w16cid:durableId="383221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954550"/>
    <w:rsid w:val="00064BC3"/>
    <w:rsid w:val="00066775"/>
    <w:rsid w:val="00072FB9"/>
    <w:rsid w:val="00100531"/>
    <w:rsid w:val="00105A75"/>
    <w:rsid w:val="00121170"/>
    <w:rsid w:val="00201DFB"/>
    <w:rsid w:val="00204A63"/>
    <w:rsid w:val="00212FF1"/>
    <w:rsid w:val="00214A2D"/>
    <w:rsid w:val="00230193"/>
    <w:rsid w:val="00232F36"/>
    <w:rsid w:val="0025068A"/>
    <w:rsid w:val="002818D3"/>
    <w:rsid w:val="002D11A8"/>
    <w:rsid w:val="00380C90"/>
    <w:rsid w:val="00445271"/>
    <w:rsid w:val="004A0504"/>
    <w:rsid w:val="004A2836"/>
    <w:rsid w:val="004C0357"/>
    <w:rsid w:val="004E38D9"/>
    <w:rsid w:val="005500C6"/>
    <w:rsid w:val="00740D6D"/>
    <w:rsid w:val="0077093F"/>
    <w:rsid w:val="00772D94"/>
    <w:rsid w:val="00794149"/>
    <w:rsid w:val="007B67A7"/>
    <w:rsid w:val="007C6092"/>
    <w:rsid w:val="00856220"/>
    <w:rsid w:val="00954550"/>
    <w:rsid w:val="00A053C6"/>
    <w:rsid w:val="00AF0F10"/>
    <w:rsid w:val="00B13BF0"/>
    <w:rsid w:val="00B45988"/>
    <w:rsid w:val="00B97FE2"/>
    <w:rsid w:val="00BB0222"/>
    <w:rsid w:val="00BB173C"/>
    <w:rsid w:val="00BE6C45"/>
    <w:rsid w:val="00C1285C"/>
    <w:rsid w:val="00C27B7D"/>
    <w:rsid w:val="00D1174F"/>
    <w:rsid w:val="00D175AD"/>
    <w:rsid w:val="00DC6C70"/>
    <w:rsid w:val="00DE0BAA"/>
    <w:rsid w:val="00E22893"/>
    <w:rsid w:val="00E360DE"/>
    <w:rsid w:val="00E75D28"/>
    <w:rsid w:val="00E84F25"/>
    <w:rsid w:val="00E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BE3431-09EB-4327-BAB1-B690D103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E455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455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208</Words>
  <Characters>1134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Sk357</vt:lpstr>
    </vt:vector>
  </TitlesOfParts>
  <Company>Riksdagen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Sk357</dc:title>
  <dc:subject>Sk357</dc:subject>
  <dc:creator>Riksdagen</dc:creator>
  <cp:keywords>Riksdagen</cp:keywords>
  <dc:description/>
  <cp:lastModifiedBy>Lars Brink</cp:lastModifiedBy>
  <cp:revision>2</cp:revision>
  <cp:lastPrinted>2005-11-04T09:39:00Z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Sänkt moms på drivmedel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moms på drivmedel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Erling Wälivaara och Ulrik Lindgren (kd)</vt:lpwstr>
  </property>
  <property fmtid="{D5CDD505-2E9C-101B-9397-08002B2CF9AE}" pid="26" name="MotionarLista">
    <vt:lpwstr>Wälivaara, Erling (kd)\Lindgren,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(kd), 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20052006000001070100000007120069</vt:lpwstr>
  </property>
  <property fmtid="{D5CDD505-2E9C-101B-9397-08002B2CF9AE}" pid="47" name="datum">
    <vt:lpwstr>050921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20052006000001070100000007120069</vt:lpwstr>
  </property>
  <property fmtid="{D5CDD505-2E9C-101B-9397-08002B2CF9AE}" pid="50" name="nummer">
    <vt:lpwstr>357</vt:lpwstr>
  </property>
  <property fmtid="{D5CDD505-2E9C-101B-9397-08002B2CF9AE}" pid="51" name="utskottsbeteckning">
    <vt:lpwstr>Sk</vt:lpwstr>
  </property>
</Properties>
</file>