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6BC4E-0ED3-40E9-9D3B-75FC39D0F430}"/>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55377ED6-CA80-454A-A8C8-62FC53923D77}"/>
</file>

<file path=customXml/itemProps4.xml><?xml version="1.0" encoding="utf-8"?>
<ds:datastoreItem xmlns:ds="http://schemas.openxmlformats.org/officeDocument/2006/customXml" ds:itemID="{1885A2F3-BAA4-435B-86B6-B8DD65B3910D}"/>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