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11C3F9D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C5025">
              <w:rPr>
                <w:b/>
                <w:sz w:val="20"/>
              </w:rPr>
              <w:t>1</w:t>
            </w:r>
            <w:r w:rsidR="006C505A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E0DB676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B33DC9">
              <w:rPr>
                <w:sz w:val="20"/>
              </w:rPr>
              <w:t>1</w:t>
            </w:r>
            <w:r w:rsidR="00DB7CF6">
              <w:rPr>
                <w:sz w:val="20"/>
              </w:rPr>
              <w:t>1</w:t>
            </w:r>
            <w:r w:rsidR="00C4366B">
              <w:rPr>
                <w:sz w:val="20"/>
              </w:rPr>
              <w:t>-</w:t>
            </w:r>
            <w:r w:rsidR="006C505A">
              <w:rPr>
                <w:sz w:val="20"/>
              </w:rPr>
              <w:t>20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4C65D3B" w:rsidR="00185056" w:rsidRDefault="001B3B5F" w:rsidP="006F1C58">
            <w:pPr>
              <w:rPr>
                <w:sz w:val="20"/>
              </w:rPr>
            </w:pPr>
            <w:r w:rsidRPr="003E53DB">
              <w:rPr>
                <w:sz w:val="20"/>
              </w:rPr>
              <w:t>0</w:t>
            </w:r>
            <w:r w:rsidR="006C505A">
              <w:rPr>
                <w:sz w:val="20"/>
              </w:rPr>
              <w:t>9</w:t>
            </w:r>
            <w:r w:rsidR="0038745D" w:rsidRPr="003E53DB">
              <w:rPr>
                <w:sz w:val="20"/>
              </w:rPr>
              <w:t>:</w:t>
            </w:r>
            <w:r w:rsidR="006C505A">
              <w:rPr>
                <w:sz w:val="20"/>
              </w:rPr>
              <w:t>3</w:t>
            </w:r>
            <w:r w:rsidR="00B33DC9" w:rsidRPr="003E53DB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6C505A">
              <w:rPr>
                <w:sz w:val="20"/>
              </w:rPr>
              <w:t>11</w:t>
            </w:r>
            <w:r w:rsidR="003E53DB">
              <w:rPr>
                <w:sz w:val="20"/>
              </w:rPr>
              <w:t>:</w:t>
            </w:r>
            <w:r w:rsidR="006C505A">
              <w:rPr>
                <w:sz w:val="20"/>
              </w:rPr>
              <w:t>05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F06A4" w:rsidRPr="0013710D" w14:paraId="7381BF19" w14:textId="77777777" w:rsidTr="00BC1EF7">
        <w:trPr>
          <w:trHeight w:val="884"/>
        </w:trPr>
        <w:tc>
          <w:tcPr>
            <w:tcW w:w="567" w:type="dxa"/>
          </w:tcPr>
          <w:p w14:paraId="6E7F8462" w14:textId="40D14A8B" w:rsidR="006F06A4" w:rsidRPr="00CC1C68" w:rsidRDefault="006F06A4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92F2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3428F7EC" w14:textId="38714C90" w:rsidR="006F06A4" w:rsidRDefault="006C505A" w:rsidP="006F06A4">
            <w:pPr>
              <w:rPr>
                <w:b/>
              </w:rPr>
            </w:pPr>
            <w:r>
              <w:rPr>
                <w:b/>
              </w:rPr>
              <w:t>Kommissionens arbetsprogram 2026 (UU5)</w:t>
            </w:r>
          </w:p>
          <w:p w14:paraId="0CB02B2F" w14:textId="77777777" w:rsidR="00C104EB" w:rsidRPr="00EC5025" w:rsidRDefault="00C104EB" w:rsidP="001B3B5F">
            <w:pPr>
              <w:rPr>
                <w:i/>
                <w:iCs/>
              </w:rPr>
            </w:pPr>
          </w:p>
          <w:p w14:paraId="7B9A5E93" w14:textId="0717DB42" w:rsidR="006F06A4" w:rsidRDefault="006C505A" w:rsidP="001B3B5F">
            <w:r>
              <w:t>Utskottet fortsatte beredningen av Kommissionens arbetsprogram 2026.</w:t>
            </w:r>
          </w:p>
          <w:p w14:paraId="39432900" w14:textId="6088BD6A" w:rsidR="006C505A" w:rsidRDefault="006C505A" w:rsidP="001B3B5F"/>
          <w:p w14:paraId="78D7723B" w14:textId="7B8080FC" w:rsidR="006C505A" w:rsidRPr="003E53DB" w:rsidRDefault="006C505A" w:rsidP="001B3B5F">
            <w:r>
              <w:t xml:space="preserve">Ärendet bordlades. </w:t>
            </w:r>
          </w:p>
          <w:p w14:paraId="2D06A8AD" w14:textId="56F12161" w:rsidR="003E53DB" w:rsidRPr="00C704E4" w:rsidRDefault="003E53DB" w:rsidP="001B3B5F">
            <w:pPr>
              <w:rPr>
                <w:b/>
                <w:bCs/>
              </w:rPr>
            </w:pPr>
          </w:p>
        </w:tc>
      </w:tr>
      <w:tr w:rsidR="00DB7CF6" w:rsidRPr="0013710D" w14:paraId="697D3C16" w14:textId="77777777" w:rsidTr="00BC1EF7">
        <w:trPr>
          <w:trHeight w:val="884"/>
        </w:trPr>
        <w:tc>
          <w:tcPr>
            <w:tcW w:w="567" w:type="dxa"/>
          </w:tcPr>
          <w:p w14:paraId="3581B90C" w14:textId="7233C7BD" w:rsidR="00DB7CF6" w:rsidRDefault="00DB7CF6" w:rsidP="00DB7C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C358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7635437" w14:textId="4A64A050" w:rsidR="00DB7CF6" w:rsidRPr="00C2616D" w:rsidRDefault="006C505A" w:rsidP="00DB7CF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Utgiftsområde 7 Internationellt bistånd</w:t>
            </w:r>
            <w:r w:rsidR="00DB7CF6" w:rsidRPr="008D503C">
              <w:rPr>
                <w:b/>
                <w:bCs/>
                <w:szCs w:val="24"/>
              </w:rPr>
              <w:t xml:space="preserve"> (UU</w:t>
            </w:r>
            <w:r>
              <w:rPr>
                <w:b/>
                <w:bCs/>
                <w:szCs w:val="24"/>
              </w:rPr>
              <w:t>2</w:t>
            </w:r>
            <w:r w:rsidR="00DB7CF6" w:rsidRPr="008D503C">
              <w:rPr>
                <w:b/>
                <w:bCs/>
                <w:szCs w:val="24"/>
              </w:rPr>
              <w:t>)</w:t>
            </w:r>
            <w:r w:rsidR="00DB7CF6">
              <w:rPr>
                <w:b/>
                <w:bCs/>
                <w:szCs w:val="24"/>
              </w:rPr>
              <w:br/>
            </w:r>
          </w:p>
          <w:p w14:paraId="5DE7FF80" w14:textId="2821F4EA" w:rsidR="00DB7CF6" w:rsidRDefault="006C505A" w:rsidP="00DB7CF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fortsatte beredningen av p</w:t>
            </w:r>
            <w:r w:rsidRPr="006C505A">
              <w:rPr>
                <w:szCs w:val="24"/>
              </w:rPr>
              <w:t xml:space="preserve">roposition 2025/26:1 </w:t>
            </w:r>
            <w:r>
              <w:rPr>
                <w:szCs w:val="24"/>
              </w:rPr>
              <w:t>U</w:t>
            </w:r>
            <w:r w:rsidRPr="006C505A">
              <w:rPr>
                <w:szCs w:val="24"/>
              </w:rPr>
              <w:t xml:space="preserve">tgiftsområde 7 </w:t>
            </w:r>
            <w:r>
              <w:rPr>
                <w:szCs w:val="24"/>
              </w:rPr>
              <w:t>och motioner</w:t>
            </w:r>
            <w:r w:rsidRPr="006C505A">
              <w:rPr>
                <w:szCs w:val="24"/>
              </w:rPr>
              <w:t>.</w:t>
            </w:r>
          </w:p>
          <w:p w14:paraId="31F5A7C3" w14:textId="77777777" w:rsidR="006C505A" w:rsidRPr="008D503C" w:rsidRDefault="006C505A" w:rsidP="00DB7CF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2841AB57" w14:textId="77777777" w:rsidR="00DB7CF6" w:rsidRDefault="00DB7CF6" w:rsidP="00DB7CF6">
            <w:pPr>
              <w:rPr>
                <w:szCs w:val="24"/>
              </w:rPr>
            </w:pPr>
            <w:r w:rsidRPr="008D503C">
              <w:rPr>
                <w:szCs w:val="24"/>
              </w:rPr>
              <w:t>Ärendet bordlades.</w:t>
            </w:r>
          </w:p>
          <w:p w14:paraId="4CA4CDF0" w14:textId="49138798" w:rsidR="00DB7CF6" w:rsidRDefault="00DB7CF6" w:rsidP="00DB7CF6">
            <w:pPr>
              <w:rPr>
                <w:b/>
              </w:rPr>
            </w:pPr>
          </w:p>
        </w:tc>
      </w:tr>
      <w:tr w:rsidR="00DB7CF6" w:rsidRPr="006C505A" w14:paraId="259B79E5" w14:textId="77777777" w:rsidTr="00BC1EF7">
        <w:trPr>
          <w:trHeight w:val="884"/>
        </w:trPr>
        <w:tc>
          <w:tcPr>
            <w:tcW w:w="567" w:type="dxa"/>
          </w:tcPr>
          <w:p w14:paraId="0824A192" w14:textId="79E62DE8" w:rsidR="00DB7CF6" w:rsidRDefault="00DB7CF6" w:rsidP="00DB7C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C358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5CC4F2E" w14:textId="1FFA115D" w:rsidR="00DB7CF6" w:rsidRDefault="006C505A" w:rsidP="00DB7CF6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från Riksbanken</w:t>
            </w:r>
          </w:p>
          <w:p w14:paraId="5666C24F" w14:textId="441583E3" w:rsidR="00DB7CF6" w:rsidRPr="006C505A" w:rsidRDefault="00DB7CF6" w:rsidP="006C505A">
            <w:pPr>
              <w:rPr>
                <w:szCs w:val="24"/>
              </w:rPr>
            </w:pPr>
            <w:r w:rsidRPr="006C505A">
              <w:rPr>
                <w:szCs w:val="24"/>
              </w:rPr>
              <w:br/>
            </w:r>
            <w:r w:rsidR="006C505A" w:rsidRPr="006C505A">
              <w:rPr>
                <w:szCs w:val="24"/>
              </w:rPr>
              <w:t xml:space="preserve">Vice riksbankschef Per Jansson med </w:t>
            </w:r>
            <w:r w:rsidR="006C505A">
              <w:rPr>
                <w:szCs w:val="24"/>
              </w:rPr>
              <w:t xml:space="preserve">medarbetare informerade utskottet om det ekonomiska omvärldsläget. </w:t>
            </w:r>
          </w:p>
          <w:p w14:paraId="0057065B" w14:textId="7A56FA46" w:rsidR="00DB7CF6" w:rsidRPr="006C505A" w:rsidRDefault="00DB7CF6" w:rsidP="00DB7CF6"/>
        </w:tc>
      </w:tr>
      <w:tr w:rsidR="001B3B5F" w:rsidRPr="0013710D" w14:paraId="6F1D8B5C" w14:textId="77777777" w:rsidTr="00BC1EF7">
        <w:trPr>
          <w:trHeight w:val="884"/>
        </w:trPr>
        <w:tc>
          <w:tcPr>
            <w:tcW w:w="567" w:type="dxa"/>
          </w:tcPr>
          <w:p w14:paraId="2ABECD37" w14:textId="2EEFC510" w:rsidR="001B3B5F" w:rsidRDefault="001B3B5F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F66A17">
              <w:rPr>
                <w:b/>
                <w:snapToGrid w:val="0"/>
                <w:szCs w:val="24"/>
              </w:rPr>
              <w:t xml:space="preserve"> </w:t>
            </w:r>
            <w:r w:rsidR="008C358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972B409" w14:textId="77777777" w:rsidR="006C505A" w:rsidRDefault="006C505A" w:rsidP="006C505A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043AD01" w14:textId="77777777" w:rsidR="006C505A" w:rsidRDefault="006C505A" w:rsidP="00EC5025">
            <w:pPr>
              <w:rPr>
                <w:bCs/>
              </w:rPr>
            </w:pPr>
          </w:p>
          <w:p w14:paraId="74D37432" w14:textId="54684D80" w:rsidR="00D32BC8" w:rsidRPr="00C104EB" w:rsidRDefault="006C505A" w:rsidP="00EC5025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  <w:r w:rsidR="00DB7CF6">
              <w:rPr>
                <w:bCs/>
              </w:rPr>
              <w:br/>
            </w:r>
          </w:p>
        </w:tc>
      </w:tr>
      <w:tr w:rsidR="006F06A4" w:rsidRPr="0013710D" w14:paraId="2E3C8B20" w14:textId="77777777" w:rsidTr="00BC1EF7">
        <w:trPr>
          <w:trHeight w:val="884"/>
        </w:trPr>
        <w:tc>
          <w:tcPr>
            <w:tcW w:w="567" w:type="dxa"/>
          </w:tcPr>
          <w:p w14:paraId="2D987D79" w14:textId="0C372B14" w:rsidR="006F06A4" w:rsidRPr="00CC1C68" w:rsidRDefault="006F06A4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C358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8A8FD8F" w14:textId="01F15036" w:rsidR="006F06A4" w:rsidRDefault="006C505A" w:rsidP="006F06A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61453DC" w14:textId="77777777" w:rsidR="006F06A4" w:rsidRDefault="006F06A4" w:rsidP="006F06A4">
            <w:pPr>
              <w:rPr>
                <w:b/>
              </w:rPr>
            </w:pPr>
          </w:p>
          <w:p w14:paraId="54E1CA9B" w14:textId="50384BC4" w:rsidR="006F06A4" w:rsidRDefault="006C505A" w:rsidP="006F06A4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CD70F7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CD70F7">
              <w:rPr>
                <w:bCs/>
              </w:rPr>
              <w:t>:</w:t>
            </w:r>
            <w:r>
              <w:rPr>
                <w:bCs/>
              </w:rPr>
              <w:t>13, besöksprotokoll 2025/26:8, besöksprotokoll 2025/26:9, besöksprotokoll 2025/26:10.</w:t>
            </w:r>
          </w:p>
          <w:p w14:paraId="4E12470D" w14:textId="2F8411BB" w:rsidR="006F06A4" w:rsidRPr="009B36EA" w:rsidRDefault="006F06A4" w:rsidP="006F06A4"/>
        </w:tc>
      </w:tr>
      <w:tr w:rsidR="00C104EB" w:rsidRPr="002B6EE1" w14:paraId="120F279F" w14:textId="77777777" w:rsidTr="00BC1EF7">
        <w:trPr>
          <w:trHeight w:val="884"/>
        </w:trPr>
        <w:tc>
          <w:tcPr>
            <w:tcW w:w="567" w:type="dxa"/>
          </w:tcPr>
          <w:p w14:paraId="2C975D31" w14:textId="3262847C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8C358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3F64496D" w14:textId="35105715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3CEE6E60" w14:textId="65F0C1A6" w:rsidR="00C104EB" w:rsidRPr="00D32BC8" w:rsidRDefault="00D32BC8" w:rsidP="00C104EB">
            <w:pPr>
              <w:rPr>
                <w:bCs/>
              </w:rPr>
            </w:pPr>
            <w:r w:rsidRPr="00D32BC8">
              <w:rPr>
                <w:bCs/>
              </w:rPr>
              <w:t>Utskottet beslutade:</w:t>
            </w:r>
          </w:p>
          <w:p w14:paraId="6CBBE68B" w14:textId="560D84D2" w:rsidR="00D32BC8" w:rsidRDefault="00C92F2C" w:rsidP="00FC2405">
            <w:pPr>
              <w:pStyle w:val="Liststycke"/>
              <w:numPr>
                <w:ilvl w:val="0"/>
                <w:numId w:val="41"/>
              </w:numPr>
              <w:rPr>
                <w:bCs/>
              </w:rPr>
            </w:pPr>
            <w:r w:rsidRPr="00274323">
              <w:rPr>
                <w:bCs/>
              </w:rPr>
              <w:t xml:space="preserve">att </w:t>
            </w:r>
            <w:r w:rsidR="00901074" w:rsidRPr="00274323">
              <w:rPr>
                <w:bCs/>
              </w:rPr>
              <w:t xml:space="preserve">tisdag </w:t>
            </w:r>
            <w:r w:rsidRPr="00274323">
              <w:rPr>
                <w:bCs/>
              </w:rPr>
              <w:t xml:space="preserve">den 2 december kl. 11.00 </w:t>
            </w:r>
            <w:r w:rsidR="00901074" w:rsidRPr="00274323">
              <w:rPr>
                <w:bCs/>
              </w:rPr>
              <w:t>ta emot</w:t>
            </w:r>
            <w:r w:rsidRPr="00274323">
              <w:rPr>
                <w:bCs/>
              </w:rPr>
              <w:t xml:space="preserve"> Sofia Calltorp, högsta ansvarig för humanitära insatser på UN</w:t>
            </w:r>
            <w:r w:rsidR="00274323">
              <w:rPr>
                <w:bCs/>
              </w:rPr>
              <w:t xml:space="preserve"> </w:t>
            </w:r>
            <w:proofErr w:type="spellStart"/>
            <w:r w:rsidR="00274323">
              <w:rPr>
                <w:bCs/>
              </w:rPr>
              <w:t>Women</w:t>
            </w:r>
            <w:proofErr w:type="spellEnd"/>
            <w:r w:rsidR="00274323">
              <w:rPr>
                <w:bCs/>
              </w:rPr>
              <w:t>.</w:t>
            </w:r>
          </w:p>
          <w:p w14:paraId="5FAD5ACF" w14:textId="77777777" w:rsidR="00274323" w:rsidRPr="00274323" w:rsidRDefault="00274323" w:rsidP="00274323">
            <w:pPr>
              <w:pStyle w:val="Liststycke"/>
              <w:rPr>
                <w:bCs/>
              </w:rPr>
            </w:pPr>
          </w:p>
          <w:p w14:paraId="7BE6C7E3" w14:textId="77777777" w:rsidR="00D32BC8" w:rsidRPr="00D32BC8" w:rsidRDefault="00D32BC8" w:rsidP="00C104EB">
            <w:pPr>
              <w:rPr>
                <w:bCs/>
              </w:rPr>
            </w:pPr>
            <w:r w:rsidRPr="00D32BC8">
              <w:rPr>
                <w:bCs/>
              </w:rPr>
              <w:t>Utskottet fick information om:</w:t>
            </w:r>
          </w:p>
          <w:p w14:paraId="56D07A47" w14:textId="4E1DDF4A" w:rsidR="00A46C0F" w:rsidRPr="0057661C" w:rsidRDefault="00B04C55" w:rsidP="00C92F2C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att</w:t>
            </w:r>
            <w:r w:rsidR="008870EF">
              <w:rPr>
                <w:bCs/>
              </w:rPr>
              <w:t xml:space="preserve"> ukrainska ambassaden i </w:t>
            </w:r>
            <w:proofErr w:type="spellStart"/>
            <w:r w:rsidR="008870EF">
              <w:rPr>
                <w:bCs/>
              </w:rPr>
              <w:t>Sockholm</w:t>
            </w:r>
            <w:proofErr w:type="spellEnd"/>
            <w:r w:rsidR="00C92F2C">
              <w:rPr>
                <w:bCs/>
              </w:rPr>
              <w:t xml:space="preserve"> </w:t>
            </w:r>
            <w:r w:rsidR="00C92F2C">
              <w:t>tisdag den 25 november kl. 14.00-16.00</w:t>
            </w:r>
            <w:r w:rsidR="0057661C">
              <w:rPr>
                <w:bCs/>
              </w:rPr>
              <w:t xml:space="preserve"> </w:t>
            </w:r>
            <w:r w:rsidR="0057661C">
              <w:t>i samband med Krimplattformen,</w:t>
            </w:r>
            <w:r w:rsidR="00C92F2C">
              <w:rPr>
                <w:bCs/>
              </w:rPr>
              <w:t xml:space="preserve"> </w:t>
            </w:r>
            <w:r w:rsidR="0057661C">
              <w:rPr>
                <w:bCs/>
              </w:rPr>
              <w:t xml:space="preserve">bjuder </w:t>
            </w:r>
            <w:r w:rsidR="008870EF">
              <w:rPr>
                <w:bCs/>
              </w:rPr>
              <w:t xml:space="preserve">in </w:t>
            </w:r>
            <w:r w:rsidR="00C92F2C">
              <w:t xml:space="preserve">till en paneldiskussion på </w:t>
            </w:r>
            <w:r w:rsidR="00274323">
              <w:t>A</w:t>
            </w:r>
            <w:r w:rsidR="00C92F2C">
              <w:t>rmémuseum.</w:t>
            </w:r>
          </w:p>
          <w:p w14:paraId="49B2E540" w14:textId="4C855E06" w:rsidR="0057661C" w:rsidRPr="00987921" w:rsidRDefault="00274323" w:rsidP="00C92F2C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t>vad utrikesminister och kabinettssekreterare informerar om vid utskottssammanträdet den 27 november</w:t>
            </w:r>
            <w:r w:rsidR="007F0A4E">
              <w:t xml:space="preserve">. </w:t>
            </w:r>
          </w:p>
          <w:p w14:paraId="0587E938" w14:textId="275620A7" w:rsidR="00987921" w:rsidRPr="00987921" w:rsidRDefault="00987921" w:rsidP="00C92F2C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t xml:space="preserve">att besöket från Läkare utan gränsers generaldirektör den 11 december är inställt. </w:t>
            </w:r>
          </w:p>
          <w:p w14:paraId="292B5953" w14:textId="46357EFF" w:rsidR="00987921" w:rsidRPr="00274323" w:rsidRDefault="00987921" w:rsidP="00274323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t xml:space="preserve">att </w:t>
            </w:r>
            <w:r w:rsidR="00EF17C5">
              <w:t>U</w:t>
            </w:r>
            <w:r>
              <w:t xml:space="preserve">trikesdepartementet </w:t>
            </w:r>
            <w:r w:rsidR="00274323">
              <w:t xml:space="preserve">torsdag den 11 december kl. 13.00-14.30 i UD:s lokaler bjudit in till presentation av Dag </w:t>
            </w:r>
            <w:r w:rsidR="00274323">
              <w:lastRenderedPageBreak/>
              <w:t xml:space="preserve">Hammarskjölds Minnesfonds rapport om finansiering av FN-systemet. </w:t>
            </w:r>
          </w:p>
          <w:p w14:paraId="45DEDE9E" w14:textId="536D0DD1" w:rsidR="00D7737E" w:rsidRPr="00B04C55" w:rsidRDefault="00D7737E" w:rsidP="00D7737E">
            <w:pPr>
              <w:pStyle w:val="Liststycke"/>
              <w:rPr>
                <w:bCs/>
              </w:rPr>
            </w:pPr>
          </w:p>
        </w:tc>
      </w:tr>
      <w:tr w:rsidR="00C104EB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7C138909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0107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1633001" w14:textId="77777777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596B942D" w:rsidR="00C104EB" w:rsidRPr="002B6EE1" w:rsidRDefault="00C104EB" w:rsidP="00C104EB">
            <w:pPr>
              <w:rPr>
                <w:bCs/>
              </w:rPr>
            </w:pPr>
            <w:r w:rsidRPr="002B6EE1">
              <w:rPr>
                <w:bCs/>
              </w:rPr>
              <w:t>Nästa sammanträde äger rum</w:t>
            </w:r>
            <w:r w:rsidR="008C358B">
              <w:rPr>
                <w:bCs/>
              </w:rPr>
              <w:t xml:space="preserve"> tors</w:t>
            </w:r>
            <w:r>
              <w:rPr>
                <w:bCs/>
              </w:rPr>
              <w:t>dagen</w:t>
            </w:r>
            <w:r w:rsidRPr="002B6EE1">
              <w:rPr>
                <w:bCs/>
              </w:rPr>
              <w:t xml:space="preserve"> den </w:t>
            </w:r>
            <w:r>
              <w:rPr>
                <w:bCs/>
              </w:rPr>
              <w:t>2</w:t>
            </w:r>
            <w:r w:rsidR="006C505A">
              <w:rPr>
                <w:bCs/>
              </w:rPr>
              <w:t>7</w:t>
            </w:r>
            <w:r w:rsidRPr="002B6EE1">
              <w:rPr>
                <w:bCs/>
              </w:rPr>
              <w:t xml:space="preserve"> </w:t>
            </w:r>
            <w:r w:rsidR="008C358B">
              <w:rPr>
                <w:bCs/>
              </w:rPr>
              <w:t>novem</w:t>
            </w:r>
            <w:r>
              <w:rPr>
                <w:bCs/>
              </w:rPr>
              <w:t>ber</w:t>
            </w:r>
            <w:r w:rsidRPr="002B6EE1">
              <w:rPr>
                <w:bCs/>
              </w:rPr>
              <w:t xml:space="preserve"> kl. </w:t>
            </w:r>
            <w:r w:rsidR="008C358B">
              <w:rPr>
                <w:bCs/>
              </w:rPr>
              <w:t>0</w:t>
            </w:r>
            <w:r w:rsidR="006C505A">
              <w:rPr>
                <w:bCs/>
              </w:rPr>
              <w:t>8</w:t>
            </w:r>
            <w:r>
              <w:rPr>
                <w:bCs/>
              </w:rPr>
              <w:t>.</w:t>
            </w:r>
            <w:r w:rsidR="006C505A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1536DFA9" w:rsidR="00E97ABF" w:rsidRPr="006F350C" w:rsidRDefault="006C505A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492A47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B3B5F">
              <w:t>2</w:t>
            </w:r>
            <w:r w:rsidR="006C505A">
              <w:t xml:space="preserve">7 </w:t>
            </w:r>
            <w:r w:rsidR="00EC5025">
              <w:t>november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8494767" w:rsidR="001248C4" w:rsidRPr="004B327E" w:rsidRDefault="006C505A" w:rsidP="006F1C58">
            <w:pPr>
              <w:tabs>
                <w:tab w:val="left" w:pos="1701"/>
              </w:tabs>
            </w:pPr>
            <w:r>
              <w:t>Mattias Karlsson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0A1EF883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EC5025">
              <w:rPr>
                <w:sz w:val="20"/>
              </w:rPr>
              <w:t>1</w:t>
            </w:r>
            <w:r w:rsidR="00063258">
              <w:rPr>
                <w:sz w:val="20"/>
              </w:rPr>
              <w:t>4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1D0B11DD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8C358B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4CB908F3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063258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42F30395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063258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1EC1DCCF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C2236">
              <w:rPr>
                <w:sz w:val="19"/>
                <w:szCs w:val="19"/>
              </w:rPr>
              <w:t xml:space="preserve"> </w:t>
            </w:r>
            <w:proofErr w:type="gramStart"/>
            <w:r w:rsidR="00DC2236">
              <w:rPr>
                <w:sz w:val="19"/>
                <w:szCs w:val="19"/>
              </w:rPr>
              <w:t>4-</w:t>
            </w:r>
            <w:r w:rsidR="00901074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1E6C1F05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B1DE6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 w:rsidR="00714F8C"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 w:rsidR="00714F8C"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31FFE2A6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21937BC4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6FAB817D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8A0C761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3B1DE6" w:rsidRPr="0099370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3B1DE6" w:rsidRPr="0004578D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3B1DE6" w:rsidRPr="00284231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6F3E5ED9" w:rsidR="003B1DE6" w:rsidRPr="00993706" w:rsidRDefault="008C358B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3F2FF550" w:rsidR="003B1DE6" w:rsidRPr="00993706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2DE2DC79" w:rsidR="003B1DE6" w:rsidRPr="00993706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220CDA23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5A784964" w:rsidR="003B1DE6" w:rsidRPr="00900235" w:rsidRDefault="008C358B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="003B1DE6"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177FCF99" w:rsidR="003B1DE6" w:rsidRPr="00136879" w:rsidRDefault="008C358B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330E2B3" w:rsidR="003B1DE6" w:rsidRPr="0027730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3575D794" w:rsidR="003B1DE6" w:rsidRPr="00063258" w:rsidRDefault="00063258" w:rsidP="003B1DE6">
            <w:pPr>
              <w:rPr>
                <w:sz w:val="20"/>
              </w:rPr>
            </w:pPr>
            <w:r w:rsidRPr="00063258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62193293" w:rsidR="003B1DE6" w:rsidRPr="00DC2236" w:rsidRDefault="00DC2236" w:rsidP="003B1DE6">
            <w:pPr>
              <w:rPr>
                <w:sz w:val="20"/>
              </w:rPr>
            </w:pPr>
            <w:r w:rsidRPr="00DC223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</w:tr>
      <w:tr w:rsidR="003B1DE6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1D4BD748" w:rsidR="003B1DE6" w:rsidRPr="0004578D" w:rsidRDefault="008C358B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04DC07A2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081D948B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7BB624A4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39320AF4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4FDAF8B3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1E83BE80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15A88F5B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Olle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Thorell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3C44D3A7" w:rsidR="003B1DE6" w:rsidRPr="0004578D" w:rsidRDefault="00B76087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71D83EEE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0FF337A3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7E905F8F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3EFCEC00" w:rsidR="003B1DE6" w:rsidRPr="0004578D" w:rsidRDefault="00B76087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00AA0F68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171DBC2F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03AEF86C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3B1DE6" w:rsidRPr="0004578D" w:rsidRDefault="003B1DE6" w:rsidP="003B1D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6AC921C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665F073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031F647F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33BA0A0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174728A8" w:rsidR="003B1DE6" w:rsidRPr="0004578D" w:rsidRDefault="00B76087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4121B84E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45A864DF" w:rsidR="003B1DE6" w:rsidRPr="002F53EA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6A7D0A4B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6832A55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66D2F43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04D47D2E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A2A5390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79FEBF4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3B610C0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31378E7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269B5C7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3CFC95C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64A7B89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75053AA5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84F4B3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6D8A31A8" w:rsidR="003B1DE6" w:rsidRPr="00004DC0" w:rsidRDefault="00B76087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410AD9B8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584F4D4C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5A00CEE3" w:rsidR="003B1DE6" w:rsidRPr="001B42F6" w:rsidRDefault="00DC223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3B1DE6" w:rsidRPr="00246B3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3B1DE6" w:rsidRPr="002F53E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75553433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3CD4CA84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17BCB72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6C0DCD07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699FF68F" w:rsidR="003B1DE6" w:rsidRPr="0004578D" w:rsidRDefault="00B76087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4A69FA47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5EB344D7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687F7B54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38C2C7F5" w:rsidR="003B1DE6" w:rsidRPr="0004578D" w:rsidRDefault="00B76087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1E64DE26" w:rsidR="003B1DE6" w:rsidRPr="0004578D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1EAB1CD1" w:rsidR="003B1DE6" w:rsidRPr="00004DC0" w:rsidRDefault="00063258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7DAB3408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257D3C9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517DF3B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28F170B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0703697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3B1DE6" w:rsidRPr="004A0318" w:rsidRDefault="003B1DE6" w:rsidP="003B1DE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6D9499A3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279E113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187F3B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403A241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E23031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Tolgfors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11761759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7A6A657B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EC409B5" w:rsidR="003B1DE6" w:rsidRPr="00004DC0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2BF8140A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Muranovic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00ED2503" w:rsidR="003B1DE6" w:rsidRPr="0004578D" w:rsidRDefault="00B76087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21B53F7F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41519D57" w:rsidR="003B1DE6" w:rsidRPr="00004DC0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6725844B" w:rsidR="003B1DE6" w:rsidRPr="001B42F6" w:rsidRDefault="00DC223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A3F906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334D0B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162E60B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0C423ED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02466BA1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730DE0E7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7679F700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4005A938" w:rsidR="003B1DE6" w:rsidRPr="00004DC0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CCAA54B" w:rsidR="003B1DE6" w:rsidRPr="001B42F6" w:rsidRDefault="00A3095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3B1DE6" w:rsidRPr="00915B99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3439AAAD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235586D1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53400E4" w:rsidR="003B1DE6" w:rsidRPr="00004DC0" w:rsidRDefault="00A3095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8E43E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03E91F7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B72AE29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2321BCD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1C3A800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0B4E34B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629BB61C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5248C50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4CBB0C4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05CCA6B1" w:rsidR="003B1DE6" w:rsidRPr="00334D0B" w:rsidRDefault="008C358B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95"/>
            <w:r>
              <w:rPr>
                <w:snapToGrid w:val="0"/>
                <w:sz w:val="22"/>
                <w:szCs w:val="22"/>
              </w:rPr>
              <w:t>Magdalena Thuresson</w:t>
            </w:r>
            <w:r w:rsidR="003B1DE6"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3527A48C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4CE06A92" w:rsidR="003B1DE6" w:rsidRPr="0004578D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58654977" w:rsidR="003B1DE6" w:rsidRPr="00004DC0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67131214" w:rsidR="003B1DE6" w:rsidRPr="001B42F6" w:rsidRDefault="00A3095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3B1DE6" w:rsidRPr="00334D0B" w:rsidRDefault="00296078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3B1DE6" w:rsidRPr="00516E3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6990376E" w:rsidR="003B1DE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63AAD346" w:rsidR="003B1DE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70DE3F30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4B114704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76E3B3B8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20E">
              <w:rPr>
                <w:snapToGrid w:val="0"/>
                <w:sz w:val="22"/>
                <w:szCs w:val="22"/>
              </w:rPr>
              <w:t>Chris Dahlqvist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40C03FAF" w:rsidR="003B1DE6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2A57F42B" w:rsidR="003B1DE6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0B3ED610" w:rsidR="003B1DE6" w:rsidRPr="00004DC0" w:rsidRDefault="00F743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61A96ECB" w:rsidR="003B1DE6" w:rsidRPr="001B42F6" w:rsidRDefault="00A3095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</w:tr>
    </w:tbl>
    <w:p w14:paraId="60D2DC5E" w14:textId="1B22E4E8" w:rsidR="001F15D4" w:rsidRPr="00615F2B" w:rsidRDefault="001F15D4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1F15D4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F3C5" w14:textId="77777777" w:rsidR="009F578F" w:rsidRDefault="009F578F" w:rsidP="00286A5C">
      <w:r>
        <w:separator/>
      </w:r>
    </w:p>
  </w:endnote>
  <w:endnote w:type="continuationSeparator" w:id="0">
    <w:p w14:paraId="0A168AFB" w14:textId="77777777" w:rsidR="009F578F" w:rsidRDefault="009F578F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03A0" w14:textId="77777777" w:rsidR="009F578F" w:rsidRDefault="009F578F" w:rsidP="00286A5C">
      <w:r>
        <w:separator/>
      </w:r>
    </w:p>
  </w:footnote>
  <w:footnote w:type="continuationSeparator" w:id="0">
    <w:p w14:paraId="65BD273C" w14:textId="77777777" w:rsidR="009F578F" w:rsidRDefault="009F578F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3"/>
  </w:num>
  <w:num w:numId="4">
    <w:abstractNumId w:val="20"/>
  </w:num>
  <w:num w:numId="5">
    <w:abstractNumId w:val="6"/>
  </w:num>
  <w:num w:numId="6">
    <w:abstractNumId w:val="21"/>
  </w:num>
  <w:num w:numId="7">
    <w:abstractNumId w:val="34"/>
  </w:num>
  <w:num w:numId="8">
    <w:abstractNumId w:val="39"/>
  </w:num>
  <w:num w:numId="9">
    <w:abstractNumId w:val="37"/>
  </w:num>
  <w:num w:numId="10">
    <w:abstractNumId w:val="12"/>
  </w:num>
  <w:num w:numId="11">
    <w:abstractNumId w:val="17"/>
  </w:num>
  <w:num w:numId="12">
    <w:abstractNumId w:val="27"/>
  </w:num>
  <w:num w:numId="13">
    <w:abstractNumId w:val="7"/>
  </w:num>
  <w:num w:numId="14">
    <w:abstractNumId w:val="16"/>
  </w:num>
  <w:num w:numId="15">
    <w:abstractNumId w:val="11"/>
  </w:num>
  <w:num w:numId="16">
    <w:abstractNumId w:val="28"/>
  </w:num>
  <w:num w:numId="17">
    <w:abstractNumId w:val="31"/>
  </w:num>
  <w:num w:numId="18">
    <w:abstractNumId w:val="2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18"/>
  </w:num>
  <w:num w:numId="24">
    <w:abstractNumId w:val="33"/>
  </w:num>
  <w:num w:numId="25">
    <w:abstractNumId w:val="22"/>
  </w:num>
  <w:num w:numId="26">
    <w:abstractNumId w:val="35"/>
  </w:num>
  <w:num w:numId="27">
    <w:abstractNumId w:val="19"/>
  </w:num>
  <w:num w:numId="28">
    <w:abstractNumId w:val="5"/>
  </w:num>
  <w:num w:numId="29">
    <w:abstractNumId w:val="40"/>
  </w:num>
  <w:num w:numId="30">
    <w:abstractNumId w:val="0"/>
  </w:num>
  <w:num w:numId="31">
    <w:abstractNumId w:val="29"/>
  </w:num>
  <w:num w:numId="32">
    <w:abstractNumId w:val="13"/>
  </w:num>
  <w:num w:numId="33">
    <w:abstractNumId w:val="4"/>
  </w:num>
  <w:num w:numId="34">
    <w:abstractNumId w:val="38"/>
  </w:num>
  <w:num w:numId="35">
    <w:abstractNumId w:val="32"/>
  </w:num>
  <w:num w:numId="36">
    <w:abstractNumId w:val="24"/>
  </w:num>
  <w:num w:numId="37">
    <w:abstractNumId w:val="1"/>
  </w:num>
  <w:num w:numId="38">
    <w:abstractNumId w:val="36"/>
  </w:num>
  <w:num w:numId="39">
    <w:abstractNumId w:val="30"/>
  </w:num>
  <w:num w:numId="40">
    <w:abstractNumId w:val="2"/>
  </w:num>
  <w:num w:numId="4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6B5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0EF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095C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6C0F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59B0"/>
    <w:rsid w:val="00DB5BF1"/>
    <w:rsid w:val="00DB790E"/>
    <w:rsid w:val="00DB7CF6"/>
    <w:rsid w:val="00DC132C"/>
    <w:rsid w:val="00DC14D5"/>
    <w:rsid w:val="00DC1F28"/>
    <w:rsid w:val="00DC2020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994"/>
    <w:rsid w:val="00EF1101"/>
    <w:rsid w:val="00EF1289"/>
    <w:rsid w:val="00EF17C5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113</TotalTime>
  <Pages>3</Pages>
  <Words>628</Words>
  <Characters>3439</Characters>
  <Application>Microsoft Office Word</Application>
  <DocSecurity>0</DocSecurity>
  <Lines>1146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13</cp:revision>
  <cp:lastPrinted>2025-07-10T10:39:00Z</cp:lastPrinted>
  <dcterms:created xsi:type="dcterms:W3CDTF">2025-11-20T10:31:00Z</dcterms:created>
  <dcterms:modified xsi:type="dcterms:W3CDTF">2025-11-20T15:03:00Z</dcterms:modified>
</cp:coreProperties>
</file>