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0B30AC">
              <w:rPr>
                <w:b/>
              </w:rPr>
              <w:t>37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0B30AC">
            <w:r>
              <w:t>201</w:t>
            </w:r>
            <w:r w:rsidR="00FE5A5A">
              <w:t>9</w:t>
            </w:r>
            <w:r w:rsidR="00520D71">
              <w:t>-</w:t>
            </w:r>
            <w:r w:rsidR="000B30AC">
              <w:t>05</w:t>
            </w:r>
            <w:r w:rsidR="00520D71">
              <w:t>-</w:t>
            </w:r>
            <w:r w:rsidR="000B30AC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A76AA2">
            <w:r>
              <w:t>11:</w:t>
            </w:r>
            <w:r w:rsidR="00B2693D">
              <w:t>00</w:t>
            </w:r>
            <w:r w:rsidR="00FA543D">
              <w:t>–</w:t>
            </w:r>
            <w:r w:rsidR="00A76AA2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A76AA2" w:rsidRDefault="00A76AA2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0B30AC">
              <w:rPr>
                <w:snapToGrid w:val="0"/>
              </w:rPr>
              <w:t>36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9740DC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9740DC" w:rsidRDefault="009740DC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3B4DE8" w:rsidRDefault="009740DC" w:rsidP="00A76AA2">
            <w:pPr>
              <w:rPr>
                <w:snapToGrid w:val="0"/>
                <w:szCs w:val="24"/>
              </w:rPr>
            </w:pPr>
            <w:r w:rsidRPr="00562888">
              <w:rPr>
                <w:snapToGrid w:val="0"/>
                <w:szCs w:val="24"/>
              </w:rPr>
              <w:t>Utskottet beslutade enligt 7 kap. 12 § RO att begära överläggningar med regeringe</w:t>
            </w:r>
            <w:r>
              <w:rPr>
                <w:snapToGrid w:val="0"/>
                <w:szCs w:val="24"/>
              </w:rPr>
              <w:t>n, Utbildningsdepartementet, om</w:t>
            </w:r>
            <w:r w:rsidR="00A76AA2">
              <w:rPr>
                <w:snapToGrid w:val="0"/>
                <w:szCs w:val="24"/>
              </w:rPr>
              <w:t>:</w:t>
            </w:r>
          </w:p>
          <w:p w:rsidR="00A76AA2" w:rsidRPr="00A76AA2" w:rsidRDefault="00A76AA2" w:rsidP="00A76AA2">
            <w:pPr>
              <w:pStyle w:val="Liststycke"/>
              <w:numPr>
                <w:ilvl w:val="0"/>
                <w:numId w:val="4"/>
              </w:numPr>
              <w:rPr>
                <w:snapToGrid w:val="0"/>
              </w:rPr>
            </w:pPr>
            <w:r w:rsidRPr="00A76AA2">
              <w:rPr>
                <w:snapToGrid w:val="0"/>
                <w:szCs w:val="24"/>
              </w:rPr>
              <w:t>att stärka Europas roll som global aktör inom rymdområdet</w:t>
            </w:r>
          </w:p>
          <w:p w:rsidR="00A76AA2" w:rsidRPr="00A76AA2" w:rsidRDefault="00A76AA2" w:rsidP="00A76AA2">
            <w:pPr>
              <w:pStyle w:val="Liststycke"/>
              <w:numPr>
                <w:ilvl w:val="0"/>
                <w:numId w:val="4"/>
              </w:numPr>
              <w:rPr>
                <w:snapToGrid w:val="0"/>
              </w:rPr>
            </w:pPr>
            <w:r w:rsidRPr="00A76AA2">
              <w:rPr>
                <w:snapToGrid w:val="0"/>
                <w:szCs w:val="24"/>
              </w:rPr>
              <w:t>rymden som möjliggörare</w:t>
            </w:r>
          </w:p>
          <w:p w:rsidR="00A76AA2" w:rsidRDefault="00A76AA2" w:rsidP="00A76AA2">
            <w:pPr>
              <w:pStyle w:val="Liststycke"/>
              <w:numPr>
                <w:ilvl w:val="0"/>
                <w:numId w:val="4"/>
              </w:numPr>
              <w:rPr>
                <w:snapToGrid w:val="0"/>
                <w:szCs w:val="24"/>
              </w:rPr>
            </w:pPr>
            <w:r w:rsidRPr="00A76AA2">
              <w:rPr>
                <w:snapToGrid w:val="0"/>
                <w:szCs w:val="24"/>
              </w:rPr>
              <w:t>forskning och innovation som drivkrafter för ett mer konkurrenskraftigt EU</w:t>
            </w:r>
          </w:p>
          <w:p w:rsidR="00A76AA2" w:rsidRDefault="00A76AA2" w:rsidP="00A76AA2">
            <w:pPr>
              <w:pStyle w:val="Liststycke"/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B30AC" w:rsidRDefault="000B30AC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Indelning i utgiftsområden (UbU4y)</w:t>
            </w:r>
          </w:p>
          <w:p w:rsidR="000B30AC" w:rsidRDefault="000B30AC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B30AC" w:rsidRPr="000B30AC" w:rsidRDefault="000B30AC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B30AC">
              <w:rPr>
                <w:bCs/>
                <w:color w:val="000000"/>
                <w:szCs w:val="24"/>
              </w:rPr>
              <w:t>Utskottet fortsatte behandlingen av proposition 2018/19:100 förslagspunkt 5 och en motion.</w:t>
            </w:r>
          </w:p>
          <w:p w:rsidR="000B30AC" w:rsidRPr="000B30AC" w:rsidRDefault="000B30AC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B30AC" w:rsidRPr="000B30AC" w:rsidRDefault="000B30AC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B30AC">
              <w:rPr>
                <w:bCs/>
                <w:color w:val="000000"/>
                <w:szCs w:val="24"/>
              </w:rPr>
              <w:t>Utskottet justerade yttrande 2018/19:UbU4y.</w:t>
            </w:r>
          </w:p>
          <w:p w:rsidR="000B30AC" w:rsidRDefault="000B30AC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B4DE8" w:rsidRDefault="00A76AA2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M-ledamöterna anmälde en avvikande mening. SD-ledamöterna anmälde ett särskilt yttrande.</w:t>
            </w:r>
          </w:p>
          <w:p w:rsidR="000B30AC" w:rsidRDefault="000B30AC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0B30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0B30AC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0B30AC">
              <w:rPr>
                <w:szCs w:val="24"/>
              </w:rPr>
              <w:t>16 maj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0B30AC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A76AA2" w:rsidRDefault="00A76AA2" w:rsidP="00D817DA">
            <w:pPr>
              <w:tabs>
                <w:tab w:val="left" w:pos="1701"/>
              </w:tabs>
            </w:pPr>
          </w:p>
          <w:p w:rsidR="00A76AA2" w:rsidRDefault="00A76AA2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76AA2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B30AC">
              <w:t>tors</w:t>
            </w:r>
            <w:r w:rsidRPr="00C56172">
              <w:t xml:space="preserve">dagen </w:t>
            </w:r>
            <w:r w:rsidR="000B30AC">
              <w:t>den 16 maj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0B30AC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0B30AC">
              <w:t>37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A76AA2">
              <w:rPr>
                <w:sz w:val="22"/>
              </w:rPr>
              <w:t>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76AA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</w:t>
            </w:r>
            <w:r w:rsidR="00C150F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A76AA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A76AA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A76AA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524E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A76AA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2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F6DDC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95271"/>
    <w:multiLevelType w:val="hybridMultilevel"/>
    <w:tmpl w:val="805E1742"/>
    <w:lvl w:ilvl="0" w:tplc="ABE6218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825DB"/>
    <w:multiLevelType w:val="hybridMultilevel"/>
    <w:tmpl w:val="E4180148"/>
    <w:lvl w:ilvl="0" w:tplc="A4888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50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77650"/>
    <w:rsid w:val="000867B0"/>
    <w:rsid w:val="0009467D"/>
    <w:rsid w:val="00097DF0"/>
    <w:rsid w:val="000A2204"/>
    <w:rsid w:val="000B30AC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1F6DDC"/>
    <w:rsid w:val="002059AD"/>
    <w:rsid w:val="00207D45"/>
    <w:rsid w:val="0022226E"/>
    <w:rsid w:val="002462FF"/>
    <w:rsid w:val="00253162"/>
    <w:rsid w:val="002608E3"/>
    <w:rsid w:val="00267FC1"/>
    <w:rsid w:val="0027515A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2B0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740DC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76AA2"/>
    <w:rsid w:val="00A84772"/>
    <w:rsid w:val="00A91A5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8924D-E412-4352-8BC3-1C28B743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9740D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74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1</Pages>
  <Words>460</Words>
  <Characters>2578</Characters>
  <Application>Microsoft Office Word</Application>
  <DocSecurity>0</DocSecurity>
  <Lines>1289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2019-05-14T10:16:00Z</cp:lastPrinted>
  <dcterms:created xsi:type="dcterms:W3CDTF">2019-05-16T11:59:00Z</dcterms:created>
  <dcterms:modified xsi:type="dcterms:W3CDTF">2019-05-16T11:59:00Z</dcterms:modified>
</cp:coreProperties>
</file>