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09C" w:rsidRPr="00E460FE" w:rsidRDefault="0006009C" w:rsidP="000F1ABF">
      <w:pPr>
        <w:pStyle w:val="Hemstlrubrik"/>
      </w:pPr>
      <w:r w:rsidRPr="00E460FE">
        <w:t>Förslag till riksdagsbeslut</w:t>
      </w:r>
    </w:p>
    <w:p w:rsidR="0006009C" w:rsidRPr="00E460FE" w:rsidRDefault="0006009C" w:rsidP="00CC2C4B">
      <w:pPr>
        <w:pStyle w:val="Hemstlatt"/>
      </w:pPr>
      <w:r w:rsidRPr="00E460FE">
        <w:t>Riksdagen tillkännager för regeringen som sin mening vad i motionen anförs om Apoteksbolagets monopol.</w:t>
      </w:r>
    </w:p>
    <w:p w:rsidR="0006009C" w:rsidRPr="00E460FE" w:rsidRDefault="0006009C" w:rsidP="0006009C">
      <w:pPr>
        <w:pStyle w:val="Rubrik1"/>
      </w:pPr>
      <w:r w:rsidRPr="00E460FE">
        <w:t>Motivering</w:t>
      </w:r>
    </w:p>
    <w:p w:rsidR="0006009C" w:rsidRPr="00E460FE" w:rsidRDefault="0006009C" w:rsidP="000F1ABF">
      <w:r w:rsidRPr="00E460FE">
        <w:t>Jag hade en kortkort motion om detta i fjol och min inställning finns kvar:</w:t>
      </w:r>
    </w:p>
    <w:p w:rsidR="0006009C" w:rsidRPr="00E460FE" w:rsidRDefault="0006009C" w:rsidP="000F1ABF">
      <w:pPr>
        <w:pStyle w:val="Normaltindrag"/>
      </w:pPr>
      <w:r w:rsidRPr="00E460FE">
        <w:t>Avskaffa apoteksmonopolet!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F1ABF" w:rsidRPr="00E4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1ABF" w:rsidRPr="00E460FE" w:rsidRDefault="000F1ABF" w:rsidP="000F1ABF">
            <w:pPr>
              <w:pStyle w:val="UnderskriftDatum"/>
              <w:spacing w:before="240"/>
            </w:pPr>
            <w:r w:rsidRPr="00E460FE">
              <w:t>Stockholm den 14 september 2005</w:t>
            </w:r>
          </w:p>
        </w:tc>
        <w:tc>
          <w:tcPr>
            <w:tcW w:w="3047" w:type="dxa"/>
          </w:tcPr>
          <w:p w:rsidR="000F1ABF" w:rsidRPr="00E460FE" w:rsidRDefault="000F1ABF" w:rsidP="000F1ABF">
            <w:pPr>
              <w:pStyle w:val="Underskrifter"/>
              <w:spacing w:before="240"/>
            </w:pPr>
          </w:p>
        </w:tc>
      </w:tr>
      <w:tr w:rsidR="000F1ABF" w:rsidRPr="00E46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F1ABF" w:rsidRPr="00E460FE" w:rsidRDefault="000F1ABF" w:rsidP="000F1ABF">
            <w:pPr>
              <w:pStyle w:val="Underskrifter"/>
            </w:pPr>
            <w:r w:rsidRPr="00E460FE">
              <w:t>Rolf Gunnarsson (m)</w:t>
            </w:r>
          </w:p>
        </w:tc>
        <w:tc>
          <w:tcPr>
            <w:tcW w:w="3047" w:type="dxa"/>
          </w:tcPr>
          <w:p w:rsidR="000F1ABF" w:rsidRPr="00E460FE" w:rsidRDefault="000F1ABF" w:rsidP="000F1ABF">
            <w:pPr>
              <w:pStyle w:val="Underskrifter"/>
            </w:pPr>
          </w:p>
        </w:tc>
      </w:tr>
    </w:tbl>
    <w:p w:rsidR="00422641" w:rsidRPr="00E460FE" w:rsidRDefault="00422641" w:rsidP="000F1ABF">
      <w:pPr>
        <w:pStyle w:val="Normaltindrag"/>
      </w:pPr>
    </w:p>
    <w:sectPr w:rsidR="00422641" w:rsidRPr="00E460FE" w:rsidSect="000F1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0A7" w:rsidRPr="00E460FE" w:rsidRDefault="006240A7">
      <w:r w:rsidRPr="00E460FE">
        <w:separator/>
      </w:r>
    </w:p>
  </w:endnote>
  <w:endnote w:type="continuationSeparator" w:id="0">
    <w:p w:rsidR="006240A7" w:rsidRPr="00E460FE" w:rsidRDefault="006240A7">
      <w:r w:rsidRPr="00E46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ABF" w:rsidRPr="00E460FE" w:rsidRDefault="00E460FE" w:rsidP="000F1ABF">
    <w:pPr>
      <w:pStyle w:val="Sidfot"/>
    </w:pPr>
    <w:r w:rsidRPr="00E460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5440739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ABF" w:rsidRDefault="000F1A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30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1ABF" w:rsidRDefault="000F1A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30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ABF" w:rsidRPr="00E460FE" w:rsidRDefault="00E460FE" w:rsidP="000F1ABF">
    <w:pPr>
      <w:pStyle w:val="Sidfot"/>
    </w:pPr>
    <w:r w:rsidRPr="00E460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7367679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ABF" w:rsidRDefault="000F1A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30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ABF" w:rsidRDefault="000F1A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30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ABF" w:rsidRPr="00E460FE" w:rsidRDefault="00E460FE" w:rsidP="000F1ABF">
    <w:pPr>
      <w:pStyle w:val="Sidfot"/>
    </w:pPr>
    <w:r w:rsidRPr="00E460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8867123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ABF" w:rsidRDefault="000F1A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30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ABF" w:rsidRDefault="000F1A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30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0A7" w:rsidRPr="00E460FE" w:rsidRDefault="006240A7">
      <w:r w:rsidRPr="00E460FE">
        <w:separator/>
      </w:r>
    </w:p>
  </w:footnote>
  <w:footnote w:type="continuationSeparator" w:id="0">
    <w:p w:rsidR="006240A7" w:rsidRPr="00E460FE" w:rsidRDefault="006240A7">
      <w:r w:rsidRPr="00E46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ABF" w:rsidRPr="00E460FE" w:rsidRDefault="00E460FE" w:rsidP="000F1ABF">
    <w:pPr>
      <w:pStyle w:val="Sidhuvud"/>
    </w:pPr>
    <w:r w:rsidRPr="00E460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7424843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ABF" w:rsidRDefault="000F1A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30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301F">
                            <w:t>So203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1ABF" w:rsidRDefault="000F1A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30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301F">
                      <w:t>So203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ABF" w:rsidRPr="00E460FE" w:rsidRDefault="00E460FE" w:rsidP="000F1ABF">
    <w:pPr>
      <w:pStyle w:val="Sidhuvud"/>
    </w:pPr>
    <w:r w:rsidRPr="00E460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6436878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ABF" w:rsidRDefault="000F1A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30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301F">
                            <w:t>So203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1ABF" w:rsidRDefault="000F1A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30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301F">
                      <w:t>So203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ABF" w:rsidRPr="00E460FE" w:rsidRDefault="000F1ABF">
    <w:pPr>
      <w:pStyle w:val="FSHNormal"/>
      <w:tabs>
        <w:tab w:val="right" w:pos="5840"/>
      </w:tabs>
    </w:pPr>
    <w:r w:rsidRPr="00E460FE">
      <w:br/>
    </w:r>
    <w:r w:rsidRPr="00E460FE">
      <w:fldChar w:fldCharType="begin" w:fldLock="1"/>
    </w:r>
    <w:r w:rsidRPr="00E460FE">
      <w:instrText xml:space="preserve"> DOCPROPERTY</w:instrText>
    </w:r>
    <w:r w:rsidRPr="00E460FE">
      <w:rPr>
        <w:sz w:val="18"/>
      </w:rPr>
      <w:instrText xml:space="preserve"> "YearUser" *\charformat </w:instrText>
    </w:r>
    <w:r w:rsidRPr="00E460FE">
      <w:fldChar w:fldCharType="separate"/>
    </w:r>
    <w:r w:rsidR="00F5301F" w:rsidRPr="00E460FE">
      <w:t>2005/06</w:t>
    </w:r>
    <w:r w:rsidRPr="00E460FE">
      <w:fldChar w:fldCharType="end"/>
    </w:r>
    <w:r w:rsidRPr="00E460FE">
      <w:t xml:space="preserve"> </w:t>
    </w:r>
    <w:r w:rsidRPr="00E460FE">
      <w:tab/>
      <w:t xml:space="preserve">mnr: </w:t>
    </w:r>
    <w:r w:rsidRPr="00E460FE">
      <w:fldChar w:fldCharType="begin" w:fldLock="1"/>
    </w:r>
    <w:r w:rsidRPr="00E460FE">
      <w:instrText xml:space="preserve"> DOCPROPERTY</w:instrText>
    </w:r>
    <w:r w:rsidRPr="00E460FE">
      <w:rPr>
        <w:sz w:val="18"/>
      </w:rPr>
      <w:instrText xml:space="preserve"> "Motionsnummer" *\charformat </w:instrText>
    </w:r>
    <w:r w:rsidRPr="00E460FE">
      <w:fldChar w:fldCharType="separate"/>
    </w:r>
    <w:r w:rsidR="00F5301F" w:rsidRPr="00E460FE">
      <w:t>So203</w:t>
    </w:r>
    <w:r w:rsidRPr="00E460FE">
      <w:fldChar w:fldCharType="end"/>
    </w:r>
    <w:r w:rsidRPr="00E460FE">
      <w:br/>
    </w:r>
    <w:r w:rsidRPr="00E460FE">
      <w:fldChar w:fldCharType="begin" w:fldLock="1"/>
    </w:r>
    <w:r w:rsidRPr="00E460FE">
      <w:instrText xml:space="preserve"> DOCPROPERTY</w:instrText>
    </w:r>
    <w:r w:rsidRPr="00E460FE">
      <w:rPr>
        <w:sz w:val="18"/>
      </w:rPr>
      <w:instrText xml:space="preserve"> "Samling" *\charformat </w:instrText>
    </w:r>
    <w:r w:rsidRPr="00E460FE">
      <w:fldChar w:fldCharType="end"/>
    </w:r>
    <w:r w:rsidRPr="00E460FE">
      <w:tab/>
      <w:t xml:space="preserve">pnr: </w:t>
    </w:r>
    <w:r w:rsidRPr="00E460FE">
      <w:fldChar w:fldCharType="begin" w:fldLock="1"/>
    </w:r>
    <w:r w:rsidRPr="00E460FE">
      <w:instrText xml:space="preserve"> DOCPROPERTY</w:instrText>
    </w:r>
    <w:r w:rsidRPr="00E460FE">
      <w:rPr>
        <w:sz w:val="18"/>
      </w:rPr>
      <w:instrText xml:space="preserve"> "Partinummer" *\charformat </w:instrText>
    </w:r>
    <w:r w:rsidRPr="00E460FE">
      <w:fldChar w:fldCharType="separate"/>
    </w:r>
    <w:r w:rsidR="00F5301F" w:rsidRPr="00E460FE">
      <w:t>m1095</w:t>
    </w:r>
    <w:r w:rsidRPr="00E460FE">
      <w:fldChar w:fldCharType="end"/>
    </w:r>
  </w:p>
  <w:p w:rsidR="000F1ABF" w:rsidRPr="00E460FE" w:rsidRDefault="000F1ABF">
    <w:pPr>
      <w:pStyle w:val="FSHRub1"/>
    </w:pPr>
    <w:r w:rsidRPr="00E460FE">
      <w:t>Motion till riksdagen</w:t>
    </w:r>
    <w:r w:rsidRPr="00E460FE">
      <w:br/>
    </w:r>
    <w:r w:rsidRPr="00E460FE">
      <w:fldChar w:fldCharType="begin" w:fldLock="1"/>
    </w:r>
    <w:r w:rsidRPr="00E460FE">
      <w:instrText xml:space="preserve"> DOCPROPERTY "YearUser" *\charformat </w:instrText>
    </w:r>
    <w:r w:rsidRPr="00E460FE">
      <w:fldChar w:fldCharType="separate"/>
    </w:r>
    <w:r w:rsidR="00F5301F" w:rsidRPr="00E460FE">
      <w:t>2005/06</w:t>
    </w:r>
    <w:r w:rsidRPr="00E460FE">
      <w:fldChar w:fldCharType="end"/>
    </w:r>
    <w:r w:rsidRPr="00E460FE">
      <w:t>:</w:t>
    </w:r>
    <w:r w:rsidRPr="00E460FE">
      <w:fldChar w:fldCharType="begin" w:fldLock="1"/>
    </w:r>
    <w:r w:rsidRPr="00E460FE">
      <w:instrText xml:space="preserve"> DOCPROPERTY "Motionsnummer" *\charformat </w:instrText>
    </w:r>
    <w:r w:rsidRPr="00E460FE">
      <w:fldChar w:fldCharType="separate"/>
    </w:r>
    <w:r w:rsidR="00F5301F" w:rsidRPr="00E460FE">
      <w:t>So203</w:t>
    </w:r>
    <w:r w:rsidRPr="00E460FE">
      <w:fldChar w:fldCharType="end"/>
    </w:r>
  </w:p>
  <w:p w:rsidR="000F1ABF" w:rsidRPr="00E460FE" w:rsidRDefault="000F1ABF">
    <w:pPr>
      <w:pStyle w:val="FSHNormalS5"/>
    </w:pPr>
    <w:r w:rsidRPr="00E460FE">
      <w:fldChar w:fldCharType="begin" w:fldLock="1"/>
    </w:r>
    <w:r w:rsidRPr="00E460FE">
      <w:instrText xml:space="preserve"> DOCPROPERTY "MotionarText" *\charformat </w:instrText>
    </w:r>
    <w:r w:rsidRPr="00E460FE">
      <w:fldChar w:fldCharType="separate"/>
    </w:r>
    <w:r w:rsidR="00F5301F" w:rsidRPr="00E460FE">
      <w:t>av Rolf Gunnarsson (m)</w:t>
    </w:r>
    <w:r w:rsidRPr="00E460FE">
      <w:fldChar w:fldCharType="end"/>
    </w:r>
    <w:r w:rsidRPr="00E460FE">
      <w:br/>
    </w:r>
    <w:r w:rsidRPr="00E460FE">
      <w:fldChar w:fldCharType="begin" w:fldLock="1"/>
    </w:r>
    <w:r w:rsidRPr="00E460FE">
      <w:instrText xml:space="preserve"> DOCPROPERTY "SvarFrasKort" *\charformat </w:instrText>
    </w:r>
    <w:r w:rsidRPr="00E460FE">
      <w:fldChar w:fldCharType="end"/>
    </w:r>
  </w:p>
  <w:p w:rsidR="000F1ABF" w:rsidRPr="00E460FE" w:rsidRDefault="000F1ABF">
    <w:pPr>
      <w:pStyle w:val="FSHTitel"/>
    </w:pPr>
    <w:r w:rsidRPr="00E460FE">
      <w:fldChar w:fldCharType="begin" w:fldLock="1"/>
    </w:r>
    <w:r w:rsidRPr="00E460FE">
      <w:instrText xml:space="preserve"> DOCPROPERTY</w:instrText>
    </w:r>
    <w:r w:rsidRPr="00E460FE">
      <w:rPr>
        <w:sz w:val="18"/>
      </w:rPr>
      <w:instrText xml:space="preserve"> "RubrikSvar" *\charformat </w:instrText>
    </w:r>
    <w:r w:rsidRPr="00E460FE">
      <w:fldChar w:fldCharType="separate"/>
    </w:r>
    <w:r w:rsidR="00F5301F" w:rsidRPr="00E460FE">
      <w:t>Apoteksmonopolet</w:t>
    </w:r>
    <w:r w:rsidRPr="00E460FE">
      <w:fldChar w:fldCharType="end"/>
    </w:r>
  </w:p>
  <w:p w:rsidR="000F1ABF" w:rsidRPr="00E460FE" w:rsidRDefault="000F1ABF" w:rsidP="000F1AB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230677">
    <w:abstractNumId w:val="13"/>
  </w:num>
  <w:num w:numId="2" w16cid:durableId="1317994696">
    <w:abstractNumId w:val="12"/>
  </w:num>
  <w:num w:numId="3" w16cid:durableId="584338996">
    <w:abstractNumId w:val="15"/>
  </w:num>
  <w:num w:numId="4" w16cid:durableId="1651711407">
    <w:abstractNumId w:val="16"/>
  </w:num>
  <w:num w:numId="5" w16cid:durableId="1841193753">
    <w:abstractNumId w:val="8"/>
  </w:num>
  <w:num w:numId="6" w16cid:durableId="1988971448">
    <w:abstractNumId w:val="3"/>
  </w:num>
  <w:num w:numId="7" w16cid:durableId="373892473">
    <w:abstractNumId w:val="2"/>
  </w:num>
  <w:num w:numId="8" w16cid:durableId="1551259400">
    <w:abstractNumId w:val="1"/>
  </w:num>
  <w:num w:numId="9" w16cid:durableId="151875776">
    <w:abstractNumId w:val="0"/>
  </w:num>
  <w:num w:numId="10" w16cid:durableId="1238519153">
    <w:abstractNumId w:val="9"/>
  </w:num>
  <w:num w:numId="11" w16cid:durableId="451288083">
    <w:abstractNumId w:val="7"/>
  </w:num>
  <w:num w:numId="12" w16cid:durableId="966275412">
    <w:abstractNumId w:val="6"/>
  </w:num>
  <w:num w:numId="13" w16cid:durableId="382759167">
    <w:abstractNumId w:val="5"/>
  </w:num>
  <w:num w:numId="14" w16cid:durableId="1146781621">
    <w:abstractNumId w:val="4"/>
  </w:num>
  <w:num w:numId="15" w16cid:durableId="433135031">
    <w:abstractNumId w:val="10"/>
  </w:num>
  <w:num w:numId="16" w16cid:durableId="614796312">
    <w:abstractNumId w:val="11"/>
  </w:num>
  <w:num w:numId="17" w16cid:durableId="91366720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B0570E"/>
    <w:rsid w:val="00001A79"/>
    <w:rsid w:val="00011416"/>
    <w:rsid w:val="0003038D"/>
    <w:rsid w:val="0003549C"/>
    <w:rsid w:val="00037C9C"/>
    <w:rsid w:val="000408AE"/>
    <w:rsid w:val="0006009C"/>
    <w:rsid w:val="000700C4"/>
    <w:rsid w:val="000801A3"/>
    <w:rsid w:val="00081B69"/>
    <w:rsid w:val="000A1F8E"/>
    <w:rsid w:val="000A7280"/>
    <w:rsid w:val="000B34E0"/>
    <w:rsid w:val="000E214F"/>
    <w:rsid w:val="000F0C3C"/>
    <w:rsid w:val="000F1ABF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E7870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B56A6"/>
    <w:rsid w:val="003C1653"/>
    <w:rsid w:val="003D0364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15FAB"/>
    <w:rsid w:val="00547818"/>
    <w:rsid w:val="0056038E"/>
    <w:rsid w:val="005659F8"/>
    <w:rsid w:val="00580949"/>
    <w:rsid w:val="005A5DF6"/>
    <w:rsid w:val="005B0901"/>
    <w:rsid w:val="005F6C36"/>
    <w:rsid w:val="006240A7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070D"/>
    <w:rsid w:val="009A4548"/>
    <w:rsid w:val="009A7FFD"/>
    <w:rsid w:val="009B68CA"/>
    <w:rsid w:val="009C61AF"/>
    <w:rsid w:val="009D3D86"/>
    <w:rsid w:val="009E57B3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570E"/>
    <w:rsid w:val="00B07286"/>
    <w:rsid w:val="00B10A74"/>
    <w:rsid w:val="00B376D7"/>
    <w:rsid w:val="00B649EA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2C4B"/>
    <w:rsid w:val="00CC64D9"/>
    <w:rsid w:val="00D338A6"/>
    <w:rsid w:val="00D4275C"/>
    <w:rsid w:val="00D452E3"/>
    <w:rsid w:val="00D474E7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460FE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5301F"/>
    <w:rsid w:val="00F53B61"/>
    <w:rsid w:val="00F93613"/>
    <w:rsid w:val="00FA0635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3BACAE-C8DD-4F50-852F-953D7358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0F1AB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F1ABF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0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42</Words>
  <Characters>260</Characters>
  <Application>Microsoft Office Word</Application>
  <DocSecurity>4</DocSecurity>
  <Lines>10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So203</vt:lpstr>
    </vt:vector>
  </TitlesOfParts>
  <Company>RD/RFK/IT/DTSL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So203</dc:title>
  <dc:subject>So203</dc:subject>
  <dc:creator>Riksdagen</dc:creator>
  <cp:keywords>Riksdagen</cp:keywords>
  <dc:description/>
  <cp:lastModifiedBy>Lars Brink</cp:lastModifiedBy>
  <cp:revision>2</cp:revision>
  <cp:lastPrinted>2005-10-22T08:40:00Z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mot2000_400_2005-08-23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Apoteksmonopolet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Apoteksmonopolet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20052006000000000109000010950069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20052006000000000109000010950069</vt:lpwstr>
  </property>
  <property fmtid="{D5CDD505-2E9C-101B-9397-08002B2CF9AE}" pid="50" name="nummer">
    <vt:lpwstr>203</vt:lpwstr>
  </property>
  <property fmtid="{D5CDD505-2E9C-101B-9397-08002B2CF9AE}" pid="51" name="utskottsbeteckning">
    <vt:lpwstr>So</vt:lpwstr>
  </property>
</Properties>
</file>