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503D9" w:rsidRPr="006A539D" w:rsidTr="00A503D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503D9" w:rsidRPr="006A539D" w:rsidRDefault="00751675" w:rsidP="00A503D9">
            <w:pPr>
              <w:pStyle w:val="RSKRbeteckning"/>
              <w:spacing w:before="240"/>
            </w:pPr>
            <w:r w:rsidRPr="006A539D">
              <w:t>Riksdagsskrivelse</w:t>
            </w:r>
          </w:p>
          <w:p w:rsidR="00A503D9" w:rsidRPr="006A539D" w:rsidRDefault="00751675" w:rsidP="00A503D9">
            <w:pPr>
              <w:pStyle w:val="RSKRbeteckning"/>
            </w:pPr>
            <w:r w:rsidRPr="006A539D">
              <w:t>2008/09</w:t>
            </w:r>
            <w:r w:rsidR="00A503D9" w:rsidRPr="006A539D">
              <w:t>:</w:t>
            </w:r>
            <w:r w:rsidRPr="006A539D">
              <w:t>156</w:t>
            </w:r>
          </w:p>
        </w:tc>
        <w:tc>
          <w:tcPr>
            <w:tcW w:w="1134" w:type="dxa"/>
          </w:tcPr>
          <w:p w:rsidR="00A503D9" w:rsidRPr="006A539D" w:rsidRDefault="006A539D" w:rsidP="00A503D9">
            <w:pPr>
              <w:jc w:val="right"/>
            </w:pPr>
            <w:r w:rsidRPr="006A539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03D9" w:rsidRPr="006A539D" w:rsidTr="00A503D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503D9" w:rsidRPr="006A539D" w:rsidRDefault="00A503D9">
            <w:pPr>
              <w:rPr>
                <w:sz w:val="10"/>
              </w:rPr>
            </w:pPr>
          </w:p>
        </w:tc>
      </w:tr>
    </w:tbl>
    <w:p w:rsidR="00A503D9" w:rsidRPr="006A539D" w:rsidRDefault="00A503D9"/>
    <w:p w:rsidR="00A503D9" w:rsidRPr="006A539D" w:rsidRDefault="00751675" w:rsidP="00A503D9">
      <w:pPr>
        <w:pStyle w:val="Mottagare1"/>
      </w:pPr>
      <w:r w:rsidRPr="006A539D">
        <w:t>Riksrevisionens styrelse</w:t>
      </w:r>
      <w:r w:rsidR="00A503D9" w:rsidRPr="006A539D">
        <w:rPr>
          <w:rStyle w:val="Fotnotsreferens"/>
        </w:rPr>
        <w:footnoteReference w:id="1"/>
      </w:r>
    </w:p>
    <w:p w:rsidR="00A503D9" w:rsidRPr="006A539D" w:rsidRDefault="00751675" w:rsidP="00A503D9">
      <w:pPr>
        <w:pStyle w:val="Mottagare2"/>
      </w:pPr>
      <w:r w:rsidRPr="006A539D">
        <w:t xml:space="preserve"> </w:t>
      </w:r>
    </w:p>
    <w:p w:rsidR="00A503D9" w:rsidRPr="006A539D" w:rsidRDefault="00A503D9" w:rsidP="00A503D9">
      <w:r w:rsidRPr="006A539D">
        <w:t xml:space="preserve">Med överlämnande av </w:t>
      </w:r>
      <w:r w:rsidR="00751675" w:rsidRPr="006A539D">
        <w:t>näringsutskottet</w:t>
      </w:r>
      <w:r w:rsidRPr="006A539D">
        <w:t xml:space="preserve">s betänkande </w:t>
      </w:r>
      <w:r w:rsidR="00751675" w:rsidRPr="006A539D">
        <w:t>2008/09</w:t>
      </w:r>
      <w:r w:rsidRPr="006A539D">
        <w:t>:</w:t>
      </w:r>
      <w:r w:rsidR="00751675" w:rsidRPr="006A539D">
        <w:t>NU4</w:t>
      </w:r>
      <w:r w:rsidRPr="006A539D">
        <w:t xml:space="preserve"> </w:t>
      </w:r>
      <w:r w:rsidR="00751675" w:rsidRPr="006A539D">
        <w:t>Statliga företag</w:t>
      </w:r>
      <w:r w:rsidRPr="006A539D">
        <w:t xml:space="preserve"> får jag anmäla att riksdagen denna dag bifallit utskottets förslag till riksdagsbeslut.</w:t>
      </w:r>
    </w:p>
    <w:p w:rsidR="00A503D9" w:rsidRPr="006A539D" w:rsidRDefault="00A503D9" w:rsidP="00A503D9">
      <w:pPr>
        <w:pStyle w:val="Stockholm"/>
      </w:pPr>
      <w:r w:rsidRPr="006A539D">
        <w:t xml:space="preserve">Stockholm </w:t>
      </w:r>
      <w:r w:rsidR="00751675" w:rsidRPr="006A539D">
        <w:t>den 21 januari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503D9" w:rsidRPr="006A539D" w:rsidTr="00A503D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503D9" w:rsidRPr="006A539D" w:rsidRDefault="00751675" w:rsidP="00A503D9">
            <w:pPr>
              <w:pStyle w:val="AvsTalman"/>
            </w:pPr>
            <w:r w:rsidRPr="006A539D">
              <w:t>Per Westerberg</w:t>
            </w:r>
          </w:p>
        </w:tc>
        <w:tc>
          <w:tcPr>
            <w:tcW w:w="3628" w:type="dxa"/>
          </w:tcPr>
          <w:p w:rsidR="00A503D9" w:rsidRPr="006A539D" w:rsidRDefault="00751675" w:rsidP="00A503D9">
            <w:pPr>
              <w:pStyle w:val="AvsTjnsteman"/>
            </w:pPr>
            <w:r w:rsidRPr="006A539D">
              <w:t>Ulf Christoffersson</w:t>
            </w:r>
          </w:p>
        </w:tc>
      </w:tr>
    </w:tbl>
    <w:p w:rsidR="00D85057" w:rsidRPr="006A539D" w:rsidRDefault="00D85057" w:rsidP="00A503D9"/>
    <w:sectPr w:rsidR="00D85057" w:rsidRPr="006A539D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3C7D" w:rsidRPr="006A539D" w:rsidRDefault="00BA3C7D">
      <w:r w:rsidRPr="006A539D">
        <w:separator/>
      </w:r>
    </w:p>
  </w:endnote>
  <w:endnote w:type="continuationSeparator" w:id="0">
    <w:p w:rsidR="00BA3C7D" w:rsidRPr="006A539D" w:rsidRDefault="00BA3C7D">
      <w:r w:rsidRPr="006A53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3C7D" w:rsidRPr="006A539D" w:rsidRDefault="00BA3C7D">
      <w:r w:rsidRPr="006A539D">
        <w:separator/>
      </w:r>
    </w:p>
  </w:footnote>
  <w:footnote w:type="continuationSeparator" w:id="0">
    <w:p w:rsidR="00BA3C7D" w:rsidRPr="006A539D" w:rsidRDefault="00BA3C7D">
      <w:r w:rsidRPr="006A539D">
        <w:continuationSeparator/>
      </w:r>
    </w:p>
  </w:footnote>
  <w:footnote w:id="1">
    <w:p w:rsidR="00A503D9" w:rsidRPr="006A539D" w:rsidRDefault="00A503D9">
      <w:pPr>
        <w:pStyle w:val="Fotnotstext"/>
      </w:pPr>
      <w:r w:rsidRPr="006A539D">
        <w:rPr>
          <w:rStyle w:val="Fotnotsreferens"/>
        </w:rPr>
        <w:footnoteRef/>
      </w:r>
      <w:r w:rsidRPr="006A539D">
        <w:t xml:space="preserve"> Riksdagsskrivelse 2008/09:155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D9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A539D"/>
    <w:rsid w:val="00704BD4"/>
    <w:rsid w:val="00751675"/>
    <w:rsid w:val="007D2903"/>
    <w:rsid w:val="00852286"/>
    <w:rsid w:val="00860608"/>
    <w:rsid w:val="008D022D"/>
    <w:rsid w:val="009417EF"/>
    <w:rsid w:val="009F0EC7"/>
    <w:rsid w:val="00A16D59"/>
    <w:rsid w:val="00A503D9"/>
    <w:rsid w:val="00AC3A6D"/>
    <w:rsid w:val="00BA3C7D"/>
    <w:rsid w:val="00BB222A"/>
    <w:rsid w:val="00BB66ED"/>
    <w:rsid w:val="00C1040E"/>
    <w:rsid w:val="00C72B82"/>
    <w:rsid w:val="00D644E9"/>
    <w:rsid w:val="00D85057"/>
    <w:rsid w:val="00DC0766"/>
    <w:rsid w:val="00E570D1"/>
    <w:rsid w:val="00EA753D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22BD6E-0F6C-4869-9C09-B647E79D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503D9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503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263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2009-01-19T09:29:00Z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156</vt:lpwstr>
  </property>
  <property fmtid="{D5CDD505-2E9C-101B-9397-08002B2CF9AE}" pid="6" name="Datum">
    <vt:lpwstr>2009-01-21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2008/09</vt:lpwstr>
  </property>
  <property fmtid="{D5CDD505-2E9C-101B-9397-08002B2CF9AE}" pid="16" name="RefNr">
    <vt:lpwstr>4</vt:lpwstr>
  </property>
  <property fmtid="{D5CDD505-2E9C-101B-9397-08002B2CF9AE}" pid="17" name="RefRubrik">
    <vt:lpwstr>Statliga företag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januari 2009</vt:lpwstr>
  </property>
</Properties>
</file>