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74F0E" w:rsidRDefault="00976A3E" w14:paraId="2577905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6D0C04CF114FEB88FF97BE45BECBB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a41f15a-8631-4c93-b4f6-6a84359d8f2e"/>
        <w:id w:val="918594156"/>
        <w:lock w:val="sdtLocked"/>
      </w:sdtPr>
      <w:sdtEndPr/>
      <w:sdtContent>
        <w:p w:rsidR="00BB7B2A" w:rsidRDefault="00DE5F7B" w14:paraId="58ADB7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flytta ansvaret för Tullverket från Finansdepartementet till Justitiedepartementet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8C3A8D2E954A6D8BC9BE4494D9703D"/>
        </w:placeholder>
        <w:text/>
      </w:sdtPr>
      <w:sdtEndPr/>
      <w:sdtContent>
        <w:p w:rsidRPr="009B062B" w:rsidR="006D79C9" w:rsidP="00333E95" w:rsidRDefault="006D79C9" w14:paraId="7E0837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D1EAD" w:rsidP="00976A3E" w:rsidRDefault="00DD1EAD" w14:paraId="31D5327F" w14:textId="4F9B72F6">
      <w:pPr>
        <w:pStyle w:val="Normalutanindragellerluft"/>
      </w:pPr>
      <w:r>
        <w:t>Idag lyder Tullverket under Finansdepartementet som därmed har huvudansvaret för Tullverkets verksamhet. Det bör övervägas att se över den ordningen. Tullens verk</w:t>
      </w:r>
      <w:r w:rsidR="00976A3E">
        <w:softHyphen/>
      </w:r>
      <w:r>
        <w:t>samhet med i huvudsak kontroller av bilar, frakter och personer är mer en verksamhet som hör hemma under Justitiedepartementet.</w:t>
      </w:r>
      <w:r w:rsidR="00976A3E">
        <w:t xml:space="preserve"> </w:t>
      </w:r>
      <w:r>
        <w:t xml:space="preserve">Samordningen med polis behöver ökas och </w:t>
      </w:r>
      <w:r w:rsidR="00DE5F7B">
        <w:t>P</w:t>
      </w:r>
      <w:r>
        <w:t xml:space="preserve">olismyndigheten ligger under Justitiedepartementet. En översyn bör övervägas med inriktning på att flytta Tullverket till att istället lyda under Justitiedepartementet.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B8161C84EA455F83027A913E18D53E"/>
        </w:placeholder>
      </w:sdtPr>
      <w:sdtEndPr/>
      <w:sdtContent>
        <w:p w:rsidR="00874F0E" w:rsidP="00874F0E" w:rsidRDefault="00874F0E" w14:paraId="595945EB" w14:textId="77777777"/>
        <w:p w:rsidR="00874F0E" w:rsidP="00874F0E" w:rsidRDefault="00976A3E" w14:paraId="3724444A" w14:textId="601579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7B2A" w14:paraId="46077647" w14:textId="77777777">
        <w:trPr>
          <w:cantSplit/>
        </w:trPr>
        <w:tc>
          <w:tcPr>
            <w:tcW w:w="50" w:type="pct"/>
            <w:vAlign w:val="bottom"/>
          </w:tcPr>
          <w:p w:rsidR="00BB7B2A" w:rsidRDefault="00DE5F7B" w14:paraId="3393ACE3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B7B2A" w:rsidRDefault="00BB7B2A" w14:paraId="435C467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ECA9D6C" w14:textId="055CA5B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EA46" w14:textId="77777777" w:rsidR="00051852" w:rsidRDefault="00051852" w:rsidP="000C1CAD">
      <w:pPr>
        <w:spacing w:line="240" w:lineRule="auto"/>
      </w:pPr>
      <w:r>
        <w:separator/>
      </w:r>
    </w:p>
  </w:endnote>
  <w:endnote w:type="continuationSeparator" w:id="0">
    <w:p w14:paraId="01E69481" w14:textId="77777777" w:rsidR="00051852" w:rsidRDefault="000518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E2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A8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A4EB" w14:textId="699EEAFF" w:rsidR="00262EA3" w:rsidRPr="00874F0E" w:rsidRDefault="00262EA3" w:rsidP="00874F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8CB9" w14:textId="77777777" w:rsidR="00051852" w:rsidRDefault="00051852" w:rsidP="000C1CAD">
      <w:pPr>
        <w:spacing w:line="240" w:lineRule="auto"/>
      </w:pPr>
      <w:r>
        <w:separator/>
      </w:r>
    </w:p>
  </w:footnote>
  <w:footnote w:type="continuationSeparator" w:id="0">
    <w:p w14:paraId="7E3C60E1" w14:textId="77777777" w:rsidR="00051852" w:rsidRDefault="000518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0B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F5823B" wp14:editId="449209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69976" w14:textId="13505BD0" w:rsidR="00262EA3" w:rsidRDefault="00976A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1E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F3E87">
                                <w:t>1025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F5823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369976" w14:textId="13505BD0" w:rsidR="00262EA3" w:rsidRDefault="00976A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1E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F3E87">
                          <w:t>1025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F5C2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E755" w14:textId="77777777" w:rsidR="00262EA3" w:rsidRDefault="00262EA3" w:rsidP="008563AC">
    <w:pPr>
      <w:jc w:val="right"/>
    </w:pPr>
  </w:p>
  <w:p w14:paraId="5E3C88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0112" w14:textId="77777777" w:rsidR="00262EA3" w:rsidRDefault="00976A3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821A22" wp14:editId="673166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B6F4C5" w14:textId="60AC384D" w:rsidR="00262EA3" w:rsidRDefault="00976A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4F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1EA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3E87">
          <w:t>1025</w:t>
        </w:r>
      </w:sdtContent>
    </w:sdt>
  </w:p>
  <w:p w14:paraId="79D8EC40" w14:textId="77777777" w:rsidR="00262EA3" w:rsidRPr="008227B3" w:rsidRDefault="00976A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EC466B" w14:textId="209B2CC6" w:rsidR="00262EA3" w:rsidRPr="008227B3" w:rsidRDefault="00976A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4F0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4F0E">
          <w:t>:2165</w:t>
        </w:r>
      </w:sdtContent>
    </w:sdt>
  </w:p>
  <w:p w14:paraId="30563164" w14:textId="00165C1F" w:rsidR="00262EA3" w:rsidRDefault="00976A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D07871F6F04CA18D898D5AFE8D087B"/>
        </w:placeholder>
        <w15:appearance w15:val="hidden"/>
        <w:text/>
      </w:sdtPr>
      <w:sdtEndPr/>
      <w:sdtContent>
        <w:r w:rsidR="00874F0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B19DD8" w14:textId="43C8283A" w:rsidR="00262EA3" w:rsidRDefault="002F3E87" w:rsidP="00283E0F">
        <w:pPr>
          <w:pStyle w:val="FSHRub2"/>
        </w:pPr>
        <w:r>
          <w:t>Flytt av ansvaret för Tullverket till Justitiedepartementet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0163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D1E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852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E11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BC5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3E87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436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668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F0E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A3E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559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B2A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0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FF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1EAD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F7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758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44D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59CC77"/>
  <w15:chartTrackingRefBased/>
  <w15:docId w15:val="{352B6BFF-0EA5-433B-9292-0A608419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D1EA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  <w:ind w:firstLine="284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  <w:ind w:firstLine="284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 w:firstLine="28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 w:firstLine="284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pPr>
      <w:ind w:firstLine="284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6D0C04CF114FEB88FF97BE45BEC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F18B4-26F0-4A08-9348-C14926F0EA8F}"/>
      </w:docPartPr>
      <w:docPartBody>
        <w:p w:rsidR="00A5031E" w:rsidRDefault="00313AD6">
          <w:pPr>
            <w:pStyle w:val="0B6D0C04CF114FEB88FF97BE45BECB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8C3A8D2E954A6D8BC9BE4494D97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007AD-8B49-48DD-AAF8-E94C4DA08770}"/>
      </w:docPartPr>
      <w:docPartBody>
        <w:p w:rsidR="00A5031E" w:rsidRDefault="00313AD6">
          <w:pPr>
            <w:pStyle w:val="E18C3A8D2E954A6D8BC9BE4494D970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D07871F6F04CA18D898D5AFE8D0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AA6A8-9CB2-441F-B81F-8D243461E35A}"/>
      </w:docPartPr>
      <w:docPartBody>
        <w:p w:rsidR="00A5031E" w:rsidRDefault="00313AD6" w:rsidP="00313AD6">
          <w:pPr>
            <w:pStyle w:val="4AD07871F6F04CA18D898D5AFE8D087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0B8161C84EA455F83027A913E18D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E2501-FEFE-44E2-ACB1-7541B773F6E0}"/>
      </w:docPartPr>
      <w:docPartBody>
        <w:p w:rsidR="00C46F21" w:rsidRDefault="00E04C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D6"/>
    <w:rsid w:val="00077AFE"/>
    <w:rsid w:val="00260EB7"/>
    <w:rsid w:val="00313AD6"/>
    <w:rsid w:val="0048170C"/>
    <w:rsid w:val="009F1A52"/>
    <w:rsid w:val="00A5031E"/>
    <w:rsid w:val="00D3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3AD6"/>
    <w:rPr>
      <w:color w:val="F4B083" w:themeColor="accent2" w:themeTint="99"/>
    </w:rPr>
  </w:style>
  <w:style w:type="paragraph" w:customStyle="1" w:styleId="0B6D0C04CF114FEB88FF97BE45BECBB3">
    <w:name w:val="0B6D0C04CF114FEB88FF97BE45BECBB3"/>
  </w:style>
  <w:style w:type="paragraph" w:customStyle="1" w:styleId="E18C3A8D2E954A6D8BC9BE4494D9703D">
    <w:name w:val="E18C3A8D2E954A6D8BC9BE4494D9703D"/>
  </w:style>
  <w:style w:type="paragraph" w:customStyle="1" w:styleId="4AD07871F6F04CA18D898D5AFE8D087B">
    <w:name w:val="4AD07871F6F04CA18D898D5AFE8D087B"/>
    <w:rsid w:val="00313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76AA3-073E-4A95-A9D2-7574E1A07181}"/>
</file>

<file path=customXml/itemProps2.xml><?xml version="1.0" encoding="utf-8"?>
<ds:datastoreItem xmlns:ds="http://schemas.openxmlformats.org/officeDocument/2006/customXml" ds:itemID="{592CB9E0-79BA-4A6B-A562-73FAC1C2D365}"/>
</file>

<file path=customXml/itemProps3.xml><?xml version="1.0" encoding="utf-8"?>
<ds:datastoreItem xmlns:ds="http://schemas.openxmlformats.org/officeDocument/2006/customXml" ds:itemID="{222187B0-150F-45F7-841E-D14CFD2EC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688</Characters>
  <Application>Microsoft Office Word</Application>
  <DocSecurity>0</DocSecurity>
  <Lines>20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