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778" w:rsidRPr="00027D39" w:rsidRDefault="003B6778" w:rsidP="00E131F9">
      <w:pPr>
        <w:pStyle w:val="Hemstlrubrik"/>
      </w:pPr>
      <w:r w:rsidRPr="00027D39">
        <w:t>Förslag till riksdagsbeslut</w:t>
      </w:r>
    </w:p>
    <w:p w:rsidR="003B6778" w:rsidRPr="00027D39" w:rsidRDefault="003B6778" w:rsidP="003B6778">
      <w:pPr>
        <w:pStyle w:val="Hemstlatt"/>
      </w:pPr>
      <w:r w:rsidRPr="00027D39">
        <w:t>Riksdagen tillkännager för regeringen som sin mening vad i motionen anförs om privata fängelser.</w:t>
      </w:r>
    </w:p>
    <w:p w:rsidR="003B6778" w:rsidRPr="00027D39" w:rsidRDefault="003B6778" w:rsidP="003B6778">
      <w:pPr>
        <w:pStyle w:val="Hemstlatt"/>
      </w:pPr>
      <w:r w:rsidRPr="00027D39">
        <w:t>Riksdagen tillkännager för regeringen som sin mening vad i motionen anförs om en försöksverksamhet med två till tre privatiserade anstalter.</w:t>
      </w:r>
    </w:p>
    <w:p w:rsidR="003B6778" w:rsidRPr="00027D39" w:rsidRDefault="003B6778" w:rsidP="003B6778">
      <w:pPr>
        <w:pStyle w:val="Hemstlatt"/>
      </w:pPr>
      <w:r w:rsidRPr="00027D39">
        <w:t>Riksdagen tillkännager för regeringen som sin mening vad i motionen anförs om en utredning avseende kriminalvårdens inriktning.</w:t>
      </w:r>
    </w:p>
    <w:p w:rsidR="003B6778" w:rsidRPr="00027D39" w:rsidRDefault="003B6778" w:rsidP="003B6778">
      <w:pPr>
        <w:pStyle w:val="Rubrik1"/>
      </w:pPr>
      <w:r w:rsidRPr="00027D39">
        <w:t>Motivering</w:t>
      </w:r>
    </w:p>
    <w:p w:rsidR="003B6778" w:rsidRPr="00027D39" w:rsidRDefault="003B6778" w:rsidP="003B6778">
      <w:pPr>
        <w:autoSpaceDE w:val="0"/>
        <w:autoSpaceDN w:val="0"/>
        <w:adjustRightInd w:val="0"/>
      </w:pPr>
      <w:r w:rsidRPr="00027D39">
        <w:t xml:space="preserve">Förra sommarens spektakulära rymningar och den uppdagade korruptionen inom kriminalvården gör en översyn av verksamheten än mer nödvändig. Efter rymningen från Hall svarade säkerhetschefen vid </w:t>
      </w:r>
      <w:r w:rsidR="00E131F9" w:rsidRPr="00027D39">
        <w:t>K</w:t>
      </w:r>
      <w:r w:rsidRPr="00027D39">
        <w:t>riminalvårdsstyre</w:t>
      </w:r>
      <w:r w:rsidRPr="00027D39">
        <w:t>l</w:t>
      </w:r>
      <w:r w:rsidRPr="00027D39">
        <w:t>sen på en fråga från en journalist att han inte kunde förstå hur vapen smug</w:t>
      </w:r>
      <w:r w:rsidRPr="00027D39">
        <w:t>g</w:t>
      </w:r>
      <w:r w:rsidRPr="00027D39">
        <w:t>lats in. Jag som arbetat som tandläkare inom kriminalvården i nära 20 år sku</w:t>
      </w:r>
      <w:r w:rsidRPr="00027D39">
        <w:t>l</w:t>
      </w:r>
      <w:r w:rsidRPr="00027D39">
        <w:t>le kunna göra upp en lista över möjliga vägar för vapen och annat att nå in på anstalterna.</w:t>
      </w:r>
    </w:p>
    <w:p w:rsidR="003B6778" w:rsidRPr="00027D39" w:rsidRDefault="003B6778" w:rsidP="003B6778">
      <w:pPr>
        <w:pStyle w:val="Normaltindrag"/>
      </w:pPr>
      <w:r w:rsidRPr="00027D39">
        <w:t>Nu har mer än ett år gått och inte mycket hänt annat än att den nya säke</w:t>
      </w:r>
      <w:r w:rsidRPr="00027D39">
        <w:t>r</w:t>
      </w:r>
      <w:r w:rsidRPr="00027D39">
        <w:t>hetsanstalten är försenad.</w:t>
      </w:r>
    </w:p>
    <w:p w:rsidR="003B6778" w:rsidRPr="00027D39" w:rsidRDefault="003B6778" w:rsidP="003B6778">
      <w:pPr>
        <w:pStyle w:val="Normaltindrag"/>
      </w:pPr>
      <w:r w:rsidRPr="00027D39">
        <w:t>Utbildning av personal liksom ambitionsnivån i allmänhet inom krimina</w:t>
      </w:r>
      <w:r w:rsidRPr="00027D39">
        <w:t>l</w:t>
      </w:r>
      <w:r w:rsidRPr="00027D39">
        <w:t>vården har länge åsidosatts.</w:t>
      </w:r>
    </w:p>
    <w:p w:rsidR="003B6778" w:rsidRPr="00027D39" w:rsidRDefault="003B6778" w:rsidP="003B6778">
      <w:pPr>
        <w:pStyle w:val="Normaltindrag"/>
      </w:pPr>
      <w:r w:rsidRPr="00027D39">
        <w:t>I det av Labour styrda Storbritannien, liksom i USA, bedrivs en del krim</w:t>
      </w:r>
      <w:r w:rsidRPr="00027D39">
        <w:t>i</w:t>
      </w:r>
      <w:r w:rsidRPr="00027D39">
        <w:t>nalvård i privat regi. Det visar sig att såväl personal som intagna trivs bety</w:t>
      </w:r>
      <w:r w:rsidRPr="00027D39">
        <w:t>d</w:t>
      </w:r>
      <w:r w:rsidRPr="00027D39">
        <w:t>ligt bättre än vad som är fallet i vanliga, statligt drivna, fängelser.</w:t>
      </w:r>
    </w:p>
    <w:p w:rsidR="003B6778" w:rsidRPr="00027D39" w:rsidRDefault="003B6778" w:rsidP="003B6778">
      <w:pPr>
        <w:pStyle w:val="Normaltindrag"/>
      </w:pPr>
      <w:r w:rsidRPr="00027D39">
        <w:t>I Storbritannien, likväl som i vissa amerikanska delstater, är erfarenheterna så goda att flera privatdrivna fängelser planeras.</w:t>
      </w:r>
    </w:p>
    <w:p w:rsidR="003B6778" w:rsidRPr="00027D39" w:rsidRDefault="003B6778" w:rsidP="003B6778">
      <w:pPr>
        <w:pStyle w:val="Normaltindrag"/>
      </w:pPr>
      <w:r w:rsidRPr="00027D39">
        <w:t>I Sverige är kriminalvården en organisation stadd i förfall. Narkotikamis</w:t>
      </w:r>
      <w:r w:rsidRPr="00027D39">
        <w:t>s</w:t>
      </w:r>
      <w:r w:rsidRPr="00027D39">
        <w:t>bruket inne på fängelserna är sedan länge omfattande. Hot och våld för såväl intagna som personal hör till vardagen. Gängkriminaliteten har nu fått orden</w:t>
      </w:r>
      <w:r w:rsidRPr="00027D39">
        <w:t>t</w:t>
      </w:r>
      <w:r w:rsidRPr="00027D39">
        <w:t>ligt fäste innanför murarna. Den vård och behandling som meddelas de inta</w:t>
      </w:r>
      <w:r w:rsidRPr="00027D39">
        <w:t>g</w:t>
      </w:r>
      <w:r w:rsidRPr="00027D39">
        <w:t>na är ofta av tvivelaktig kvalitet. Meningsfulla utvärderingar av verksam</w:t>
      </w:r>
      <w:r w:rsidRPr="00027D39">
        <w:lastRenderedPageBreak/>
        <w:t>heten saknas ofta. En av de få behandlingar som kan mätas efter frigivningen är tandvården, men nu har även den verksamheten minskat till att omfatta nästan enbart akutbehandlingar.</w:t>
      </w:r>
    </w:p>
    <w:p w:rsidR="003B6778" w:rsidRPr="00027D39" w:rsidRDefault="003B6778" w:rsidP="003B6778">
      <w:pPr>
        <w:pStyle w:val="Normaltindrag"/>
      </w:pPr>
      <w:r w:rsidRPr="00027D39">
        <w:t>Det är alltså hög tid att prova något nytt. En tänkbar modell skulle vara att snarast lägga ut driften av två eller tre anstalter med olika inriktning och s</w:t>
      </w:r>
      <w:r w:rsidRPr="00027D39">
        <w:t>ä</w:t>
      </w:r>
      <w:r w:rsidRPr="00027D39">
        <w:t xml:space="preserve">kerhetsnivå till privata utförare. Privatiseringen måste givetvis föregås av en ordentlig upphandling. Vid en sådan upphandling tvingas </w:t>
      </w:r>
      <w:r w:rsidR="00E131F9" w:rsidRPr="00027D39">
        <w:t>K</w:t>
      </w:r>
      <w:r w:rsidRPr="00027D39">
        <w:t>riminalvårdsst</w:t>
      </w:r>
      <w:r w:rsidRPr="00027D39">
        <w:t>y</w:t>
      </w:r>
      <w:r w:rsidRPr="00027D39">
        <w:t>relsen och regeringen ta ställning till vilka mål verksamheten skall ha och vilket innehållet skall vara.</w:t>
      </w:r>
    </w:p>
    <w:p w:rsidR="003B6778" w:rsidRPr="00027D39" w:rsidRDefault="003B6778" w:rsidP="00E131F9">
      <w:pPr>
        <w:pStyle w:val="Normaltindrag"/>
      </w:pPr>
      <w:r w:rsidRPr="00027D39">
        <w:t>En försöksverksamhet avseende två eller tre anstalter följd av en utvärd</w:t>
      </w:r>
      <w:r w:rsidRPr="00027D39">
        <w:t>e</w:t>
      </w:r>
      <w:r w:rsidRPr="00027D39">
        <w:t>ring och jämförelse av uppnådda resultat skulle kunna ge kriminalvården en nö</w:t>
      </w:r>
      <w:r w:rsidRPr="00027D39">
        <w:t>d</w:t>
      </w:r>
      <w:r w:rsidRPr="00027D39">
        <w:t>vändig drogfri nytändning.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131F9" w:rsidRPr="00027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31F9" w:rsidRPr="00027D39" w:rsidRDefault="00E131F9" w:rsidP="00E131F9">
            <w:pPr>
              <w:pStyle w:val="UnderskriftDatum"/>
              <w:spacing w:before="240"/>
            </w:pPr>
            <w:r w:rsidRPr="00027D39">
              <w:t>Stockholm den 4 oktober 2005</w:t>
            </w:r>
          </w:p>
        </w:tc>
        <w:tc>
          <w:tcPr>
            <w:tcW w:w="3047" w:type="dxa"/>
          </w:tcPr>
          <w:p w:rsidR="00E131F9" w:rsidRPr="00027D39" w:rsidRDefault="00E131F9" w:rsidP="00E131F9">
            <w:pPr>
              <w:pStyle w:val="Underskrifter"/>
              <w:spacing w:before="240"/>
            </w:pPr>
          </w:p>
        </w:tc>
      </w:tr>
      <w:tr w:rsidR="00E131F9" w:rsidRPr="00027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31F9" w:rsidRPr="00027D39" w:rsidRDefault="00E131F9" w:rsidP="00E131F9">
            <w:pPr>
              <w:pStyle w:val="Underskrifter"/>
            </w:pPr>
            <w:r w:rsidRPr="00027D39">
              <w:t>Göran Lindblad (m)</w:t>
            </w:r>
          </w:p>
        </w:tc>
        <w:tc>
          <w:tcPr>
            <w:tcW w:w="3047" w:type="dxa"/>
          </w:tcPr>
          <w:p w:rsidR="00E131F9" w:rsidRPr="00027D39" w:rsidRDefault="00E131F9" w:rsidP="00E131F9">
            <w:pPr>
              <w:pStyle w:val="Underskrifter"/>
            </w:pPr>
          </w:p>
        </w:tc>
      </w:tr>
    </w:tbl>
    <w:p w:rsidR="003B6778" w:rsidRPr="00027D39" w:rsidRDefault="003B6778" w:rsidP="00E131F9">
      <w:pPr>
        <w:pStyle w:val="Normaltindrag"/>
      </w:pPr>
    </w:p>
    <w:sectPr w:rsidR="003B6778" w:rsidRPr="00027D39" w:rsidSect="00E1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873" w:rsidRPr="00027D39" w:rsidRDefault="00E64873">
      <w:r w:rsidRPr="00027D39">
        <w:separator/>
      </w:r>
    </w:p>
  </w:endnote>
  <w:endnote w:type="continuationSeparator" w:id="0">
    <w:p w:rsidR="00E64873" w:rsidRPr="00027D39" w:rsidRDefault="00E64873">
      <w:r w:rsidRPr="00027D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462" w:rsidRPr="00027D39" w:rsidRDefault="00027D39" w:rsidP="00E131F9">
    <w:pPr>
      <w:pStyle w:val="Sidfot"/>
    </w:pPr>
    <w:r w:rsidRPr="00027D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33744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1F9" w:rsidRDefault="00E131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31F9" w:rsidRDefault="00E131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78" w:rsidRPr="00027D39" w:rsidRDefault="00027D39" w:rsidP="00E131F9">
    <w:pPr>
      <w:pStyle w:val="Sidfot"/>
    </w:pPr>
    <w:r w:rsidRPr="00027D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6255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1F9" w:rsidRDefault="00E131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31F9" w:rsidRDefault="00E131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78" w:rsidRPr="00027D39" w:rsidRDefault="00027D39" w:rsidP="00E131F9">
    <w:pPr>
      <w:pStyle w:val="Sidfot"/>
    </w:pPr>
    <w:r w:rsidRPr="00027D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4488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1F9" w:rsidRDefault="00E131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31F9" w:rsidRDefault="00E131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873" w:rsidRPr="00027D39" w:rsidRDefault="00E64873">
      <w:r w:rsidRPr="00027D39">
        <w:separator/>
      </w:r>
    </w:p>
  </w:footnote>
  <w:footnote w:type="continuationSeparator" w:id="0">
    <w:p w:rsidR="00E64873" w:rsidRPr="00027D39" w:rsidRDefault="00E64873">
      <w:r w:rsidRPr="00027D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462" w:rsidRPr="00027D39" w:rsidRDefault="00027D39" w:rsidP="00E131F9">
    <w:pPr>
      <w:pStyle w:val="Sidhuvud"/>
    </w:pPr>
    <w:r w:rsidRPr="00027D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18478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1F9" w:rsidRDefault="00E131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31F9" w:rsidRDefault="00E131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778" w:rsidRPr="00027D39" w:rsidRDefault="00027D39" w:rsidP="00E131F9">
    <w:pPr>
      <w:pStyle w:val="Sidhuvud"/>
    </w:pPr>
    <w:r w:rsidRPr="00027D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1545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1F9" w:rsidRDefault="00E131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31F9" w:rsidRDefault="00E131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1F9" w:rsidRPr="00027D39" w:rsidRDefault="00E131F9">
    <w:pPr>
      <w:pStyle w:val="FSHNormal"/>
      <w:tabs>
        <w:tab w:val="right" w:pos="5840"/>
      </w:tabs>
    </w:pPr>
    <w:r w:rsidRPr="00027D39">
      <w:br/>
    </w:r>
    <w:r w:rsidRPr="00027D39">
      <w:fldChar w:fldCharType="begin" w:fldLock="1"/>
    </w:r>
    <w:r w:rsidRPr="00027D39">
      <w:instrText xml:space="preserve"> DOCPROPERTY</w:instrText>
    </w:r>
    <w:r w:rsidRPr="00027D39">
      <w:rPr>
        <w:sz w:val="18"/>
      </w:rPr>
      <w:instrText xml:space="preserve"> "YearUser" *\charformat </w:instrText>
    </w:r>
    <w:r w:rsidRPr="00027D39">
      <w:fldChar w:fldCharType="separate"/>
    </w:r>
    <w:r w:rsidRPr="00027D39">
      <w:t>2005/06</w:t>
    </w:r>
    <w:r w:rsidRPr="00027D39">
      <w:fldChar w:fldCharType="end"/>
    </w:r>
    <w:r w:rsidRPr="00027D39">
      <w:t xml:space="preserve"> </w:t>
    </w:r>
    <w:r w:rsidRPr="00027D39">
      <w:tab/>
      <w:t xml:space="preserve">mnr: </w:t>
    </w:r>
    <w:r w:rsidRPr="00027D39">
      <w:fldChar w:fldCharType="begin" w:fldLock="1"/>
    </w:r>
    <w:r w:rsidRPr="00027D39">
      <w:instrText xml:space="preserve"> DOCPROPERTY</w:instrText>
    </w:r>
    <w:r w:rsidRPr="00027D39">
      <w:rPr>
        <w:sz w:val="18"/>
      </w:rPr>
      <w:instrText xml:space="preserve"> "Motionsnummer" *\charformat </w:instrText>
    </w:r>
    <w:r w:rsidRPr="00027D39">
      <w:fldChar w:fldCharType="separate"/>
    </w:r>
    <w:r w:rsidRPr="00027D39">
      <w:t>Ju450</w:t>
    </w:r>
    <w:r w:rsidRPr="00027D39">
      <w:fldChar w:fldCharType="end"/>
    </w:r>
    <w:r w:rsidRPr="00027D39">
      <w:br/>
    </w:r>
    <w:r w:rsidRPr="00027D39">
      <w:fldChar w:fldCharType="begin" w:fldLock="1"/>
    </w:r>
    <w:r w:rsidRPr="00027D39">
      <w:instrText xml:space="preserve"> DOCPROPERTY</w:instrText>
    </w:r>
    <w:r w:rsidRPr="00027D39">
      <w:rPr>
        <w:sz w:val="18"/>
      </w:rPr>
      <w:instrText xml:space="preserve"> "Samling" *\charformat </w:instrText>
    </w:r>
    <w:r w:rsidRPr="00027D39">
      <w:fldChar w:fldCharType="end"/>
    </w:r>
    <w:r w:rsidRPr="00027D39">
      <w:tab/>
      <w:t xml:space="preserve">pnr: </w:t>
    </w:r>
    <w:r w:rsidRPr="00027D39">
      <w:fldChar w:fldCharType="begin" w:fldLock="1"/>
    </w:r>
    <w:r w:rsidRPr="00027D39">
      <w:instrText xml:space="preserve"> DOCPROPERTY</w:instrText>
    </w:r>
    <w:r w:rsidRPr="00027D39">
      <w:rPr>
        <w:sz w:val="18"/>
      </w:rPr>
      <w:instrText xml:space="preserve"> "Partinummer" *\charformat </w:instrText>
    </w:r>
    <w:r w:rsidRPr="00027D39">
      <w:fldChar w:fldCharType="separate"/>
    </w:r>
    <w:r w:rsidRPr="00027D39">
      <w:t>m1654</w:t>
    </w:r>
    <w:r w:rsidRPr="00027D39">
      <w:fldChar w:fldCharType="end"/>
    </w:r>
  </w:p>
  <w:p w:rsidR="00E131F9" w:rsidRPr="00027D39" w:rsidRDefault="00E131F9">
    <w:pPr>
      <w:pStyle w:val="FSHRub1"/>
    </w:pPr>
    <w:r w:rsidRPr="00027D39">
      <w:t>Motion till riksdagen</w:t>
    </w:r>
    <w:r w:rsidRPr="00027D39">
      <w:br/>
    </w:r>
    <w:r w:rsidRPr="00027D39">
      <w:fldChar w:fldCharType="begin" w:fldLock="1"/>
    </w:r>
    <w:r w:rsidRPr="00027D39">
      <w:instrText xml:space="preserve"> DOCPROPERTY "YearUser" *\charformat </w:instrText>
    </w:r>
    <w:r w:rsidRPr="00027D39">
      <w:fldChar w:fldCharType="separate"/>
    </w:r>
    <w:r w:rsidRPr="00027D39">
      <w:t>2005/06</w:t>
    </w:r>
    <w:r w:rsidRPr="00027D39">
      <w:fldChar w:fldCharType="end"/>
    </w:r>
    <w:r w:rsidRPr="00027D39">
      <w:t>:</w:t>
    </w:r>
    <w:r w:rsidRPr="00027D39">
      <w:fldChar w:fldCharType="begin" w:fldLock="1"/>
    </w:r>
    <w:r w:rsidRPr="00027D39">
      <w:instrText xml:space="preserve"> DOCPROPERTY "Motionsnummer" *\charformat </w:instrText>
    </w:r>
    <w:r w:rsidRPr="00027D39">
      <w:fldChar w:fldCharType="separate"/>
    </w:r>
    <w:r w:rsidRPr="00027D39">
      <w:t>Ju450</w:t>
    </w:r>
    <w:r w:rsidRPr="00027D39">
      <w:fldChar w:fldCharType="end"/>
    </w:r>
  </w:p>
  <w:p w:rsidR="00E131F9" w:rsidRPr="00027D39" w:rsidRDefault="00E131F9">
    <w:pPr>
      <w:pStyle w:val="FSHNormalS5"/>
    </w:pPr>
    <w:r w:rsidRPr="00027D39">
      <w:fldChar w:fldCharType="begin" w:fldLock="1"/>
    </w:r>
    <w:r w:rsidRPr="00027D39">
      <w:instrText xml:space="preserve"> DOCPROPERTY "MotionarText" *\charformat </w:instrText>
    </w:r>
    <w:r w:rsidRPr="00027D39">
      <w:fldChar w:fldCharType="separate"/>
    </w:r>
    <w:r w:rsidRPr="00027D39">
      <w:t>av Göran Lindblad (m)</w:t>
    </w:r>
    <w:r w:rsidRPr="00027D39">
      <w:fldChar w:fldCharType="end"/>
    </w:r>
    <w:r w:rsidRPr="00027D39">
      <w:br/>
    </w:r>
    <w:r w:rsidRPr="00027D39">
      <w:fldChar w:fldCharType="begin" w:fldLock="1"/>
    </w:r>
    <w:r w:rsidRPr="00027D39">
      <w:instrText xml:space="preserve"> DOCPROPERTY "SvarFrasKort" *\charformat </w:instrText>
    </w:r>
    <w:r w:rsidRPr="00027D39">
      <w:fldChar w:fldCharType="end"/>
    </w:r>
  </w:p>
  <w:p w:rsidR="00E131F9" w:rsidRPr="00027D39" w:rsidRDefault="00E131F9">
    <w:pPr>
      <w:pStyle w:val="FSHTitel"/>
    </w:pPr>
    <w:r w:rsidRPr="00027D39">
      <w:fldChar w:fldCharType="begin" w:fldLock="1"/>
    </w:r>
    <w:r w:rsidRPr="00027D39">
      <w:instrText xml:space="preserve"> DOCPROPERTY</w:instrText>
    </w:r>
    <w:r w:rsidRPr="00027D39">
      <w:rPr>
        <w:sz w:val="18"/>
      </w:rPr>
      <w:instrText xml:space="preserve"> "RubrikSvar" *\charformat </w:instrText>
    </w:r>
    <w:r w:rsidRPr="00027D39">
      <w:fldChar w:fldCharType="separate"/>
    </w:r>
    <w:r w:rsidRPr="00027D39">
      <w:t>Trevliga fängelser</w:t>
    </w:r>
    <w:r w:rsidRPr="00027D39">
      <w:fldChar w:fldCharType="end"/>
    </w:r>
  </w:p>
  <w:p w:rsidR="00E131F9" w:rsidRPr="00027D39" w:rsidRDefault="00E131F9" w:rsidP="00E131F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C50B8E"/>
    <w:multiLevelType w:val="hybridMultilevel"/>
    <w:tmpl w:val="E9B2F8EA"/>
    <w:lvl w:ilvl="0" w:tplc="1868A56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046113">
    <w:abstractNumId w:val="14"/>
  </w:num>
  <w:num w:numId="2" w16cid:durableId="2004624457">
    <w:abstractNumId w:val="10"/>
  </w:num>
  <w:num w:numId="3" w16cid:durableId="937180149">
    <w:abstractNumId w:val="12"/>
  </w:num>
  <w:num w:numId="4" w16cid:durableId="1770353025">
    <w:abstractNumId w:val="13"/>
  </w:num>
  <w:num w:numId="5" w16cid:durableId="917901481">
    <w:abstractNumId w:val="8"/>
  </w:num>
  <w:num w:numId="6" w16cid:durableId="1208179106">
    <w:abstractNumId w:val="3"/>
  </w:num>
  <w:num w:numId="7" w16cid:durableId="1840343670">
    <w:abstractNumId w:val="2"/>
  </w:num>
  <w:num w:numId="8" w16cid:durableId="260797511">
    <w:abstractNumId w:val="1"/>
  </w:num>
  <w:num w:numId="9" w16cid:durableId="240722863">
    <w:abstractNumId w:val="0"/>
  </w:num>
  <w:num w:numId="10" w16cid:durableId="471756195">
    <w:abstractNumId w:val="9"/>
  </w:num>
  <w:num w:numId="11" w16cid:durableId="1394694826">
    <w:abstractNumId w:val="7"/>
  </w:num>
  <w:num w:numId="12" w16cid:durableId="1779904846">
    <w:abstractNumId w:val="6"/>
  </w:num>
  <w:num w:numId="13" w16cid:durableId="1067457302">
    <w:abstractNumId w:val="5"/>
  </w:num>
  <w:num w:numId="14" w16cid:durableId="1096052866">
    <w:abstractNumId w:val="4"/>
  </w:num>
  <w:num w:numId="15" w16cid:durableId="2022202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DC3459"/>
    <w:rsid w:val="00027D39"/>
    <w:rsid w:val="0004381F"/>
    <w:rsid w:val="00064BC3"/>
    <w:rsid w:val="00066775"/>
    <w:rsid w:val="00072FB9"/>
    <w:rsid w:val="00100531"/>
    <w:rsid w:val="001D4DFD"/>
    <w:rsid w:val="00201DFB"/>
    <w:rsid w:val="00204A63"/>
    <w:rsid w:val="00212FF1"/>
    <w:rsid w:val="00230193"/>
    <w:rsid w:val="0025068A"/>
    <w:rsid w:val="002818D3"/>
    <w:rsid w:val="002D11A8"/>
    <w:rsid w:val="003323A1"/>
    <w:rsid w:val="003B6778"/>
    <w:rsid w:val="00445271"/>
    <w:rsid w:val="004A0504"/>
    <w:rsid w:val="004E38D9"/>
    <w:rsid w:val="0056113C"/>
    <w:rsid w:val="005B145B"/>
    <w:rsid w:val="00664415"/>
    <w:rsid w:val="00740D6D"/>
    <w:rsid w:val="00794149"/>
    <w:rsid w:val="007B67A7"/>
    <w:rsid w:val="007C6092"/>
    <w:rsid w:val="00956F07"/>
    <w:rsid w:val="009E2462"/>
    <w:rsid w:val="00A053C6"/>
    <w:rsid w:val="00B13BF0"/>
    <w:rsid w:val="00C1285C"/>
    <w:rsid w:val="00C27B7D"/>
    <w:rsid w:val="00CF7A43"/>
    <w:rsid w:val="00D1174F"/>
    <w:rsid w:val="00DC3459"/>
    <w:rsid w:val="00DC6C70"/>
    <w:rsid w:val="00E131F9"/>
    <w:rsid w:val="00E22893"/>
    <w:rsid w:val="00E360DE"/>
    <w:rsid w:val="00E41CC7"/>
    <w:rsid w:val="00E64873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2566E5-CD47-4DA0-B268-653F0EC4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B677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B677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B677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B677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B677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B677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B677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B677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B6778"/>
    <w:pPr>
      <w:outlineLvl w:val="7"/>
    </w:pPr>
  </w:style>
  <w:style w:type="paragraph" w:styleId="Rubrik9">
    <w:name w:val="heading 9"/>
    <w:basedOn w:val="Rubrik8"/>
    <w:next w:val="Normal"/>
    <w:qFormat/>
    <w:rsid w:val="003B6778"/>
    <w:pPr>
      <w:outlineLvl w:val="8"/>
    </w:pPr>
  </w:style>
  <w:style w:type="character" w:default="1" w:styleId="Standardstycketeckensnitt">
    <w:name w:val="Default Paragraph Font"/>
    <w:semiHidden/>
    <w:rsid w:val="003B677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B6778"/>
  </w:style>
  <w:style w:type="paragraph" w:styleId="Normaltindrag">
    <w:name w:val="Normal Indent"/>
    <w:aliases w:val="Normal_indrag,Normal Indrag"/>
    <w:basedOn w:val="Normal"/>
    <w:rsid w:val="003B677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B677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B6778"/>
    <w:pPr>
      <w:spacing w:before="0"/>
      <w:ind w:firstLine="227"/>
    </w:pPr>
  </w:style>
  <w:style w:type="paragraph" w:customStyle="1" w:styleId="FSHNormal">
    <w:name w:val="FSH_Normal"/>
    <w:semiHidden/>
    <w:rsid w:val="003B677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B677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B677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B677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B677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B677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B677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C345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131F9"/>
    <w:pPr>
      <w:spacing w:after="250"/>
    </w:pPr>
  </w:style>
  <w:style w:type="paragraph" w:customStyle="1" w:styleId="KantRubrikS5H">
    <w:name w:val="KantRubrikS5H"/>
    <w:semiHidden/>
    <w:rsid w:val="003B677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B677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B677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B677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B677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B677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B6778"/>
    <w:pPr>
      <w:ind w:firstLine="170"/>
    </w:pPr>
  </w:style>
  <w:style w:type="paragraph" w:customStyle="1" w:styleId="NormalA4fot">
    <w:name w:val="Normal_A4fot"/>
    <w:basedOn w:val="Normal"/>
    <w:semiHidden/>
    <w:rsid w:val="003B677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B677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B677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B677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B677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B677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B677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B677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B6778"/>
  </w:style>
  <w:style w:type="paragraph" w:customStyle="1" w:styleId="RubrikInnehllsf">
    <w:name w:val="RubrikInnehållsf"/>
    <w:basedOn w:val="RubrikSammanf"/>
    <w:next w:val="Normal"/>
    <w:rsid w:val="003B6778"/>
  </w:style>
  <w:style w:type="paragraph" w:customStyle="1" w:styleId="Tabellochbildrubrik">
    <w:name w:val="Tabell och bildrubrik"/>
    <w:basedOn w:val="Normal"/>
    <w:next w:val="Normal"/>
    <w:rsid w:val="003B677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B677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B677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B677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B677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B677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B6778"/>
    <w:pPr>
      <w:ind w:left="284"/>
    </w:pPr>
  </w:style>
  <w:style w:type="paragraph" w:styleId="Innehll3">
    <w:name w:val="toc 3"/>
    <w:basedOn w:val="Innehll2"/>
    <w:next w:val="Innehll4"/>
    <w:semiHidden/>
    <w:rsid w:val="003B6778"/>
    <w:pPr>
      <w:ind w:left="567"/>
    </w:pPr>
  </w:style>
  <w:style w:type="paragraph" w:styleId="Innehll4">
    <w:name w:val="toc 4"/>
    <w:basedOn w:val="Innehll3"/>
    <w:next w:val="Normal"/>
    <w:semiHidden/>
    <w:rsid w:val="003B677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131F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3B6778"/>
  </w:style>
  <w:style w:type="character" w:styleId="Hyperlnk">
    <w:name w:val="Hyperlink"/>
    <w:basedOn w:val="Standardstycketeckensnitt"/>
    <w:semiHidden/>
    <w:rsid w:val="003B6778"/>
    <w:rPr>
      <w:color w:val="0000FF"/>
      <w:u w:val="single"/>
    </w:rPr>
  </w:style>
  <w:style w:type="paragraph" w:styleId="Indragetstycke">
    <w:name w:val="Block Text"/>
    <w:basedOn w:val="Normal"/>
    <w:semiHidden/>
    <w:rsid w:val="003B677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B6778"/>
  </w:style>
  <w:style w:type="paragraph" w:styleId="Lista">
    <w:name w:val="List"/>
    <w:basedOn w:val="Normal"/>
    <w:semiHidden/>
    <w:rsid w:val="003B6778"/>
    <w:pPr>
      <w:ind w:left="283" w:hanging="283"/>
    </w:pPr>
  </w:style>
  <w:style w:type="paragraph" w:styleId="Normalwebb">
    <w:name w:val="Normal (Web)"/>
    <w:basedOn w:val="Normal"/>
    <w:semiHidden/>
    <w:rsid w:val="003B6778"/>
    <w:rPr>
      <w:szCs w:val="24"/>
    </w:rPr>
  </w:style>
  <w:style w:type="paragraph" w:styleId="Numreradlista">
    <w:name w:val="List Number"/>
    <w:basedOn w:val="Normal"/>
    <w:semiHidden/>
    <w:rsid w:val="003B6778"/>
    <w:pPr>
      <w:numPr>
        <w:numId w:val="5"/>
      </w:numPr>
    </w:pPr>
  </w:style>
  <w:style w:type="paragraph" w:styleId="Punktlista">
    <w:name w:val="List Bullet"/>
    <w:basedOn w:val="Normal"/>
    <w:semiHidden/>
    <w:rsid w:val="003B677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B6778"/>
  </w:style>
  <w:style w:type="character" w:styleId="Sidnummer">
    <w:name w:val="page number"/>
    <w:basedOn w:val="Standardstycketeckensnitt"/>
    <w:semiHidden/>
    <w:rsid w:val="003B6778"/>
  </w:style>
  <w:style w:type="paragraph" w:styleId="Signatur">
    <w:name w:val="Signature"/>
    <w:basedOn w:val="Normal"/>
    <w:semiHidden/>
    <w:rsid w:val="003B6778"/>
    <w:pPr>
      <w:ind w:left="4252"/>
    </w:pPr>
  </w:style>
  <w:style w:type="paragraph" w:styleId="Underrubrik">
    <w:name w:val="Subtitle"/>
    <w:basedOn w:val="Normal"/>
    <w:qFormat/>
    <w:rsid w:val="003B677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385</Words>
  <Characters>2232</Characters>
  <Application>Microsoft Office Word</Application>
  <DocSecurity>4</DocSecurity>
  <Lines>45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Ju450</vt:lpstr>
    </vt:vector>
  </TitlesOfParts>
  <Company>Riksdagen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Ju450</dc:title>
  <dc:subject>Ju450</dc:subject>
  <dc:creator>Riksdagen</dc:creator>
  <cp:keywords>Riksdagen</cp:keywords>
  <dc:description/>
  <cp:lastModifiedBy>Lars Brink</cp:lastModifiedBy>
  <cp:revision>2</cp:revision>
  <cp:lastPrinted>2005-11-21T12:15:00Z</cp:lastPrinted>
  <dcterms:created xsi:type="dcterms:W3CDTF">2025-12-16T19:28:00Z</dcterms:created>
  <dcterms:modified xsi:type="dcterms:W3CDTF">2025-12-16T19:28:00Z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Trevliga fängelser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Trevliga fängelser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20052006000000000109000016540069</vt:lpwstr>
  </property>
  <property fmtid="{D5CDD505-2E9C-101B-9397-08002B2CF9AE}" pid="47" name="datum">
    <vt:lpwstr>051004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20052006000000000109000016540069</vt:lpwstr>
  </property>
  <property fmtid="{D5CDD505-2E9C-101B-9397-08002B2CF9AE}" pid="50" name="nummer">
    <vt:lpwstr>450</vt:lpwstr>
  </property>
  <property fmtid="{D5CDD505-2E9C-101B-9397-08002B2CF9AE}" pid="51" name="utskottsbeteckning">
    <vt:lpwstr>Ju</vt:lpwstr>
  </property>
</Properties>
</file>