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E4AB4" w:rsidRPr="00906B0A" w:rsidTr="003E4A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E4AB4" w:rsidRPr="00906B0A" w:rsidRDefault="001D2B13" w:rsidP="003E4AB4">
            <w:pPr>
              <w:pStyle w:val="RSKRbeteckning"/>
              <w:spacing w:before="240"/>
            </w:pPr>
            <w:r w:rsidRPr="00906B0A">
              <w:t>Riksdagsskrivelse</w:t>
            </w:r>
          </w:p>
          <w:p w:rsidR="003E4AB4" w:rsidRPr="00906B0A" w:rsidRDefault="001D2B13" w:rsidP="003E4AB4">
            <w:pPr>
              <w:pStyle w:val="RSKRbeteckning"/>
            </w:pPr>
            <w:r w:rsidRPr="00906B0A">
              <w:t>2011/12</w:t>
            </w:r>
            <w:r w:rsidR="003E4AB4" w:rsidRPr="00906B0A">
              <w:t>:</w:t>
            </w:r>
            <w:r w:rsidRPr="00906B0A">
              <w:t>48</w:t>
            </w:r>
          </w:p>
        </w:tc>
        <w:tc>
          <w:tcPr>
            <w:tcW w:w="1134" w:type="dxa"/>
          </w:tcPr>
          <w:p w:rsidR="003E4AB4" w:rsidRPr="00906B0A" w:rsidRDefault="00906B0A" w:rsidP="003E4AB4">
            <w:pPr>
              <w:jc w:val="right"/>
            </w:pPr>
            <w:r w:rsidRPr="00906B0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AB4" w:rsidRPr="00906B0A" w:rsidTr="003E4A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E4AB4" w:rsidRPr="00906B0A" w:rsidRDefault="003E4AB4">
            <w:pPr>
              <w:rPr>
                <w:sz w:val="10"/>
              </w:rPr>
            </w:pPr>
          </w:p>
        </w:tc>
      </w:tr>
    </w:tbl>
    <w:p w:rsidR="003E4AB4" w:rsidRPr="00906B0A" w:rsidRDefault="003E4AB4"/>
    <w:p w:rsidR="003E4AB4" w:rsidRPr="00906B0A" w:rsidRDefault="001D2B13" w:rsidP="003E4AB4">
      <w:pPr>
        <w:pStyle w:val="Mottagare1"/>
      </w:pPr>
      <w:r w:rsidRPr="00906B0A">
        <w:t>Regeringen</w:t>
      </w:r>
    </w:p>
    <w:p w:rsidR="003E4AB4" w:rsidRPr="00906B0A" w:rsidRDefault="001D2B13" w:rsidP="003E4AB4">
      <w:pPr>
        <w:pStyle w:val="Mottagare2"/>
      </w:pPr>
      <w:r w:rsidRPr="00906B0A">
        <w:t>Finansdepartementet</w:t>
      </w:r>
    </w:p>
    <w:p w:rsidR="003E4AB4" w:rsidRPr="00906B0A" w:rsidRDefault="003E4AB4" w:rsidP="003E4AB4">
      <w:r w:rsidRPr="00906B0A">
        <w:t xml:space="preserve">Med överlämnande av </w:t>
      </w:r>
      <w:r w:rsidR="001D2B13" w:rsidRPr="00906B0A">
        <w:t>finansutskottet</w:t>
      </w:r>
      <w:r w:rsidRPr="00906B0A">
        <w:t xml:space="preserve">s betänkande </w:t>
      </w:r>
      <w:r w:rsidR="001D2B13" w:rsidRPr="00906B0A">
        <w:t>2011/12</w:t>
      </w:r>
      <w:r w:rsidRPr="00906B0A">
        <w:t>:</w:t>
      </w:r>
      <w:r w:rsidR="001D2B13" w:rsidRPr="00906B0A">
        <w:t>FiU6</w:t>
      </w:r>
      <w:r w:rsidRPr="00906B0A">
        <w:t xml:space="preserve"> </w:t>
      </w:r>
      <w:r w:rsidR="001D2B13" w:rsidRPr="00906B0A">
        <w:t>AP-fondernas verksamhet t.o.m. 2010</w:t>
      </w:r>
      <w:r w:rsidRPr="00906B0A">
        <w:t xml:space="preserve"> får jag anmäla att riksdagen denna dag bifallit utskottets förslag till riksdagsbeslut.</w:t>
      </w:r>
    </w:p>
    <w:p w:rsidR="003E4AB4" w:rsidRPr="00906B0A" w:rsidRDefault="003E4AB4" w:rsidP="003E4AB4">
      <w:pPr>
        <w:pStyle w:val="Stockholm"/>
      </w:pPr>
      <w:r w:rsidRPr="00906B0A">
        <w:t xml:space="preserve">Stockholm </w:t>
      </w:r>
      <w:r w:rsidR="001D2B13" w:rsidRPr="00906B0A">
        <w:t>den 30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4AB4" w:rsidRPr="00906B0A" w:rsidTr="003E4A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E4AB4" w:rsidRPr="00906B0A" w:rsidRDefault="001D2B13" w:rsidP="003E4AB4">
            <w:pPr>
              <w:pStyle w:val="AvsTalman"/>
            </w:pPr>
            <w:r w:rsidRPr="00906B0A">
              <w:t>Per Westerberg</w:t>
            </w:r>
          </w:p>
        </w:tc>
        <w:tc>
          <w:tcPr>
            <w:tcW w:w="3628" w:type="dxa"/>
          </w:tcPr>
          <w:p w:rsidR="003E4AB4" w:rsidRPr="00906B0A" w:rsidRDefault="001D2B13" w:rsidP="003E4AB4">
            <w:pPr>
              <w:pStyle w:val="AvsTjnsteman"/>
            </w:pPr>
            <w:r w:rsidRPr="00906B0A">
              <w:t>Claes Mårtensson</w:t>
            </w:r>
          </w:p>
        </w:tc>
      </w:tr>
    </w:tbl>
    <w:p w:rsidR="00D85057" w:rsidRPr="00906B0A" w:rsidRDefault="00D85057" w:rsidP="003E4AB4"/>
    <w:sectPr w:rsidR="00D85057" w:rsidRPr="00906B0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B4"/>
    <w:rsid w:val="0009098F"/>
    <w:rsid w:val="000C2D8D"/>
    <w:rsid w:val="001667BD"/>
    <w:rsid w:val="001C2855"/>
    <w:rsid w:val="001D2B13"/>
    <w:rsid w:val="00224A43"/>
    <w:rsid w:val="00243D3C"/>
    <w:rsid w:val="00244660"/>
    <w:rsid w:val="0026798D"/>
    <w:rsid w:val="002B5029"/>
    <w:rsid w:val="002B6D86"/>
    <w:rsid w:val="003E4AB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1932"/>
    <w:rsid w:val="007D2903"/>
    <w:rsid w:val="00852286"/>
    <w:rsid w:val="00860608"/>
    <w:rsid w:val="008D022D"/>
    <w:rsid w:val="00906B0A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A4995-7626-4D60-8AC7-24AA688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E4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2011-11-28T11:42:00Z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48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6</vt:lpwstr>
  </property>
  <property fmtid="{D5CDD505-2E9C-101B-9397-08002B2CF9AE}" pid="17" name="RefRubrik">
    <vt:lpwstr>AP-fondernas verksamhet t.o.m. 2010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