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F5E5FFAF9C2C489AB603A6A37AF12204"/>
        </w:placeholder>
        <w:text/>
      </w:sdtPr>
      <w:sdtEndPr/>
      <w:sdtContent>
        <w:p xmlns:w14="http://schemas.microsoft.com/office/word/2010/wordml" w:rsidRPr="009B062B" w:rsidR="00AF30DD" w:rsidP="00F97F8D" w:rsidRDefault="00AF30DD" w14:paraId="19145310" w14:textId="77777777">
          <w:pPr>
            <w:pStyle w:val="Rubrik1"/>
            <w:spacing w:after="300"/>
          </w:pPr>
          <w:r w:rsidRPr="009B062B">
            <w:t>Förslag till riksdagsbeslut</w:t>
          </w:r>
        </w:p>
      </w:sdtContent>
    </w:sdt>
    <w:sdt>
      <w:sdtPr>
        <w:alias w:val="Yrkande 1"/>
        <w:tag w:val="ab3553b6-6eb4-4982-a048-29aaf7dcdc1d"/>
        <w:id w:val="1869863801"/>
        <w:lock w:val="sdtLocked"/>
      </w:sdtPr>
      <w:sdtEndPr/>
      <w:sdtContent>
        <w:p xmlns:w14="http://schemas.microsoft.com/office/word/2010/wordml" w:rsidR="00060F51" w:rsidRDefault="00D44490" w14:paraId="19145311" w14:textId="795D8FB4">
          <w:pPr>
            <w:pStyle w:val="Frslagstext"/>
            <w:numPr>
              <w:ilvl w:val="0"/>
              <w:numId w:val="0"/>
            </w:numPr>
          </w:pPr>
          <w:r>
            <w:t>Riksdagen ställer sig bakom det som anförs i motionen om att utreda möjligheten till ett nationellt kompetenscenter till stöd för anhöriga till personer som tagit sitt liv,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CB772C81B14B51A0C995A846F07126"/>
        </w:placeholder>
        <w:text/>
      </w:sdtPr>
      <w:sdtEndPr/>
      <w:sdtContent>
        <w:p xmlns:w14="http://schemas.microsoft.com/office/word/2010/wordml" w:rsidRPr="009B062B" w:rsidR="006D79C9" w:rsidP="00333E95" w:rsidRDefault="006D79C9" w14:paraId="19145312" w14:textId="77777777">
          <w:pPr>
            <w:pStyle w:val="Rubrik1"/>
          </w:pPr>
          <w:r>
            <w:t>Motivering</w:t>
          </w:r>
        </w:p>
      </w:sdtContent>
    </w:sdt>
    <w:p xmlns:w14="http://schemas.microsoft.com/office/word/2010/wordml" w:rsidR="0053047D" w:rsidP="0053047D" w:rsidRDefault="0053047D" w14:paraId="19145313" w14:textId="36180F7C">
      <w:pPr>
        <w:pStyle w:val="Normalutanindragellerluft"/>
      </w:pPr>
      <w:r>
        <w:t xml:space="preserve">Psykisk ohälsa talar vi alltför sällan om i vårt samhälle. Det är många gånger fyllt med skam och särställs därför från många andra sjukdomstillstånd som helt okomplicerat </w:t>
      </w:r>
      <w:r w:rsidR="00624983">
        <w:t>diskuteras</w:t>
      </w:r>
      <w:r>
        <w:t xml:space="preserve"> i samhället. Självmord och självmordsförsök är ett stort problem då det dessutom är den vanligaste dödsorsaken bland medborgare i åldersgruppen </w:t>
      </w:r>
      <w:r w:rsidR="00624983">
        <w:t>15–44</w:t>
      </w:r>
      <w:r>
        <w:t xml:space="preserve"> år. Kvar lämnas familj och närstående med en oändlig sorg som dessutom många gånger kryddas med skuld och känsla av medskyldighet ”Kunde jag ha gjort något mer?” eller ”Borde jag ha sett signaler jag missat?” Att stå med fullbordat faktum och inte ha möjlighet att styra situationen skapar ohållbara situationer där inte bara familj och närstående blir drabbade utan även samhället i stort då en lucka uppstår och efter</w:t>
      </w:r>
      <w:r w:rsidR="00B13EB7">
        <w:softHyphen/>
      </w:r>
      <w:bookmarkStart w:name="_GoBack" w:id="1"/>
      <w:bookmarkEnd w:id="1"/>
      <w:r>
        <w:t>levande inte längre fungerar i sin vardag.</w:t>
      </w:r>
    </w:p>
    <w:p xmlns:w14="http://schemas.microsoft.com/office/word/2010/wordml" w:rsidRPr="00624983" w:rsidR="00BB6339" w:rsidP="00624983" w:rsidRDefault="0053047D" w14:paraId="19145315" w14:textId="3A05BC3A">
      <w:r w:rsidRPr="00624983">
        <w:t xml:space="preserve">Idag saknas en sammanhållande kraft som erbjuder stöd till anhöriga till personer som tagit sitt liv och till personer som försökt ta sitt liv. Ett sådant kompetenscenter behöver innehålla multidisciplinära kompetenser med insatser från både kommuner och landstinget för att på bästa och mest effektiva sätt fånga upp nätverket och stödja i resan tillbaka efter en fruktansvärd tragedi som ett självmord och självmordsförsök innebär. </w:t>
      </w:r>
    </w:p>
    <w:sdt>
      <w:sdtPr>
        <w:rPr>
          <w:i/>
          <w:noProof/>
        </w:rPr>
        <w:alias w:val="CC_Underskrifter"/>
        <w:tag w:val="CC_Underskrifter"/>
        <w:id w:val="583496634"/>
        <w:lock w:val="sdtContentLocked"/>
        <w:placeholder>
          <w:docPart w:val="1F8D7877AD26423286128378DAB988BA"/>
        </w:placeholder>
      </w:sdtPr>
      <w:sdtEndPr>
        <w:rPr>
          <w:i w:val="0"/>
          <w:noProof w:val="0"/>
        </w:rPr>
      </w:sdtEndPr>
      <w:sdtContent>
        <w:p xmlns:w14="http://schemas.microsoft.com/office/word/2010/wordml" w:rsidR="00F97F8D" w:rsidP="00F97F8D" w:rsidRDefault="00F97F8D" w14:paraId="19145316" w14:textId="77777777"/>
        <w:p xmlns:w14="http://schemas.microsoft.com/office/word/2010/wordml" w:rsidRPr="008E0FE2" w:rsidR="004801AC" w:rsidP="00F97F8D" w:rsidRDefault="00F5504B" w14:paraId="19145317" w14:textId="77777777"/>
      </w:sdtContent>
    </w:sdt>
    <w:tbl>
      <w:tblPr>
        <w:tblW w:w="5000" w:type="pct"/>
        <w:tblLook w:val="04a0"/>
        <w:tblCaption w:val="underskrifter"/>
      </w:tblPr>
      <w:tblGrid>
        <w:gridCol w:w="4252"/>
        <w:gridCol w:w="4252"/>
      </w:tblGrid>
      <w:tr xmlns:w14="http://schemas.microsoft.com/office/word/2010/wordml" w:rsidR="00E33D9C" w14:paraId="745D5986" w14:textId="77777777">
        <w:trPr>
          <w:cantSplit/>
        </w:trPr>
        <w:tc>
          <w:tcPr>
            <w:tcW w:w="50" w:type="pct"/>
            <w:vAlign w:val="bottom"/>
          </w:tcPr>
          <w:p w:rsidR="00E33D9C" w:rsidRDefault="00483A62" w14:paraId="4A9DBB45" w14:textId="77777777">
            <w:pPr>
              <w:pStyle w:val="Underskrifter"/>
            </w:pPr>
            <w:r>
              <w:t>Ann-Sofie Lifvenhage (M)</w:t>
            </w:r>
          </w:p>
        </w:tc>
        <w:tc>
          <w:tcPr>
            <w:tcW w:w="50" w:type="pct"/>
            <w:vAlign w:val="bottom"/>
          </w:tcPr>
          <w:p w:rsidR="00E33D9C" w:rsidRDefault="00483A62" w14:paraId="4A9DBB45" w14:textId="77777777">
            <w:pPr>
              <w:pStyle w:val="Underskrifter"/>
            </w:pPr>
            <w:r>
              <w:t/>
            </w:r>
          </w:p>
        </w:tc>
      </w:tr>
    </w:tbl>
    <w:p xmlns:w14="http://schemas.microsoft.com/office/word/2010/wordml" w:rsidR="00DF493A" w:rsidRDefault="00DF493A" w14:paraId="1914531B" w14:textId="77777777"/>
    <w:sectPr w:rsidR="00DF493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4531D" w14:textId="77777777" w:rsidR="00597E5E" w:rsidRDefault="00597E5E" w:rsidP="000C1CAD">
      <w:pPr>
        <w:spacing w:line="240" w:lineRule="auto"/>
      </w:pPr>
      <w:r>
        <w:separator/>
      </w:r>
    </w:p>
  </w:endnote>
  <w:endnote w:type="continuationSeparator" w:id="0">
    <w:p w14:paraId="1914531E" w14:textId="77777777" w:rsidR="00597E5E" w:rsidRDefault="00597E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53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5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532C" w14:textId="77777777" w:rsidR="00262EA3" w:rsidRPr="00F97F8D" w:rsidRDefault="00262EA3" w:rsidP="00F97F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531B" w14:textId="77777777" w:rsidR="00597E5E" w:rsidRDefault="00597E5E" w:rsidP="000C1CAD">
      <w:pPr>
        <w:spacing w:line="240" w:lineRule="auto"/>
      </w:pPr>
      <w:r>
        <w:separator/>
      </w:r>
    </w:p>
  </w:footnote>
  <w:footnote w:type="continuationSeparator" w:id="0">
    <w:p w14:paraId="1914531C" w14:textId="77777777" w:rsidR="00597E5E" w:rsidRDefault="00597E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1453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14532E" wp14:anchorId="19145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504B" w14:paraId="19145331" w14:textId="77777777">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624983">
                                <w:t>1048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1453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504B" w14:paraId="19145331" w14:textId="77777777">
                    <w:pPr>
                      <w:jc w:val="right"/>
                    </w:pPr>
                    <w:sdt>
                      <w:sdtPr>
                        <w:alias w:val="CC_Noformat_Partikod"/>
                        <w:tag w:val="CC_Noformat_Partikod"/>
                        <w:id w:val="-53464382"/>
                        <w:placeholder>
                          <w:docPart w:val="04048F2C70494D098865A6CD65E1B952"/>
                        </w:placeholder>
                        <w:text/>
                      </w:sdtPr>
                      <w:sdtEndPr/>
                      <w:sdtContent>
                        <w:r w:rsidR="0053047D">
                          <w:t>M</w:t>
                        </w:r>
                      </w:sdtContent>
                    </w:sdt>
                    <w:sdt>
                      <w:sdtPr>
                        <w:alias w:val="CC_Noformat_Partinummer"/>
                        <w:tag w:val="CC_Noformat_Partinummer"/>
                        <w:id w:val="-1709555926"/>
                        <w:placeholder>
                          <w:docPart w:val="A01E7D5423D54B31AF3AB6AB3CB8DE4F"/>
                        </w:placeholder>
                        <w:text/>
                      </w:sdtPr>
                      <w:sdtEndPr/>
                      <w:sdtContent>
                        <w:r w:rsidR="00624983">
                          <w:t>1048</w:t>
                        </w:r>
                      </w:sdtContent>
                    </w:sdt>
                  </w:p>
                </w:txbxContent>
              </v:textbox>
              <w10:wrap anchorx="page"/>
            </v:shape>
          </w:pict>
        </mc:Fallback>
      </mc:AlternateContent>
    </w:r>
  </w:p>
  <w:p w:rsidRPr="00293C4F" w:rsidR="00262EA3" w:rsidP="00776B74" w:rsidRDefault="00262EA3" w14:paraId="19145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145321" w14:textId="77777777">
    <w:pPr>
      <w:jc w:val="right"/>
    </w:pPr>
  </w:p>
  <w:p w:rsidR="00262EA3" w:rsidP="00776B74" w:rsidRDefault="00262EA3" w14:paraId="191453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5504B" w14:paraId="191453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145330" wp14:anchorId="191453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504B" w14:paraId="19145326" w14:textId="77777777">
    <w:pPr>
      <w:pStyle w:val="FSHNormal"/>
      <w:spacing w:before="40"/>
    </w:pPr>
    <w:sdt>
      <w:sdtPr>
        <w:alias w:val="CC_Noformat_Motionstyp"/>
        <w:tag w:val="CC_Noformat_Motionstyp"/>
        <w:id w:val="1162973129"/>
        <w:lock w:val="sdtContentLocked"/>
        <w15:appearance w15:val="hidden"/>
        <w:text/>
      </w:sdtPr>
      <w:sdtEndPr/>
      <w:sdtContent>
        <w:r w:rsidR="00DF71C9">
          <w:t>Enskild motion</w:t>
        </w:r>
      </w:sdtContent>
    </w:sdt>
    <w:r w:rsidR="00821B36">
      <w:t xml:space="preserve"> </w:t>
    </w:r>
    <w:sdt>
      <w:sdtPr>
        <w:alias w:val="CC_Noformat_Partikod"/>
        <w:tag w:val="CC_Noformat_Partikod"/>
        <w:id w:val="1471015553"/>
        <w:text/>
      </w:sdtPr>
      <w:sdtEndPr/>
      <w:sdtContent>
        <w:r w:rsidR="0053047D">
          <w:t>M</w:t>
        </w:r>
      </w:sdtContent>
    </w:sdt>
    <w:sdt>
      <w:sdtPr>
        <w:alias w:val="CC_Noformat_Partinummer"/>
        <w:tag w:val="CC_Noformat_Partinummer"/>
        <w:id w:val="-2014525982"/>
        <w:text/>
      </w:sdtPr>
      <w:sdtEndPr/>
      <w:sdtContent>
        <w:r w:rsidR="00624983">
          <w:t>1048</w:t>
        </w:r>
      </w:sdtContent>
    </w:sdt>
  </w:p>
  <w:p w:rsidRPr="008227B3" w:rsidR="00262EA3" w:rsidP="008227B3" w:rsidRDefault="00F5504B" w14:paraId="191453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504B" w14:paraId="191453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1C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1C9">
          <w:t>:547</w:t>
        </w:r>
      </w:sdtContent>
    </w:sdt>
  </w:p>
  <w:p w:rsidR="00262EA3" w:rsidP="00E03A3D" w:rsidRDefault="00F5504B" w14:paraId="19145329" w14:textId="77777777">
    <w:pPr>
      <w:pStyle w:val="Motionr"/>
    </w:pPr>
    <w:sdt>
      <w:sdtPr>
        <w:alias w:val="CC_Noformat_Avtext"/>
        <w:tag w:val="CC_Noformat_Avtext"/>
        <w:id w:val="-2020768203"/>
        <w:lock w:val="sdtContentLocked"/>
        <w15:appearance w15:val="hidden"/>
        <w:text/>
      </w:sdtPr>
      <w:sdtEndPr/>
      <w:sdtContent>
        <w:r w:rsidR="00DF71C9">
          <w:t>av Ann-Sofie Lifvenhage (M)</w:t>
        </w:r>
      </w:sdtContent>
    </w:sdt>
  </w:p>
  <w:sdt>
    <w:sdtPr>
      <w:alias w:val="CC_Noformat_Rubtext"/>
      <w:tag w:val="CC_Noformat_Rubtext"/>
      <w:id w:val="-218060500"/>
      <w:lock w:val="sdtLocked"/>
      <w:text/>
    </w:sdtPr>
    <w:sdtEndPr/>
    <w:sdtContent>
      <w:p w:rsidR="00262EA3" w:rsidP="00283E0F" w:rsidRDefault="0053047D" w14:paraId="1914532A" w14:textId="77777777">
        <w:pPr>
          <w:pStyle w:val="FSHRub2"/>
        </w:pPr>
        <w:r>
          <w:t>Ett stärkt stöd för anhöriga till personer som tagit sitt liv</w:t>
        </w:r>
      </w:p>
    </w:sdtContent>
  </w:sdt>
  <w:sdt>
    <w:sdtPr>
      <w:alias w:val="CC_Boilerplate_3"/>
      <w:tag w:val="CC_Boilerplate_3"/>
      <w:id w:val="1606463544"/>
      <w:lock w:val="sdtContentLocked"/>
      <w15:appearance w15:val="hidden"/>
      <w:text w:multiLine="1"/>
    </w:sdtPr>
    <w:sdtEndPr/>
    <w:sdtContent>
      <w:p w:rsidR="00262EA3" w:rsidP="00283E0F" w:rsidRDefault="00262EA3" w14:paraId="191453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304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5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A62"/>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47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E5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983"/>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B9F"/>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14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EB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90"/>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93A"/>
    <w:rsid w:val="00DF55D0"/>
    <w:rsid w:val="00DF5A7F"/>
    <w:rsid w:val="00DF6521"/>
    <w:rsid w:val="00DF652F"/>
    <w:rsid w:val="00DF6BC5"/>
    <w:rsid w:val="00DF71C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D9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3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04B"/>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F8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4530F"/>
  <w15:chartTrackingRefBased/>
  <w15:docId w15:val="{655D6B64-DE49-48FD-B315-080C537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E5FFAF9C2C489AB603A6A37AF12204"/>
        <w:category>
          <w:name w:val="Allmänt"/>
          <w:gallery w:val="placeholder"/>
        </w:category>
        <w:types>
          <w:type w:val="bbPlcHdr"/>
        </w:types>
        <w:behaviors>
          <w:behavior w:val="content"/>
        </w:behaviors>
        <w:guid w:val="{BECA45D0-41A1-4127-B2B5-B39284C7652A}"/>
      </w:docPartPr>
      <w:docPartBody>
        <w:p w:rsidR="00D12582" w:rsidRDefault="00906965">
          <w:pPr>
            <w:pStyle w:val="F5E5FFAF9C2C489AB603A6A37AF12204"/>
          </w:pPr>
          <w:r w:rsidRPr="005A0A93">
            <w:rPr>
              <w:rStyle w:val="Platshllartext"/>
            </w:rPr>
            <w:t>Förslag till riksdagsbeslut</w:t>
          </w:r>
        </w:p>
      </w:docPartBody>
    </w:docPart>
    <w:docPart>
      <w:docPartPr>
        <w:name w:val="78CB772C81B14B51A0C995A846F07126"/>
        <w:category>
          <w:name w:val="Allmänt"/>
          <w:gallery w:val="placeholder"/>
        </w:category>
        <w:types>
          <w:type w:val="bbPlcHdr"/>
        </w:types>
        <w:behaviors>
          <w:behavior w:val="content"/>
        </w:behaviors>
        <w:guid w:val="{CED3EDD8-29D9-4129-BDF6-81BA6C388142}"/>
      </w:docPartPr>
      <w:docPartBody>
        <w:p w:rsidR="00D12582" w:rsidRDefault="00906965">
          <w:pPr>
            <w:pStyle w:val="78CB772C81B14B51A0C995A846F07126"/>
          </w:pPr>
          <w:r w:rsidRPr="005A0A93">
            <w:rPr>
              <w:rStyle w:val="Platshllartext"/>
            </w:rPr>
            <w:t>Motivering</w:t>
          </w:r>
        </w:p>
      </w:docPartBody>
    </w:docPart>
    <w:docPart>
      <w:docPartPr>
        <w:name w:val="04048F2C70494D098865A6CD65E1B952"/>
        <w:category>
          <w:name w:val="Allmänt"/>
          <w:gallery w:val="placeholder"/>
        </w:category>
        <w:types>
          <w:type w:val="bbPlcHdr"/>
        </w:types>
        <w:behaviors>
          <w:behavior w:val="content"/>
        </w:behaviors>
        <w:guid w:val="{AEBDCBB6-9906-46B4-9CDE-ADCE983F2459}"/>
      </w:docPartPr>
      <w:docPartBody>
        <w:p w:rsidR="00D12582" w:rsidRDefault="00906965">
          <w:pPr>
            <w:pStyle w:val="04048F2C70494D098865A6CD65E1B952"/>
          </w:pPr>
          <w:r>
            <w:rPr>
              <w:rStyle w:val="Platshllartext"/>
            </w:rPr>
            <w:t xml:space="preserve"> </w:t>
          </w:r>
        </w:p>
      </w:docPartBody>
    </w:docPart>
    <w:docPart>
      <w:docPartPr>
        <w:name w:val="A01E7D5423D54B31AF3AB6AB3CB8DE4F"/>
        <w:category>
          <w:name w:val="Allmänt"/>
          <w:gallery w:val="placeholder"/>
        </w:category>
        <w:types>
          <w:type w:val="bbPlcHdr"/>
        </w:types>
        <w:behaviors>
          <w:behavior w:val="content"/>
        </w:behaviors>
        <w:guid w:val="{E8291F2D-0D72-4E86-ADB2-66A13E069516}"/>
      </w:docPartPr>
      <w:docPartBody>
        <w:p w:rsidR="00D12582" w:rsidRDefault="00906965">
          <w:pPr>
            <w:pStyle w:val="A01E7D5423D54B31AF3AB6AB3CB8DE4F"/>
          </w:pPr>
          <w:r>
            <w:t xml:space="preserve"> </w:t>
          </w:r>
        </w:p>
      </w:docPartBody>
    </w:docPart>
    <w:docPart>
      <w:docPartPr>
        <w:name w:val="1F8D7877AD26423286128378DAB988BA"/>
        <w:category>
          <w:name w:val="Allmänt"/>
          <w:gallery w:val="placeholder"/>
        </w:category>
        <w:types>
          <w:type w:val="bbPlcHdr"/>
        </w:types>
        <w:behaviors>
          <w:behavior w:val="content"/>
        </w:behaviors>
        <w:guid w:val="{BB69CAD6-3ED2-4BBF-A332-74A0656A92A0}"/>
      </w:docPartPr>
      <w:docPartBody>
        <w:p w:rsidR="00601C70" w:rsidRDefault="00601C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65"/>
    <w:rsid w:val="00306185"/>
    <w:rsid w:val="00601C70"/>
    <w:rsid w:val="00906965"/>
    <w:rsid w:val="00D1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5FFAF9C2C489AB603A6A37AF12204">
    <w:name w:val="F5E5FFAF9C2C489AB603A6A37AF12204"/>
  </w:style>
  <w:style w:type="paragraph" w:customStyle="1" w:styleId="11CA51C3A32A467081BB87FE3B944AFB">
    <w:name w:val="11CA51C3A32A467081BB87FE3B944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87D9E3962648A6B08436E567DF596E">
    <w:name w:val="FA87D9E3962648A6B08436E567DF596E"/>
  </w:style>
  <w:style w:type="paragraph" w:customStyle="1" w:styleId="78CB772C81B14B51A0C995A846F07126">
    <w:name w:val="78CB772C81B14B51A0C995A846F07126"/>
  </w:style>
  <w:style w:type="paragraph" w:customStyle="1" w:styleId="FAFFE0ECAF3E4E3398044DFAA2CD10F4">
    <w:name w:val="FAFFE0ECAF3E4E3398044DFAA2CD10F4"/>
  </w:style>
  <w:style w:type="paragraph" w:customStyle="1" w:styleId="3E77B3EBB1594496A2D211A1433E7314">
    <w:name w:val="3E77B3EBB1594496A2D211A1433E7314"/>
  </w:style>
  <w:style w:type="paragraph" w:customStyle="1" w:styleId="04048F2C70494D098865A6CD65E1B952">
    <w:name w:val="04048F2C70494D098865A6CD65E1B952"/>
  </w:style>
  <w:style w:type="paragraph" w:customStyle="1" w:styleId="A01E7D5423D54B31AF3AB6AB3CB8DE4F">
    <w:name w:val="A01E7D5423D54B31AF3AB6AB3CB8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C9576-6149-46F7-B998-73BCC73027C9}"/>
</file>

<file path=customXml/itemProps2.xml><?xml version="1.0" encoding="utf-8"?>
<ds:datastoreItem xmlns:ds="http://schemas.openxmlformats.org/officeDocument/2006/customXml" ds:itemID="{C7A75D02-2107-4A44-91F0-3AD78C4E68EB}"/>
</file>

<file path=customXml/itemProps3.xml><?xml version="1.0" encoding="utf-8"?>
<ds:datastoreItem xmlns:ds="http://schemas.openxmlformats.org/officeDocument/2006/customXml" ds:itemID="{F9B1D751-23A8-4BF6-86A8-62AD673D9146}"/>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1299</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M1048 Ett stärkt stöd för anhöriga till personer som tagit sitt liv</vt:lpstr>
      <vt:lpstr>
      </vt:lpstr>
    </vt:vector>
  </TitlesOfParts>
  <Company>Sveriges riksdag</Company>
  <LinksUpToDate>false</LinksUpToDate>
  <CharactersWithSpaces>1523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