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B1D" w:rsidRPr="00325DD9" w:rsidRDefault="00433B1D" w:rsidP="000207FA">
      <w:pPr>
        <w:pStyle w:val="Hemstlrubrik"/>
      </w:pPr>
      <w:r w:rsidRPr="00325DD9">
        <w:t>Förslag till riksdagsbeslut</w:t>
      </w:r>
    </w:p>
    <w:p w:rsidR="00433B1D" w:rsidRPr="00325DD9" w:rsidRDefault="00433B1D" w:rsidP="00433B1D">
      <w:pPr>
        <w:pStyle w:val="Hemstlatt"/>
      </w:pPr>
      <w:r w:rsidRPr="00325DD9">
        <w:t xml:space="preserve">Riksdagen tillkännager för regeringen som sin mening vad i motionen anförs om att skapa ett </w:t>
      </w:r>
      <w:r w:rsidR="00C213D0" w:rsidRPr="00325DD9">
        <w:t>nordiskt skattekontor</w:t>
      </w:r>
      <w:r w:rsidRPr="00325DD9">
        <w:t>, bemannat med kunniga skatt</w:t>
      </w:r>
      <w:r w:rsidRPr="00325DD9">
        <w:t>e</w:t>
      </w:r>
      <w:r w:rsidRPr="00325DD9">
        <w:t xml:space="preserve">handläggare från alla de nordiska länderna. </w:t>
      </w:r>
    </w:p>
    <w:p w:rsidR="00433B1D" w:rsidRPr="00325DD9" w:rsidRDefault="00433B1D" w:rsidP="00433B1D">
      <w:pPr>
        <w:pStyle w:val="Hemstlatt"/>
      </w:pPr>
      <w:r w:rsidRPr="00325DD9">
        <w:t>Riksdagen tillkännager för regeringen som sin mening vad i motionen anförs om att skapa en haverikommission inom detta skattekontor som utreder de redan drabbades problem i samban</w:t>
      </w:r>
      <w:r w:rsidR="00B04602" w:rsidRPr="00325DD9">
        <w:t>d</w:t>
      </w:r>
      <w:r w:rsidRPr="00325DD9">
        <w:t xml:space="preserve"> med gränsöverskridande arbete.  </w:t>
      </w:r>
    </w:p>
    <w:p w:rsidR="00E84F25" w:rsidRPr="00325DD9" w:rsidRDefault="007C6092" w:rsidP="00E22893">
      <w:pPr>
        <w:pStyle w:val="Rubrik1"/>
      </w:pPr>
      <w:r w:rsidRPr="00325DD9">
        <w:t>Motivering</w:t>
      </w:r>
    </w:p>
    <w:p w:rsidR="00433B1D" w:rsidRPr="00325DD9" w:rsidRDefault="00433B1D" w:rsidP="00433B1D">
      <w:r w:rsidRPr="00325DD9">
        <w:t>Människor som arbetar</w:t>
      </w:r>
      <w:r w:rsidR="000207FA" w:rsidRPr="00325DD9">
        <w:t xml:space="preserve"> i ett annat nordiskt land kan ”</w:t>
      </w:r>
      <w:r w:rsidRPr="00325DD9">
        <w:t>falla mellan stolarna” vad gäller regelverk för arbetslöshet och sjukförsäkringar. Detta har lett till att ett antal familjer mår dåligt, fått lämna sina hem och att levnadsstandarden har sänkts till en oacceptabel nivå för arbetare som gjort sin plikt men som inte kan få ut sin rätt gentemot respektive lands regelverk och fackliga organ i fråga om deras framförhandlade försäkringar vid arbetsskada eller sjukdom.</w:t>
      </w:r>
    </w:p>
    <w:p w:rsidR="00433B1D" w:rsidRPr="00325DD9" w:rsidRDefault="00433B1D" w:rsidP="00433B1D">
      <w:pPr>
        <w:pStyle w:val="Normaltindrag"/>
      </w:pPr>
      <w:r w:rsidRPr="00325DD9">
        <w:t xml:space="preserve">Därför har jag både i Nordiska rådet och i Sveriges riksdag hävdat behovet av ett </w:t>
      </w:r>
      <w:r w:rsidR="000207FA" w:rsidRPr="00325DD9">
        <w:t xml:space="preserve">nordiskt </w:t>
      </w:r>
      <w:r w:rsidRPr="00325DD9">
        <w:t xml:space="preserve">skattekontor bemannat med kunniga skattehandläggare som taxerar gränsöverskridande arbetskraft och småföretag. </w:t>
      </w:r>
    </w:p>
    <w:p w:rsidR="00433B1D" w:rsidRPr="00325DD9" w:rsidRDefault="00433B1D" w:rsidP="00433B1D">
      <w:pPr>
        <w:pStyle w:val="Normaltindrag"/>
      </w:pPr>
      <w:r w:rsidRPr="00325DD9">
        <w:t>Inom detta skattekontor bör en haverikommission tillsättas för att utreda och hjälpa de redan drabbade personerna och deras familjer.</w:t>
      </w:r>
    </w:p>
    <w:p w:rsidR="00433B1D" w:rsidRPr="00325DD9" w:rsidRDefault="00433B1D" w:rsidP="00433B1D">
      <w:pPr>
        <w:pStyle w:val="Normaltindrag"/>
      </w:pPr>
      <w:r w:rsidRPr="00325DD9">
        <w:t>Mitt förslag är därför att ge regeringen till</w:t>
      </w:r>
      <w:r w:rsidR="000207FA" w:rsidRPr="00325DD9">
        <w:t xml:space="preserve"> </w:t>
      </w:r>
      <w:r w:rsidRPr="00325DD9">
        <w:t xml:space="preserve">känna behovet av ett </w:t>
      </w:r>
      <w:r w:rsidR="000207FA" w:rsidRPr="00325DD9">
        <w:t xml:space="preserve">nordiskt </w:t>
      </w:r>
      <w:r w:rsidRPr="00325DD9">
        <w:t xml:space="preserve">skattekontor samt inom detta en haverikommission som utreder fallgroparna i de nordiska regelverken </w:t>
      </w:r>
      <w:r w:rsidR="000207FA" w:rsidRPr="00325DD9">
        <w:t>och</w:t>
      </w:r>
      <w:r w:rsidRPr="00325DD9">
        <w:t xml:space="preserve"> hjälp</w:t>
      </w:r>
      <w:r w:rsidR="000207FA" w:rsidRPr="00325DD9">
        <w:t>er</w:t>
      </w:r>
      <w:r w:rsidRPr="00325DD9">
        <w:t xml:space="preserve"> de drabbade till rätt ersättning vid arbet</w:t>
      </w:r>
      <w:r w:rsidRPr="00325DD9">
        <w:t>s</w:t>
      </w:r>
      <w:r w:rsidRPr="00325DD9">
        <w:t>löshet och sjukdom inom den nordiska arbetsmarknaden. Den nordiska a</w:t>
      </w:r>
      <w:r w:rsidRPr="00325DD9">
        <w:t>r</w:t>
      </w:r>
      <w:r w:rsidRPr="00325DD9">
        <w:t xml:space="preserve">betsmarknaden skall vara öppen och problemfri </w:t>
      </w:r>
      <w:r w:rsidR="000207FA" w:rsidRPr="00325DD9">
        <w:t xml:space="preserve">tack vare </w:t>
      </w:r>
      <w:r w:rsidRPr="00325DD9">
        <w:t xml:space="preserve">närheten </w:t>
      </w:r>
      <w:r w:rsidR="000207FA" w:rsidRPr="00325DD9">
        <w:t xml:space="preserve">mellan </w:t>
      </w:r>
      <w:r w:rsidRPr="00325DD9">
        <w:t>länder</w:t>
      </w:r>
      <w:r w:rsidR="000207FA" w:rsidRPr="00325DD9">
        <w:t>na</w:t>
      </w:r>
      <w:r w:rsidRPr="00325DD9">
        <w:t xml:space="preserve">, </w:t>
      </w:r>
      <w:r w:rsidR="000207FA" w:rsidRPr="00325DD9">
        <w:t xml:space="preserve">vilket skapar </w:t>
      </w:r>
      <w:r w:rsidRPr="00325DD9">
        <w:t>en arbetsmarknad över gränserna och därmed specie</w:t>
      </w:r>
      <w:r w:rsidRPr="00325DD9">
        <w:t>l</w:t>
      </w:r>
      <w:r w:rsidRPr="00325DD9">
        <w:t>la gränsregioner. Denna arbetsmarknad är viktig men måste då vara säker, enkel och rättvis.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207FA" w:rsidRPr="00325DD9">
        <w:tblPrEx>
          <w:tblCellMar>
            <w:top w:w="0" w:type="dxa"/>
            <w:bottom w:w="0" w:type="dxa"/>
          </w:tblCellMar>
        </w:tblPrEx>
        <w:trPr>
          <w:cantSplit/>
        </w:trPr>
        <w:tc>
          <w:tcPr>
            <w:tcW w:w="3046" w:type="dxa"/>
          </w:tcPr>
          <w:p w:rsidR="000207FA" w:rsidRPr="00325DD9" w:rsidRDefault="000207FA" w:rsidP="000207FA">
            <w:pPr>
              <w:pStyle w:val="UnderskriftDatum"/>
              <w:spacing w:before="0"/>
            </w:pPr>
            <w:r w:rsidRPr="00325DD9">
              <w:lastRenderedPageBreak/>
              <w:t>Stockholm den 26 september 2005</w:t>
            </w:r>
          </w:p>
        </w:tc>
        <w:tc>
          <w:tcPr>
            <w:tcW w:w="3047" w:type="dxa"/>
          </w:tcPr>
          <w:p w:rsidR="000207FA" w:rsidRPr="00325DD9" w:rsidRDefault="000207FA" w:rsidP="000207FA">
            <w:pPr>
              <w:pStyle w:val="Underskrifter"/>
            </w:pPr>
          </w:p>
        </w:tc>
      </w:tr>
      <w:tr w:rsidR="000207FA" w:rsidRPr="00325DD9">
        <w:tblPrEx>
          <w:tblCellMar>
            <w:top w:w="0" w:type="dxa"/>
            <w:bottom w:w="0" w:type="dxa"/>
          </w:tblCellMar>
        </w:tblPrEx>
        <w:trPr>
          <w:cantSplit/>
        </w:trPr>
        <w:tc>
          <w:tcPr>
            <w:tcW w:w="3046" w:type="dxa"/>
          </w:tcPr>
          <w:p w:rsidR="000207FA" w:rsidRPr="00325DD9" w:rsidRDefault="000207FA" w:rsidP="000207FA">
            <w:pPr>
              <w:pStyle w:val="Underskrifter"/>
            </w:pPr>
            <w:r w:rsidRPr="00325DD9">
              <w:t>Runar Patriksson (fp)</w:t>
            </w:r>
          </w:p>
        </w:tc>
        <w:tc>
          <w:tcPr>
            <w:tcW w:w="3047" w:type="dxa"/>
          </w:tcPr>
          <w:p w:rsidR="000207FA" w:rsidRPr="00325DD9" w:rsidRDefault="000207FA" w:rsidP="000207FA">
            <w:pPr>
              <w:pStyle w:val="Underskrifter"/>
            </w:pPr>
          </w:p>
        </w:tc>
      </w:tr>
    </w:tbl>
    <w:p w:rsidR="00433B1D" w:rsidRPr="00325DD9" w:rsidRDefault="00433B1D" w:rsidP="000207FA">
      <w:pPr>
        <w:pStyle w:val="Normaltindrag"/>
      </w:pPr>
    </w:p>
    <w:sectPr w:rsidR="00433B1D" w:rsidRPr="00325DD9" w:rsidSect="000207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887" w:rsidRPr="00325DD9" w:rsidRDefault="00CE2887">
      <w:r w:rsidRPr="00325DD9">
        <w:separator/>
      </w:r>
    </w:p>
  </w:endnote>
  <w:endnote w:type="continuationSeparator" w:id="0">
    <w:p w:rsidR="00CE2887" w:rsidRPr="00325DD9" w:rsidRDefault="00CE2887">
      <w:r w:rsidRPr="00325D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3D0" w:rsidRPr="00325DD9" w:rsidRDefault="00325DD9" w:rsidP="000207FA">
    <w:pPr>
      <w:pStyle w:val="Sidfot"/>
    </w:pPr>
    <w:r w:rsidRPr="00325D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3330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7FA" w:rsidRDefault="000207FA">
                          <w:pPr>
                            <w:pStyle w:val="NormalS5sidnrV"/>
                          </w:pPr>
                          <w:r>
                            <w:fldChar w:fldCharType="begin"/>
                          </w:r>
                          <w:r>
                            <w:instrText xml:space="preserve"> PAGE *\charformat</w:instrText>
                          </w:r>
                          <w:r>
                            <w:fldChar w:fldCharType="separate"/>
                          </w:r>
                          <w:r w:rsidR="00FE200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07FA" w:rsidRDefault="000207FA">
                    <w:pPr>
                      <w:pStyle w:val="NormalS5sidnrV"/>
                    </w:pPr>
                    <w:r>
                      <w:fldChar w:fldCharType="begin"/>
                    </w:r>
                    <w:r>
                      <w:instrText xml:space="preserve"> PAGE *\charformat</w:instrText>
                    </w:r>
                    <w:r>
                      <w:fldChar w:fldCharType="separate"/>
                    </w:r>
                    <w:r w:rsidR="00FE200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3D0" w:rsidRPr="00325DD9" w:rsidRDefault="00325DD9" w:rsidP="000207FA">
    <w:pPr>
      <w:pStyle w:val="Sidfot"/>
    </w:pPr>
    <w:r w:rsidRPr="00325D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556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7FA" w:rsidRDefault="000207FA">
                          <w:pPr>
                            <w:pStyle w:val="NormalS5sidnrH"/>
                            <w:ind w:right="0"/>
                          </w:pPr>
                          <w:r>
                            <w:fldChar w:fldCharType="begin"/>
                          </w:r>
                          <w:r>
                            <w:instrText xml:space="preserve"> PAGE *\charformat</w:instrText>
                          </w:r>
                          <w:r>
                            <w:fldChar w:fldCharType="separate"/>
                          </w:r>
                          <w:r w:rsidR="00FE20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07FA" w:rsidRDefault="000207FA">
                    <w:pPr>
                      <w:pStyle w:val="NormalS5sidnrH"/>
                      <w:ind w:right="0"/>
                    </w:pPr>
                    <w:r>
                      <w:fldChar w:fldCharType="begin"/>
                    </w:r>
                    <w:r>
                      <w:instrText xml:space="preserve"> PAGE *\charformat</w:instrText>
                    </w:r>
                    <w:r>
                      <w:fldChar w:fldCharType="separate"/>
                    </w:r>
                    <w:r w:rsidR="00FE200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3D0" w:rsidRPr="00325DD9" w:rsidRDefault="00325DD9" w:rsidP="000207FA">
    <w:pPr>
      <w:pStyle w:val="Sidfot"/>
    </w:pPr>
    <w:r w:rsidRPr="00325D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011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7FA" w:rsidRDefault="000207FA">
                          <w:pPr>
                            <w:pStyle w:val="NormalS5sidnrH"/>
                            <w:ind w:right="0"/>
                          </w:pPr>
                          <w:r>
                            <w:fldChar w:fldCharType="begin"/>
                          </w:r>
                          <w:r>
                            <w:instrText xml:space="preserve"> PAGE *\charformat</w:instrText>
                          </w:r>
                          <w:r>
                            <w:fldChar w:fldCharType="separate"/>
                          </w:r>
                          <w:r w:rsidR="00FE20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07FA" w:rsidRDefault="000207FA">
                    <w:pPr>
                      <w:pStyle w:val="NormalS5sidnrH"/>
                      <w:ind w:right="0"/>
                    </w:pPr>
                    <w:r>
                      <w:fldChar w:fldCharType="begin"/>
                    </w:r>
                    <w:r>
                      <w:instrText xml:space="preserve"> PAGE *\charformat</w:instrText>
                    </w:r>
                    <w:r>
                      <w:fldChar w:fldCharType="separate"/>
                    </w:r>
                    <w:r w:rsidR="00FE200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887" w:rsidRPr="00325DD9" w:rsidRDefault="00CE2887">
      <w:r w:rsidRPr="00325DD9">
        <w:separator/>
      </w:r>
    </w:p>
  </w:footnote>
  <w:footnote w:type="continuationSeparator" w:id="0">
    <w:p w:rsidR="00CE2887" w:rsidRPr="00325DD9" w:rsidRDefault="00CE2887">
      <w:r w:rsidRPr="00325D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3D0" w:rsidRPr="00325DD9" w:rsidRDefault="00325DD9" w:rsidP="000207FA">
    <w:pPr>
      <w:pStyle w:val="Sidhuvud"/>
    </w:pPr>
    <w:r w:rsidRPr="00325D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4629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7FA" w:rsidRDefault="000207FA">
                          <w:pPr>
                            <w:pStyle w:val="KantRubrikS5V"/>
                          </w:pPr>
                          <w:r>
                            <w:fldChar w:fldCharType="begin"/>
                          </w:r>
                          <w:r>
                            <w:instrText xml:space="preserve"> DOCPROPERTY "YearUser" *\charformat </w:instrText>
                          </w:r>
                          <w:r>
                            <w:fldChar w:fldCharType="separate"/>
                          </w:r>
                          <w:r w:rsidR="00FE200C">
                            <w:t>2005/06</w:t>
                          </w:r>
                          <w:r>
                            <w:fldChar w:fldCharType="end"/>
                          </w:r>
                          <w:r>
                            <w:t>:</w:t>
                          </w:r>
                          <w:r>
                            <w:fldChar w:fldCharType="begin"/>
                          </w:r>
                          <w:r>
                            <w:instrText xml:space="preserve"> DOCPROPERTY "Motionsnummer" *\charformat </w:instrText>
                          </w:r>
                          <w:r>
                            <w:fldChar w:fldCharType="separate"/>
                          </w:r>
                          <w:r w:rsidR="00FE200C">
                            <w:t>Sk291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07FA" w:rsidRDefault="000207FA">
                    <w:pPr>
                      <w:pStyle w:val="KantRubrikS5V"/>
                    </w:pPr>
                    <w:r>
                      <w:fldChar w:fldCharType="begin"/>
                    </w:r>
                    <w:r>
                      <w:instrText xml:space="preserve"> DOCPROPERTY "YearUser" *\charformat </w:instrText>
                    </w:r>
                    <w:r>
                      <w:fldChar w:fldCharType="separate"/>
                    </w:r>
                    <w:r w:rsidR="00FE200C">
                      <w:t>2005/06</w:t>
                    </w:r>
                    <w:r>
                      <w:fldChar w:fldCharType="end"/>
                    </w:r>
                    <w:r>
                      <w:t>:</w:t>
                    </w:r>
                    <w:r>
                      <w:fldChar w:fldCharType="begin"/>
                    </w:r>
                    <w:r>
                      <w:instrText xml:space="preserve"> DOCPROPERTY "Motionsnummer" *\charformat </w:instrText>
                    </w:r>
                    <w:r>
                      <w:fldChar w:fldCharType="separate"/>
                    </w:r>
                    <w:r w:rsidR="00FE200C">
                      <w:t>Sk291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3D0" w:rsidRPr="00325DD9" w:rsidRDefault="00325DD9" w:rsidP="000207FA">
    <w:pPr>
      <w:pStyle w:val="Sidhuvud"/>
    </w:pPr>
    <w:r w:rsidRPr="00325D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9963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7FA" w:rsidRDefault="000207FA">
                          <w:pPr>
                            <w:pStyle w:val="KantRubrikS5H"/>
                            <w:ind w:right="0"/>
                          </w:pPr>
                          <w:r>
                            <w:fldChar w:fldCharType="begin"/>
                          </w:r>
                          <w:r>
                            <w:instrText xml:space="preserve"> DOCPROPERTY "YearUser" *\charformat </w:instrText>
                          </w:r>
                          <w:r>
                            <w:fldChar w:fldCharType="separate"/>
                          </w:r>
                          <w:r w:rsidR="00FE200C">
                            <w:t>2005/06</w:t>
                          </w:r>
                          <w:r>
                            <w:fldChar w:fldCharType="end"/>
                          </w:r>
                          <w:r>
                            <w:t>:</w:t>
                          </w:r>
                          <w:r>
                            <w:fldChar w:fldCharType="begin"/>
                          </w:r>
                          <w:r>
                            <w:instrText xml:space="preserve"> DOCPROPERTY "Motionsnummer" *\charformat </w:instrText>
                          </w:r>
                          <w:r>
                            <w:fldChar w:fldCharType="separate"/>
                          </w:r>
                          <w:r w:rsidR="00FE200C">
                            <w:t>Sk291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07FA" w:rsidRDefault="000207FA">
                    <w:pPr>
                      <w:pStyle w:val="KantRubrikS5H"/>
                      <w:ind w:right="0"/>
                    </w:pPr>
                    <w:r>
                      <w:fldChar w:fldCharType="begin"/>
                    </w:r>
                    <w:r>
                      <w:instrText xml:space="preserve"> DOCPROPERTY "YearUser" *\charformat </w:instrText>
                    </w:r>
                    <w:r>
                      <w:fldChar w:fldCharType="separate"/>
                    </w:r>
                    <w:r w:rsidR="00FE200C">
                      <w:t>2005/06</w:t>
                    </w:r>
                    <w:r>
                      <w:fldChar w:fldCharType="end"/>
                    </w:r>
                    <w:r>
                      <w:t>:</w:t>
                    </w:r>
                    <w:r>
                      <w:fldChar w:fldCharType="begin"/>
                    </w:r>
                    <w:r>
                      <w:instrText xml:space="preserve"> DOCPROPERTY "Motionsnummer" *\charformat </w:instrText>
                    </w:r>
                    <w:r>
                      <w:fldChar w:fldCharType="separate"/>
                    </w:r>
                    <w:r w:rsidR="00FE200C">
                      <w:t>Sk291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7FA" w:rsidRPr="00325DD9" w:rsidRDefault="000207FA">
    <w:pPr>
      <w:pStyle w:val="FSHNormal"/>
      <w:tabs>
        <w:tab w:val="right" w:pos="5840"/>
      </w:tabs>
    </w:pPr>
    <w:r w:rsidRPr="00325DD9">
      <w:br/>
    </w:r>
    <w:r w:rsidRPr="00325DD9">
      <w:fldChar w:fldCharType="begin" w:fldLock="1"/>
    </w:r>
    <w:r w:rsidRPr="00325DD9">
      <w:instrText xml:space="preserve"> DOCPROPERTY</w:instrText>
    </w:r>
    <w:r w:rsidRPr="00325DD9">
      <w:rPr>
        <w:sz w:val="18"/>
      </w:rPr>
      <w:instrText xml:space="preserve"> "YearUser" *\charformat </w:instrText>
    </w:r>
    <w:r w:rsidRPr="00325DD9">
      <w:fldChar w:fldCharType="separate"/>
    </w:r>
    <w:r w:rsidR="00FE200C" w:rsidRPr="00325DD9">
      <w:t>2005/06</w:t>
    </w:r>
    <w:r w:rsidRPr="00325DD9">
      <w:fldChar w:fldCharType="end"/>
    </w:r>
    <w:r w:rsidRPr="00325DD9">
      <w:t xml:space="preserve"> </w:t>
    </w:r>
    <w:r w:rsidRPr="00325DD9">
      <w:tab/>
      <w:t xml:space="preserve">mnr: </w:t>
    </w:r>
    <w:r w:rsidRPr="00325DD9">
      <w:fldChar w:fldCharType="begin" w:fldLock="1"/>
    </w:r>
    <w:r w:rsidRPr="00325DD9">
      <w:instrText xml:space="preserve"> DOCPROPERTY</w:instrText>
    </w:r>
    <w:r w:rsidRPr="00325DD9">
      <w:rPr>
        <w:sz w:val="18"/>
      </w:rPr>
      <w:instrText xml:space="preserve"> "Motionsnummer" *\charformat </w:instrText>
    </w:r>
    <w:r w:rsidRPr="00325DD9">
      <w:fldChar w:fldCharType="separate"/>
    </w:r>
    <w:r w:rsidR="00FE200C" w:rsidRPr="00325DD9">
      <w:t>Sk291</w:t>
    </w:r>
    <w:r w:rsidRPr="00325DD9">
      <w:fldChar w:fldCharType="end"/>
    </w:r>
    <w:r w:rsidRPr="00325DD9">
      <w:br/>
    </w:r>
    <w:r w:rsidRPr="00325DD9">
      <w:fldChar w:fldCharType="begin" w:fldLock="1"/>
    </w:r>
    <w:r w:rsidRPr="00325DD9">
      <w:instrText xml:space="preserve"> DOCPROPERTY</w:instrText>
    </w:r>
    <w:r w:rsidRPr="00325DD9">
      <w:rPr>
        <w:sz w:val="18"/>
      </w:rPr>
      <w:instrText xml:space="preserve"> "Samling" *\charformat </w:instrText>
    </w:r>
    <w:r w:rsidRPr="00325DD9">
      <w:fldChar w:fldCharType="end"/>
    </w:r>
    <w:r w:rsidRPr="00325DD9">
      <w:tab/>
      <w:t xml:space="preserve">pnr: </w:t>
    </w:r>
    <w:r w:rsidRPr="00325DD9">
      <w:fldChar w:fldCharType="begin" w:fldLock="1"/>
    </w:r>
    <w:r w:rsidRPr="00325DD9">
      <w:instrText xml:space="preserve"> DOCPROPERTY</w:instrText>
    </w:r>
    <w:r w:rsidRPr="00325DD9">
      <w:rPr>
        <w:sz w:val="18"/>
      </w:rPr>
      <w:instrText xml:space="preserve"> "Partinummer" *\charformat </w:instrText>
    </w:r>
    <w:r w:rsidRPr="00325DD9">
      <w:fldChar w:fldCharType="separate"/>
    </w:r>
    <w:r w:rsidR="00FE200C" w:rsidRPr="00325DD9">
      <w:t>fp940</w:t>
    </w:r>
    <w:r w:rsidRPr="00325DD9">
      <w:fldChar w:fldCharType="end"/>
    </w:r>
  </w:p>
  <w:p w:rsidR="000207FA" w:rsidRPr="00325DD9" w:rsidRDefault="000207FA">
    <w:pPr>
      <w:pStyle w:val="FSHRub1"/>
    </w:pPr>
    <w:r w:rsidRPr="00325DD9">
      <w:t>Motion till riksdagen</w:t>
    </w:r>
    <w:r w:rsidRPr="00325DD9">
      <w:br/>
    </w:r>
    <w:r w:rsidRPr="00325DD9">
      <w:fldChar w:fldCharType="begin" w:fldLock="1"/>
    </w:r>
    <w:r w:rsidRPr="00325DD9">
      <w:instrText xml:space="preserve"> DOCPROPERTY "YearUser" *\charformat </w:instrText>
    </w:r>
    <w:r w:rsidRPr="00325DD9">
      <w:fldChar w:fldCharType="separate"/>
    </w:r>
    <w:r w:rsidR="00FE200C" w:rsidRPr="00325DD9">
      <w:t>2005/06</w:t>
    </w:r>
    <w:r w:rsidRPr="00325DD9">
      <w:fldChar w:fldCharType="end"/>
    </w:r>
    <w:r w:rsidRPr="00325DD9">
      <w:t>:</w:t>
    </w:r>
    <w:r w:rsidRPr="00325DD9">
      <w:fldChar w:fldCharType="begin" w:fldLock="1"/>
    </w:r>
    <w:r w:rsidRPr="00325DD9">
      <w:instrText xml:space="preserve"> DOCPROPERTY "Motionsnummer" *\charformat </w:instrText>
    </w:r>
    <w:r w:rsidRPr="00325DD9">
      <w:fldChar w:fldCharType="separate"/>
    </w:r>
    <w:r w:rsidR="00FE200C" w:rsidRPr="00325DD9">
      <w:t>Sk291</w:t>
    </w:r>
    <w:r w:rsidRPr="00325DD9">
      <w:fldChar w:fldCharType="end"/>
    </w:r>
  </w:p>
  <w:p w:rsidR="000207FA" w:rsidRPr="00325DD9" w:rsidRDefault="000207FA">
    <w:pPr>
      <w:pStyle w:val="FSHNormalS5"/>
    </w:pPr>
    <w:r w:rsidRPr="00325DD9">
      <w:fldChar w:fldCharType="begin" w:fldLock="1"/>
    </w:r>
    <w:r w:rsidRPr="00325DD9">
      <w:instrText xml:space="preserve"> DOCPROPERTY "MotionarText" *\charformat </w:instrText>
    </w:r>
    <w:r w:rsidRPr="00325DD9">
      <w:fldChar w:fldCharType="separate"/>
    </w:r>
    <w:r w:rsidR="00FE200C" w:rsidRPr="00325DD9">
      <w:t>av Runar Patriksson (fp)</w:t>
    </w:r>
    <w:r w:rsidRPr="00325DD9">
      <w:fldChar w:fldCharType="end"/>
    </w:r>
    <w:r w:rsidRPr="00325DD9">
      <w:br/>
    </w:r>
    <w:r w:rsidRPr="00325DD9">
      <w:fldChar w:fldCharType="begin" w:fldLock="1"/>
    </w:r>
    <w:r w:rsidRPr="00325DD9">
      <w:instrText xml:space="preserve"> DOCPROPERTY "SvarFrasKort" *\charformat </w:instrText>
    </w:r>
    <w:r w:rsidRPr="00325DD9">
      <w:fldChar w:fldCharType="end"/>
    </w:r>
  </w:p>
  <w:p w:rsidR="000207FA" w:rsidRPr="00325DD9" w:rsidRDefault="000207FA">
    <w:pPr>
      <w:pStyle w:val="FSHTitel"/>
    </w:pPr>
    <w:r w:rsidRPr="00325DD9">
      <w:fldChar w:fldCharType="begin" w:fldLock="1"/>
    </w:r>
    <w:r w:rsidRPr="00325DD9">
      <w:instrText xml:space="preserve"> DOCPROPERTY</w:instrText>
    </w:r>
    <w:r w:rsidRPr="00325DD9">
      <w:rPr>
        <w:sz w:val="18"/>
      </w:rPr>
      <w:instrText xml:space="preserve"> "RubrikSvar" *\charformat </w:instrText>
    </w:r>
    <w:r w:rsidRPr="00325DD9">
      <w:fldChar w:fldCharType="separate"/>
    </w:r>
    <w:r w:rsidR="00FE200C" w:rsidRPr="00325DD9">
      <w:t>Ett nordiskt skattekontor</w:t>
    </w:r>
    <w:r w:rsidRPr="00325DD9">
      <w:fldChar w:fldCharType="end"/>
    </w:r>
  </w:p>
  <w:p w:rsidR="000207FA" w:rsidRPr="00325DD9" w:rsidRDefault="000207FA" w:rsidP="000207F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E900ECA"/>
    <w:lvl w:ilvl="0" w:tplc="E9748EE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0297534">
    <w:abstractNumId w:val="13"/>
  </w:num>
  <w:num w:numId="2" w16cid:durableId="1069232577">
    <w:abstractNumId w:val="10"/>
  </w:num>
  <w:num w:numId="3" w16cid:durableId="1826313300">
    <w:abstractNumId w:val="11"/>
  </w:num>
  <w:num w:numId="4" w16cid:durableId="1464621109">
    <w:abstractNumId w:val="12"/>
  </w:num>
  <w:num w:numId="5" w16cid:durableId="605818393">
    <w:abstractNumId w:val="8"/>
  </w:num>
  <w:num w:numId="6" w16cid:durableId="2067871676">
    <w:abstractNumId w:val="3"/>
  </w:num>
  <w:num w:numId="7" w16cid:durableId="1783331488">
    <w:abstractNumId w:val="2"/>
  </w:num>
  <w:num w:numId="8" w16cid:durableId="310838410">
    <w:abstractNumId w:val="1"/>
  </w:num>
  <w:num w:numId="9" w16cid:durableId="1430199462">
    <w:abstractNumId w:val="0"/>
  </w:num>
  <w:num w:numId="10" w16cid:durableId="1438986324">
    <w:abstractNumId w:val="9"/>
  </w:num>
  <w:num w:numId="11" w16cid:durableId="1116489381">
    <w:abstractNumId w:val="7"/>
  </w:num>
  <w:num w:numId="12" w16cid:durableId="1733262510">
    <w:abstractNumId w:val="6"/>
  </w:num>
  <w:num w:numId="13" w16cid:durableId="2086104623">
    <w:abstractNumId w:val="5"/>
  </w:num>
  <w:num w:numId="14" w16cid:durableId="1619143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8E2EF5"/>
    <w:rsid w:val="000207FA"/>
    <w:rsid w:val="00064BC3"/>
    <w:rsid w:val="00066775"/>
    <w:rsid w:val="00072FB9"/>
    <w:rsid w:val="00100531"/>
    <w:rsid w:val="001715F4"/>
    <w:rsid w:val="00201DFB"/>
    <w:rsid w:val="00204A63"/>
    <w:rsid w:val="00212FF1"/>
    <w:rsid w:val="00230193"/>
    <w:rsid w:val="0025068A"/>
    <w:rsid w:val="002818D3"/>
    <w:rsid w:val="002D11A8"/>
    <w:rsid w:val="00325DD9"/>
    <w:rsid w:val="00433B1D"/>
    <w:rsid w:val="00445271"/>
    <w:rsid w:val="004A0504"/>
    <w:rsid w:val="004E38D9"/>
    <w:rsid w:val="00595FEE"/>
    <w:rsid w:val="006F40BB"/>
    <w:rsid w:val="00740D6D"/>
    <w:rsid w:val="00794149"/>
    <w:rsid w:val="007B67A7"/>
    <w:rsid w:val="007C6092"/>
    <w:rsid w:val="008E2EF5"/>
    <w:rsid w:val="009158E1"/>
    <w:rsid w:val="00A053C6"/>
    <w:rsid w:val="00B04602"/>
    <w:rsid w:val="00B13BF0"/>
    <w:rsid w:val="00C1285C"/>
    <w:rsid w:val="00C213D0"/>
    <w:rsid w:val="00C27B7D"/>
    <w:rsid w:val="00C556FC"/>
    <w:rsid w:val="00CE2887"/>
    <w:rsid w:val="00D1174F"/>
    <w:rsid w:val="00DC6C70"/>
    <w:rsid w:val="00E22893"/>
    <w:rsid w:val="00E360DE"/>
    <w:rsid w:val="00E75D28"/>
    <w:rsid w:val="00E84F25"/>
    <w:rsid w:val="00FE20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68C4DB-349C-4C52-ABF4-709A9132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207FA"/>
    <w:pPr>
      <w:spacing w:after="250"/>
    </w:pPr>
  </w:style>
  <w:style w:type="paragraph" w:customStyle="1" w:styleId="Hemstlatt">
    <w:name w:val="Hemstl_att"/>
    <w:aliases w:val="HemstPunkt,HemstPunktFlera,HemställansPunkt,Förslagstext"/>
    <w:basedOn w:val="Normal"/>
    <w:next w:val="Normal"/>
    <w:rsid w:val="000207F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E2E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265</Words>
  <Characters>1579</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Sk291</vt:lpstr>
    </vt:vector>
  </TitlesOfParts>
  <Company>Riksdagen</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Sk291</dc:title>
  <dc:subject>Sk291</dc:subject>
  <dc:creator>Riksdagen</dc:creator>
  <cp:keywords>Riksdagen</cp:keywords>
  <dc:description/>
  <cp:lastModifiedBy>Lars Brink</cp:lastModifiedBy>
  <cp:revision>2</cp:revision>
  <cp:lastPrinted>2005-11-14T13:20:00Z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Ett nordiskt skattekontor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nordiskt skattekontor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Runar Patriksson (fp)</vt:lpwstr>
  </property>
  <property fmtid="{D5CDD505-2E9C-101B-9397-08002B2CF9AE}" pid="26" name="MotionarLista">
    <vt:lpwstr>Patriksson, Runar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Runar Patriksson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Sk291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20052006000001020112000009400069</vt:lpwstr>
  </property>
  <property fmtid="{D5CDD505-2E9C-101B-9397-08002B2CF9AE}" pid="47" name="datum">
    <vt:lpwstr>050926</vt:lpwstr>
  </property>
  <property fmtid="{D5CDD505-2E9C-101B-9397-08002B2CF9AE}" pid="48" name="avsändar-e-post">
    <vt:lpwstr>yoav.bartal@riksdagen.se</vt:lpwstr>
  </property>
  <property fmtid="{D5CDD505-2E9C-101B-9397-08002B2CF9AE}" pid="49" name="id">
    <vt:lpwstr>20052006000001020112000009400069</vt:lpwstr>
  </property>
  <property fmtid="{D5CDD505-2E9C-101B-9397-08002B2CF9AE}" pid="50" name="nummer">
    <vt:lpwstr>291</vt:lpwstr>
  </property>
  <property fmtid="{D5CDD505-2E9C-101B-9397-08002B2CF9AE}" pid="51" name="utskottsbeteckning">
    <vt:lpwstr>Sk</vt:lpwstr>
  </property>
</Properties>
</file>