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0CE25A66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F21F40">
              <w:rPr>
                <w:b/>
                <w:sz w:val="22"/>
                <w:szCs w:val="22"/>
              </w:rPr>
              <w:t>18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441E0E82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1E45B7">
              <w:rPr>
                <w:sz w:val="22"/>
                <w:szCs w:val="22"/>
              </w:rPr>
              <w:t>1</w:t>
            </w:r>
            <w:r w:rsidR="004E59A0">
              <w:rPr>
                <w:sz w:val="22"/>
                <w:szCs w:val="22"/>
              </w:rPr>
              <w:t>2</w:t>
            </w:r>
            <w:r w:rsidR="00A955FF" w:rsidRPr="00AA46EB">
              <w:rPr>
                <w:sz w:val="22"/>
                <w:szCs w:val="22"/>
              </w:rPr>
              <w:t>-</w:t>
            </w:r>
            <w:r w:rsidR="00F21F40">
              <w:rPr>
                <w:sz w:val="22"/>
                <w:szCs w:val="22"/>
              </w:rPr>
              <w:t>09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EA20299" w14:textId="77777777" w:rsidR="00725D41" w:rsidRDefault="001E45B7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7E297D">
              <w:rPr>
                <w:sz w:val="22"/>
                <w:szCs w:val="22"/>
              </w:rPr>
              <w:t>9.24</w:t>
            </w:r>
          </w:p>
          <w:p w14:paraId="114A7912" w14:textId="5863D6D5" w:rsidR="007E297D" w:rsidRPr="00AA46EB" w:rsidRDefault="007E297D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9.35–9.36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1AB5DB34" w14:textId="77777777" w:rsidR="00E425D1" w:rsidRDefault="00E425D1" w:rsidP="00E425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DA720FF" w14:textId="77777777" w:rsidR="00E425D1" w:rsidRDefault="00E425D1" w:rsidP="00E425D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A9BEF0" w14:textId="77777777" w:rsidR="00E425D1" w:rsidRDefault="00E425D1" w:rsidP="00E425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2021/22:16.</w:t>
            </w:r>
          </w:p>
          <w:p w14:paraId="23269BA7" w14:textId="4E1A3A4B" w:rsidR="0058336F" w:rsidRPr="00E425D1" w:rsidRDefault="0058336F" w:rsidP="00E425D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77218D11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570BA8BC" w14:textId="2C7C766A" w:rsidR="006102E3" w:rsidRPr="00422F4D" w:rsidRDefault="006102E3" w:rsidP="006102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22F4D">
              <w:rPr>
                <w:b/>
                <w:snapToGrid w:val="0"/>
                <w:sz w:val="22"/>
                <w:szCs w:val="22"/>
              </w:rPr>
              <w:t>Sammanträdestider våren 202</w:t>
            </w:r>
            <w:r>
              <w:rPr>
                <w:b/>
                <w:snapToGrid w:val="0"/>
                <w:sz w:val="22"/>
                <w:szCs w:val="22"/>
              </w:rPr>
              <w:t>2</w:t>
            </w:r>
          </w:p>
          <w:p w14:paraId="7555189F" w14:textId="77777777" w:rsidR="006102E3" w:rsidRPr="00422F4D" w:rsidRDefault="006102E3" w:rsidP="006102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9E9448" w14:textId="10CAF6B8" w:rsidR="006102E3" w:rsidRDefault="006102E3" w:rsidP="006102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2F4D">
              <w:rPr>
                <w:snapToGrid w:val="0"/>
                <w:sz w:val="22"/>
                <w:szCs w:val="22"/>
              </w:rPr>
              <w:t>Utskottet godkände förslag till sammanträdestider för våren 202</w:t>
            </w:r>
            <w:r>
              <w:rPr>
                <w:snapToGrid w:val="0"/>
                <w:sz w:val="22"/>
                <w:szCs w:val="22"/>
              </w:rPr>
              <w:t>2</w:t>
            </w:r>
            <w:r w:rsidRPr="00422F4D">
              <w:rPr>
                <w:snapToGrid w:val="0"/>
                <w:sz w:val="22"/>
                <w:szCs w:val="22"/>
              </w:rPr>
              <w:t xml:space="preserve"> enligt bilaga 2.</w:t>
            </w:r>
          </w:p>
          <w:p w14:paraId="1752097F" w14:textId="6C6B674E" w:rsidR="00E425D1" w:rsidRPr="00BA0AA9" w:rsidRDefault="00E425D1" w:rsidP="00E425D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13CBB" w:rsidRPr="00AA46EB" w14:paraId="7CCC2A39" w14:textId="77777777" w:rsidTr="00AA46EB">
        <w:tc>
          <w:tcPr>
            <w:tcW w:w="497" w:type="dxa"/>
          </w:tcPr>
          <w:p w14:paraId="52D877F5" w14:textId="6C985C70" w:rsidR="00413CBB" w:rsidRPr="00AA46EB" w:rsidRDefault="00413CB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02E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0FFD55C7" w14:textId="77777777" w:rsidR="00B468DE" w:rsidRPr="001C4FCC" w:rsidRDefault="00B468DE" w:rsidP="00B468DE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04D065E0" w14:textId="77777777" w:rsidR="00B468DE" w:rsidRPr="001C4FCC" w:rsidRDefault="00B468DE" w:rsidP="00B468DE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49E0E6CA" w14:textId="77777777" w:rsidR="00B468DE" w:rsidRPr="001C4FCC" w:rsidRDefault="00B468DE" w:rsidP="00B468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557ECEB0" w14:textId="2B99FE1E" w:rsidR="00B37B46" w:rsidRPr="00AA46EB" w:rsidRDefault="00B37B46" w:rsidP="00B468D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96899" w:rsidRPr="00AA46EB" w14:paraId="6DBF6A97" w14:textId="77777777" w:rsidTr="00AA46EB">
        <w:tc>
          <w:tcPr>
            <w:tcW w:w="497" w:type="dxa"/>
          </w:tcPr>
          <w:p w14:paraId="3C17D56B" w14:textId="2C1F302C" w:rsidR="00396899" w:rsidRPr="00AA46EB" w:rsidRDefault="00396899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02E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67AFAF35" w14:textId="77777777" w:rsidR="00E425D1" w:rsidRPr="00D572A9" w:rsidRDefault="00E425D1" w:rsidP="00E425D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D572A9">
              <w:rPr>
                <w:b/>
                <w:sz w:val="22"/>
                <w:szCs w:val="22"/>
              </w:rPr>
              <w:t>Uppföljning av riksdagens tillämpning av subsidiaritetsprincipen (KU5)</w:t>
            </w:r>
          </w:p>
          <w:p w14:paraId="59E18175" w14:textId="77777777" w:rsidR="00E425D1" w:rsidRPr="00D572A9" w:rsidRDefault="00E425D1" w:rsidP="00E425D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B305359" w14:textId="77777777" w:rsidR="00E425D1" w:rsidRPr="00D572A9" w:rsidRDefault="00E425D1" w:rsidP="00E425D1">
            <w:pPr>
              <w:widowControl/>
              <w:textAlignment w:val="center"/>
              <w:rPr>
                <w:sz w:val="22"/>
                <w:szCs w:val="22"/>
              </w:rPr>
            </w:pPr>
            <w:r w:rsidRPr="00D572A9">
              <w:rPr>
                <w:sz w:val="22"/>
                <w:szCs w:val="22"/>
              </w:rPr>
              <w:t>Utskottet fortsatte behandlingen av uppföljning av riksdagens tillämpning av subsidiaritetsprincipen.</w:t>
            </w:r>
          </w:p>
          <w:p w14:paraId="4F11CAA6" w14:textId="77777777" w:rsidR="00B468DE" w:rsidRDefault="00B468DE" w:rsidP="00B468D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F221BC6" w14:textId="0EF404D4" w:rsidR="00B468DE" w:rsidRPr="006102E3" w:rsidRDefault="00B468DE" w:rsidP="00B468DE">
            <w:pPr>
              <w:widowControl/>
              <w:textAlignment w:val="center"/>
              <w:rPr>
                <w:sz w:val="22"/>
                <w:szCs w:val="22"/>
              </w:rPr>
            </w:pPr>
            <w:r w:rsidRPr="006102E3">
              <w:rPr>
                <w:sz w:val="22"/>
                <w:szCs w:val="22"/>
              </w:rPr>
              <w:t>Utskottet justerade betänkande 2021/</w:t>
            </w:r>
            <w:proofErr w:type="gramStart"/>
            <w:r w:rsidRPr="006102E3">
              <w:rPr>
                <w:sz w:val="22"/>
                <w:szCs w:val="22"/>
              </w:rPr>
              <w:t>22:KU</w:t>
            </w:r>
            <w:proofErr w:type="gramEnd"/>
            <w:r w:rsidRPr="006102E3">
              <w:rPr>
                <w:sz w:val="22"/>
                <w:szCs w:val="22"/>
              </w:rPr>
              <w:t>5.</w:t>
            </w:r>
          </w:p>
          <w:p w14:paraId="79633399" w14:textId="5D0AB1B8" w:rsidR="00E425D1" w:rsidRDefault="00E425D1" w:rsidP="00B468DE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E425D1" w:rsidRPr="00AA46EB" w14:paraId="7CA66AD6" w14:textId="77777777" w:rsidTr="00AA46EB">
        <w:tc>
          <w:tcPr>
            <w:tcW w:w="497" w:type="dxa"/>
          </w:tcPr>
          <w:p w14:paraId="1CF50D24" w14:textId="4387DFBA" w:rsidR="00E425D1" w:rsidRDefault="00E425D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02E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65B6058F" w14:textId="77777777" w:rsidR="00E425D1" w:rsidRDefault="00E425D1" w:rsidP="00E425D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685594">
              <w:rPr>
                <w:b/>
                <w:sz w:val="22"/>
                <w:szCs w:val="22"/>
              </w:rPr>
              <w:t>Förstärkt skydd för väljar</w:t>
            </w:r>
            <w:r>
              <w:rPr>
                <w:b/>
                <w:sz w:val="22"/>
                <w:szCs w:val="22"/>
              </w:rPr>
              <w:t>e</w:t>
            </w:r>
            <w:r w:rsidRPr="00685594">
              <w:rPr>
                <w:b/>
                <w:sz w:val="22"/>
                <w:szCs w:val="22"/>
              </w:rPr>
              <w:t xml:space="preserve"> vid röstmottagning (KU6)</w:t>
            </w:r>
          </w:p>
          <w:p w14:paraId="13002860" w14:textId="77777777" w:rsidR="00E425D1" w:rsidRDefault="00E425D1" w:rsidP="00E425D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819B429" w14:textId="77777777" w:rsidR="00E425D1" w:rsidRDefault="00E425D1" w:rsidP="00E425D1">
            <w:pPr>
              <w:widowControl/>
              <w:textAlignment w:val="center"/>
              <w:rPr>
                <w:sz w:val="22"/>
                <w:szCs w:val="22"/>
              </w:rPr>
            </w:pPr>
            <w:r w:rsidRPr="00685594">
              <w:rPr>
                <w:sz w:val="22"/>
                <w:szCs w:val="22"/>
              </w:rPr>
              <w:t>Utskottet</w:t>
            </w:r>
            <w:r>
              <w:rPr>
                <w:sz w:val="22"/>
                <w:szCs w:val="22"/>
              </w:rPr>
              <w:t xml:space="preserve"> fortsatte</w:t>
            </w:r>
            <w:r w:rsidRPr="00685594">
              <w:rPr>
                <w:sz w:val="22"/>
                <w:szCs w:val="22"/>
              </w:rPr>
              <w:t xml:space="preserve"> behandl</w:t>
            </w:r>
            <w:r>
              <w:rPr>
                <w:sz w:val="22"/>
                <w:szCs w:val="22"/>
              </w:rPr>
              <w:t>ingen av p</w:t>
            </w:r>
            <w:r w:rsidRPr="00685594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Pr="00685594">
              <w:rPr>
                <w:sz w:val="22"/>
                <w:szCs w:val="22"/>
              </w:rPr>
              <w:t xml:space="preserve"> 2021/22:52 och motioner</w:t>
            </w:r>
            <w:r>
              <w:rPr>
                <w:sz w:val="22"/>
                <w:szCs w:val="22"/>
              </w:rPr>
              <w:t>.</w:t>
            </w:r>
          </w:p>
          <w:p w14:paraId="5D212EBB" w14:textId="77777777" w:rsidR="00E425D1" w:rsidRPr="00685594" w:rsidRDefault="00E425D1" w:rsidP="00E425D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BA4A82F" w14:textId="0493323C" w:rsidR="00B468DE" w:rsidRPr="006102E3" w:rsidRDefault="00B468DE" w:rsidP="00B468DE">
            <w:pPr>
              <w:widowControl/>
              <w:textAlignment w:val="center"/>
              <w:rPr>
                <w:sz w:val="22"/>
                <w:szCs w:val="22"/>
              </w:rPr>
            </w:pPr>
            <w:r w:rsidRPr="006102E3">
              <w:rPr>
                <w:sz w:val="22"/>
                <w:szCs w:val="22"/>
              </w:rPr>
              <w:t>Utskottet justerade betänkande 2021/</w:t>
            </w:r>
            <w:proofErr w:type="gramStart"/>
            <w:r w:rsidRPr="006102E3">
              <w:rPr>
                <w:sz w:val="22"/>
                <w:szCs w:val="22"/>
              </w:rPr>
              <w:t>22:KU</w:t>
            </w:r>
            <w:proofErr w:type="gramEnd"/>
            <w:r w:rsidR="00B749CA" w:rsidRPr="006102E3">
              <w:rPr>
                <w:sz w:val="22"/>
                <w:szCs w:val="22"/>
              </w:rPr>
              <w:t>6</w:t>
            </w:r>
            <w:r w:rsidRPr="006102E3">
              <w:rPr>
                <w:sz w:val="22"/>
                <w:szCs w:val="22"/>
              </w:rPr>
              <w:t>.</w:t>
            </w:r>
          </w:p>
          <w:p w14:paraId="46D4DC6E" w14:textId="77777777" w:rsidR="00B468DE" w:rsidRPr="006102E3" w:rsidRDefault="00B468DE" w:rsidP="00B468DE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8B5BFA2" w14:textId="454237B9" w:rsidR="00E425D1" w:rsidRPr="006102E3" w:rsidRDefault="00B468DE" w:rsidP="00B468DE">
            <w:pPr>
              <w:widowControl/>
              <w:textAlignment w:val="center"/>
              <w:rPr>
                <w:sz w:val="22"/>
                <w:szCs w:val="22"/>
              </w:rPr>
            </w:pPr>
            <w:r w:rsidRPr="006102E3">
              <w:rPr>
                <w:sz w:val="22"/>
                <w:szCs w:val="22"/>
              </w:rPr>
              <w:t>M-, SD-, C-, KD-, L-ledamöterna anmälde reservationer. V-ledamoten anmälde ett särskilt yttrande.</w:t>
            </w:r>
          </w:p>
          <w:p w14:paraId="0005E171" w14:textId="35FE52A8" w:rsidR="00B468DE" w:rsidRPr="00E425D1" w:rsidRDefault="00B468DE" w:rsidP="00B468DE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E425D1" w:rsidRPr="00AA46EB" w14:paraId="3D886C5D" w14:textId="77777777" w:rsidTr="00AA46EB">
        <w:tc>
          <w:tcPr>
            <w:tcW w:w="497" w:type="dxa"/>
          </w:tcPr>
          <w:p w14:paraId="2C5ACBCD" w14:textId="4E9EB0F2" w:rsidR="00E425D1" w:rsidRDefault="0075739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02E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5F22BEFB" w14:textId="77777777" w:rsidR="00E425D1" w:rsidRDefault="00E425D1" w:rsidP="00E425D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En konsultationsordning i frågor som rör det samiska folket (KU4)  </w:t>
            </w:r>
          </w:p>
          <w:p w14:paraId="53058DE2" w14:textId="77777777" w:rsidR="00E425D1" w:rsidRPr="00B37B46" w:rsidRDefault="00E425D1" w:rsidP="00E425D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720EF38" w14:textId="049654C9" w:rsidR="00E425D1" w:rsidRDefault="00E425D1" w:rsidP="00E425D1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 xml:space="preserve">Utskottet </w:t>
            </w:r>
            <w:r w:rsidR="00757396" w:rsidRPr="00757396"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proposition 2021/22:19 och motioner.</w:t>
            </w:r>
          </w:p>
          <w:p w14:paraId="65860232" w14:textId="77777777" w:rsidR="00E425D1" w:rsidRDefault="00E425D1" w:rsidP="00E425D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45D771D" w14:textId="77777777" w:rsidR="00757396" w:rsidRDefault="00757396" w:rsidP="0075739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32493524" w14:textId="52474638" w:rsidR="00B468DE" w:rsidRPr="00E425D1" w:rsidRDefault="00B468DE" w:rsidP="0075739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E425D1" w:rsidRPr="00AA46EB" w14:paraId="3DD654DC" w14:textId="77777777" w:rsidTr="00AA46EB">
        <w:tc>
          <w:tcPr>
            <w:tcW w:w="497" w:type="dxa"/>
          </w:tcPr>
          <w:p w14:paraId="0BBE149A" w14:textId="38F70D9B" w:rsidR="00E425D1" w:rsidRDefault="0075739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02E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64708125" w14:textId="77777777" w:rsidR="00E425D1" w:rsidRDefault="00E425D1" w:rsidP="00E425D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6820B7">
              <w:rPr>
                <w:b/>
                <w:sz w:val="22"/>
                <w:szCs w:val="22"/>
              </w:rPr>
              <w:t>Riksrevisionens rapport om myndigheters service till enskilda som inte kan eller vill vara digitala (KU7)</w:t>
            </w:r>
          </w:p>
          <w:p w14:paraId="4B174CC5" w14:textId="77777777" w:rsidR="00E425D1" w:rsidRPr="007F0B4A" w:rsidRDefault="00E425D1" w:rsidP="00E425D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432CD37" w14:textId="1E1C6CF0" w:rsidR="00B468DE" w:rsidRPr="00B468DE" w:rsidRDefault="00E425D1" w:rsidP="002F61A7">
            <w:pPr>
              <w:widowControl/>
              <w:textAlignment w:val="center"/>
              <w:rPr>
                <w:snapToGrid w:val="0"/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 xml:space="preserve">Utskottet </w:t>
            </w:r>
            <w:r w:rsidRPr="003F61EF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s</w:t>
            </w:r>
            <w:r w:rsidRPr="006820B7">
              <w:rPr>
                <w:sz w:val="22"/>
                <w:szCs w:val="22"/>
              </w:rPr>
              <w:t>kr</w:t>
            </w:r>
            <w:r>
              <w:rPr>
                <w:sz w:val="22"/>
                <w:szCs w:val="22"/>
              </w:rPr>
              <w:t>ivelse</w:t>
            </w:r>
            <w:r w:rsidRPr="006820B7">
              <w:rPr>
                <w:sz w:val="22"/>
                <w:szCs w:val="22"/>
              </w:rPr>
              <w:t xml:space="preserve"> 2021/22:12 och motioner</w:t>
            </w:r>
            <w:r>
              <w:rPr>
                <w:sz w:val="22"/>
                <w:szCs w:val="22"/>
              </w:rPr>
              <w:t>.</w:t>
            </w:r>
            <w:r w:rsidRPr="006820B7">
              <w:rPr>
                <w:sz w:val="22"/>
                <w:szCs w:val="22"/>
              </w:rPr>
              <w:br/>
            </w:r>
          </w:p>
          <w:p w14:paraId="20AF86C7" w14:textId="77777777" w:rsidR="00757396" w:rsidRDefault="00757396" w:rsidP="0075739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1628FF49" w14:textId="253C05CA" w:rsidR="00B468DE" w:rsidRPr="00B468DE" w:rsidRDefault="00B468DE" w:rsidP="0075739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E425D1" w:rsidRPr="00AA46EB" w14:paraId="5421364F" w14:textId="77777777" w:rsidTr="00AA46EB">
        <w:tc>
          <w:tcPr>
            <w:tcW w:w="497" w:type="dxa"/>
          </w:tcPr>
          <w:p w14:paraId="7CFC199F" w14:textId="5165C256" w:rsidR="00E425D1" w:rsidRDefault="002F61A7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6102E3">
              <w:br w:type="page"/>
            </w:r>
            <w:r w:rsidR="003B078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02E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67B52184" w14:textId="77777777" w:rsidR="00B468DE" w:rsidRPr="003B078B" w:rsidRDefault="00B468DE" w:rsidP="00B468D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3B078B">
              <w:rPr>
                <w:b/>
                <w:snapToGrid w:val="0"/>
                <w:sz w:val="22"/>
                <w:szCs w:val="22"/>
              </w:rPr>
              <w:t>En ny riksbankslag (KU15)</w:t>
            </w:r>
          </w:p>
          <w:p w14:paraId="3E1E859E" w14:textId="77777777" w:rsidR="00B468DE" w:rsidRPr="003B078B" w:rsidRDefault="00B468DE" w:rsidP="00B468D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C46D6ED" w14:textId="58EAE40E" w:rsidR="003B078B" w:rsidRPr="003B078B" w:rsidRDefault="00665F5E" w:rsidP="003B078B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U</w:t>
            </w:r>
            <w:r w:rsidR="003B078B" w:rsidRPr="003B078B">
              <w:rPr>
                <w:snapToGrid w:val="0"/>
                <w:sz w:val="22"/>
                <w:szCs w:val="22"/>
              </w:rPr>
              <w:t>tskottet besluta</w:t>
            </w:r>
            <w:r w:rsidR="003B078B">
              <w:rPr>
                <w:snapToGrid w:val="0"/>
                <w:sz w:val="22"/>
                <w:szCs w:val="22"/>
              </w:rPr>
              <w:t>de</w:t>
            </w:r>
            <w:r w:rsidR="003B078B" w:rsidRPr="003B078B">
              <w:rPr>
                <w:snapToGrid w:val="0"/>
                <w:sz w:val="22"/>
                <w:szCs w:val="22"/>
              </w:rPr>
              <w:t xml:space="preserve"> att ge finansutskottet </w:t>
            </w:r>
            <w:r w:rsidR="00DC141B">
              <w:rPr>
                <w:snapToGrid w:val="0"/>
                <w:sz w:val="22"/>
                <w:szCs w:val="22"/>
              </w:rPr>
              <w:t>tillfälle</w:t>
            </w:r>
            <w:r w:rsidR="003B078B" w:rsidRPr="003B078B">
              <w:rPr>
                <w:snapToGrid w:val="0"/>
                <w:sz w:val="22"/>
                <w:szCs w:val="22"/>
              </w:rPr>
              <w:t xml:space="preserve"> att senast den</w:t>
            </w:r>
            <w:r w:rsidR="003B078B">
              <w:rPr>
                <w:snapToGrid w:val="0"/>
                <w:sz w:val="22"/>
                <w:szCs w:val="22"/>
              </w:rPr>
              <w:t xml:space="preserve"> </w:t>
            </w:r>
            <w:r w:rsidR="003B078B" w:rsidRPr="003B078B">
              <w:rPr>
                <w:snapToGrid w:val="0"/>
                <w:sz w:val="22"/>
                <w:szCs w:val="22"/>
              </w:rPr>
              <w:t>22 mars 2022 yttra sig över proposition 2021/22:41 och en</w:t>
            </w:r>
            <w:r w:rsidR="003B078B">
              <w:rPr>
                <w:snapToGrid w:val="0"/>
                <w:sz w:val="22"/>
                <w:szCs w:val="22"/>
              </w:rPr>
              <w:t xml:space="preserve"> </w:t>
            </w:r>
            <w:r w:rsidR="003B078B" w:rsidRPr="003B078B">
              <w:rPr>
                <w:snapToGrid w:val="0"/>
                <w:sz w:val="22"/>
                <w:szCs w:val="22"/>
              </w:rPr>
              <w:t xml:space="preserve">följdmotion i de delar som berör </w:t>
            </w:r>
            <w:r w:rsidR="006E1E9E">
              <w:rPr>
                <w:snapToGrid w:val="0"/>
                <w:sz w:val="22"/>
                <w:szCs w:val="22"/>
              </w:rPr>
              <w:t>finans</w:t>
            </w:r>
            <w:r w:rsidR="003B078B" w:rsidRPr="003B078B">
              <w:rPr>
                <w:snapToGrid w:val="0"/>
                <w:sz w:val="22"/>
                <w:szCs w:val="22"/>
              </w:rPr>
              <w:t>utskottets beredningsomr</w:t>
            </w:r>
            <w:r w:rsidR="003B078B">
              <w:rPr>
                <w:snapToGrid w:val="0"/>
                <w:sz w:val="22"/>
                <w:szCs w:val="22"/>
              </w:rPr>
              <w:t>å</w:t>
            </w:r>
            <w:r w:rsidR="003B078B" w:rsidRPr="003B078B">
              <w:rPr>
                <w:snapToGrid w:val="0"/>
                <w:sz w:val="22"/>
                <w:szCs w:val="22"/>
              </w:rPr>
              <w:t>de.</w:t>
            </w:r>
          </w:p>
          <w:p w14:paraId="6932F6FF" w14:textId="77777777" w:rsidR="003B078B" w:rsidRDefault="003B078B" w:rsidP="003B078B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FEAE1F4" w14:textId="48A9847D" w:rsidR="00B468DE" w:rsidRDefault="003B078B" w:rsidP="003B078B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Denna paragraf förklarades </w:t>
            </w:r>
            <w:r w:rsidRPr="003B078B">
              <w:rPr>
                <w:snapToGrid w:val="0"/>
                <w:sz w:val="22"/>
                <w:szCs w:val="22"/>
              </w:rPr>
              <w:t>omedelbar</w:t>
            </w:r>
            <w:r w:rsidR="00AE03A5">
              <w:rPr>
                <w:snapToGrid w:val="0"/>
                <w:sz w:val="22"/>
                <w:szCs w:val="22"/>
              </w:rPr>
              <w:t>t</w:t>
            </w:r>
            <w:r w:rsidRPr="003B078B">
              <w:rPr>
                <w:snapToGrid w:val="0"/>
                <w:sz w:val="22"/>
                <w:szCs w:val="22"/>
              </w:rPr>
              <w:t xml:space="preserve"> juster</w:t>
            </w:r>
            <w:r>
              <w:rPr>
                <w:snapToGrid w:val="0"/>
                <w:sz w:val="22"/>
                <w:szCs w:val="22"/>
              </w:rPr>
              <w:t>ad</w:t>
            </w:r>
            <w:r w:rsidRPr="003B078B">
              <w:rPr>
                <w:snapToGrid w:val="0"/>
                <w:sz w:val="22"/>
                <w:szCs w:val="22"/>
              </w:rPr>
              <w:t>.</w:t>
            </w:r>
          </w:p>
          <w:p w14:paraId="6E6FDA93" w14:textId="3E139293" w:rsidR="003B078B" w:rsidRPr="003B078B" w:rsidRDefault="003B078B" w:rsidP="003B078B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E425D1" w:rsidRPr="00AA46EB" w14:paraId="0783BE63" w14:textId="77777777" w:rsidTr="00AA46EB">
        <w:tc>
          <w:tcPr>
            <w:tcW w:w="497" w:type="dxa"/>
          </w:tcPr>
          <w:p w14:paraId="5C261C3A" w14:textId="206802A1" w:rsidR="00E425D1" w:rsidRDefault="003B078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6102E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0A339756" w14:textId="77777777" w:rsidR="00B468DE" w:rsidRDefault="00B468DE" w:rsidP="00B468D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B468DE">
              <w:rPr>
                <w:b/>
                <w:snapToGrid w:val="0"/>
                <w:sz w:val="22"/>
                <w:szCs w:val="22"/>
              </w:rPr>
              <w:t xml:space="preserve">Utlandsspioneri (KU16) </w:t>
            </w:r>
          </w:p>
          <w:p w14:paraId="163D05E8" w14:textId="77777777" w:rsidR="003B078B" w:rsidRDefault="003B078B" w:rsidP="00B468D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AD1C1BF" w14:textId="4C16AF87" w:rsidR="00B468DE" w:rsidRDefault="00665F5E" w:rsidP="00B468D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="003B078B" w:rsidRPr="003B078B">
              <w:rPr>
                <w:snapToGrid w:val="0"/>
                <w:sz w:val="22"/>
                <w:szCs w:val="22"/>
              </w:rPr>
              <w:t>tskottet besluta</w:t>
            </w:r>
            <w:r w:rsidR="003B078B">
              <w:rPr>
                <w:snapToGrid w:val="0"/>
                <w:sz w:val="22"/>
                <w:szCs w:val="22"/>
              </w:rPr>
              <w:t>de</w:t>
            </w:r>
            <w:r w:rsidR="003B078B" w:rsidRPr="003B078B">
              <w:rPr>
                <w:snapToGrid w:val="0"/>
                <w:sz w:val="22"/>
                <w:szCs w:val="22"/>
              </w:rPr>
              <w:t xml:space="preserve"> att ge justitieutskottet </w:t>
            </w:r>
            <w:r w:rsidR="006E1E9E">
              <w:rPr>
                <w:snapToGrid w:val="0"/>
                <w:sz w:val="22"/>
                <w:szCs w:val="22"/>
              </w:rPr>
              <w:t>ti</w:t>
            </w:r>
            <w:r w:rsidR="00EA12E3">
              <w:rPr>
                <w:snapToGrid w:val="0"/>
                <w:sz w:val="22"/>
                <w:szCs w:val="22"/>
              </w:rPr>
              <w:t>l</w:t>
            </w:r>
            <w:r w:rsidR="006E1E9E">
              <w:rPr>
                <w:snapToGrid w:val="0"/>
                <w:sz w:val="22"/>
                <w:szCs w:val="22"/>
              </w:rPr>
              <w:t>lfälle</w:t>
            </w:r>
            <w:r w:rsidR="003B078B" w:rsidRPr="003B078B">
              <w:rPr>
                <w:snapToGrid w:val="0"/>
                <w:sz w:val="22"/>
                <w:szCs w:val="22"/>
              </w:rPr>
              <w:t xml:space="preserve"> att senast den 27 januari 2022 yttra sig över regeringens proposition 2021/22:55 och följdmotionerna i de delar som berör justitieutskottets beredningsområde.</w:t>
            </w:r>
          </w:p>
          <w:p w14:paraId="64C5EAF1" w14:textId="77777777" w:rsidR="003B078B" w:rsidRDefault="003B078B" w:rsidP="00B468D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0B4D1D8C" w14:textId="2FCF8EE4" w:rsidR="00B468DE" w:rsidRDefault="003B078B" w:rsidP="00B468D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3B078B">
              <w:rPr>
                <w:snapToGrid w:val="0"/>
                <w:sz w:val="22"/>
                <w:szCs w:val="22"/>
              </w:rPr>
              <w:t>Denna paragraf förklarades omedelbar</w:t>
            </w:r>
            <w:r w:rsidR="00AE03A5">
              <w:rPr>
                <w:snapToGrid w:val="0"/>
                <w:sz w:val="22"/>
                <w:szCs w:val="22"/>
              </w:rPr>
              <w:t>t</w:t>
            </w:r>
            <w:r w:rsidRPr="003B078B">
              <w:rPr>
                <w:snapToGrid w:val="0"/>
                <w:sz w:val="22"/>
                <w:szCs w:val="22"/>
              </w:rPr>
              <w:t xml:space="preserve"> justerad.</w:t>
            </w:r>
          </w:p>
          <w:p w14:paraId="3D15C718" w14:textId="08C511EB" w:rsidR="003B078B" w:rsidRPr="00B468DE" w:rsidRDefault="003B078B" w:rsidP="00B468D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B468DE" w:rsidRPr="00AA46EB" w14:paraId="717B6399" w14:textId="77777777" w:rsidTr="00AA46EB">
        <w:tc>
          <w:tcPr>
            <w:tcW w:w="497" w:type="dxa"/>
          </w:tcPr>
          <w:p w14:paraId="7FEC7F39" w14:textId="2BF06166" w:rsidR="00B468DE" w:rsidRDefault="003B078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02E3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48BE857F" w14:textId="782C9F3C" w:rsidR="00B468DE" w:rsidRPr="00B468DE" w:rsidRDefault="00B468DE" w:rsidP="00B468D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B468DE">
              <w:rPr>
                <w:b/>
                <w:snapToGrid w:val="0"/>
                <w:sz w:val="22"/>
                <w:szCs w:val="22"/>
              </w:rPr>
              <w:t>Ett ändamålsenligt skydd för tryck- och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B468DE">
              <w:rPr>
                <w:b/>
                <w:snapToGrid w:val="0"/>
                <w:sz w:val="22"/>
                <w:szCs w:val="22"/>
              </w:rPr>
              <w:t>yttrandefriheten (KU14)</w:t>
            </w:r>
          </w:p>
          <w:p w14:paraId="4A23DEDF" w14:textId="77777777" w:rsidR="00B468DE" w:rsidRPr="00B468DE" w:rsidRDefault="00B468DE" w:rsidP="00B468D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7F4F46E4" w14:textId="37D6207B" w:rsidR="00B468DE" w:rsidRDefault="00665F5E" w:rsidP="00B468D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="003B078B" w:rsidRPr="003B078B">
              <w:rPr>
                <w:snapToGrid w:val="0"/>
                <w:sz w:val="22"/>
                <w:szCs w:val="22"/>
              </w:rPr>
              <w:t>tskottet beslut</w:t>
            </w:r>
            <w:r>
              <w:rPr>
                <w:snapToGrid w:val="0"/>
                <w:sz w:val="22"/>
                <w:szCs w:val="22"/>
              </w:rPr>
              <w:t>a</w:t>
            </w:r>
            <w:r w:rsidR="003B078B">
              <w:rPr>
                <w:snapToGrid w:val="0"/>
                <w:sz w:val="22"/>
                <w:szCs w:val="22"/>
              </w:rPr>
              <w:t>de</w:t>
            </w:r>
            <w:r w:rsidR="003B078B" w:rsidRPr="003B078B">
              <w:rPr>
                <w:snapToGrid w:val="0"/>
                <w:sz w:val="22"/>
                <w:szCs w:val="22"/>
              </w:rPr>
              <w:t xml:space="preserve"> att ge kulturutskottet </w:t>
            </w:r>
            <w:r w:rsidR="00EA12E3">
              <w:rPr>
                <w:snapToGrid w:val="0"/>
                <w:sz w:val="22"/>
                <w:szCs w:val="22"/>
              </w:rPr>
              <w:t>tillfälle</w:t>
            </w:r>
            <w:r w:rsidR="003B078B" w:rsidRPr="003B078B">
              <w:rPr>
                <w:snapToGrid w:val="0"/>
                <w:sz w:val="22"/>
                <w:szCs w:val="22"/>
              </w:rPr>
              <w:t xml:space="preserve"> att senast den 27 januari 2022 yttra sig över regeringens proposition 2021/22:59 och följdmotionerna i de delar som berör kulturutskottets beredningsområde.</w:t>
            </w:r>
          </w:p>
          <w:p w14:paraId="71071CEB" w14:textId="77777777" w:rsidR="003B078B" w:rsidRPr="007F0B4A" w:rsidRDefault="003B078B" w:rsidP="00B468D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677909FA" w14:textId="77777777" w:rsidR="00AE03A5" w:rsidRDefault="00AE03A5" w:rsidP="00B468D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AE03A5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2ED9B82D" w14:textId="037981E6" w:rsidR="00AE03A5" w:rsidRDefault="00AE03A5" w:rsidP="00B468D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7587FFFC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02E3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469CBBE5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B468DE">
              <w:rPr>
                <w:sz w:val="22"/>
                <w:szCs w:val="22"/>
              </w:rPr>
              <w:t>16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73CABA30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02E3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7088" w:type="dxa"/>
          </w:tcPr>
          <w:p w14:paraId="5117B911" w14:textId="77777777" w:rsidR="006102E3" w:rsidRDefault="006102E3" w:rsidP="006102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1623B265" w14:textId="77777777" w:rsidR="006102E3" w:rsidRPr="00130BEE" w:rsidRDefault="006102E3" w:rsidP="006102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7F91C6" w14:textId="16E6F01F" w:rsidR="006102E3" w:rsidRPr="006A0595" w:rsidRDefault="006102E3" w:rsidP="006A059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A0595">
              <w:rPr>
                <w:sz w:val="22"/>
                <w:szCs w:val="22"/>
              </w:rPr>
              <w:t>Utskottet beslutade enhälligt att sammanträdena tisdagen den 14 december och torsdagen den 16 december 2021 får pågå under arbetsplenum i kammaren.</w:t>
            </w:r>
          </w:p>
          <w:p w14:paraId="38800A53" w14:textId="6D1F44D5" w:rsidR="00300FE0" w:rsidRPr="00300FE0" w:rsidRDefault="00300FE0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0" w:name="_GoBack"/>
            <w:bookmarkEnd w:id="0"/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2E4A98A4" w:rsidR="00F66346" w:rsidRPr="007F0B4A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7F0B4A">
              <w:rPr>
                <w:sz w:val="22"/>
                <w:szCs w:val="22"/>
              </w:rPr>
              <w:t>t 2021-12-16</w:t>
            </w:r>
            <w:r w:rsidRPr="007F0B4A">
              <w:rPr>
                <w:sz w:val="22"/>
                <w:szCs w:val="22"/>
              </w:rPr>
              <w:t xml:space="preserve"> </w:t>
            </w:r>
          </w:p>
          <w:p w14:paraId="160DC1EA" w14:textId="4ECEDE75" w:rsidR="00920F2C" w:rsidRPr="007F0B4A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F0B4A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27A927F4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65285">
              <w:rPr>
                <w:sz w:val="20"/>
              </w:rPr>
              <w:t>1</w:t>
            </w:r>
            <w:r w:rsidR="00CB228A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CB228A">
              <w:rPr>
                <w:sz w:val="20"/>
              </w:rPr>
              <w:t>0</w:t>
            </w:r>
            <w:r w:rsidR="00BA0AA9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296ED50B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283DB4">
              <w:rPr>
                <w:sz w:val="16"/>
                <w:szCs w:val="16"/>
              </w:rPr>
              <w:t>18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799A24F4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  <w:r w:rsidR="00C83CE1">
              <w:rPr>
                <w:sz w:val="20"/>
              </w:rPr>
              <w:t>-</w:t>
            </w:r>
            <w:r w:rsidR="00735B0B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66559413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4173C">
              <w:rPr>
                <w:sz w:val="20"/>
              </w:rPr>
              <w:t>7</w:t>
            </w:r>
            <w:r w:rsidR="006E3087">
              <w:rPr>
                <w:sz w:val="20"/>
              </w:rPr>
              <w:t>-12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4B1241C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44173C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545D1293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119E8458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DC08D76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E17D9C">
              <w:rPr>
                <w:sz w:val="22"/>
                <w:szCs w:val="22"/>
                <w:lang w:val="en-US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B78B355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0947EFE0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173C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44173C" w:rsidRPr="00BA0AA9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27CA17ED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173C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F04B7BE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173C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4309A2EE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173C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63BC530F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173C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6914D84E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173C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758A64BA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59473CB0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173C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04C112B0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1CF0155D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173C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41705A11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4173C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0E3C0A62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3066FAAA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7B7460FC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79AB13E9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3327CEC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193468F5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4173C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44173C" w:rsidRDefault="0044173C" w:rsidP="004417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C536AF2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6A543E2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44173C" w:rsidRDefault="0044173C" w:rsidP="004417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44173C" w:rsidRDefault="0044173C" w:rsidP="004417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273ABE8D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1E0229D5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44173C" w:rsidRDefault="0044173C" w:rsidP="00441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13ACEBC9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44173C" w:rsidRDefault="0044173C" w:rsidP="004417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44173C" w:rsidRDefault="0044173C" w:rsidP="0044173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44173C" w:rsidRDefault="0044173C" w:rsidP="0044173C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6BDE3936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44173C" w:rsidRDefault="0044173C" w:rsidP="00441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33B234ED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44173C" w:rsidRDefault="0044173C" w:rsidP="0044173C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531BD93F" w:rsidR="0044173C" w:rsidRDefault="0044173C" w:rsidP="0044173C">
            <w:pPr>
              <w:rPr>
                <w:sz w:val="22"/>
                <w:szCs w:val="22"/>
              </w:rPr>
            </w:pPr>
            <w:r w:rsidRPr="004F0D9B">
              <w:rPr>
                <w:sz w:val="22"/>
                <w:szCs w:val="22"/>
              </w:rPr>
              <w:t xml:space="preserve">Vakant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44173C" w:rsidRDefault="0044173C" w:rsidP="00441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4745B97D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44173C" w:rsidRDefault="0044173C" w:rsidP="00441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44173C" w:rsidRDefault="0044173C" w:rsidP="00441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5FBB1222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26B38E7A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44173C" w:rsidRDefault="0044173C" w:rsidP="00441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44173C" w:rsidRDefault="0044173C" w:rsidP="00441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58E9C76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6E2C4724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44173C" w:rsidRDefault="0044173C" w:rsidP="00441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44173C" w:rsidRDefault="0044173C" w:rsidP="00441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44173C" w:rsidRDefault="0044173C" w:rsidP="00441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44173C" w:rsidRDefault="0044173C" w:rsidP="00441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44173C" w:rsidRDefault="0044173C" w:rsidP="00441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44173C" w:rsidRDefault="0044173C" w:rsidP="00441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44173C" w:rsidRDefault="0044173C" w:rsidP="0044173C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44173C" w:rsidRDefault="0044173C" w:rsidP="0044173C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1B938FD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44173C" w:rsidRDefault="0044173C" w:rsidP="00441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44173C" w:rsidRDefault="0044173C" w:rsidP="00441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44173C" w:rsidRDefault="0044173C" w:rsidP="00441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44173C" w:rsidRDefault="0044173C" w:rsidP="00441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44173C" w:rsidRDefault="0044173C" w:rsidP="00441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44173C" w:rsidRDefault="0044173C" w:rsidP="004417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44173C" w:rsidRDefault="0044173C" w:rsidP="0044173C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0701E148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4173C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44173C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44173C" w:rsidRDefault="0044173C" w:rsidP="004417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03AC"/>
    <w:rsid w:val="001A6F90"/>
    <w:rsid w:val="001D6F36"/>
    <w:rsid w:val="001E45B7"/>
    <w:rsid w:val="001F750B"/>
    <w:rsid w:val="00220710"/>
    <w:rsid w:val="00236715"/>
    <w:rsid w:val="0026777C"/>
    <w:rsid w:val="0028015F"/>
    <w:rsid w:val="00280BC7"/>
    <w:rsid w:val="00282A12"/>
    <w:rsid w:val="00283DB4"/>
    <w:rsid w:val="002B7046"/>
    <w:rsid w:val="002C00A0"/>
    <w:rsid w:val="002C1744"/>
    <w:rsid w:val="002C5236"/>
    <w:rsid w:val="002F61A7"/>
    <w:rsid w:val="00300FE0"/>
    <w:rsid w:val="003155B1"/>
    <w:rsid w:val="00321CAF"/>
    <w:rsid w:val="00323E43"/>
    <w:rsid w:val="00325519"/>
    <w:rsid w:val="003750A3"/>
    <w:rsid w:val="00375A1E"/>
    <w:rsid w:val="00386CC5"/>
    <w:rsid w:val="00396899"/>
    <w:rsid w:val="003972E5"/>
    <w:rsid w:val="003A6FCA"/>
    <w:rsid w:val="003B078B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30B29"/>
    <w:rsid w:val="00431E1F"/>
    <w:rsid w:val="00435AD7"/>
    <w:rsid w:val="00435E54"/>
    <w:rsid w:val="0044173C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102E3"/>
    <w:rsid w:val="0062295E"/>
    <w:rsid w:val="00633071"/>
    <w:rsid w:val="00643703"/>
    <w:rsid w:val="00655861"/>
    <w:rsid w:val="006605FF"/>
    <w:rsid w:val="00665F5E"/>
    <w:rsid w:val="00674C4D"/>
    <w:rsid w:val="0067706F"/>
    <w:rsid w:val="00685881"/>
    <w:rsid w:val="006A0595"/>
    <w:rsid w:val="006A707F"/>
    <w:rsid w:val="006C7DC9"/>
    <w:rsid w:val="006D1877"/>
    <w:rsid w:val="006D3AF9"/>
    <w:rsid w:val="006E1E9E"/>
    <w:rsid w:val="006E3087"/>
    <w:rsid w:val="006F312A"/>
    <w:rsid w:val="00712851"/>
    <w:rsid w:val="007149F6"/>
    <w:rsid w:val="007210B8"/>
    <w:rsid w:val="007240B2"/>
    <w:rsid w:val="00725D41"/>
    <w:rsid w:val="007317ED"/>
    <w:rsid w:val="00735B0B"/>
    <w:rsid w:val="007368F0"/>
    <w:rsid w:val="007377B2"/>
    <w:rsid w:val="00737FB2"/>
    <w:rsid w:val="00757396"/>
    <w:rsid w:val="00764EA4"/>
    <w:rsid w:val="007758D6"/>
    <w:rsid w:val="007772D7"/>
    <w:rsid w:val="00790A46"/>
    <w:rsid w:val="007B4DDB"/>
    <w:rsid w:val="007B6A85"/>
    <w:rsid w:val="007C2C20"/>
    <w:rsid w:val="007E297D"/>
    <w:rsid w:val="007F0B4A"/>
    <w:rsid w:val="007F152B"/>
    <w:rsid w:val="0081622F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86368"/>
    <w:rsid w:val="008D3BE8"/>
    <w:rsid w:val="008F5C48"/>
    <w:rsid w:val="008F5E64"/>
    <w:rsid w:val="00920F2C"/>
    <w:rsid w:val="00925EF5"/>
    <w:rsid w:val="00934651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27DD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03A5"/>
    <w:rsid w:val="00AE17F6"/>
    <w:rsid w:val="00AF2197"/>
    <w:rsid w:val="00AF6851"/>
    <w:rsid w:val="00B026D0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468DE"/>
    <w:rsid w:val="00B52181"/>
    <w:rsid w:val="00B63581"/>
    <w:rsid w:val="00B7187A"/>
    <w:rsid w:val="00B71B68"/>
    <w:rsid w:val="00B749CA"/>
    <w:rsid w:val="00B87ECA"/>
    <w:rsid w:val="00BA0AA9"/>
    <w:rsid w:val="00BB3810"/>
    <w:rsid w:val="00BC5367"/>
    <w:rsid w:val="00BC7ED8"/>
    <w:rsid w:val="00BD7A57"/>
    <w:rsid w:val="00C04BEE"/>
    <w:rsid w:val="00C06D5E"/>
    <w:rsid w:val="00C10F16"/>
    <w:rsid w:val="00C5500B"/>
    <w:rsid w:val="00C65285"/>
    <w:rsid w:val="00C735C4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D060D5"/>
    <w:rsid w:val="00D10CCE"/>
    <w:rsid w:val="00D21AD5"/>
    <w:rsid w:val="00D229E2"/>
    <w:rsid w:val="00D477C0"/>
    <w:rsid w:val="00D66118"/>
    <w:rsid w:val="00D6635B"/>
    <w:rsid w:val="00D8468E"/>
    <w:rsid w:val="00D9432F"/>
    <w:rsid w:val="00DA3C74"/>
    <w:rsid w:val="00DB5CF8"/>
    <w:rsid w:val="00DB6C3D"/>
    <w:rsid w:val="00DC044B"/>
    <w:rsid w:val="00DC141B"/>
    <w:rsid w:val="00DE0DEB"/>
    <w:rsid w:val="00DE3D8E"/>
    <w:rsid w:val="00DE593B"/>
    <w:rsid w:val="00E17D9C"/>
    <w:rsid w:val="00E425D1"/>
    <w:rsid w:val="00E51E4F"/>
    <w:rsid w:val="00E7376D"/>
    <w:rsid w:val="00EA12E3"/>
    <w:rsid w:val="00EB23A9"/>
    <w:rsid w:val="00ED054E"/>
    <w:rsid w:val="00F00B43"/>
    <w:rsid w:val="00F0167C"/>
    <w:rsid w:val="00F063C4"/>
    <w:rsid w:val="00F12699"/>
    <w:rsid w:val="00F21F40"/>
    <w:rsid w:val="00F36225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B78C3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703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2021-04-29T05:58:00Z</cp:lastPrinted>
  <dcterms:created xsi:type="dcterms:W3CDTF">2021-12-20T08:37:00Z</dcterms:created>
  <dcterms:modified xsi:type="dcterms:W3CDTF">2021-12-20T08:38:00Z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