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37B0C" w14:textId="77777777" w:rsidR="006E04A4" w:rsidRPr="00CD7560" w:rsidRDefault="002402C3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54</w:t>
      </w:r>
      <w:bookmarkEnd w:id="1"/>
    </w:p>
    <w:p w14:paraId="56837B0D" w14:textId="77777777" w:rsidR="006E04A4" w:rsidRDefault="002402C3">
      <w:pPr>
        <w:pStyle w:val="Datum"/>
        <w:outlineLvl w:val="0"/>
      </w:pPr>
      <w:bookmarkStart w:id="2" w:name="DocumentDate"/>
      <w:r>
        <w:t>Onsdagen den 17 december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196E9B" w14:paraId="56837B12" w14:textId="77777777" w:rsidTr="00E47117">
        <w:trPr>
          <w:cantSplit/>
        </w:trPr>
        <w:tc>
          <w:tcPr>
            <w:tcW w:w="454" w:type="dxa"/>
          </w:tcPr>
          <w:p w14:paraId="56837B0E" w14:textId="77777777" w:rsidR="006E04A4" w:rsidRDefault="002402C3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56837B0F" w14:textId="77777777" w:rsidR="006E04A4" w:rsidRDefault="002402C3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56837B10" w14:textId="77777777" w:rsidR="006E04A4" w:rsidRDefault="002402C3"/>
        </w:tc>
        <w:tc>
          <w:tcPr>
            <w:tcW w:w="7512" w:type="dxa"/>
          </w:tcPr>
          <w:p w14:paraId="56837B11" w14:textId="77777777" w:rsidR="006E04A4" w:rsidRDefault="002402C3">
            <w:pPr>
              <w:pStyle w:val="Plenum"/>
              <w:tabs>
                <w:tab w:val="clear" w:pos="1418"/>
              </w:tabs>
              <w:ind w:right="1"/>
            </w:pPr>
            <w:r>
              <w:t>Val</w:t>
            </w:r>
          </w:p>
        </w:tc>
      </w:tr>
      <w:tr w:rsidR="00196E9B" w14:paraId="56837B17" w14:textId="77777777" w:rsidTr="00E47117">
        <w:trPr>
          <w:cantSplit/>
        </w:trPr>
        <w:tc>
          <w:tcPr>
            <w:tcW w:w="454" w:type="dxa"/>
          </w:tcPr>
          <w:p w14:paraId="56837B13" w14:textId="77777777" w:rsidR="006E04A4" w:rsidRDefault="002402C3"/>
        </w:tc>
        <w:tc>
          <w:tcPr>
            <w:tcW w:w="1134" w:type="dxa"/>
          </w:tcPr>
          <w:p w14:paraId="56837B14" w14:textId="77777777" w:rsidR="006E04A4" w:rsidRDefault="002402C3">
            <w:pPr>
              <w:jc w:val="right"/>
            </w:pPr>
          </w:p>
        </w:tc>
        <w:tc>
          <w:tcPr>
            <w:tcW w:w="397" w:type="dxa"/>
          </w:tcPr>
          <w:p w14:paraId="56837B15" w14:textId="77777777" w:rsidR="006E04A4" w:rsidRDefault="002402C3"/>
        </w:tc>
        <w:tc>
          <w:tcPr>
            <w:tcW w:w="7512" w:type="dxa"/>
          </w:tcPr>
          <w:p w14:paraId="56837B16" w14:textId="77777777" w:rsidR="006E04A4" w:rsidRDefault="002402C3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196E9B" w14:paraId="56837B1C" w14:textId="77777777" w:rsidTr="00E47117">
        <w:trPr>
          <w:cantSplit/>
        </w:trPr>
        <w:tc>
          <w:tcPr>
            <w:tcW w:w="454" w:type="dxa"/>
          </w:tcPr>
          <w:p w14:paraId="56837B18" w14:textId="77777777" w:rsidR="006E04A4" w:rsidRDefault="002402C3"/>
        </w:tc>
        <w:tc>
          <w:tcPr>
            <w:tcW w:w="1134" w:type="dxa"/>
          </w:tcPr>
          <w:p w14:paraId="56837B19" w14:textId="29A30CEB" w:rsidR="006E04A4" w:rsidRDefault="002402C3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14:paraId="56837B1A" w14:textId="77777777" w:rsidR="006E04A4" w:rsidRDefault="002402C3"/>
        </w:tc>
        <w:tc>
          <w:tcPr>
            <w:tcW w:w="7512" w:type="dxa"/>
          </w:tcPr>
          <w:p w14:paraId="56837B1B" w14:textId="5B6641B7" w:rsidR="006E04A4" w:rsidRDefault="002402C3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  <w:r w:rsidR="00D24B56">
              <w:t xml:space="preserve"> efter debattens slut</w:t>
            </w:r>
          </w:p>
        </w:tc>
      </w:tr>
      <w:tr w:rsidR="00196E9B" w14:paraId="56837B21" w14:textId="77777777" w:rsidTr="00E47117">
        <w:trPr>
          <w:cantSplit/>
        </w:trPr>
        <w:tc>
          <w:tcPr>
            <w:tcW w:w="454" w:type="dxa"/>
          </w:tcPr>
          <w:p w14:paraId="56837B1D" w14:textId="77777777" w:rsidR="006E04A4" w:rsidRDefault="002402C3"/>
        </w:tc>
        <w:tc>
          <w:tcPr>
            <w:tcW w:w="1134" w:type="dxa"/>
          </w:tcPr>
          <w:p w14:paraId="56837B1E" w14:textId="77777777" w:rsidR="006E04A4" w:rsidRDefault="002402C3">
            <w:pPr>
              <w:jc w:val="right"/>
            </w:pPr>
          </w:p>
        </w:tc>
        <w:tc>
          <w:tcPr>
            <w:tcW w:w="397" w:type="dxa"/>
          </w:tcPr>
          <w:p w14:paraId="56837B1F" w14:textId="77777777" w:rsidR="006E04A4" w:rsidRDefault="002402C3"/>
        </w:tc>
        <w:tc>
          <w:tcPr>
            <w:tcW w:w="7512" w:type="dxa"/>
          </w:tcPr>
          <w:p w14:paraId="56837B20" w14:textId="77777777" w:rsidR="006E04A4" w:rsidRDefault="002402C3">
            <w:pPr>
              <w:pStyle w:val="Plenum"/>
              <w:tabs>
                <w:tab w:val="clear" w:pos="1418"/>
              </w:tabs>
              <w:ind w:right="1"/>
            </w:pPr>
            <w:r>
              <w:t>Avtackning och avslutning</w:t>
            </w:r>
          </w:p>
        </w:tc>
      </w:tr>
      <w:tr w:rsidR="00196E9B" w14:paraId="56837B26" w14:textId="77777777" w:rsidTr="00E47117">
        <w:trPr>
          <w:cantSplit/>
        </w:trPr>
        <w:tc>
          <w:tcPr>
            <w:tcW w:w="454" w:type="dxa"/>
          </w:tcPr>
          <w:p w14:paraId="56837B22" w14:textId="77777777" w:rsidR="006E04A4" w:rsidRDefault="002402C3"/>
        </w:tc>
        <w:tc>
          <w:tcPr>
            <w:tcW w:w="1134" w:type="dxa"/>
          </w:tcPr>
          <w:p w14:paraId="56837B23" w14:textId="77777777" w:rsidR="006E04A4" w:rsidRDefault="002402C3">
            <w:pPr>
              <w:jc w:val="right"/>
            </w:pPr>
          </w:p>
        </w:tc>
        <w:tc>
          <w:tcPr>
            <w:tcW w:w="397" w:type="dxa"/>
          </w:tcPr>
          <w:p w14:paraId="56837B24" w14:textId="77777777" w:rsidR="006E04A4" w:rsidRDefault="002402C3"/>
        </w:tc>
        <w:tc>
          <w:tcPr>
            <w:tcW w:w="7512" w:type="dxa"/>
          </w:tcPr>
          <w:p w14:paraId="56837B25" w14:textId="77777777" w:rsidR="006E04A4" w:rsidRDefault="002402C3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56837B27" w14:textId="77777777" w:rsidR="006E04A4" w:rsidRDefault="002402C3">
      <w:pPr>
        <w:pStyle w:val="StreckLngt"/>
      </w:pPr>
      <w:r>
        <w:tab/>
      </w:r>
    </w:p>
    <w:p w14:paraId="56837B28" w14:textId="77777777" w:rsidR="00121B42" w:rsidRDefault="002402C3" w:rsidP="00121B42">
      <w:pPr>
        <w:pStyle w:val="Blankrad"/>
      </w:pPr>
      <w:r>
        <w:t xml:space="preserve">      </w:t>
      </w:r>
    </w:p>
    <w:p w14:paraId="56837B29" w14:textId="77777777" w:rsidR="00CF242C" w:rsidRDefault="002402C3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196E9B" w14:paraId="56837B2D" w14:textId="77777777" w:rsidTr="00055526">
        <w:trPr>
          <w:cantSplit/>
        </w:trPr>
        <w:tc>
          <w:tcPr>
            <w:tcW w:w="567" w:type="dxa"/>
          </w:tcPr>
          <w:p w14:paraId="56837B2A" w14:textId="77777777" w:rsidR="001D7AF0" w:rsidRDefault="002402C3" w:rsidP="00C84F80">
            <w:pPr>
              <w:keepNext/>
            </w:pPr>
          </w:p>
        </w:tc>
        <w:tc>
          <w:tcPr>
            <w:tcW w:w="6663" w:type="dxa"/>
          </w:tcPr>
          <w:p w14:paraId="56837B2B" w14:textId="77777777" w:rsidR="006E04A4" w:rsidRDefault="002402C3" w:rsidP="000326E3">
            <w:pPr>
              <w:pStyle w:val="HuvudrubrikEnsam"/>
              <w:keepNext/>
            </w:pPr>
            <w:r>
              <w:t>Val till Nämnden för lön till riksdagens ombudsmän och riksrevisorn</w:t>
            </w:r>
          </w:p>
        </w:tc>
        <w:tc>
          <w:tcPr>
            <w:tcW w:w="2055" w:type="dxa"/>
          </w:tcPr>
          <w:p w14:paraId="56837B2C" w14:textId="77777777" w:rsidR="006E04A4" w:rsidRDefault="002402C3" w:rsidP="00C84F80">
            <w:pPr>
              <w:keepNext/>
            </w:pPr>
          </w:p>
        </w:tc>
      </w:tr>
      <w:tr w:rsidR="00196E9B" w14:paraId="56837B31" w14:textId="77777777" w:rsidTr="00055526">
        <w:trPr>
          <w:cantSplit/>
        </w:trPr>
        <w:tc>
          <w:tcPr>
            <w:tcW w:w="567" w:type="dxa"/>
          </w:tcPr>
          <w:p w14:paraId="56837B2E" w14:textId="77777777" w:rsidR="001D7AF0" w:rsidRDefault="002402C3" w:rsidP="00C84F80">
            <w:pPr>
              <w:keepNext/>
            </w:pPr>
          </w:p>
        </w:tc>
        <w:tc>
          <w:tcPr>
            <w:tcW w:w="6663" w:type="dxa"/>
          </w:tcPr>
          <w:p w14:paraId="56837B2F" w14:textId="77777777" w:rsidR="006E04A4" w:rsidRDefault="002402C3" w:rsidP="000326E3">
            <w:pPr>
              <w:pStyle w:val="Motionsrubrik"/>
            </w:pPr>
            <w:r>
              <w:t>Konstitutionsutskottet har föreslagit</w:t>
            </w:r>
          </w:p>
        </w:tc>
        <w:tc>
          <w:tcPr>
            <w:tcW w:w="2055" w:type="dxa"/>
          </w:tcPr>
          <w:p w14:paraId="56837B30" w14:textId="77777777" w:rsidR="006E04A4" w:rsidRDefault="002402C3" w:rsidP="00C84F80">
            <w:pPr>
              <w:keepNext/>
            </w:pPr>
          </w:p>
        </w:tc>
      </w:tr>
      <w:tr w:rsidR="00196E9B" w14:paraId="56837B35" w14:textId="77777777" w:rsidTr="00055526">
        <w:trPr>
          <w:cantSplit/>
        </w:trPr>
        <w:tc>
          <w:tcPr>
            <w:tcW w:w="567" w:type="dxa"/>
          </w:tcPr>
          <w:p w14:paraId="56837B32" w14:textId="77777777" w:rsidR="001D7AF0" w:rsidRDefault="002402C3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6837B33" w14:textId="77777777" w:rsidR="006E04A4" w:rsidRDefault="002402C3" w:rsidP="000326E3">
            <w:r>
              <w:t>Val av Kerstin Calissendorff som ledamot</w:t>
            </w:r>
          </w:p>
        </w:tc>
        <w:tc>
          <w:tcPr>
            <w:tcW w:w="2055" w:type="dxa"/>
          </w:tcPr>
          <w:p w14:paraId="56837B34" w14:textId="77777777" w:rsidR="006E04A4" w:rsidRDefault="002402C3" w:rsidP="00C84F80"/>
        </w:tc>
      </w:tr>
      <w:tr w:rsidR="00196E9B" w14:paraId="56837B39" w14:textId="77777777" w:rsidTr="00055526">
        <w:trPr>
          <w:cantSplit/>
        </w:trPr>
        <w:tc>
          <w:tcPr>
            <w:tcW w:w="567" w:type="dxa"/>
          </w:tcPr>
          <w:p w14:paraId="56837B36" w14:textId="77777777" w:rsidR="001D7AF0" w:rsidRDefault="002402C3" w:rsidP="00C84F80">
            <w:pPr>
              <w:keepNext/>
            </w:pPr>
          </w:p>
        </w:tc>
        <w:tc>
          <w:tcPr>
            <w:tcW w:w="6663" w:type="dxa"/>
          </w:tcPr>
          <w:p w14:paraId="56837B37" w14:textId="77777777" w:rsidR="006E04A4" w:rsidRDefault="002402C3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56837B38" w14:textId="77777777" w:rsidR="006E04A4" w:rsidRDefault="002402C3" w:rsidP="00C84F80">
            <w:pPr>
              <w:keepNext/>
            </w:pPr>
          </w:p>
        </w:tc>
      </w:tr>
      <w:tr w:rsidR="00196E9B" w14:paraId="56837B3D" w14:textId="77777777" w:rsidTr="00055526">
        <w:trPr>
          <w:cantSplit/>
        </w:trPr>
        <w:tc>
          <w:tcPr>
            <w:tcW w:w="567" w:type="dxa"/>
          </w:tcPr>
          <w:p w14:paraId="56837B3A" w14:textId="77777777" w:rsidR="001D7AF0" w:rsidRDefault="002402C3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67D440E7" w14:textId="77777777" w:rsidR="004B79FE" w:rsidRDefault="002402C3" w:rsidP="000326E3">
            <w:r>
              <w:t xml:space="preserve">Justering av protokoll från sammanträdet onsdagen den </w:t>
            </w:r>
          </w:p>
          <w:p w14:paraId="56837B3B" w14:textId="2F6F9C84" w:rsidR="006E04A4" w:rsidRDefault="002402C3" w:rsidP="000326E3">
            <w:r>
              <w:t>26 november</w:t>
            </w:r>
          </w:p>
        </w:tc>
        <w:tc>
          <w:tcPr>
            <w:tcW w:w="2055" w:type="dxa"/>
          </w:tcPr>
          <w:p w14:paraId="56837B3C" w14:textId="77777777" w:rsidR="006E04A4" w:rsidRDefault="002402C3" w:rsidP="00C84F80"/>
        </w:tc>
      </w:tr>
      <w:tr w:rsidR="00196E9B" w14:paraId="56837B41" w14:textId="77777777" w:rsidTr="00055526">
        <w:trPr>
          <w:cantSplit/>
        </w:trPr>
        <w:tc>
          <w:tcPr>
            <w:tcW w:w="567" w:type="dxa"/>
          </w:tcPr>
          <w:p w14:paraId="56837B3E" w14:textId="77777777" w:rsidR="001D7AF0" w:rsidRDefault="002402C3" w:rsidP="00C84F80">
            <w:pPr>
              <w:keepNext/>
            </w:pPr>
          </w:p>
        </w:tc>
        <w:tc>
          <w:tcPr>
            <w:tcW w:w="6663" w:type="dxa"/>
          </w:tcPr>
          <w:p w14:paraId="56837B3F" w14:textId="77777777" w:rsidR="006E04A4" w:rsidRDefault="002402C3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56837B40" w14:textId="77777777" w:rsidR="006E04A4" w:rsidRDefault="002402C3" w:rsidP="00C84F80">
            <w:pPr>
              <w:keepNext/>
            </w:pPr>
          </w:p>
        </w:tc>
      </w:tr>
      <w:tr w:rsidR="00196E9B" w14:paraId="56837B45" w14:textId="77777777" w:rsidTr="00055526">
        <w:trPr>
          <w:cantSplit/>
        </w:trPr>
        <w:tc>
          <w:tcPr>
            <w:tcW w:w="567" w:type="dxa"/>
          </w:tcPr>
          <w:p w14:paraId="56837B42" w14:textId="77777777" w:rsidR="001D7AF0" w:rsidRDefault="002402C3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6837B43" w14:textId="77777777" w:rsidR="006E04A4" w:rsidRDefault="002402C3" w:rsidP="000326E3">
            <w:r>
              <w:t xml:space="preserve">2025/26:209 av Jytte Guteland (S) </w:t>
            </w:r>
            <w:r>
              <w:br/>
              <w:t>Den ökande barnfattigdomen</w:t>
            </w:r>
          </w:p>
        </w:tc>
        <w:tc>
          <w:tcPr>
            <w:tcW w:w="2055" w:type="dxa"/>
          </w:tcPr>
          <w:p w14:paraId="56837B44" w14:textId="77777777" w:rsidR="006E04A4" w:rsidRDefault="002402C3" w:rsidP="00C84F80"/>
        </w:tc>
      </w:tr>
      <w:tr w:rsidR="00196E9B" w14:paraId="56837B49" w14:textId="77777777" w:rsidTr="00055526">
        <w:trPr>
          <w:cantSplit/>
        </w:trPr>
        <w:tc>
          <w:tcPr>
            <w:tcW w:w="567" w:type="dxa"/>
          </w:tcPr>
          <w:p w14:paraId="56837B46" w14:textId="77777777" w:rsidR="001D7AF0" w:rsidRDefault="002402C3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6837B47" w14:textId="77777777" w:rsidR="006E04A4" w:rsidRDefault="002402C3" w:rsidP="000326E3">
            <w:r>
              <w:t xml:space="preserve">2025/26:211 av Nadja Awad (V) </w:t>
            </w:r>
            <w:r>
              <w:br/>
              <w:t>Rätten till färdtjänst för personer med funktionsnedsättning</w:t>
            </w:r>
          </w:p>
        </w:tc>
        <w:tc>
          <w:tcPr>
            <w:tcW w:w="2055" w:type="dxa"/>
          </w:tcPr>
          <w:p w14:paraId="56837B48" w14:textId="77777777" w:rsidR="006E04A4" w:rsidRDefault="002402C3" w:rsidP="00C84F80"/>
        </w:tc>
      </w:tr>
      <w:tr w:rsidR="00196E9B" w14:paraId="56837B4D" w14:textId="77777777" w:rsidTr="00055526">
        <w:trPr>
          <w:cantSplit/>
        </w:trPr>
        <w:tc>
          <w:tcPr>
            <w:tcW w:w="567" w:type="dxa"/>
          </w:tcPr>
          <w:p w14:paraId="56837B4A" w14:textId="77777777" w:rsidR="001D7AF0" w:rsidRDefault="002402C3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6837B4B" w14:textId="77777777" w:rsidR="006E04A4" w:rsidRDefault="002402C3" w:rsidP="000326E3">
            <w:r>
              <w:t xml:space="preserve">2025/26:226 av Mikael Damberg (S) </w:t>
            </w:r>
            <w:r>
              <w:br/>
              <w:t>Regeringens hantering av Utbetalningsmyndigheten</w:t>
            </w:r>
          </w:p>
        </w:tc>
        <w:tc>
          <w:tcPr>
            <w:tcW w:w="2055" w:type="dxa"/>
          </w:tcPr>
          <w:p w14:paraId="56837B4C" w14:textId="77777777" w:rsidR="006E04A4" w:rsidRDefault="002402C3" w:rsidP="00C84F80"/>
        </w:tc>
      </w:tr>
      <w:tr w:rsidR="00196E9B" w14:paraId="56837B51" w14:textId="77777777" w:rsidTr="00055526">
        <w:trPr>
          <w:cantSplit/>
        </w:trPr>
        <w:tc>
          <w:tcPr>
            <w:tcW w:w="567" w:type="dxa"/>
          </w:tcPr>
          <w:p w14:paraId="56837B4E" w14:textId="77777777" w:rsidR="001D7AF0" w:rsidRDefault="002402C3" w:rsidP="00C84F80">
            <w:pPr>
              <w:keepNext/>
            </w:pPr>
          </w:p>
        </w:tc>
        <w:tc>
          <w:tcPr>
            <w:tcW w:w="6663" w:type="dxa"/>
          </w:tcPr>
          <w:p w14:paraId="56837B4F" w14:textId="77777777" w:rsidR="006E04A4" w:rsidRDefault="002402C3" w:rsidP="000326E3">
            <w:pPr>
              <w:pStyle w:val="HuvudrubrikEnsam"/>
              <w:keepNext/>
            </w:pPr>
            <w:r>
              <w:t>Anmälan</w:t>
            </w:r>
            <w:r>
              <w:t xml:space="preserve"> om granskningsrapport</w:t>
            </w:r>
          </w:p>
        </w:tc>
        <w:tc>
          <w:tcPr>
            <w:tcW w:w="2055" w:type="dxa"/>
          </w:tcPr>
          <w:p w14:paraId="56837B50" w14:textId="77777777" w:rsidR="006E04A4" w:rsidRDefault="002402C3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196E9B" w14:paraId="56837B55" w14:textId="77777777" w:rsidTr="00055526">
        <w:trPr>
          <w:cantSplit/>
        </w:trPr>
        <w:tc>
          <w:tcPr>
            <w:tcW w:w="567" w:type="dxa"/>
          </w:tcPr>
          <w:p w14:paraId="56837B52" w14:textId="77777777" w:rsidR="001D7AF0" w:rsidRDefault="002402C3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6837B53" w14:textId="77777777" w:rsidR="006E04A4" w:rsidRDefault="002402C3" w:rsidP="000326E3">
            <w:r>
              <w:t>RiR 2025:35 En tryggare bostadsmarknad – statens tillsyn på fastighetsmäklarområdet</w:t>
            </w:r>
          </w:p>
        </w:tc>
        <w:tc>
          <w:tcPr>
            <w:tcW w:w="2055" w:type="dxa"/>
          </w:tcPr>
          <w:p w14:paraId="56837B54" w14:textId="77777777" w:rsidR="006E04A4" w:rsidRDefault="002402C3" w:rsidP="00C84F80">
            <w:r>
              <w:t>CU</w:t>
            </w:r>
          </w:p>
        </w:tc>
      </w:tr>
      <w:tr w:rsidR="00196E9B" w14:paraId="56837B59" w14:textId="77777777" w:rsidTr="00055526">
        <w:trPr>
          <w:cantSplit/>
        </w:trPr>
        <w:tc>
          <w:tcPr>
            <w:tcW w:w="567" w:type="dxa"/>
          </w:tcPr>
          <w:p w14:paraId="56837B56" w14:textId="77777777" w:rsidR="001D7AF0" w:rsidRDefault="002402C3" w:rsidP="00C84F80">
            <w:pPr>
              <w:keepNext/>
            </w:pPr>
          </w:p>
        </w:tc>
        <w:tc>
          <w:tcPr>
            <w:tcW w:w="6663" w:type="dxa"/>
          </w:tcPr>
          <w:p w14:paraId="56837B57" w14:textId="77777777" w:rsidR="006E04A4" w:rsidRDefault="002402C3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56837B58" w14:textId="77777777" w:rsidR="006E04A4" w:rsidRDefault="002402C3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196E9B" w14:paraId="56837B5D" w14:textId="77777777" w:rsidTr="00055526">
        <w:trPr>
          <w:cantSplit/>
        </w:trPr>
        <w:tc>
          <w:tcPr>
            <w:tcW w:w="567" w:type="dxa"/>
          </w:tcPr>
          <w:p w14:paraId="56837B5A" w14:textId="77777777" w:rsidR="001D7AF0" w:rsidRDefault="002402C3" w:rsidP="00C84F80">
            <w:pPr>
              <w:keepNext/>
            </w:pPr>
          </w:p>
        </w:tc>
        <w:tc>
          <w:tcPr>
            <w:tcW w:w="6663" w:type="dxa"/>
          </w:tcPr>
          <w:p w14:paraId="56837B5B" w14:textId="77777777" w:rsidR="006E04A4" w:rsidRDefault="002402C3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56837B5C" w14:textId="77777777" w:rsidR="006E04A4" w:rsidRDefault="002402C3" w:rsidP="00C84F80">
            <w:pPr>
              <w:keepNext/>
            </w:pPr>
          </w:p>
        </w:tc>
      </w:tr>
      <w:tr w:rsidR="00196E9B" w14:paraId="56837B64" w14:textId="77777777" w:rsidTr="00055526">
        <w:trPr>
          <w:cantSplit/>
        </w:trPr>
        <w:tc>
          <w:tcPr>
            <w:tcW w:w="567" w:type="dxa"/>
          </w:tcPr>
          <w:p w14:paraId="56837B5E" w14:textId="77777777" w:rsidR="001D7AF0" w:rsidRDefault="002402C3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6837B5F" w14:textId="77777777" w:rsidR="006E04A4" w:rsidRDefault="002402C3" w:rsidP="000326E3">
            <w:r>
              <w:t xml:space="preserve">2025/26:80 Permanent skattefrihet för förmån av </w:t>
            </w:r>
            <w:r>
              <w:t>laddel på arbetsplatsen och utvidgad rätt till avdrag för drivmedelsutgifter</w:t>
            </w:r>
          </w:p>
          <w:p w14:paraId="56837B60" w14:textId="77777777" w:rsidR="00196E9B" w:rsidRDefault="002402C3">
            <w:r>
              <w:rPr>
                <w:i/>
                <w:iCs/>
              </w:rPr>
              <w:t>Kammaren har beslutat om förlängd motionstid för denna proposition</w:t>
            </w:r>
          </w:p>
          <w:p w14:paraId="56837B62" w14:textId="5FE989A7" w:rsidR="006E04A4" w:rsidRDefault="002402C3" w:rsidP="002402C3">
            <w:r>
              <w:rPr>
                <w:i/>
                <w:iCs/>
              </w:rPr>
              <w:t>Motionstiden utgår den 16 januari</w:t>
            </w:r>
          </w:p>
        </w:tc>
        <w:tc>
          <w:tcPr>
            <w:tcW w:w="2055" w:type="dxa"/>
          </w:tcPr>
          <w:p w14:paraId="56837B63" w14:textId="77777777" w:rsidR="006E04A4" w:rsidRDefault="002402C3" w:rsidP="00C84F80">
            <w:r>
              <w:t>SkU</w:t>
            </w:r>
          </w:p>
        </w:tc>
      </w:tr>
      <w:tr w:rsidR="00196E9B" w14:paraId="56837B6B" w14:textId="77777777" w:rsidTr="00055526">
        <w:trPr>
          <w:cantSplit/>
        </w:trPr>
        <w:tc>
          <w:tcPr>
            <w:tcW w:w="567" w:type="dxa"/>
          </w:tcPr>
          <w:p w14:paraId="56837B65" w14:textId="77777777" w:rsidR="001D7AF0" w:rsidRDefault="002402C3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6837B66" w14:textId="77777777" w:rsidR="006E04A4" w:rsidRDefault="002402C3" w:rsidP="000326E3">
            <w:r>
              <w:t>2025/26:81 Kontroller av kontanta medel vid den inre gränsen</w:t>
            </w:r>
          </w:p>
          <w:p w14:paraId="56837B67" w14:textId="77777777" w:rsidR="00196E9B" w:rsidRDefault="002402C3">
            <w:r>
              <w:rPr>
                <w:i/>
                <w:iCs/>
              </w:rPr>
              <w:t>Kammaren har beslutat om förlängd motionstid för denna proposition</w:t>
            </w:r>
          </w:p>
          <w:p w14:paraId="56837B69" w14:textId="300008FA" w:rsidR="006E04A4" w:rsidRDefault="002402C3" w:rsidP="002402C3">
            <w:r>
              <w:rPr>
                <w:i/>
                <w:iCs/>
              </w:rPr>
              <w:t>Motionstiden utgår den 16 januari</w:t>
            </w:r>
          </w:p>
        </w:tc>
        <w:tc>
          <w:tcPr>
            <w:tcW w:w="2055" w:type="dxa"/>
          </w:tcPr>
          <w:p w14:paraId="56837B6A" w14:textId="77777777" w:rsidR="006E04A4" w:rsidRDefault="002402C3" w:rsidP="00C84F80">
            <w:r>
              <w:t>SkU</w:t>
            </w:r>
          </w:p>
        </w:tc>
      </w:tr>
      <w:tr w:rsidR="00196E9B" w14:paraId="56837B72" w14:textId="77777777" w:rsidTr="00055526">
        <w:trPr>
          <w:cantSplit/>
        </w:trPr>
        <w:tc>
          <w:tcPr>
            <w:tcW w:w="567" w:type="dxa"/>
          </w:tcPr>
          <w:p w14:paraId="56837B6C" w14:textId="77777777" w:rsidR="001D7AF0" w:rsidRDefault="002402C3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6837B6D" w14:textId="77777777" w:rsidR="006E04A4" w:rsidRDefault="002402C3" w:rsidP="000326E3">
            <w:r>
              <w:t>2025/26:84 Ett stärkt konsumentskydd vid distansavtal</w:t>
            </w:r>
          </w:p>
          <w:p w14:paraId="56837B6E" w14:textId="77777777" w:rsidR="00196E9B" w:rsidRDefault="002402C3">
            <w:r>
              <w:rPr>
                <w:i/>
                <w:iCs/>
              </w:rPr>
              <w:t>Kammaren har beslutat om förlängd motionstid för denna proposition</w:t>
            </w:r>
          </w:p>
          <w:p w14:paraId="56837B70" w14:textId="59C35C96" w:rsidR="006E04A4" w:rsidRDefault="002402C3" w:rsidP="002402C3">
            <w:r>
              <w:rPr>
                <w:i/>
                <w:iCs/>
              </w:rPr>
              <w:t xml:space="preserve">Motionstiden utgår den 16 </w:t>
            </w:r>
            <w:r>
              <w:rPr>
                <w:i/>
                <w:iCs/>
              </w:rPr>
              <w:t>januari</w:t>
            </w:r>
          </w:p>
        </w:tc>
        <w:tc>
          <w:tcPr>
            <w:tcW w:w="2055" w:type="dxa"/>
          </w:tcPr>
          <w:p w14:paraId="56837B71" w14:textId="77777777" w:rsidR="006E04A4" w:rsidRDefault="002402C3" w:rsidP="00C84F80">
            <w:r>
              <w:t>CU</w:t>
            </w:r>
          </w:p>
        </w:tc>
      </w:tr>
      <w:tr w:rsidR="00196E9B" w14:paraId="56837B79" w14:textId="77777777" w:rsidTr="00055526">
        <w:trPr>
          <w:cantSplit/>
        </w:trPr>
        <w:tc>
          <w:tcPr>
            <w:tcW w:w="567" w:type="dxa"/>
          </w:tcPr>
          <w:p w14:paraId="56837B73" w14:textId="77777777" w:rsidR="001D7AF0" w:rsidRDefault="002402C3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6837B74" w14:textId="77777777" w:rsidR="006E04A4" w:rsidRDefault="002402C3" w:rsidP="000326E3">
            <w:r>
              <w:t>2025/26:85 Skyndsamhet och preklusionsfrister vid överprövning av upphandling av fonder till premiepensionens fondtorg</w:t>
            </w:r>
          </w:p>
          <w:p w14:paraId="56837B75" w14:textId="77777777" w:rsidR="00196E9B" w:rsidRDefault="002402C3">
            <w:r>
              <w:rPr>
                <w:i/>
                <w:iCs/>
              </w:rPr>
              <w:t>Kammaren har beslutat om förlängd motionstid för denna proposition</w:t>
            </w:r>
          </w:p>
          <w:p w14:paraId="56837B77" w14:textId="497951BB" w:rsidR="006E04A4" w:rsidRDefault="002402C3" w:rsidP="002402C3">
            <w:r>
              <w:rPr>
                <w:i/>
                <w:iCs/>
              </w:rPr>
              <w:t>Motionstiden utgår den 16 januari</w:t>
            </w:r>
          </w:p>
        </w:tc>
        <w:tc>
          <w:tcPr>
            <w:tcW w:w="2055" w:type="dxa"/>
          </w:tcPr>
          <w:p w14:paraId="56837B78" w14:textId="77777777" w:rsidR="006E04A4" w:rsidRDefault="002402C3" w:rsidP="00C84F80">
            <w:r>
              <w:t>SfU</w:t>
            </w:r>
          </w:p>
        </w:tc>
      </w:tr>
      <w:tr w:rsidR="00196E9B" w14:paraId="56837B80" w14:textId="77777777" w:rsidTr="00055526">
        <w:trPr>
          <w:cantSplit/>
        </w:trPr>
        <w:tc>
          <w:tcPr>
            <w:tcW w:w="567" w:type="dxa"/>
          </w:tcPr>
          <w:p w14:paraId="56837B7A" w14:textId="77777777" w:rsidR="001D7AF0" w:rsidRDefault="002402C3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6837B7B" w14:textId="77777777" w:rsidR="006E04A4" w:rsidRDefault="002402C3" w:rsidP="000326E3">
            <w:r>
              <w:t>2025/26:86 Nya regler för att underlätta notering av värdepapper</w:t>
            </w:r>
          </w:p>
          <w:p w14:paraId="56837B7C" w14:textId="77777777" w:rsidR="00196E9B" w:rsidRDefault="002402C3">
            <w:r>
              <w:rPr>
                <w:i/>
                <w:iCs/>
              </w:rPr>
              <w:t>Kammaren har beslutat om förlängd motionstid för denna proposition</w:t>
            </w:r>
          </w:p>
          <w:p w14:paraId="56837B7E" w14:textId="24E55AD4" w:rsidR="006E04A4" w:rsidRDefault="002402C3" w:rsidP="002402C3">
            <w:r>
              <w:rPr>
                <w:i/>
                <w:iCs/>
              </w:rPr>
              <w:t>Motionstiden utgår den 16 januari</w:t>
            </w:r>
          </w:p>
        </w:tc>
        <w:tc>
          <w:tcPr>
            <w:tcW w:w="2055" w:type="dxa"/>
          </w:tcPr>
          <w:p w14:paraId="56837B7F" w14:textId="77777777" w:rsidR="006E04A4" w:rsidRDefault="002402C3" w:rsidP="00C84F80">
            <w:r>
              <w:t>FiU</w:t>
            </w:r>
          </w:p>
        </w:tc>
      </w:tr>
      <w:tr w:rsidR="00196E9B" w14:paraId="56837B87" w14:textId="77777777" w:rsidTr="00055526">
        <w:trPr>
          <w:cantSplit/>
        </w:trPr>
        <w:tc>
          <w:tcPr>
            <w:tcW w:w="567" w:type="dxa"/>
          </w:tcPr>
          <w:p w14:paraId="56837B81" w14:textId="77777777" w:rsidR="001D7AF0" w:rsidRDefault="002402C3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56837B82" w14:textId="77777777" w:rsidR="006E04A4" w:rsidRDefault="002402C3" w:rsidP="000326E3">
            <w:r>
              <w:t>2025/26:87 Nya regler för arbetskraftsinvandring</w:t>
            </w:r>
          </w:p>
          <w:p w14:paraId="56837B83" w14:textId="77777777" w:rsidR="00196E9B" w:rsidRDefault="002402C3">
            <w:r>
              <w:rPr>
                <w:i/>
                <w:iCs/>
              </w:rPr>
              <w:t>Kammaren har beslutat om förläng</w:t>
            </w:r>
            <w:r>
              <w:rPr>
                <w:i/>
                <w:iCs/>
              </w:rPr>
              <w:t>d motionstid för denna proposition</w:t>
            </w:r>
          </w:p>
          <w:p w14:paraId="56837B85" w14:textId="5F4AE544" w:rsidR="006E04A4" w:rsidRDefault="002402C3" w:rsidP="002402C3">
            <w:r>
              <w:rPr>
                <w:i/>
                <w:iCs/>
              </w:rPr>
              <w:t>Motionstiden utgår den 16 januari</w:t>
            </w:r>
          </w:p>
        </w:tc>
        <w:tc>
          <w:tcPr>
            <w:tcW w:w="2055" w:type="dxa"/>
          </w:tcPr>
          <w:p w14:paraId="56837B86" w14:textId="77777777" w:rsidR="006E04A4" w:rsidRDefault="002402C3" w:rsidP="00C84F80">
            <w:r>
              <w:t>SfU</w:t>
            </w:r>
          </w:p>
        </w:tc>
      </w:tr>
      <w:tr w:rsidR="00196E9B" w14:paraId="56837B8B" w14:textId="77777777" w:rsidTr="00055526">
        <w:trPr>
          <w:cantSplit/>
        </w:trPr>
        <w:tc>
          <w:tcPr>
            <w:tcW w:w="567" w:type="dxa"/>
          </w:tcPr>
          <w:p w14:paraId="56837B88" w14:textId="77777777" w:rsidR="001D7AF0" w:rsidRDefault="002402C3" w:rsidP="00C84F80">
            <w:pPr>
              <w:keepNext/>
            </w:pPr>
          </w:p>
        </w:tc>
        <w:tc>
          <w:tcPr>
            <w:tcW w:w="6663" w:type="dxa"/>
          </w:tcPr>
          <w:p w14:paraId="56837B89" w14:textId="77777777" w:rsidR="006E04A4" w:rsidRDefault="002402C3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56837B8A" w14:textId="77777777" w:rsidR="006E04A4" w:rsidRDefault="002402C3" w:rsidP="00C84F80">
            <w:pPr>
              <w:keepNext/>
            </w:pPr>
          </w:p>
        </w:tc>
      </w:tr>
      <w:tr w:rsidR="00196E9B" w14:paraId="56837B92" w14:textId="77777777" w:rsidTr="00055526">
        <w:trPr>
          <w:cantSplit/>
        </w:trPr>
        <w:tc>
          <w:tcPr>
            <w:tcW w:w="567" w:type="dxa"/>
          </w:tcPr>
          <w:p w14:paraId="56837B8C" w14:textId="77777777" w:rsidR="001D7AF0" w:rsidRDefault="002402C3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56837B8D" w14:textId="77777777" w:rsidR="006E04A4" w:rsidRDefault="002402C3" w:rsidP="000326E3">
            <w:r>
              <w:t>2025/26:70 Integritetsskydd vid signalspaning i försvarsunderrättelseverksamhet</w:t>
            </w:r>
          </w:p>
          <w:p w14:paraId="56837B8E" w14:textId="77777777" w:rsidR="00196E9B" w:rsidRDefault="002402C3">
            <w:r>
              <w:rPr>
                <w:i/>
                <w:iCs/>
              </w:rPr>
              <w:t>Kammaren har beslutat om förlängd motionstid för denna skrivelse</w:t>
            </w:r>
          </w:p>
          <w:p w14:paraId="56837B90" w14:textId="17700A3D" w:rsidR="006E04A4" w:rsidRDefault="002402C3" w:rsidP="002402C3">
            <w:r>
              <w:rPr>
                <w:i/>
                <w:iCs/>
              </w:rPr>
              <w:t>Motionstiden utgår den 16 januari</w:t>
            </w:r>
          </w:p>
        </w:tc>
        <w:tc>
          <w:tcPr>
            <w:tcW w:w="2055" w:type="dxa"/>
          </w:tcPr>
          <w:p w14:paraId="56837B91" w14:textId="77777777" w:rsidR="006E04A4" w:rsidRDefault="002402C3" w:rsidP="00C84F80">
            <w:r>
              <w:t>FöU</w:t>
            </w:r>
          </w:p>
        </w:tc>
      </w:tr>
      <w:tr w:rsidR="00196E9B" w14:paraId="56837B99" w14:textId="77777777" w:rsidTr="00055526">
        <w:trPr>
          <w:cantSplit/>
        </w:trPr>
        <w:tc>
          <w:tcPr>
            <w:tcW w:w="567" w:type="dxa"/>
          </w:tcPr>
          <w:p w14:paraId="56837B93" w14:textId="77777777" w:rsidR="001D7AF0" w:rsidRDefault="002402C3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56837B94" w14:textId="77777777" w:rsidR="006E04A4" w:rsidRDefault="002402C3" w:rsidP="000326E3">
            <w:r>
              <w:t>2025/26:82 Redovisning av användningen av hemliga tvångsmedel under 2024</w:t>
            </w:r>
          </w:p>
          <w:p w14:paraId="56837B95" w14:textId="77777777" w:rsidR="00196E9B" w:rsidRDefault="002402C3">
            <w:r>
              <w:rPr>
                <w:i/>
                <w:iCs/>
              </w:rPr>
              <w:t>Kammaren har beslutat om förlängd motionstid för denna skrivelse</w:t>
            </w:r>
          </w:p>
          <w:p w14:paraId="56837B97" w14:textId="169E16E7" w:rsidR="006E04A4" w:rsidRDefault="002402C3" w:rsidP="002402C3">
            <w:r>
              <w:rPr>
                <w:i/>
                <w:iCs/>
              </w:rPr>
              <w:t>Motionstiden utgår den 16 januari</w:t>
            </w:r>
          </w:p>
        </w:tc>
        <w:tc>
          <w:tcPr>
            <w:tcW w:w="2055" w:type="dxa"/>
          </w:tcPr>
          <w:p w14:paraId="56837B98" w14:textId="77777777" w:rsidR="006E04A4" w:rsidRDefault="002402C3" w:rsidP="00C84F80">
            <w:r>
              <w:t>JuU</w:t>
            </w:r>
          </w:p>
        </w:tc>
      </w:tr>
      <w:tr w:rsidR="00196E9B" w14:paraId="56837BA0" w14:textId="77777777" w:rsidTr="00055526">
        <w:trPr>
          <w:cantSplit/>
        </w:trPr>
        <w:tc>
          <w:tcPr>
            <w:tcW w:w="567" w:type="dxa"/>
          </w:tcPr>
          <w:p w14:paraId="56837B9A" w14:textId="77777777" w:rsidR="001D7AF0" w:rsidRDefault="002402C3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56837B9B" w14:textId="77777777" w:rsidR="006E04A4" w:rsidRDefault="002402C3" w:rsidP="000326E3">
            <w:r>
              <w:t xml:space="preserve">2025/26:83 </w:t>
            </w:r>
            <w:r>
              <w:t>Riksrevisionens rapport om statens arbete med Agenda 2030</w:t>
            </w:r>
          </w:p>
          <w:p w14:paraId="56837B9C" w14:textId="77777777" w:rsidR="00196E9B" w:rsidRDefault="002402C3">
            <w:r>
              <w:rPr>
                <w:i/>
                <w:iCs/>
              </w:rPr>
              <w:t>Kammaren har beslutat om förlängd motionstid för denna skrivelse</w:t>
            </w:r>
          </w:p>
          <w:p w14:paraId="56837B9E" w14:textId="7C03995E" w:rsidR="006E04A4" w:rsidRDefault="002402C3" w:rsidP="002402C3">
            <w:r>
              <w:rPr>
                <w:i/>
                <w:iCs/>
              </w:rPr>
              <w:t>Motionstiden utgår den 16 januari</w:t>
            </w:r>
          </w:p>
        </w:tc>
        <w:tc>
          <w:tcPr>
            <w:tcW w:w="2055" w:type="dxa"/>
          </w:tcPr>
          <w:p w14:paraId="56837B9F" w14:textId="77777777" w:rsidR="006E04A4" w:rsidRDefault="002402C3" w:rsidP="00C84F80">
            <w:r>
              <w:t>FiU</w:t>
            </w:r>
          </w:p>
        </w:tc>
      </w:tr>
      <w:tr w:rsidR="00196E9B" w14:paraId="56837BA4" w14:textId="77777777" w:rsidTr="00055526">
        <w:trPr>
          <w:cantSplit/>
        </w:trPr>
        <w:tc>
          <w:tcPr>
            <w:tcW w:w="567" w:type="dxa"/>
          </w:tcPr>
          <w:p w14:paraId="56837BA1" w14:textId="77777777" w:rsidR="001D7AF0" w:rsidRDefault="002402C3" w:rsidP="00C84F80">
            <w:pPr>
              <w:keepNext/>
            </w:pPr>
          </w:p>
        </w:tc>
        <w:tc>
          <w:tcPr>
            <w:tcW w:w="6663" w:type="dxa"/>
          </w:tcPr>
          <w:p w14:paraId="56837BA2" w14:textId="77777777" w:rsidR="006E04A4" w:rsidRDefault="002402C3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56837BA3" w14:textId="77777777" w:rsidR="006E04A4" w:rsidRDefault="002402C3" w:rsidP="00C84F80">
            <w:pPr>
              <w:keepNext/>
            </w:pPr>
          </w:p>
        </w:tc>
      </w:tr>
      <w:tr w:rsidR="00196E9B" w14:paraId="56837BA8" w14:textId="77777777" w:rsidTr="00055526">
        <w:trPr>
          <w:cantSplit/>
        </w:trPr>
        <w:tc>
          <w:tcPr>
            <w:tcW w:w="567" w:type="dxa"/>
          </w:tcPr>
          <w:p w14:paraId="56837BA5" w14:textId="77777777" w:rsidR="001D7AF0" w:rsidRDefault="002402C3" w:rsidP="00C84F80">
            <w:pPr>
              <w:keepNext/>
            </w:pPr>
          </w:p>
        </w:tc>
        <w:tc>
          <w:tcPr>
            <w:tcW w:w="6663" w:type="dxa"/>
          </w:tcPr>
          <w:p w14:paraId="56837BA6" w14:textId="77777777" w:rsidR="006E04A4" w:rsidRDefault="002402C3" w:rsidP="000326E3">
            <w:pPr>
              <w:pStyle w:val="Motionsrubrik"/>
            </w:pPr>
            <w:r>
              <w:t xml:space="preserve">med anledning av prop. 2025/26:69 Förbättrat regelverk om beskattning av </w:t>
            </w:r>
            <w:r>
              <w:t>skog</w:t>
            </w:r>
          </w:p>
        </w:tc>
        <w:tc>
          <w:tcPr>
            <w:tcW w:w="2055" w:type="dxa"/>
          </w:tcPr>
          <w:p w14:paraId="56837BA7" w14:textId="77777777" w:rsidR="006E04A4" w:rsidRDefault="002402C3" w:rsidP="00C84F80">
            <w:pPr>
              <w:keepNext/>
            </w:pPr>
          </w:p>
        </w:tc>
      </w:tr>
      <w:tr w:rsidR="00196E9B" w14:paraId="56837BAC" w14:textId="77777777" w:rsidTr="00055526">
        <w:trPr>
          <w:cantSplit/>
        </w:trPr>
        <w:tc>
          <w:tcPr>
            <w:tcW w:w="567" w:type="dxa"/>
          </w:tcPr>
          <w:p w14:paraId="56837BA9" w14:textId="77777777" w:rsidR="001D7AF0" w:rsidRDefault="002402C3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56837BAA" w14:textId="77777777" w:rsidR="006E04A4" w:rsidRDefault="002402C3" w:rsidP="000326E3">
            <w:r>
              <w:t>2025/26:3868 av Helena Vilhelmsson och Anders Karlsson (båda C)</w:t>
            </w:r>
          </w:p>
        </w:tc>
        <w:tc>
          <w:tcPr>
            <w:tcW w:w="2055" w:type="dxa"/>
          </w:tcPr>
          <w:p w14:paraId="56837BAB" w14:textId="77777777" w:rsidR="006E04A4" w:rsidRDefault="002402C3" w:rsidP="00C84F80">
            <w:r>
              <w:t>SkU</w:t>
            </w:r>
          </w:p>
        </w:tc>
      </w:tr>
      <w:tr w:rsidR="00196E9B" w14:paraId="56837BB0" w14:textId="77777777" w:rsidTr="00055526">
        <w:trPr>
          <w:cantSplit/>
        </w:trPr>
        <w:tc>
          <w:tcPr>
            <w:tcW w:w="567" w:type="dxa"/>
          </w:tcPr>
          <w:p w14:paraId="56837BAD" w14:textId="77777777" w:rsidR="001D7AF0" w:rsidRDefault="002402C3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56837BAE" w14:textId="77777777" w:rsidR="006E04A4" w:rsidRDefault="002402C3" w:rsidP="000326E3">
            <w:r>
              <w:t>2025/26:3869 av Emma Nohrén m.fl. (MP)</w:t>
            </w:r>
          </w:p>
        </w:tc>
        <w:tc>
          <w:tcPr>
            <w:tcW w:w="2055" w:type="dxa"/>
          </w:tcPr>
          <w:p w14:paraId="56837BAF" w14:textId="77777777" w:rsidR="006E04A4" w:rsidRDefault="002402C3" w:rsidP="00C84F80">
            <w:r>
              <w:t>SkU</w:t>
            </w:r>
          </w:p>
        </w:tc>
      </w:tr>
      <w:tr w:rsidR="00196E9B" w14:paraId="56837BB4" w14:textId="77777777" w:rsidTr="00055526">
        <w:trPr>
          <w:cantSplit/>
        </w:trPr>
        <w:tc>
          <w:tcPr>
            <w:tcW w:w="567" w:type="dxa"/>
          </w:tcPr>
          <w:p w14:paraId="56837BB1" w14:textId="77777777" w:rsidR="001D7AF0" w:rsidRDefault="002402C3" w:rsidP="00C84F80">
            <w:pPr>
              <w:keepNext/>
            </w:pPr>
          </w:p>
        </w:tc>
        <w:tc>
          <w:tcPr>
            <w:tcW w:w="6663" w:type="dxa"/>
          </w:tcPr>
          <w:p w14:paraId="56837BB2" w14:textId="77777777" w:rsidR="006E04A4" w:rsidRDefault="002402C3" w:rsidP="000326E3">
            <w:pPr>
              <w:pStyle w:val="Huvudrubrik"/>
              <w:keepNext/>
            </w:pPr>
            <w:r>
              <w:t>Ärenden för avgörande efter debattens slut</w:t>
            </w:r>
          </w:p>
        </w:tc>
        <w:tc>
          <w:tcPr>
            <w:tcW w:w="2055" w:type="dxa"/>
          </w:tcPr>
          <w:p w14:paraId="56837BB3" w14:textId="77777777" w:rsidR="006E04A4" w:rsidRDefault="002402C3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196E9B" w14:paraId="56837BB9" w14:textId="77777777" w:rsidTr="00055526">
        <w:trPr>
          <w:cantSplit/>
        </w:trPr>
        <w:tc>
          <w:tcPr>
            <w:tcW w:w="567" w:type="dxa"/>
          </w:tcPr>
          <w:p w14:paraId="56837BB5" w14:textId="77777777" w:rsidR="001D7AF0" w:rsidRDefault="002402C3" w:rsidP="00C84F80"/>
        </w:tc>
        <w:tc>
          <w:tcPr>
            <w:tcW w:w="6663" w:type="dxa"/>
          </w:tcPr>
          <w:p w14:paraId="56837BB6" w14:textId="77777777" w:rsidR="006E04A4" w:rsidRDefault="002402C3" w:rsidP="000326E3">
            <w:pPr>
              <w:pStyle w:val="Underrubrik"/>
            </w:pPr>
            <w:r>
              <w:t xml:space="preserve"> </w:t>
            </w:r>
          </w:p>
          <w:p w14:paraId="56837BB7" w14:textId="77777777" w:rsidR="006E04A4" w:rsidRDefault="002402C3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56837BB8" w14:textId="77777777" w:rsidR="006E04A4" w:rsidRDefault="002402C3" w:rsidP="00C84F80"/>
        </w:tc>
      </w:tr>
      <w:tr w:rsidR="00196E9B" w14:paraId="56837BBD" w14:textId="77777777" w:rsidTr="00055526">
        <w:trPr>
          <w:cantSplit/>
        </w:trPr>
        <w:tc>
          <w:tcPr>
            <w:tcW w:w="567" w:type="dxa"/>
          </w:tcPr>
          <w:p w14:paraId="56837BBA" w14:textId="77777777" w:rsidR="001D7AF0" w:rsidRDefault="002402C3" w:rsidP="00C84F80">
            <w:pPr>
              <w:keepNext/>
            </w:pPr>
          </w:p>
        </w:tc>
        <w:tc>
          <w:tcPr>
            <w:tcW w:w="6663" w:type="dxa"/>
          </w:tcPr>
          <w:p w14:paraId="56837BBB" w14:textId="77777777" w:rsidR="006E04A4" w:rsidRDefault="002402C3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56837BBC" w14:textId="77777777" w:rsidR="006E04A4" w:rsidRDefault="002402C3" w:rsidP="00C84F80">
            <w:pPr>
              <w:keepNext/>
            </w:pPr>
          </w:p>
        </w:tc>
      </w:tr>
      <w:tr w:rsidR="00196E9B" w14:paraId="56837BC1" w14:textId="77777777" w:rsidTr="00055526">
        <w:trPr>
          <w:cantSplit/>
        </w:trPr>
        <w:tc>
          <w:tcPr>
            <w:tcW w:w="567" w:type="dxa"/>
          </w:tcPr>
          <w:p w14:paraId="56837BBE" w14:textId="77777777" w:rsidR="001D7AF0" w:rsidRDefault="002402C3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56837BBF" w14:textId="77777777" w:rsidR="006E04A4" w:rsidRDefault="002402C3" w:rsidP="000326E3">
            <w:r>
              <w:t>Bet. 2025/26:NU1 Utgiftsområde 24 Näringsliv</w:t>
            </w:r>
          </w:p>
        </w:tc>
        <w:tc>
          <w:tcPr>
            <w:tcW w:w="2055" w:type="dxa"/>
          </w:tcPr>
          <w:p w14:paraId="56837BC0" w14:textId="77777777" w:rsidR="006E04A4" w:rsidRDefault="002402C3" w:rsidP="00C84F80">
            <w:r>
              <w:t>3 res. (S, V, MP)</w:t>
            </w:r>
          </w:p>
        </w:tc>
      </w:tr>
      <w:tr w:rsidR="00196E9B" w14:paraId="56837BC5" w14:textId="77777777" w:rsidTr="00055526">
        <w:trPr>
          <w:cantSplit/>
        </w:trPr>
        <w:tc>
          <w:tcPr>
            <w:tcW w:w="567" w:type="dxa"/>
          </w:tcPr>
          <w:p w14:paraId="56837BC2" w14:textId="77777777" w:rsidR="001D7AF0" w:rsidRDefault="002402C3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56837BC3" w14:textId="77777777" w:rsidR="006E04A4" w:rsidRDefault="002402C3" w:rsidP="000326E3">
            <w:r>
              <w:t>Bet. 2025/26:NU2 Utgiftsområde 19 Regional utveckling</w:t>
            </w:r>
          </w:p>
        </w:tc>
        <w:tc>
          <w:tcPr>
            <w:tcW w:w="2055" w:type="dxa"/>
          </w:tcPr>
          <w:p w14:paraId="56837BC4" w14:textId="77777777" w:rsidR="006E04A4" w:rsidRDefault="002402C3" w:rsidP="00C84F80"/>
        </w:tc>
      </w:tr>
      <w:tr w:rsidR="00196E9B" w14:paraId="56837BC9" w14:textId="77777777" w:rsidTr="00055526">
        <w:trPr>
          <w:cantSplit/>
        </w:trPr>
        <w:tc>
          <w:tcPr>
            <w:tcW w:w="567" w:type="dxa"/>
          </w:tcPr>
          <w:p w14:paraId="56837BC6" w14:textId="77777777" w:rsidR="001D7AF0" w:rsidRDefault="002402C3" w:rsidP="00C84F80">
            <w:pPr>
              <w:keepNext/>
            </w:pPr>
          </w:p>
        </w:tc>
        <w:tc>
          <w:tcPr>
            <w:tcW w:w="6663" w:type="dxa"/>
          </w:tcPr>
          <w:p w14:paraId="56837BC7" w14:textId="77777777" w:rsidR="006E04A4" w:rsidRDefault="002402C3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56837BC8" w14:textId="77777777" w:rsidR="006E04A4" w:rsidRDefault="002402C3" w:rsidP="00C84F80">
            <w:pPr>
              <w:keepNext/>
            </w:pPr>
          </w:p>
        </w:tc>
      </w:tr>
      <w:tr w:rsidR="00196E9B" w14:paraId="56837BCD" w14:textId="77777777" w:rsidTr="00055526">
        <w:trPr>
          <w:cantSplit/>
        </w:trPr>
        <w:tc>
          <w:tcPr>
            <w:tcW w:w="567" w:type="dxa"/>
          </w:tcPr>
          <w:p w14:paraId="56837BCA" w14:textId="77777777" w:rsidR="001D7AF0" w:rsidRDefault="002402C3" w:rsidP="00C84F80">
            <w:pPr>
              <w:keepNext/>
            </w:pPr>
          </w:p>
        </w:tc>
        <w:tc>
          <w:tcPr>
            <w:tcW w:w="6663" w:type="dxa"/>
          </w:tcPr>
          <w:p w14:paraId="56837BCB" w14:textId="77777777" w:rsidR="006E04A4" w:rsidRDefault="002402C3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56837BCC" w14:textId="77777777" w:rsidR="006E04A4" w:rsidRDefault="002402C3" w:rsidP="00C84F80">
            <w:pPr>
              <w:keepNext/>
            </w:pPr>
          </w:p>
        </w:tc>
      </w:tr>
      <w:tr w:rsidR="00196E9B" w14:paraId="56837BD1" w14:textId="77777777" w:rsidTr="00055526">
        <w:trPr>
          <w:cantSplit/>
        </w:trPr>
        <w:tc>
          <w:tcPr>
            <w:tcW w:w="567" w:type="dxa"/>
          </w:tcPr>
          <w:p w14:paraId="56837BCE" w14:textId="77777777" w:rsidR="001D7AF0" w:rsidRDefault="002402C3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56837BCF" w14:textId="77777777" w:rsidR="006E04A4" w:rsidRDefault="002402C3" w:rsidP="000326E3">
            <w:r>
              <w:t xml:space="preserve">Bet. 2025/26:FiU2 Utgiftsområde 2 </w:t>
            </w:r>
            <w:r>
              <w:t>Samhällsekonomi och finansförvaltning</w:t>
            </w:r>
          </w:p>
        </w:tc>
        <w:tc>
          <w:tcPr>
            <w:tcW w:w="2055" w:type="dxa"/>
          </w:tcPr>
          <w:p w14:paraId="56837BD0" w14:textId="77777777" w:rsidR="006E04A4" w:rsidRDefault="002402C3" w:rsidP="00C84F80"/>
        </w:tc>
      </w:tr>
      <w:tr w:rsidR="00196E9B" w14:paraId="56837BD5" w14:textId="77777777" w:rsidTr="00055526">
        <w:trPr>
          <w:cantSplit/>
        </w:trPr>
        <w:tc>
          <w:tcPr>
            <w:tcW w:w="567" w:type="dxa"/>
          </w:tcPr>
          <w:p w14:paraId="56837BD2" w14:textId="77777777" w:rsidR="001D7AF0" w:rsidRDefault="002402C3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56837BD3" w14:textId="77777777" w:rsidR="006E04A4" w:rsidRDefault="002402C3" w:rsidP="000326E3">
            <w:r>
              <w:t>Bet. 2025/26:FiU3 Utgiftsområde 25 Allmänna bidrag till kommuner</w:t>
            </w:r>
          </w:p>
        </w:tc>
        <w:tc>
          <w:tcPr>
            <w:tcW w:w="2055" w:type="dxa"/>
          </w:tcPr>
          <w:p w14:paraId="56837BD4" w14:textId="77777777" w:rsidR="006E04A4" w:rsidRDefault="002402C3" w:rsidP="00C84F80"/>
        </w:tc>
      </w:tr>
      <w:tr w:rsidR="00196E9B" w14:paraId="56837BD9" w14:textId="77777777" w:rsidTr="00055526">
        <w:trPr>
          <w:cantSplit/>
        </w:trPr>
        <w:tc>
          <w:tcPr>
            <w:tcW w:w="567" w:type="dxa"/>
          </w:tcPr>
          <w:p w14:paraId="56837BD6" w14:textId="77777777" w:rsidR="001D7AF0" w:rsidRDefault="002402C3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56837BD7" w14:textId="77777777" w:rsidR="006E04A4" w:rsidRDefault="002402C3" w:rsidP="000326E3">
            <w:r>
              <w:t>Bet. 2025/26:FiU4 Utgiftsområde 26 Statsskuldsräntor m.m.</w:t>
            </w:r>
          </w:p>
        </w:tc>
        <w:tc>
          <w:tcPr>
            <w:tcW w:w="2055" w:type="dxa"/>
          </w:tcPr>
          <w:p w14:paraId="56837BD8" w14:textId="77777777" w:rsidR="006E04A4" w:rsidRDefault="002402C3" w:rsidP="00C84F80"/>
        </w:tc>
      </w:tr>
      <w:tr w:rsidR="00196E9B" w14:paraId="56837BDD" w14:textId="77777777" w:rsidTr="00055526">
        <w:trPr>
          <w:cantSplit/>
        </w:trPr>
        <w:tc>
          <w:tcPr>
            <w:tcW w:w="567" w:type="dxa"/>
          </w:tcPr>
          <w:p w14:paraId="56837BDA" w14:textId="77777777" w:rsidR="001D7AF0" w:rsidRDefault="002402C3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56837BDB" w14:textId="77777777" w:rsidR="006E04A4" w:rsidRDefault="002402C3" w:rsidP="000326E3">
            <w:r>
              <w:t>Bet. 2025/26:FiU5 Utgiftsområde 27 Avgiften till Europeiska unionen</w:t>
            </w:r>
          </w:p>
        </w:tc>
        <w:tc>
          <w:tcPr>
            <w:tcW w:w="2055" w:type="dxa"/>
          </w:tcPr>
          <w:p w14:paraId="56837BDC" w14:textId="77777777" w:rsidR="006E04A4" w:rsidRDefault="002402C3" w:rsidP="00C84F80">
            <w:r>
              <w:t xml:space="preserve">1 res. </w:t>
            </w:r>
            <w:r>
              <w:t>(C)</w:t>
            </w:r>
          </w:p>
        </w:tc>
      </w:tr>
      <w:tr w:rsidR="00196E9B" w14:paraId="56837BE1" w14:textId="77777777" w:rsidTr="00055526">
        <w:trPr>
          <w:cantSplit/>
        </w:trPr>
        <w:tc>
          <w:tcPr>
            <w:tcW w:w="567" w:type="dxa"/>
          </w:tcPr>
          <w:p w14:paraId="56837BDE" w14:textId="77777777" w:rsidR="001D7AF0" w:rsidRDefault="002402C3" w:rsidP="00C84F80">
            <w:pPr>
              <w:pStyle w:val="FlistaNrRubriknr"/>
            </w:pPr>
            <w:r>
              <w:t>24</w:t>
            </w:r>
          </w:p>
        </w:tc>
        <w:tc>
          <w:tcPr>
            <w:tcW w:w="6663" w:type="dxa"/>
          </w:tcPr>
          <w:p w14:paraId="56837BDF" w14:textId="77777777" w:rsidR="006E04A4" w:rsidRDefault="002402C3" w:rsidP="000326E3">
            <w:pPr>
              <w:pStyle w:val="HuvudrubrikEnsam"/>
            </w:pPr>
            <w:r>
              <w:t>Avtackning och avslutning</w:t>
            </w:r>
          </w:p>
        </w:tc>
        <w:tc>
          <w:tcPr>
            <w:tcW w:w="2055" w:type="dxa"/>
          </w:tcPr>
          <w:p w14:paraId="56837BE0" w14:textId="77777777" w:rsidR="006E04A4" w:rsidRDefault="002402C3" w:rsidP="00C84F80"/>
        </w:tc>
      </w:tr>
      <w:tr w:rsidR="00196E9B" w14:paraId="56837BE5" w14:textId="77777777" w:rsidTr="00055526">
        <w:trPr>
          <w:cantSplit/>
        </w:trPr>
        <w:tc>
          <w:tcPr>
            <w:tcW w:w="567" w:type="dxa"/>
          </w:tcPr>
          <w:p w14:paraId="56837BE2" w14:textId="77777777" w:rsidR="001D7AF0" w:rsidRDefault="002402C3" w:rsidP="00C84F80">
            <w:pPr>
              <w:keepNext/>
            </w:pPr>
          </w:p>
        </w:tc>
        <w:tc>
          <w:tcPr>
            <w:tcW w:w="6663" w:type="dxa"/>
          </w:tcPr>
          <w:p w14:paraId="56837BE3" w14:textId="77777777" w:rsidR="006E04A4" w:rsidRDefault="002402C3" w:rsidP="000326E3">
            <w:pPr>
              <w:pStyle w:val="Huvudrubrik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56837BE4" w14:textId="77777777" w:rsidR="006E04A4" w:rsidRDefault="002402C3" w:rsidP="00C84F80">
            <w:pPr>
              <w:keepNext/>
            </w:pPr>
          </w:p>
        </w:tc>
      </w:tr>
      <w:tr w:rsidR="00196E9B" w14:paraId="56837BEA" w14:textId="77777777" w:rsidTr="00055526">
        <w:trPr>
          <w:cantSplit/>
        </w:trPr>
        <w:tc>
          <w:tcPr>
            <w:tcW w:w="567" w:type="dxa"/>
          </w:tcPr>
          <w:p w14:paraId="56837BE6" w14:textId="77777777" w:rsidR="001D7AF0" w:rsidRDefault="002402C3" w:rsidP="00C84F80"/>
        </w:tc>
        <w:tc>
          <w:tcPr>
            <w:tcW w:w="6663" w:type="dxa"/>
          </w:tcPr>
          <w:p w14:paraId="56837BE7" w14:textId="77777777" w:rsidR="006E04A4" w:rsidRDefault="002402C3" w:rsidP="000326E3">
            <w:pPr>
              <w:pStyle w:val="Underrubrik"/>
            </w:pPr>
            <w:r>
              <w:t xml:space="preserve"> </w:t>
            </w:r>
          </w:p>
          <w:p w14:paraId="56837BE8" w14:textId="77777777" w:rsidR="006E04A4" w:rsidRDefault="002402C3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56837BE9" w14:textId="77777777" w:rsidR="006E04A4" w:rsidRDefault="002402C3" w:rsidP="00C84F80"/>
        </w:tc>
      </w:tr>
      <w:tr w:rsidR="00196E9B" w14:paraId="56837BEE" w14:textId="77777777" w:rsidTr="00055526">
        <w:trPr>
          <w:cantSplit/>
        </w:trPr>
        <w:tc>
          <w:tcPr>
            <w:tcW w:w="567" w:type="dxa"/>
          </w:tcPr>
          <w:p w14:paraId="56837BEB" w14:textId="77777777" w:rsidR="001D7AF0" w:rsidRDefault="002402C3" w:rsidP="00C84F80">
            <w:pPr>
              <w:keepNext/>
            </w:pPr>
          </w:p>
        </w:tc>
        <w:tc>
          <w:tcPr>
            <w:tcW w:w="6663" w:type="dxa"/>
          </w:tcPr>
          <w:p w14:paraId="56837BEC" w14:textId="77777777" w:rsidR="006E04A4" w:rsidRDefault="002402C3" w:rsidP="000326E3">
            <w:pPr>
              <w:pStyle w:val="renderubrik"/>
            </w:pPr>
            <w:r>
              <w:t>Justitieminister Gunnar Strömmer (M)</w:t>
            </w:r>
          </w:p>
        </w:tc>
        <w:tc>
          <w:tcPr>
            <w:tcW w:w="2055" w:type="dxa"/>
          </w:tcPr>
          <w:p w14:paraId="56837BED" w14:textId="77777777" w:rsidR="006E04A4" w:rsidRDefault="002402C3" w:rsidP="00C84F80">
            <w:pPr>
              <w:keepNext/>
            </w:pPr>
          </w:p>
        </w:tc>
      </w:tr>
      <w:tr w:rsidR="00196E9B" w14:paraId="56837BF2" w14:textId="77777777" w:rsidTr="00055526">
        <w:trPr>
          <w:cantSplit/>
        </w:trPr>
        <w:tc>
          <w:tcPr>
            <w:tcW w:w="567" w:type="dxa"/>
          </w:tcPr>
          <w:p w14:paraId="56837BEF" w14:textId="77777777" w:rsidR="001D7AF0" w:rsidRDefault="002402C3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56837BF0" w14:textId="77777777" w:rsidR="006E04A4" w:rsidRDefault="002402C3" w:rsidP="000326E3">
            <w:r>
              <w:t>2025/26:86 av Joakim Sandell (S)</w:t>
            </w:r>
            <w:r>
              <w:br/>
              <w:t xml:space="preserve">Valbarhet i val </w:t>
            </w:r>
            <w:r>
              <w:t>till kommun och region</w:t>
            </w:r>
          </w:p>
        </w:tc>
        <w:tc>
          <w:tcPr>
            <w:tcW w:w="2055" w:type="dxa"/>
          </w:tcPr>
          <w:p w14:paraId="56837BF1" w14:textId="77777777" w:rsidR="006E04A4" w:rsidRDefault="002402C3" w:rsidP="00C84F80"/>
        </w:tc>
      </w:tr>
      <w:tr w:rsidR="00196E9B" w14:paraId="56837BF6" w14:textId="77777777" w:rsidTr="00055526">
        <w:trPr>
          <w:cantSplit/>
        </w:trPr>
        <w:tc>
          <w:tcPr>
            <w:tcW w:w="567" w:type="dxa"/>
          </w:tcPr>
          <w:p w14:paraId="56837BF3" w14:textId="77777777" w:rsidR="001D7AF0" w:rsidRDefault="002402C3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56837BF4" w14:textId="77777777" w:rsidR="006E04A4" w:rsidRDefault="002402C3" w:rsidP="000326E3">
            <w:r>
              <w:t>2025/26:175 av Ulrika Liljeberg (C)</w:t>
            </w:r>
            <w:r>
              <w:br/>
              <w:t>Brott mot småföretagare</w:t>
            </w:r>
          </w:p>
        </w:tc>
        <w:tc>
          <w:tcPr>
            <w:tcW w:w="2055" w:type="dxa"/>
          </w:tcPr>
          <w:p w14:paraId="56837BF5" w14:textId="77777777" w:rsidR="006E04A4" w:rsidRDefault="002402C3" w:rsidP="00C84F80"/>
        </w:tc>
      </w:tr>
      <w:tr w:rsidR="00196E9B" w14:paraId="56837BFA" w14:textId="77777777" w:rsidTr="00055526">
        <w:trPr>
          <w:cantSplit/>
        </w:trPr>
        <w:tc>
          <w:tcPr>
            <w:tcW w:w="567" w:type="dxa"/>
          </w:tcPr>
          <w:p w14:paraId="56837BF7" w14:textId="77777777" w:rsidR="001D7AF0" w:rsidRDefault="002402C3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56837BF8" w14:textId="77777777" w:rsidR="006E04A4" w:rsidRDefault="002402C3" w:rsidP="000326E3">
            <w:r>
              <w:t>2025/26:193 av Lars Isacsson (S)</w:t>
            </w:r>
            <w:r>
              <w:br/>
              <w:t>Prioriteringen i rättskedjan av våld mot kvinnor</w:t>
            </w:r>
          </w:p>
        </w:tc>
        <w:tc>
          <w:tcPr>
            <w:tcW w:w="2055" w:type="dxa"/>
          </w:tcPr>
          <w:p w14:paraId="56837BF9" w14:textId="77777777" w:rsidR="006E04A4" w:rsidRDefault="002402C3" w:rsidP="00C84F80"/>
        </w:tc>
      </w:tr>
      <w:tr w:rsidR="00196E9B" w14:paraId="56837BFE" w14:textId="77777777" w:rsidTr="00055526">
        <w:trPr>
          <w:cantSplit/>
        </w:trPr>
        <w:tc>
          <w:tcPr>
            <w:tcW w:w="567" w:type="dxa"/>
          </w:tcPr>
          <w:p w14:paraId="56837BFB" w14:textId="77777777" w:rsidR="001D7AF0" w:rsidRDefault="002402C3" w:rsidP="00C84F80">
            <w:pPr>
              <w:pStyle w:val="FlistaNrText"/>
            </w:pPr>
            <w:r>
              <w:lastRenderedPageBreak/>
              <w:t>28</w:t>
            </w:r>
          </w:p>
        </w:tc>
        <w:tc>
          <w:tcPr>
            <w:tcW w:w="6663" w:type="dxa"/>
          </w:tcPr>
          <w:p w14:paraId="56837BFC" w14:textId="77777777" w:rsidR="006E04A4" w:rsidRDefault="002402C3" w:rsidP="000326E3">
            <w:r>
              <w:t>2025/26:212 av Laila Naraghi (S)</w:t>
            </w:r>
            <w:r>
              <w:br/>
              <w:t>Statsministerns ansvar för utlämnande av ha</w:t>
            </w:r>
            <w:r>
              <w:t>ndlingar enligt offentlighetsprincipen</w:t>
            </w:r>
            <w:r>
              <w:br/>
              <w:t>2025/26:217 av Laila Naraghi (S)</w:t>
            </w:r>
            <w:r>
              <w:br/>
              <w:t>Statsministerns ansvar för utlämnande av uppgifter till rättsväsendet</w:t>
            </w:r>
          </w:p>
        </w:tc>
        <w:tc>
          <w:tcPr>
            <w:tcW w:w="2055" w:type="dxa"/>
          </w:tcPr>
          <w:p w14:paraId="56837BFD" w14:textId="77777777" w:rsidR="006E04A4" w:rsidRDefault="002402C3" w:rsidP="00C84F80"/>
        </w:tc>
      </w:tr>
      <w:tr w:rsidR="00196E9B" w14:paraId="56837C02" w14:textId="77777777" w:rsidTr="00055526">
        <w:trPr>
          <w:cantSplit/>
        </w:trPr>
        <w:tc>
          <w:tcPr>
            <w:tcW w:w="567" w:type="dxa"/>
          </w:tcPr>
          <w:p w14:paraId="56837BFF" w14:textId="77777777" w:rsidR="001D7AF0" w:rsidRDefault="002402C3" w:rsidP="00C84F80">
            <w:pPr>
              <w:keepNext/>
            </w:pPr>
          </w:p>
        </w:tc>
        <w:tc>
          <w:tcPr>
            <w:tcW w:w="6663" w:type="dxa"/>
          </w:tcPr>
          <w:p w14:paraId="56837C00" w14:textId="77777777" w:rsidR="006E04A4" w:rsidRDefault="002402C3" w:rsidP="000326E3">
            <w:pPr>
              <w:pStyle w:val="renderubrik"/>
            </w:pPr>
            <w:r>
              <w:t>Jämställdhetsminister Nina Larsson (L)</w:t>
            </w:r>
          </w:p>
        </w:tc>
        <w:tc>
          <w:tcPr>
            <w:tcW w:w="2055" w:type="dxa"/>
          </w:tcPr>
          <w:p w14:paraId="56837C01" w14:textId="77777777" w:rsidR="006E04A4" w:rsidRDefault="002402C3" w:rsidP="00C84F80">
            <w:pPr>
              <w:keepNext/>
            </w:pPr>
          </w:p>
        </w:tc>
      </w:tr>
      <w:tr w:rsidR="00196E9B" w14:paraId="56837C06" w14:textId="77777777" w:rsidTr="00055526">
        <w:trPr>
          <w:cantSplit/>
        </w:trPr>
        <w:tc>
          <w:tcPr>
            <w:tcW w:w="567" w:type="dxa"/>
          </w:tcPr>
          <w:p w14:paraId="56837C03" w14:textId="77777777" w:rsidR="001D7AF0" w:rsidRDefault="002402C3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56837C04" w14:textId="77777777" w:rsidR="006E04A4" w:rsidRDefault="002402C3" w:rsidP="000326E3">
            <w:r>
              <w:t>2025/26:208 av Helena Vilhelmsson (C)</w:t>
            </w:r>
            <w:r>
              <w:br/>
              <w:t xml:space="preserve">Åtgärder mot den </w:t>
            </w:r>
            <w:r>
              <w:t>digitala sexhandeln</w:t>
            </w:r>
          </w:p>
        </w:tc>
        <w:tc>
          <w:tcPr>
            <w:tcW w:w="2055" w:type="dxa"/>
          </w:tcPr>
          <w:p w14:paraId="56837C05" w14:textId="77777777" w:rsidR="006E04A4" w:rsidRDefault="002402C3" w:rsidP="00C84F80"/>
        </w:tc>
      </w:tr>
      <w:tr w:rsidR="00196E9B" w14:paraId="56837C0A" w14:textId="77777777" w:rsidTr="00055526">
        <w:trPr>
          <w:cantSplit/>
        </w:trPr>
        <w:tc>
          <w:tcPr>
            <w:tcW w:w="567" w:type="dxa"/>
          </w:tcPr>
          <w:p w14:paraId="56837C07" w14:textId="77777777" w:rsidR="001D7AF0" w:rsidRDefault="002402C3" w:rsidP="00C84F80">
            <w:pPr>
              <w:keepNext/>
            </w:pPr>
          </w:p>
        </w:tc>
        <w:tc>
          <w:tcPr>
            <w:tcW w:w="6663" w:type="dxa"/>
          </w:tcPr>
          <w:p w14:paraId="56837C08" w14:textId="77777777" w:rsidR="006E04A4" w:rsidRDefault="002402C3" w:rsidP="000326E3">
            <w:pPr>
              <w:pStyle w:val="renderubrik"/>
            </w:pPr>
            <w:r>
              <w:t>Sjukvårdsminister Elisabet Lann (KD)</w:t>
            </w:r>
          </w:p>
        </w:tc>
        <w:tc>
          <w:tcPr>
            <w:tcW w:w="2055" w:type="dxa"/>
          </w:tcPr>
          <w:p w14:paraId="56837C09" w14:textId="77777777" w:rsidR="006E04A4" w:rsidRDefault="002402C3" w:rsidP="00C84F80">
            <w:pPr>
              <w:keepNext/>
            </w:pPr>
          </w:p>
        </w:tc>
      </w:tr>
      <w:tr w:rsidR="00196E9B" w14:paraId="56837C0E" w14:textId="77777777" w:rsidTr="00055526">
        <w:trPr>
          <w:cantSplit/>
        </w:trPr>
        <w:tc>
          <w:tcPr>
            <w:tcW w:w="567" w:type="dxa"/>
          </w:tcPr>
          <w:p w14:paraId="56837C0B" w14:textId="77777777" w:rsidR="001D7AF0" w:rsidRDefault="002402C3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56837C0C" w14:textId="77777777" w:rsidR="006E04A4" w:rsidRDefault="002402C3" w:rsidP="000326E3">
            <w:r>
              <w:t>2025/26:190 av Ulrika Westerlund (MP)</w:t>
            </w:r>
            <w:r>
              <w:br/>
              <w:t>Eventuell plan för översyn av könstillhörighetslagen</w:t>
            </w:r>
          </w:p>
        </w:tc>
        <w:tc>
          <w:tcPr>
            <w:tcW w:w="2055" w:type="dxa"/>
          </w:tcPr>
          <w:p w14:paraId="56837C0D" w14:textId="77777777" w:rsidR="006E04A4" w:rsidRDefault="002402C3" w:rsidP="00C84F80"/>
        </w:tc>
      </w:tr>
      <w:tr w:rsidR="00196E9B" w14:paraId="56837C12" w14:textId="77777777" w:rsidTr="00055526">
        <w:trPr>
          <w:cantSplit/>
        </w:trPr>
        <w:tc>
          <w:tcPr>
            <w:tcW w:w="567" w:type="dxa"/>
          </w:tcPr>
          <w:p w14:paraId="56837C0F" w14:textId="77777777" w:rsidR="001D7AF0" w:rsidRDefault="002402C3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56837C10" w14:textId="77777777" w:rsidR="006E04A4" w:rsidRDefault="002402C3" w:rsidP="000326E3">
            <w:r>
              <w:t>2025/26:197 av Sanna Backeskog (S)</w:t>
            </w:r>
            <w:r>
              <w:br/>
              <w:t>Statens ansvar för primärvården</w:t>
            </w:r>
          </w:p>
        </w:tc>
        <w:tc>
          <w:tcPr>
            <w:tcW w:w="2055" w:type="dxa"/>
          </w:tcPr>
          <w:p w14:paraId="56837C11" w14:textId="77777777" w:rsidR="006E04A4" w:rsidRDefault="002402C3" w:rsidP="00C84F80"/>
        </w:tc>
      </w:tr>
      <w:tr w:rsidR="00196E9B" w14:paraId="56837C16" w14:textId="77777777" w:rsidTr="00055526">
        <w:trPr>
          <w:cantSplit/>
        </w:trPr>
        <w:tc>
          <w:tcPr>
            <w:tcW w:w="567" w:type="dxa"/>
          </w:tcPr>
          <w:p w14:paraId="56837C13" w14:textId="77777777" w:rsidR="001D7AF0" w:rsidRDefault="002402C3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56837C14" w14:textId="77777777" w:rsidR="006E04A4" w:rsidRDefault="002402C3" w:rsidP="000326E3">
            <w:r>
              <w:t xml:space="preserve">2025/26:216 av </w:t>
            </w:r>
            <w:r>
              <w:t>Karin Sundin (S)</w:t>
            </w:r>
            <w:r>
              <w:br/>
              <w:t>Ökad innovationskraft i svensk sjukvård</w:t>
            </w:r>
          </w:p>
        </w:tc>
        <w:tc>
          <w:tcPr>
            <w:tcW w:w="2055" w:type="dxa"/>
          </w:tcPr>
          <w:p w14:paraId="56837C15" w14:textId="77777777" w:rsidR="006E04A4" w:rsidRDefault="002402C3" w:rsidP="00C84F80"/>
        </w:tc>
      </w:tr>
    </w:tbl>
    <w:p w14:paraId="56837C17" w14:textId="77777777" w:rsidR="00517888" w:rsidRPr="00F221DA" w:rsidRDefault="002402C3" w:rsidP="00137840">
      <w:pPr>
        <w:pStyle w:val="Blankrad"/>
      </w:pPr>
      <w:r>
        <w:t xml:space="preserve">     </w:t>
      </w:r>
    </w:p>
    <w:p w14:paraId="56837C18" w14:textId="77777777" w:rsidR="00121B42" w:rsidRDefault="002402C3" w:rsidP="00121B42">
      <w:pPr>
        <w:pStyle w:val="Blankrad"/>
      </w:pPr>
      <w:r>
        <w:t xml:space="preserve">     </w:t>
      </w:r>
    </w:p>
    <w:p w14:paraId="56837C19" w14:textId="77777777" w:rsidR="006E04A4" w:rsidRPr="00F221DA" w:rsidRDefault="002402C3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196E9B" w14:paraId="56837C1C" w14:textId="77777777" w:rsidTr="00D774A8">
        <w:tc>
          <w:tcPr>
            <w:tcW w:w="567" w:type="dxa"/>
          </w:tcPr>
          <w:p w14:paraId="56837C1A" w14:textId="77777777" w:rsidR="00D774A8" w:rsidRDefault="002402C3">
            <w:pPr>
              <w:pStyle w:val="IngenText"/>
            </w:pPr>
          </w:p>
        </w:tc>
        <w:tc>
          <w:tcPr>
            <w:tcW w:w="8718" w:type="dxa"/>
          </w:tcPr>
          <w:p w14:paraId="56837C1B" w14:textId="77777777" w:rsidR="00D774A8" w:rsidRDefault="002402C3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6837C1D" w14:textId="77777777" w:rsidR="006E04A4" w:rsidRPr="00852BA1" w:rsidRDefault="002402C3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37C2F" w14:textId="77777777" w:rsidR="00000000" w:rsidRDefault="002402C3">
      <w:pPr>
        <w:spacing w:line="240" w:lineRule="auto"/>
      </w:pPr>
      <w:r>
        <w:separator/>
      </w:r>
    </w:p>
  </w:endnote>
  <w:endnote w:type="continuationSeparator" w:id="0">
    <w:p w14:paraId="56837C31" w14:textId="77777777" w:rsidR="00000000" w:rsidRDefault="002402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37C23" w14:textId="77777777" w:rsidR="00BE217A" w:rsidRDefault="002402C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37C24" w14:textId="77777777" w:rsidR="00D73249" w:rsidRDefault="002402C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56837C25" w14:textId="77777777" w:rsidR="00D73249" w:rsidRDefault="002402C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37C29" w14:textId="77777777" w:rsidR="00D73249" w:rsidRDefault="002402C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56837C2A" w14:textId="77777777" w:rsidR="00D73249" w:rsidRDefault="002402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7C2B" w14:textId="77777777" w:rsidR="00000000" w:rsidRDefault="002402C3">
      <w:pPr>
        <w:spacing w:line="240" w:lineRule="auto"/>
      </w:pPr>
      <w:r>
        <w:separator/>
      </w:r>
    </w:p>
  </w:footnote>
  <w:footnote w:type="continuationSeparator" w:id="0">
    <w:p w14:paraId="56837C2D" w14:textId="77777777" w:rsidR="00000000" w:rsidRDefault="002402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37C1E" w14:textId="77777777" w:rsidR="00BE217A" w:rsidRDefault="002402C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37C1F" w14:textId="77777777" w:rsidR="00D73249" w:rsidRDefault="002402C3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17 december 2025</w:t>
    </w:r>
    <w:r>
      <w:fldChar w:fldCharType="end"/>
    </w:r>
  </w:p>
  <w:p w14:paraId="56837C20" w14:textId="77777777" w:rsidR="00D73249" w:rsidRDefault="002402C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6837C21" w14:textId="77777777" w:rsidR="00D73249" w:rsidRDefault="002402C3"/>
  <w:p w14:paraId="56837C22" w14:textId="77777777" w:rsidR="00D73249" w:rsidRDefault="002402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37C26" w14:textId="77777777" w:rsidR="00D73249" w:rsidRDefault="002402C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6837C2B" wp14:editId="56837C2C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837C27" w14:textId="77777777" w:rsidR="00D73249" w:rsidRDefault="002402C3" w:rsidP="00BE217A">
    <w:pPr>
      <w:pStyle w:val="Dokumentrubrik"/>
      <w:spacing w:after="360"/>
    </w:pPr>
    <w:r>
      <w:t>Föredragningslista</w:t>
    </w:r>
  </w:p>
  <w:p w14:paraId="56837C28" w14:textId="77777777" w:rsidR="00D73249" w:rsidRDefault="002402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04B6FBB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CABAE8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DC3B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CC15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9E0F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1A6C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6AF1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347E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A4C0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96E9B"/>
    <w:rsid w:val="00196E9B"/>
    <w:rsid w:val="002402C3"/>
    <w:rsid w:val="004B79FE"/>
    <w:rsid w:val="00D2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7B0C"/>
  <w15:docId w15:val="{CD0000ED-26F9-402F-BBBC-E128A7E49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2025-12-17</SAFIR_Sammantradesdatum_Doc>
    <SAFIR_SammantradeID xmlns="C07A1A6C-0B19-41D9-BDF8-F523BA3921EB">88116407-d436-4c82-b6ce-8fd7cc416efd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5885C-9791-49FB-A8BA-DDA59F61C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6656DCF-8C0C-40D0-B8CE-356A14EF6F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259</TotalTime>
  <Pages>4</Pages>
  <Words>600</Words>
  <Characters>3907</Characters>
  <Application>Microsoft Office Word</Application>
  <DocSecurity>0</DocSecurity>
  <Lines>279</Lines>
  <Paragraphs>150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Cornejo Grönvall</cp:lastModifiedBy>
  <cp:revision>50</cp:revision>
  <cp:lastPrinted>2012-12-12T21:41:00Z</cp:lastPrinted>
  <dcterms:created xsi:type="dcterms:W3CDTF">2013-03-22T09:28:00Z</dcterms:created>
  <dcterms:modified xsi:type="dcterms:W3CDTF">2025-12-16T14:17:00Z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17 december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