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009A422E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B1701A">
              <w:rPr>
                <w:b/>
              </w:rPr>
              <w:t>40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CA4EDD1" w:rsidR="000B7DD3" w:rsidRDefault="000B7DD3" w:rsidP="002F3121">
            <w:r>
              <w:t>2025-0</w:t>
            </w:r>
            <w:r w:rsidR="00F925D5">
              <w:t>6</w:t>
            </w:r>
            <w:r>
              <w:t>-</w:t>
            </w:r>
            <w:r w:rsidR="0023763A">
              <w:t>1</w:t>
            </w:r>
            <w:r w:rsidR="00B1701A">
              <w:t>7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E3A1EB6" w:rsidR="000B7DD3" w:rsidRDefault="00B1701A" w:rsidP="002F3121">
            <w:r>
              <w:t>10</w:t>
            </w:r>
            <w:r w:rsidR="000B7DD3">
              <w:t>.</w:t>
            </w:r>
            <w:r w:rsidR="00DF514E">
              <w:t>3</w:t>
            </w:r>
            <w:r w:rsidR="00E15CFC">
              <w:t>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6048DE" w:rsidRPr="000C20B7">
              <w:rPr>
                <w:szCs w:val="24"/>
              </w:rPr>
              <w:t>.4</w:t>
            </w:r>
            <w:r>
              <w:rPr>
                <w:szCs w:val="24"/>
              </w:rPr>
              <w:t>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94120D6" w14:textId="48482FBA" w:rsidR="00B06312" w:rsidRDefault="00B1701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Sammanträdestid</w:t>
            </w:r>
          </w:p>
          <w:p w14:paraId="529598B1" w14:textId="77777777" w:rsidR="00B06312" w:rsidRPr="00BC1BCA" w:rsidRDefault="00B06312" w:rsidP="0002265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00FAE51" w14:textId="5C021951" w:rsidR="00B06312" w:rsidRDefault="00B1701A" w:rsidP="0002265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Ordföranden påminde om att sammanträdet enligt utskottets beslut den 10 juni 2025 får pågå under arbetsplenum i kammaren (prot.</w:t>
            </w:r>
            <w:r w:rsidR="00DB46E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2024/25:38)</w:t>
            </w:r>
            <w:r w:rsidR="00B06312">
              <w:rPr>
                <w:bCs/>
                <w:snapToGrid w:val="0"/>
              </w:rPr>
              <w:t xml:space="preserve">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86414E4" w14:textId="77777777" w:rsidR="00B1701A" w:rsidRDefault="00B1701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2823E19" w14:textId="77777777" w:rsidR="00B1701A" w:rsidRPr="00BC1BCA" w:rsidRDefault="00B1701A" w:rsidP="0002265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9954C08" w14:textId="7369F238" w:rsidR="00B1701A" w:rsidRDefault="00B1701A" w:rsidP="0002265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39. </w:t>
            </w:r>
          </w:p>
          <w:p w14:paraId="482B411F" w14:textId="41B174FF" w:rsidR="0021031B" w:rsidRDefault="0021031B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F18D796" w14:textId="33B35675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F084736" w14:textId="77777777" w:rsidR="00016AAD" w:rsidRDefault="00016AAD" w:rsidP="00022654">
            <w:pPr>
              <w:widowControl/>
              <w:spacing w:line="276" w:lineRule="auto"/>
              <w:rPr>
                <w:szCs w:val="23"/>
              </w:rPr>
            </w:pPr>
            <w:r w:rsidRPr="007671B4">
              <w:rPr>
                <w:b/>
              </w:rPr>
              <w:t>Inform</w:t>
            </w:r>
            <w:r>
              <w:rPr>
                <w:b/>
              </w:rPr>
              <w:t>ation från regeringen och Polismyndigheten</w:t>
            </w:r>
          </w:p>
          <w:p w14:paraId="5715FA5B" w14:textId="77777777" w:rsidR="00B06312" w:rsidRDefault="00B06312" w:rsidP="00022654">
            <w:pPr>
              <w:spacing w:line="276" w:lineRule="auto"/>
              <w:rPr>
                <w:b/>
              </w:rPr>
            </w:pPr>
          </w:p>
          <w:p w14:paraId="44FE626B" w14:textId="4EE6438E" w:rsidR="002D0716" w:rsidRDefault="00016AAD" w:rsidP="00022654">
            <w:pPr>
              <w:spacing w:line="276" w:lineRule="auto"/>
              <w:rPr>
                <w:bCs/>
                <w:snapToGrid w:val="0"/>
              </w:rPr>
            </w:pPr>
            <w:r w:rsidRPr="008E7F52">
              <w:rPr>
                <w:bCs/>
                <w:snapToGrid w:val="0"/>
              </w:rPr>
              <w:t xml:space="preserve">Justitieminister Gunnar Strömmer, biträdd av medarbetare från Justitiedepartementet, </w:t>
            </w:r>
            <w:r>
              <w:rPr>
                <w:bCs/>
                <w:snapToGrid w:val="0"/>
              </w:rPr>
              <w:t xml:space="preserve">och rikspolischef Petra Lundh med medarbetare </w:t>
            </w:r>
            <w:r w:rsidRPr="008E7F52">
              <w:rPr>
                <w:bCs/>
                <w:snapToGrid w:val="0"/>
              </w:rPr>
              <w:t xml:space="preserve">informerade </w:t>
            </w:r>
            <w:r w:rsidR="00421F4C" w:rsidRPr="00421F4C">
              <w:rPr>
                <w:szCs w:val="22"/>
              </w:rPr>
              <w:t>med anledning av dels den rapport om en analys av 17 mord i nära relation</w:t>
            </w:r>
            <w:r w:rsidR="00421F4C">
              <w:rPr>
                <w:szCs w:val="22"/>
              </w:rPr>
              <w:t xml:space="preserve"> som tagits fram inom Polismyndigheten</w:t>
            </w:r>
            <w:r w:rsidR="00421F4C" w:rsidRPr="00421F4C">
              <w:rPr>
                <w:szCs w:val="22"/>
              </w:rPr>
              <w:t xml:space="preserve">, dels de medieuppgifter om polisens agerande i samband med försvinnandet av en </w:t>
            </w:r>
            <w:r w:rsidR="00421F4C">
              <w:rPr>
                <w:szCs w:val="22"/>
              </w:rPr>
              <w:t>14-årig</w:t>
            </w:r>
            <w:r w:rsidR="00421F4C" w:rsidRPr="00421F4C">
              <w:rPr>
                <w:szCs w:val="22"/>
              </w:rPr>
              <w:t xml:space="preserve"> pojke 2023.</w:t>
            </w:r>
          </w:p>
          <w:p w14:paraId="67137374" w14:textId="1232E16A" w:rsidR="00FC09C3" w:rsidRPr="00B06312" w:rsidRDefault="00FC09C3" w:rsidP="00022654">
            <w:pPr>
              <w:spacing w:line="276" w:lineRule="auto"/>
              <w:rPr>
                <w:szCs w:val="23"/>
              </w:rPr>
            </w:pPr>
          </w:p>
        </w:tc>
      </w:tr>
      <w:tr w:rsidR="00FC09C3" w14:paraId="06B1E6BA" w14:textId="77777777" w:rsidTr="002F3121">
        <w:tc>
          <w:tcPr>
            <w:tcW w:w="567" w:type="dxa"/>
            <w:shd w:val="clear" w:color="auto" w:fill="auto"/>
          </w:tcPr>
          <w:p w14:paraId="7AB1CDD8" w14:textId="159818EC" w:rsidR="00FC09C3" w:rsidRDefault="00FC09C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48B5493A" w14:textId="5F6D2F05" w:rsidR="00FC09C3" w:rsidRDefault="00FC09C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1B9D462" w14:textId="3D741429" w:rsidR="00FC09C3" w:rsidRDefault="00FC09C3" w:rsidP="00022654">
            <w:pPr>
              <w:widowControl/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protokollet</w:t>
            </w:r>
          </w:p>
          <w:p w14:paraId="29364402" w14:textId="21DBD5C6" w:rsidR="005A6E4F" w:rsidRDefault="005A6E4F" w:rsidP="00022654">
            <w:pPr>
              <w:widowControl/>
              <w:spacing w:line="276" w:lineRule="auto"/>
              <w:rPr>
                <w:b/>
                <w:snapToGrid w:val="0"/>
              </w:rPr>
            </w:pPr>
          </w:p>
          <w:p w14:paraId="09A4C6A1" w14:textId="4F88101B" w:rsidR="005A6E4F" w:rsidRPr="005A6E4F" w:rsidRDefault="005A6E4F" w:rsidP="00022654">
            <w:pPr>
              <w:widowControl/>
              <w:spacing w:line="276" w:lineRule="auto"/>
              <w:rPr>
                <w:bCs/>
              </w:rPr>
            </w:pPr>
            <w:r w:rsidRPr="005A6E4F">
              <w:rPr>
                <w:bCs/>
              </w:rPr>
              <w:t xml:space="preserve">Utskottet gav i uppdrag åt ordföranden att justera protokollet från dagens sammanträde. </w:t>
            </w:r>
          </w:p>
          <w:p w14:paraId="6DC70258" w14:textId="77777777" w:rsidR="00FC09C3" w:rsidRPr="007671B4" w:rsidRDefault="00FC09C3" w:rsidP="00022654">
            <w:pPr>
              <w:widowControl/>
              <w:spacing w:line="276" w:lineRule="auto"/>
              <w:rPr>
                <w:b/>
              </w:rPr>
            </w:pPr>
          </w:p>
        </w:tc>
      </w:tr>
      <w:tr w:rsidR="00FC09C3" w14:paraId="75EF2649" w14:textId="77777777" w:rsidTr="002F3121">
        <w:tc>
          <w:tcPr>
            <w:tcW w:w="567" w:type="dxa"/>
            <w:shd w:val="clear" w:color="auto" w:fill="auto"/>
          </w:tcPr>
          <w:p w14:paraId="288AA41A" w14:textId="03366668" w:rsidR="00FC09C3" w:rsidRDefault="00FC09C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55D31884" w14:textId="1164BCB9" w:rsidR="00FC09C3" w:rsidRDefault="00FC09C3" w:rsidP="00022654">
            <w:pPr>
              <w:spacing w:line="276" w:lineRule="auto"/>
              <w:rPr>
                <w:b/>
              </w:rPr>
            </w:pPr>
            <w:r w:rsidRPr="00FC09C3">
              <w:rPr>
                <w:b/>
              </w:rPr>
              <w:t>Bemyndigande att efterhöra regeringens bedömning i subsidiaritetsärenden</w:t>
            </w:r>
          </w:p>
          <w:p w14:paraId="60A8BB74" w14:textId="442C3E76" w:rsidR="005A6E4F" w:rsidRDefault="005A6E4F" w:rsidP="00022654">
            <w:pPr>
              <w:spacing w:line="276" w:lineRule="auto"/>
              <w:rPr>
                <w:b/>
              </w:rPr>
            </w:pPr>
          </w:p>
          <w:p w14:paraId="71AB6303" w14:textId="725B51EB" w:rsidR="00FC09C3" w:rsidRPr="005A6E4F" w:rsidRDefault="005A6E4F" w:rsidP="00022654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Utskottet beslutade att presidiet, i förekommande fall under sommaruppehållet 2025, får efterhöra regeringens bedömning av tillämpningen av subsidiaritetsprincipen enligt 10 kap. 10 § riksdagsordningen.</w:t>
            </w:r>
          </w:p>
          <w:p w14:paraId="69C6426C" w14:textId="3B3B6C02" w:rsidR="005A6E4F" w:rsidRDefault="005A6E4F" w:rsidP="00022654">
            <w:pPr>
              <w:widowControl/>
              <w:spacing w:line="276" w:lineRule="auto"/>
              <w:rPr>
                <w:b/>
                <w:snapToGrid w:val="0"/>
              </w:rPr>
            </w:pPr>
          </w:p>
        </w:tc>
      </w:tr>
      <w:tr w:rsidR="005A6E4F" w14:paraId="35633D82" w14:textId="77777777" w:rsidTr="002F3121">
        <w:tc>
          <w:tcPr>
            <w:tcW w:w="567" w:type="dxa"/>
            <w:shd w:val="clear" w:color="auto" w:fill="auto"/>
          </w:tcPr>
          <w:p w14:paraId="3C4D2A4B" w14:textId="77777777" w:rsidR="005A6E4F" w:rsidRDefault="005A6E4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14:paraId="18D51E4A" w14:textId="10D451A7" w:rsidR="005A6E4F" w:rsidRDefault="005A6E4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ADAF86D" w14:textId="77777777" w:rsidR="005A6E4F" w:rsidRDefault="005A6E4F" w:rsidP="0002265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Inkomna EU-dokument </w:t>
            </w:r>
          </w:p>
          <w:p w14:paraId="2D804A59" w14:textId="77777777" w:rsidR="005A6E4F" w:rsidRDefault="005A6E4F" w:rsidP="00022654">
            <w:pPr>
              <w:spacing w:line="276" w:lineRule="auto"/>
              <w:rPr>
                <w:b/>
              </w:rPr>
            </w:pPr>
          </w:p>
          <w:p w14:paraId="46817676" w14:textId="7B3621FD" w:rsidR="005A6E4F" w:rsidRDefault="005A6E4F" w:rsidP="00022654">
            <w:pPr>
              <w:spacing w:line="276" w:lineRule="auto"/>
              <w:rPr>
                <w:bCs/>
              </w:rPr>
            </w:pPr>
            <w:r w:rsidRPr="005A6E4F">
              <w:rPr>
                <w:bCs/>
              </w:rPr>
              <w:t>En sammanställning över EU-dokument som inkommit under maj</w:t>
            </w:r>
            <w:r w:rsidR="00D64FCD">
              <w:rPr>
                <w:bCs/>
              </w:rPr>
              <w:t>–</w:t>
            </w:r>
            <w:r w:rsidRPr="005A6E4F">
              <w:rPr>
                <w:bCs/>
              </w:rPr>
              <w:t xml:space="preserve">juni 2025 anmäldes. </w:t>
            </w:r>
          </w:p>
          <w:p w14:paraId="42F7BEE5" w14:textId="34629F2E" w:rsidR="005A6E4F" w:rsidRPr="005A6E4F" w:rsidRDefault="005A6E4F" w:rsidP="00022654">
            <w:pPr>
              <w:spacing w:line="276" w:lineRule="auto"/>
              <w:rPr>
                <w:bCs/>
              </w:rPr>
            </w:pPr>
          </w:p>
        </w:tc>
      </w:tr>
      <w:tr w:rsidR="00FC09C3" w14:paraId="336A19AF" w14:textId="77777777" w:rsidTr="002F3121">
        <w:tc>
          <w:tcPr>
            <w:tcW w:w="567" w:type="dxa"/>
            <w:shd w:val="clear" w:color="auto" w:fill="auto"/>
          </w:tcPr>
          <w:p w14:paraId="12A0CD89" w14:textId="1907BB6D" w:rsidR="00FC09C3" w:rsidRDefault="00FC09C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0BF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7BB2AC08" w14:textId="77777777" w:rsidR="00FC09C3" w:rsidRDefault="00FC09C3" w:rsidP="00022654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660B029C" w14:textId="77777777" w:rsidR="00FC09C3" w:rsidRDefault="00FC09C3" w:rsidP="00022654">
            <w:pPr>
              <w:spacing w:line="276" w:lineRule="auto"/>
              <w:rPr>
                <w:b/>
              </w:rPr>
            </w:pPr>
          </w:p>
          <w:p w14:paraId="60FFE40B" w14:textId="77777777" w:rsidR="00FC09C3" w:rsidRDefault="00FC09C3" w:rsidP="00022654">
            <w:pPr>
              <w:widowControl/>
              <w:spacing w:line="276" w:lineRule="auto"/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</w:t>
            </w:r>
            <w:r>
              <w:rPr>
                <w:bCs/>
                <w:snapToGrid w:val="0"/>
              </w:rPr>
              <w:t>er</w:t>
            </w:r>
            <w:r w:rsidRPr="0012215E">
              <w:rPr>
                <w:bCs/>
                <w:snapToGrid w:val="0"/>
              </w:rPr>
              <w:t xml:space="preserve"> för våren </w:t>
            </w:r>
            <w:r>
              <w:rPr>
                <w:bCs/>
                <w:snapToGrid w:val="0"/>
              </w:rPr>
              <w:t>och hösten 2025.</w:t>
            </w:r>
          </w:p>
          <w:p w14:paraId="49494ABB" w14:textId="77777777" w:rsidR="00BA7B97" w:rsidRDefault="00BA7B97" w:rsidP="00022654">
            <w:pPr>
              <w:widowControl/>
              <w:spacing w:line="276" w:lineRule="auto"/>
              <w:rPr>
                <w:bCs/>
                <w:snapToGrid w:val="0"/>
              </w:rPr>
            </w:pPr>
          </w:p>
          <w:p w14:paraId="3DF9CE3F" w14:textId="66C2D74B" w:rsidR="00BA7B97" w:rsidRPr="00FC09C3" w:rsidRDefault="00BA7B97" w:rsidP="0002265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 en inbjudan till socialutskottets offentliga sammanträde</w:t>
            </w:r>
            <w:r w:rsidR="005576BB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den </w:t>
            </w:r>
            <w:r w:rsidR="005576BB">
              <w:rPr>
                <w:bCs/>
                <w:snapToGrid w:val="0"/>
              </w:rPr>
              <w:t>18 september 2025 kl. 09.00</w:t>
            </w:r>
            <w:r w:rsidR="00D64FCD">
              <w:rPr>
                <w:bCs/>
                <w:snapToGrid w:val="0"/>
              </w:rPr>
              <w:t>–</w:t>
            </w:r>
            <w:r w:rsidR="005576BB">
              <w:rPr>
                <w:bCs/>
                <w:snapToGrid w:val="0"/>
              </w:rPr>
              <w:t>12.00 på temat Den nya socialtjänstlagen – så förebygger vi brottslighet</w:t>
            </w:r>
            <w:r>
              <w:rPr>
                <w:bCs/>
                <w:snapToGrid w:val="0"/>
              </w:rPr>
              <w:t xml:space="preserve">. </w:t>
            </w:r>
          </w:p>
        </w:tc>
      </w:tr>
      <w:tr w:rsidR="00272112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A14C12" w:rsidRPr="007113D9" w:rsidRDefault="00A14C12" w:rsidP="00022654">
            <w:pPr>
              <w:widowControl/>
              <w:spacing w:line="276" w:lineRule="auto"/>
              <w:rPr>
                <w:b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2768A7AD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0BF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149C5FAF" w14:textId="77777777" w:rsidR="00AA3272" w:rsidRDefault="00AA3272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189B18D" w14:textId="69DB2B8D" w:rsidR="00AA3272" w:rsidRPr="000C20B7" w:rsidRDefault="00AA3272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B06312">
              <w:rPr>
                <w:snapToGrid w:val="0"/>
              </w:rPr>
              <w:t>i</w:t>
            </w:r>
            <w:r w:rsidR="001936CF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den </w:t>
            </w:r>
            <w:r w:rsidR="00016AAD">
              <w:rPr>
                <w:snapToGrid w:val="0"/>
              </w:rPr>
              <w:t>26</w:t>
            </w:r>
            <w:r w:rsidR="0046391A">
              <w:rPr>
                <w:snapToGrid w:val="0"/>
              </w:rPr>
              <w:t xml:space="preserve"> </w:t>
            </w:r>
            <w:r w:rsidR="00016AAD">
              <w:rPr>
                <w:snapToGrid w:val="0"/>
              </w:rPr>
              <w:t>augusti</w:t>
            </w:r>
            <w:r>
              <w:rPr>
                <w:snapToGrid w:val="0"/>
              </w:rPr>
              <w:t xml:space="preserve"> 2025 </w:t>
            </w:r>
            <w:r w:rsidRPr="006C1674">
              <w:rPr>
                <w:snapToGrid w:val="0"/>
              </w:rPr>
              <w:t xml:space="preserve">kl. </w:t>
            </w:r>
            <w:r w:rsidR="00B06312">
              <w:rPr>
                <w:snapToGrid w:val="0"/>
              </w:rPr>
              <w:t>1</w:t>
            </w:r>
            <w:r w:rsidR="00016AAD">
              <w:rPr>
                <w:snapToGrid w:val="0"/>
              </w:rPr>
              <w:t>1</w:t>
            </w:r>
            <w:r w:rsidRPr="006C1674">
              <w:rPr>
                <w:snapToGrid w:val="0"/>
              </w:rPr>
              <w:t>.</w:t>
            </w:r>
            <w:r w:rsidR="00016AAD">
              <w:rPr>
                <w:snapToGrid w:val="0"/>
              </w:rPr>
              <w:t>0</w:t>
            </w:r>
            <w:r w:rsidR="001936C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</w:tbl>
    <w:p w14:paraId="4DCC99F4" w14:textId="1AA11283" w:rsidR="00BB5652" w:rsidRDefault="00BB5652" w:rsidP="000B7DD3"/>
    <w:p w14:paraId="304FE7C2" w14:textId="0457709F" w:rsidR="000C20B7" w:rsidRDefault="000C20B7" w:rsidP="000B7DD3"/>
    <w:p w14:paraId="29883BCF" w14:textId="6A6B48F1" w:rsidR="005A6E4F" w:rsidRDefault="005A6E4F" w:rsidP="000B7DD3"/>
    <w:p w14:paraId="30DA301A" w14:textId="77777777" w:rsidR="005A6E4F" w:rsidRDefault="005A6E4F" w:rsidP="000B7DD3"/>
    <w:p w14:paraId="5EB369BE" w14:textId="77777777" w:rsidR="00181D8B" w:rsidRDefault="00181D8B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4A16E810" w14:textId="13D86E24" w:rsidR="005900E8" w:rsidRDefault="005900E8" w:rsidP="002F3121">
            <w:pPr>
              <w:tabs>
                <w:tab w:val="left" w:pos="1701"/>
              </w:tabs>
            </w:pPr>
          </w:p>
          <w:p w14:paraId="71061359" w14:textId="77777777" w:rsidR="00320BA9" w:rsidRDefault="00320BA9" w:rsidP="002F3121">
            <w:pPr>
              <w:tabs>
                <w:tab w:val="left" w:pos="1701"/>
              </w:tabs>
            </w:pPr>
          </w:p>
          <w:p w14:paraId="601465ED" w14:textId="09971456" w:rsidR="005900E8" w:rsidRDefault="005900E8" w:rsidP="002F3121">
            <w:pPr>
              <w:tabs>
                <w:tab w:val="left" w:pos="1701"/>
              </w:tabs>
            </w:pPr>
          </w:p>
          <w:p w14:paraId="03F3D58D" w14:textId="37D2B982" w:rsidR="005900E8" w:rsidRDefault="00574110" w:rsidP="002F3121">
            <w:pPr>
              <w:tabs>
                <w:tab w:val="left" w:pos="1701"/>
              </w:tabs>
            </w:pPr>
            <w:r>
              <w:t xml:space="preserve">Sara Dadnahal 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7E26958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574110">
              <w:rPr>
                <w:snapToGrid w:val="0"/>
              </w:rPr>
              <w:t>30</w:t>
            </w:r>
            <w:r w:rsidR="0046391A">
              <w:rPr>
                <w:snapToGrid w:val="0"/>
              </w:rPr>
              <w:t xml:space="preserve"> </w:t>
            </w:r>
            <w:r w:rsidR="005744C4">
              <w:rPr>
                <w:snapToGrid w:val="0"/>
              </w:rPr>
              <w:t>juni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27E916A2" w:rsidR="00320BA9" w:rsidRDefault="00320BA9">
      <w:pPr>
        <w:widowControl/>
        <w:spacing w:after="160" w:line="259" w:lineRule="auto"/>
      </w:pPr>
    </w:p>
    <w:p w14:paraId="3415FCD3" w14:textId="4A90F86D" w:rsidR="005A6E4F" w:rsidRDefault="005A6E4F">
      <w:pPr>
        <w:widowControl/>
        <w:spacing w:after="160" w:line="259" w:lineRule="auto"/>
      </w:pPr>
    </w:p>
    <w:p w14:paraId="36975C45" w14:textId="67BB8168" w:rsidR="005A6E4F" w:rsidRDefault="005A6E4F">
      <w:pPr>
        <w:widowControl/>
        <w:spacing w:after="160" w:line="259" w:lineRule="auto"/>
      </w:pPr>
    </w:p>
    <w:p w14:paraId="1F60516B" w14:textId="4D203928" w:rsidR="005A6E4F" w:rsidRDefault="005A6E4F">
      <w:pPr>
        <w:widowControl/>
        <w:spacing w:after="160" w:line="259" w:lineRule="auto"/>
      </w:pPr>
    </w:p>
    <w:p w14:paraId="683D91B7" w14:textId="1D0BFFAF" w:rsidR="005A6E4F" w:rsidRDefault="005A6E4F">
      <w:pPr>
        <w:widowControl/>
        <w:spacing w:after="160" w:line="259" w:lineRule="auto"/>
      </w:pPr>
    </w:p>
    <w:p w14:paraId="705CAD1F" w14:textId="2E6A6238" w:rsidR="005A6E4F" w:rsidRDefault="005A6E4F">
      <w:pPr>
        <w:widowControl/>
        <w:spacing w:after="160" w:line="259" w:lineRule="auto"/>
      </w:pPr>
    </w:p>
    <w:p w14:paraId="4246BDCF" w14:textId="2EEC8245" w:rsidR="005A6E4F" w:rsidRDefault="005A6E4F">
      <w:pPr>
        <w:widowControl/>
        <w:spacing w:after="160" w:line="259" w:lineRule="auto"/>
      </w:pPr>
    </w:p>
    <w:p w14:paraId="424E6343" w14:textId="5442E525" w:rsidR="005A6E4F" w:rsidRDefault="005A6E4F">
      <w:pPr>
        <w:widowControl/>
        <w:spacing w:after="160" w:line="259" w:lineRule="auto"/>
      </w:pPr>
    </w:p>
    <w:p w14:paraId="255D942F" w14:textId="120A9D74" w:rsidR="005A6E4F" w:rsidRDefault="005A6E4F">
      <w:pPr>
        <w:widowControl/>
        <w:spacing w:after="160" w:line="259" w:lineRule="auto"/>
      </w:pPr>
    </w:p>
    <w:p w14:paraId="0C4D1626" w14:textId="77777777" w:rsidR="005A6E4F" w:rsidRDefault="005A6E4F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1081FFF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016AAD">
              <w:t>40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63F8DA3A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A38A2">
              <w:rPr>
                <w:sz w:val="22"/>
              </w:rPr>
              <w:t>1–2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DD62B53" w:rsidR="00125C12" w:rsidRDefault="00166224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8475F">
              <w:rPr>
                <w:sz w:val="22"/>
              </w:rPr>
              <w:t xml:space="preserve"> </w:t>
            </w:r>
            <w:r w:rsidR="005576BB">
              <w:rPr>
                <w:sz w:val="22"/>
              </w:rPr>
              <w:t xml:space="preserve">3–8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B947AA7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5B3FDDB4" w:rsidR="00125C12" w:rsidRPr="00F72CCB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C291DCE" w:rsidR="00125C12" w:rsidRPr="00F72CCB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A321C54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B1701A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2EBEF5E7" w:rsidR="00125C12" w:rsidRPr="002E7293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EEC7502" w:rsidR="00125C12" w:rsidRPr="002E7293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E1BBF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7723180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2E1EC90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5F759D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37D8E13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F61B4B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9CF76C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240D1AB1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32E4CF7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9870C1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BA3E8A9" w:rsidR="00125C12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24B59DF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CE8D39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3A217D4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1CEF10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6B010E7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0E1058E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236CD2D5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6B0AD30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6E5005C6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739ED9B2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194F693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4B19DAE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0127BF3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C48CE9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2294567A" w:rsidR="00125C12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FC6542C" w:rsidR="00125C12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402B577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6D29238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59A5022D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9C768F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242331B9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0CE30DD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5211B0E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E4603F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0EFA16B" w:rsidR="00125C12" w:rsidRDefault="005576BB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BBD69F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3A5B349D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44106D3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21FD280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49DB5AA8" w:rsidR="00125C12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453A03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165AE62" w:rsidR="00125C12" w:rsidRPr="00B20174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DA58517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F3F4AD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3896A413" w:rsidR="00125C12" w:rsidRPr="0078232D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06213690" w:rsidR="00125C12" w:rsidRPr="0078232D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31EFAEA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7527BD23" w:rsidR="00125C12" w:rsidRPr="0078232D" w:rsidRDefault="003116F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10DF10E" w:rsidR="00125C12" w:rsidRPr="0078232D" w:rsidRDefault="000C20B7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530C1A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298805A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24E6183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73FFCA1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32E3E2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A2CC92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44E18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60143018" w:rsidR="00125C12" w:rsidRPr="0078232D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185EA34" w:rsidR="00125C12" w:rsidRPr="0078232D" w:rsidRDefault="001A38A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r w:rsidRPr="002F723A">
              <w:t>Lorena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559AE3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6AAD"/>
    <w:rsid w:val="00022654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81824"/>
    <w:rsid w:val="00090EFB"/>
    <w:rsid w:val="00094A50"/>
    <w:rsid w:val="000B7DD3"/>
    <w:rsid w:val="000C20B7"/>
    <w:rsid w:val="000D1C7D"/>
    <w:rsid w:val="000E1A00"/>
    <w:rsid w:val="000F328E"/>
    <w:rsid w:val="00104FB7"/>
    <w:rsid w:val="00112470"/>
    <w:rsid w:val="0011723B"/>
    <w:rsid w:val="00120C12"/>
    <w:rsid w:val="0012215E"/>
    <w:rsid w:val="00125C12"/>
    <w:rsid w:val="00127E96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6C70"/>
    <w:rsid w:val="001C76B1"/>
    <w:rsid w:val="001D4265"/>
    <w:rsid w:val="001E2712"/>
    <w:rsid w:val="001E28A8"/>
    <w:rsid w:val="001E60AF"/>
    <w:rsid w:val="001E69FC"/>
    <w:rsid w:val="001F2123"/>
    <w:rsid w:val="0020396B"/>
    <w:rsid w:val="0021031B"/>
    <w:rsid w:val="002157A2"/>
    <w:rsid w:val="002333BF"/>
    <w:rsid w:val="0023763A"/>
    <w:rsid w:val="00237A6A"/>
    <w:rsid w:val="002523C3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112C"/>
    <w:rsid w:val="002B6197"/>
    <w:rsid w:val="002B6EA1"/>
    <w:rsid w:val="002B7046"/>
    <w:rsid w:val="002B7485"/>
    <w:rsid w:val="002D0716"/>
    <w:rsid w:val="002E718E"/>
    <w:rsid w:val="002F16C2"/>
    <w:rsid w:val="002F783C"/>
    <w:rsid w:val="0030037C"/>
    <w:rsid w:val="003103FC"/>
    <w:rsid w:val="00310620"/>
    <w:rsid w:val="0031064D"/>
    <w:rsid w:val="003116F2"/>
    <w:rsid w:val="003200B4"/>
    <w:rsid w:val="00320BA9"/>
    <w:rsid w:val="00337EA6"/>
    <w:rsid w:val="0034533C"/>
    <w:rsid w:val="00356C7C"/>
    <w:rsid w:val="00360652"/>
    <w:rsid w:val="00361D20"/>
    <w:rsid w:val="00362203"/>
    <w:rsid w:val="003804E0"/>
    <w:rsid w:val="00386CC5"/>
    <w:rsid w:val="003A0BF1"/>
    <w:rsid w:val="003A0CE6"/>
    <w:rsid w:val="003C7B83"/>
    <w:rsid w:val="003D5474"/>
    <w:rsid w:val="003E0388"/>
    <w:rsid w:val="003E3940"/>
    <w:rsid w:val="003E43FE"/>
    <w:rsid w:val="00421F4C"/>
    <w:rsid w:val="00430C27"/>
    <w:rsid w:val="00435004"/>
    <w:rsid w:val="00443162"/>
    <w:rsid w:val="00452A12"/>
    <w:rsid w:val="00461E15"/>
    <w:rsid w:val="0046261F"/>
    <w:rsid w:val="0046391A"/>
    <w:rsid w:val="0047167B"/>
    <w:rsid w:val="00476A90"/>
    <w:rsid w:val="0047710C"/>
    <w:rsid w:val="00481351"/>
    <w:rsid w:val="00484B5B"/>
    <w:rsid w:val="00491D82"/>
    <w:rsid w:val="00491FEC"/>
    <w:rsid w:val="00493DC6"/>
    <w:rsid w:val="00496AC5"/>
    <w:rsid w:val="004A7C2F"/>
    <w:rsid w:val="004B0A3A"/>
    <w:rsid w:val="004B47AA"/>
    <w:rsid w:val="004B6C8F"/>
    <w:rsid w:val="004E7F7B"/>
    <w:rsid w:val="004F2FA5"/>
    <w:rsid w:val="005128A0"/>
    <w:rsid w:val="005208F2"/>
    <w:rsid w:val="00524D6B"/>
    <w:rsid w:val="00525BBE"/>
    <w:rsid w:val="0052672A"/>
    <w:rsid w:val="005315D0"/>
    <w:rsid w:val="005576BB"/>
    <w:rsid w:val="0056254D"/>
    <w:rsid w:val="00574110"/>
    <w:rsid w:val="005744C4"/>
    <w:rsid w:val="005813BF"/>
    <w:rsid w:val="00585C22"/>
    <w:rsid w:val="005900E8"/>
    <w:rsid w:val="005A6E4F"/>
    <w:rsid w:val="005B3359"/>
    <w:rsid w:val="005C2B68"/>
    <w:rsid w:val="005C5D73"/>
    <w:rsid w:val="005E7C57"/>
    <w:rsid w:val="005F12A9"/>
    <w:rsid w:val="006048DE"/>
    <w:rsid w:val="00616642"/>
    <w:rsid w:val="006453DD"/>
    <w:rsid w:val="00653792"/>
    <w:rsid w:val="0065419E"/>
    <w:rsid w:val="00662A01"/>
    <w:rsid w:val="00672DBC"/>
    <w:rsid w:val="006756C3"/>
    <w:rsid w:val="00682E94"/>
    <w:rsid w:val="006845BD"/>
    <w:rsid w:val="006849F1"/>
    <w:rsid w:val="006A5149"/>
    <w:rsid w:val="006B21D1"/>
    <w:rsid w:val="006C1674"/>
    <w:rsid w:val="006C4D97"/>
    <w:rsid w:val="006D2078"/>
    <w:rsid w:val="006D3AF9"/>
    <w:rsid w:val="006E1878"/>
    <w:rsid w:val="00705E9A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27E9"/>
    <w:rsid w:val="00874A67"/>
    <w:rsid w:val="008752A1"/>
    <w:rsid w:val="00876557"/>
    <w:rsid w:val="00884A9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B4C2D"/>
    <w:rsid w:val="009C1E1F"/>
    <w:rsid w:val="009C29BB"/>
    <w:rsid w:val="009E580F"/>
    <w:rsid w:val="009E6DED"/>
    <w:rsid w:val="00A14C12"/>
    <w:rsid w:val="00A32C67"/>
    <w:rsid w:val="00A37376"/>
    <w:rsid w:val="00A46F10"/>
    <w:rsid w:val="00A47894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D05A2"/>
    <w:rsid w:val="00B026D0"/>
    <w:rsid w:val="00B03F4E"/>
    <w:rsid w:val="00B06312"/>
    <w:rsid w:val="00B15BBD"/>
    <w:rsid w:val="00B1701A"/>
    <w:rsid w:val="00B175DB"/>
    <w:rsid w:val="00B25EB1"/>
    <w:rsid w:val="00B32962"/>
    <w:rsid w:val="00B353C5"/>
    <w:rsid w:val="00B5619E"/>
    <w:rsid w:val="00B626B9"/>
    <w:rsid w:val="00B704CA"/>
    <w:rsid w:val="00B706ED"/>
    <w:rsid w:val="00B71A12"/>
    <w:rsid w:val="00B74FD1"/>
    <w:rsid w:val="00B804C0"/>
    <w:rsid w:val="00BA047C"/>
    <w:rsid w:val="00BA692F"/>
    <w:rsid w:val="00BA7B97"/>
    <w:rsid w:val="00BB1A34"/>
    <w:rsid w:val="00BB5652"/>
    <w:rsid w:val="00BC1BCA"/>
    <w:rsid w:val="00BC59F5"/>
    <w:rsid w:val="00BE1188"/>
    <w:rsid w:val="00BE1DA1"/>
    <w:rsid w:val="00BE4BC0"/>
    <w:rsid w:val="00BF2A0D"/>
    <w:rsid w:val="00C04A92"/>
    <w:rsid w:val="00C10FDC"/>
    <w:rsid w:val="00C1417F"/>
    <w:rsid w:val="00C26E3A"/>
    <w:rsid w:val="00C41451"/>
    <w:rsid w:val="00C41804"/>
    <w:rsid w:val="00C41D16"/>
    <w:rsid w:val="00C64A6A"/>
    <w:rsid w:val="00C80A97"/>
    <w:rsid w:val="00C8475F"/>
    <w:rsid w:val="00C85341"/>
    <w:rsid w:val="00C9395A"/>
    <w:rsid w:val="00CA573C"/>
    <w:rsid w:val="00CC3C44"/>
    <w:rsid w:val="00CC7E7A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5749C"/>
    <w:rsid w:val="00D61584"/>
    <w:rsid w:val="00D64FCD"/>
    <w:rsid w:val="00D66118"/>
    <w:rsid w:val="00D75F89"/>
    <w:rsid w:val="00D77E0B"/>
    <w:rsid w:val="00D8468E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38F3"/>
    <w:rsid w:val="00E13A68"/>
    <w:rsid w:val="00E15132"/>
    <w:rsid w:val="00E159B7"/>
    <w:rsid w:val="00E15CFC"/>
    <w:rsid w:val="00E26A48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0D05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C09C3"/>
    <w:rsid w:val="00FE27E9"/>
    <w:rsid w:val="00FE4067"/>
    <w:rsid w:val="00FE5E08"/>
    <w:rsid w:val="00FF07E5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81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128</TotalTime>
  <Pages>4</Pages>
  <Words>564</Words>
  <Characters>3113</Characters>
  <Application>Microsoft Office Word</Application>
  <DocSecurity>0</DocSecurity>
  <Lines>1037</Lines>
  <Paragraphs>204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Sara Dadnahal</cp:lastModifiedBy>
  <cp:revision>13</cp:revision>
  <cp:lastPrinted>2025-06-17T14:31:00Z</cp:lastPrinted>
  <dcterms:created xsi:type="dcterms:W3CDTF">2025-06-17T11:48:00Z</dcterms:created>
  <dcterms:modified xsi:type="dcterms:W3CDTF">2025-07-01T08:47:00Z</dcterms:modified>
</cp:coreProperties>
</file>