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B2665" w:rsidRDefault="006E04A4">
      <w:pPr>
        <w:pStyle w:val="Dokumentbeteckning"/>
        <w:rPr>
          <w:u w:val="single"/>
        </w:rPr>
      </w:pPr>
      <w:r w:rsidRPr="004B2665">
        <w:fldChar w:fldCharType="begin" w:fldLock="1"/>
      </w:r>
      <w:r w:rsidRPr="004B2665">
        <w:instrText xml:space="preserve"> DOCPROPERTY "DocumentYear" </w:instrText>
      </w:r>
      <w:r w:rsidRPr="004B2665">
        <w:fldChar w:fldCharType="separate"/>
      </w:r>
      <w:r w:rsidR="00EB425A" w:rsidRPr="004B2665">
        <w:t>2009/10</w:t>
      </w:r>
      <w:r w:rsidRPr="004B2665">
        <w:fldChar w:fldCharType="end"/>
      </w:r>
      <w:r w:rsidRPr="004B2665">
        <w:t>:</w:t>
      </w:r>
      <w:r w:rsidRPr="004B2665">
        <w:fldChar w:fldCharType="begin" w:fldLock="1"/>
      </w:r>
      <w:r w:rsidRPr="004B2665">
        <w:instrText xml:space="preserve"> DOCPROPERTY "DocumentNumber" </w:instrText>
      </w:r>
      <w:r w:rsidRPr="004B2665">
        <w:fldChar w:fldCharType="separate"/>
      </w:r>
      <w:r w:rsidR="00EB425A" w:rsidRPr="004B2665">
        <w:t>78</w:t>
      </w:r>
      <w:r w:rsidRPr="004B2665">
        <w:fldChar w:fldCharType="end"/>
      </w:r>
    </w:p>
    <w:p w:rsidR="006E04A4" w:rsidRPr="004B2665" w:rsidRDefault="006E04A4">
      <w:pPr>
        <w:pStyle w:val="Datum"/>
        <w:outlineLvl w:val="0"/>
      </w:pPr>
      <w:r w:rsidRPr="004B2665">
        <w:fldChar w:fldCharType="begin" w:fldLock="1"/>
      </w:r>
      <w:r w:rsidRPr="004B2665">
        <w:instrText xml:space="preserve"> DOCPROPERTY "DocumentDate" </w:instrText>
      </w:r>
      <w:r w:rsidRPr="004B2665">
        <w:fldChar w:fldCharType="separate"/>
      </w:r>
      <w:r w:rsidR="00EB425A" w:rsidRPr="004B2665">
        <w:t>Fredagen den 19 februari 2010</w:t>
      </w:r>
      <w:r w:rsidRPr="004B266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B2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B2665" w:rsidRDefault="00B3365B">
            <w:pPr>
              <w:pStyle w:val="Plenum"/>
              <w:tabs>
                <w:tab w:val="clear" w:pos="1418"/>
              </w:tabs>
            </w:pPr>
            <w:r w:rsidRPr="004B2665">
              <w:t>Kl.</w:t>
            </w:r>
          </w:p>
        </w:tc>
        <w:tc>
          <w:tcPr>
            <w:tcW w:w="851" w:type="dxa"/>
          </w:tcPr>
          <w:p w:rsidR="006E04A4" w:rsidRPr="004B2665" w:rsidRDefault="00B3365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B2665">
              <w:t>09.00</w:t>
            </w:r>
          </w:p>
        </w:tc>
        <w:tc>
          <w:tcPr>
            <w:tcW w:w="397" w:type="dxa"/>
          </w:tcPr>
          <w:p w:rsidR="006E04A4" w:rsidRPr="004B266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B2665" w:rsidRDefault="00B3365B">
            <w:pPr>
              <w:pStyle w:val="Plenum"/>
              <w:tabs>
                <w:tab w:val="clear" w:pos="1418"/>
              </w:tabs>
              <w:ind w:right="1"/>
            </w:pPr>
            <w:r w:rsidRPr="004B2665">
              <w:t>Interpellationssvar</w:t>
            </w:r>
          </w:p>
        </w:tc>
      </w:tr>
    </w:tbl>
    <w:p w:rsidR="006E04A4" w:rsidRPr="004B2665" w:rsidRDefault="006E04A4">
      <w:pPr>
        <w:pStyle w:val="StreckLngt"/>
      </w:pPr>
      <w:r w:rsidRPr="004B2665">
        <w:tab/>
      </w:r>
    </w:p>
    <w:p w:rsidR="00517888" w:rsidRPr="004B2665" w:rsidRDefault="00491455" w:rsidP="00F221DA">
      <w:pPr>
        <w:pStyle w:val="Blankrad"/>
      </w:pPr>
      <w:r w:rsidRPr="004B26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365B" w:rsidRPr="004B26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365B" w:rsidRPr="004B2665" w:rsidRDefault="00B3365B" w:rsidP="00607E1C">
            <w:pPr>
              <w:pStyle w:val="FlistaNrRubrik"/>
            </w:pPr>
          </w:p>
        </w:tc>
        <w:tc>
          <w:tcPr>
            <w:tcW w:w="6237" w:type="dxa"/>
          </w:tcPr>
          <w:p w:rsidR="00B3365B" w:rsidRPr="004B2665" w:rsidRDefault="00B3365B">
            <w:pPr>
              <w:pStyle w:val="HuvudrubrikEnsam"/>
            </w:pPr>
            <w:r w:rsidRPr="004B2665">
              <w:t>Meddelande om</w:t>
            </w:r>
            <w:r w:rsidR="004B79EC" w:rsidRPr="004B2665">
              <w:t xml:space="preserve"> preliminär sammanträdesplan våren 2010 med voteringstider</w:t>
            </w:r>
          </w:p>
        </w:tc>
        <w:tc>
          <w:tcPr>
            <w:tcW w:w="2481" w:type="dxa"/>
          </w:tcPr>
          <w:p w:rsidR="00B3365B" w:rsidRPr="004B2665" w:rsidRDefault="00B3365B" w:rsidP="00B3365B">
            <w:pPr>
              <w:pStyle w:val="HuvudrubrikKolumn3"/>
            </w:pPr>
          </w:p>
        </w:tc>
      </w:tr>
    </w:tbl>
    <w:p w:rsidR="00B3365B" w:rsidRPr="004B2665" w:rsidRDefault="00491455">
      <w:pPr>
        <w:pStyle w:val="Blankrad"/>
      </w:pPr>
      <w:r w:rsidRPr="004B26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365B" w:rsidRPr="004B26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365B" w:rsidRPr="004B2665" w:rsidRDefault="00B3365B" w:rsidP="000049C4">
            <w:pPr>
              <w:pStyle w:val="FlistaNrRubrik"/>
            </w:pPr>
          </w:p>
        </w:tc>
        <w:tc>
          <w:tcPr>
            <w:tcW w:w="6237" w:type="dxa"/>
          </w:tcPr>
          <w:p w:rsidR="00B3365B" w:rsidRPr="004B2665" w:rsidRDefault="004B79EC">
            <w:pPr>
              <w:pStyle w:val="HuvudrubrikEnsam"/>
            </w:pPr>
            <w:r w:rsidRPr="004B2665">
              <w:t>Meddelande om preliminära hålltider för kammarens sammanträden oktober 2010-juni 2014</w:t>
            </w:r>
          </w:p>
        </w:tc>
        <w:tc>
          <w:tcPr>
            <w:tcW w:w="2481" w:type="dxa"/>
          </w:tcPr>
          <w:p w:rsidR="00B3365B" w:rsidRPr="004B2665" w:rsidRDefault="00B3365B" w:rsidP="00B3365B">
            <w:pPr>
              <w:pStyle w:val="HuvudrubrikKolumn3"/>
            </w:pPr>
          </w:p>
        </w:tc>
      </w:tr>
    </w:tbl>
    <w:p w:rsidR="00B3365B" w:rsidRPr="004B2665" w:rsidRDefault="00491455" w:rsidP="00F221DA">
      <w:pPr>
        <w:pStyle w:val="Blankrad"/>
      </w:pPr>
      <w:r w:rsidRPr="004B26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3365B" w:rsidRPr="004B26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3365B" w:rsidRPr="004B2665" w:rsidRDefault="00B3365B">
            <w:pPr>
              <w:pStyle w:val="HuvudrubrikFlisteNr"/>
            </w:pPr>
          </w:p>
        </w:tc>
        <w:tc>
          <w:tcPr>
            <w:tcW w:w="6237" w:type="dxa"/>
          </w:tcPr>
          <w:p w:rsidR="00B3365B" w:rsidRPr="004B2665" w:rsidRDefault="00B3365B">
            <w:pPr>
              <w:pStyle w:val="Huvudrubrik"/>
            </w:pPr>
            <w:bookmarkStart w:id="1" w:name="Start_Interpellationer"/>
            <w:bookmarkEnd w:id="1"/>
            <w:r w:rsidRPr="004B2665">
              <w:t>Svar på interpellationer</w:t>
            </w:r>
          </w:p>
        </w:tc>
        <w:tc>
          <w:tcPr>
            <w:tcW w:w="2481" w:type="dxa"/>
          </w:tcPr>
          <w:p w:rsidR="00B3365B" w:rsidRPr="004B2665" w:rsidRDefault="00B3365B">
            <w:pPr>
              <w:pStyle w:val="HuvudrubrikKolumn3"/>
            </w:pPr>
          </w:p>
        </w:tc>
      </w:tr>
      <w:tr w:rsidR="00B3365B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365B" w:rsidRPr="004B2665" w:rsidRDefault="00B3365B" w:rsidP="00B3365B">
            <w:pPr>
              <w:pStyle w:val="Besvaradav"/>
            </w:pPr>
          </w:p>
        </w:tc>
        <w:tc>
          <w:tcPr>
            <w:tcW w:w="6237" w:type="dxa"/>
          </w:tcPr>
          <w:p w:rsidR="00B3365B" w:rsidRPr="004B2665" w:rsidRDefault="00B3365B" w:rsidP="00B3365B">
            <w:pPr>
              <w:pStyle w:val="Besvaradav"/>
            </w:pPr>
            <w:r w:rsidRPr="004B2665">
              <w:t>Statsrådet Birgitta Ohlsson (fp)</w:t>
            </w:r>
          </w:p>
        </w:tc>
        <w:tc>
          <w:tcPr>
            <w:tcW w:w="2481" w:type="dxa"/>
          </w:tcPr>
          <w:p w:rsidR="00B3365B" w:rsidRPr="004B2665" w:rsidRDefault="00B3365B" w:rsidP="00B3365B">
            <w:pPr>
              <w:pStyle w:val="Besvaradav"/>
              <w:rPr>
                <w:spacing w:val="-4"/>
              </w:rPr>
            </w:pPr>
          </w:p>
        </w:tc>
      </w:tr>
      <w:tr w:rsidR="00B3365B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365B" w:rsidRPr="004B2665" w:rsidRDefault="00B3365B" w:rsidP="00B3365B">
            <w:pPr>
              <w:pStyle w:val="FlistaNrText"/>
            </w:pPr>
          </w:p>
        </w:tc>
        <w:tc>
          <w:tcPr>
            <w:tcW w:w="6237" w:type="dxa"/>
          </w:tcPr>
          <w:p w:rsidR="00B3365B" w:rsidRPr="004B2665" w:rsidRDefault="00B3365B" w:rsidP="00B3365B">
            <w:r w:rsidRPr="004B2665">
              <w:t>2009/10:239 av Börje Vestlund (s)</w:t>
            </w:r>
          </w:p>
          <w:p w:rsidR="00B3365B" w:rsidRPr="004B2665" w:rsidRDefault="00B3365B" w:rsidP="00B3365B">
            <w:r w:rsidRPr="004B2665">
              <w:t>Makedoniens diskriminering av hbt-personer</w:t>
            </w:r>
          </w:p>
        </w:tc>
        <w:tc>
          <w:tcPr>
            <w:tcW w:w="2481" w:type="dxa"/>
          </w:tcPr>
          <w:p w:rsidR="00B3365B" w:rsidRPr="004B2665" w:rsidRDefault="00B3365B" w:rsidP="00B3365B">
            <w:pPr>
              <w:rPr>
                <w:spacing w:val="-4"/>
              </w:rPr>
            </w:pPr>
          </w:p>
        </w:tc>
      </w:tr>
      <w:tr w:rsidR="00B3365B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365B" w:rsidRPr="004B2665" w:rsidRDefault="00B3365B" w:rsidP="00B3365B">
            <w:pPr>
              <w:pStyle w:val="FlistaNrText"/>
            </w:pPr>
          </w:p>
        </w:tc>
        <w:tc>
          <w:tcPr>
            <w:tcW w:w="6237" w:type="dxa"/>
          </w:tcPr>
          <w:p w:rsidR="00B3365B" w:rsidRPr="004B2665" w:rsidRDefault="00B3365B" w:rsidP="00B3365B">
            <w:r w:rsidRPr="004B2665">
              <w:t>2009/10:248 av Christina Axelsson (s)</w:t>
            </w:r>
          </w:p>
          <w:p w:rsidR="00B3365B" w:rsidRPr="004B2665" w:rsidRDefault="00B3365B" w:rsidP="00B3365B">
            <w:r w:rsidRPr="004B2665">
              <w:t>Svenska språkets vikt och ställning i riksdagen och i EU</w:t>
            </w:r>
          </w:p>
        </w:tc>
        <w:tc>
          <w:tcPr>
            <w:tcW w:w="2481" w:type="dxa"/>
          </w:tcPr>
          <w:p w:rsidR="00B3365B" w:rsidRPr="004B2665" w:rsidRDefault="00B3365B" w:rsidP="00B3365B">
            <w:pPr>
              <w:rPr>
                <w:spacing w:val="-4"/>
              </w:rPr>
            </w:pPr>
          </w:p>
        </w:tc>
      </w:tr>
      <w:tr w:rsidR="00B3365B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365B" w:rsidRPr="004B2665" w:rsidRDefault="00B3365B" w:rsidP="00B3365B">
            <w:pPr>
              <w:pStyle w:val="Besvaradav"/>
            </w:pPr>
          </w:p>
        </w:tc>
        <w:tc>
          <w:tcPr>
            <w:tcW w:w="6237" w:type="dxa"/>
          </w:tcPr>
          <w:p w:rsidR="00B3365B" w:rsidRPr="004B2665" w:rsidRDefault="00B3365B" w:rsidP="00B3365B">
            <w:pPr>
              <w:pStyle w:val="Besvaradav"/>
            </w:pPr>
            <w:r w:rsidRPr="004B2665">
              <w:t>Integrations- och jämställdhetsminister Nyamko Sabuni (fp)</w:t>
            </w:r>
          </w:p>
        </w:tc>
        <w:tc>
          <w:tcPr>
            <w:tcW w:w="2481" w:type="dxa"/>
          </w:tcPr>
          <w:p w:rsidR="00B3365B" w:rsidRPr="004B2665" w:rsidRDefault="00B3365B" w:rsidP="00B3365B">
            <w:pPr>
              <w:pStyle w:val="Besvaradav"/>
              <w:rPr>
                <w:spacing w:val="-4"/>
              </w:rPr>
            </w:pPr>
          </w:p>
        </w:tc>
      </w:tr>
      <w:tr w:rsidR="00B3365B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365B" w:rsidRPr="004B2665" w:rsidRDefault="00B3365B" w:rsidP="00B3365B">
            <w:pPr>
              <w:pStyle w:val="FlistaNrText"/>
            </w:pPr>
          </w:p>
        </w:tc>
        <w:tc>
          <w:tcPr>
            <w:tcW w:w="6237" w:type="dxa"/>
          </w:tcPr>
          <w:p w:rsidR="00B3365B" w:rsidRPr="004B2665" w:rsidRDefault="00B3365B" w:rsidP="00B3365B">
            <w:r w:rsidRPr="004B2665">
              <w:t>2009/10:241 av Luciano Astudillo (s)</w:t>
            </w:r>
          </w:p>
          <w:p w:rsidR="00B3365B" w:rsidRPr="004B2665" w:rsidRDefault="00B3365B" w:rsidP="00B3365B">
            <w:r w:rsidRPr="004B2665">
              <w:t>Resurser för att motarbeta rasism och diskriminering</w:t>
            </w:r>
          </w:p>
        </w:tc>
        <w:tc>
          <w:tcPr>
            <w:tcW w:w="2481" w:type="dxa"/>
          </w:tcPr>
          <w:p w:rsidR="00B3365B" w:rsidRPr="004B2665" w:rsidRDefault="00B3365B" w:rsidP="00B3365B">
            <w:pPr>
              <w:rPr>
                <w:spacing w:val="-4"/>
              </w:rPr>
            </w:pPr>
          </w:p>
        </w:tc>
      </w:tr>
      <w:tr w:rsidR="00B3365B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365B" w:rsidRPr="004B2665" w:rsidRDefault="00B3365B" w:rsidP="00B3365B">
            <w:pPr>
              <w:pStyle w:val="Besvaradav"/>
            </w:pPr>
          </w:p>
        </w:tc>
        <w:tc>
          <w:tcPr>
            <w:tcW w:w="6237" w:type="dxa"/>
          </w:tcPr>
          <w:p w:rsidR="00B3365B" w:rsidRPr="004B2665" w:rsidRDefault="00B3365B" w:rsidP="00B3365B">
            <w:pPr>
              <w:pStyle w:val="Besvaradav"/>
            </w:pPr>
            <w:r w:rsidRPr="004B2665">
              <w:t>Statsrådet Tobias Billström (m)</w:t>
            </w:r>
          </w:p>
        </w:tc>
        <w:tc>
          <w:tcPr>
            <w:tcW w:w="2481" w:type="dxa"/>
          </w:tcPr>
          <w:p w:rsidR="00B3365B" w:rsidRPr="004B2665" w:rsidRDefault="00B3365B" w:rsidP="00B3365B">
            <w:pPr>
              <w:pStyle w:val="Besvaradav"/>
              <w:rPr>
                <w:spacing w:val="-4"/>
              </w:rPr>
            </w:pPr>
          </w:p>
        </w:tc>
      </w:tr>
      <w:tr w:rsidR="00B3365B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365B" w:rsidRPr="004B2665" w:rsidRDefault="00B3365B" w:rsidP="00B3365B">
            <w:pPr>
              <w:pStyle w:val="FlistaNrText"/>
            </w:pPr>
          </w:p>
        </w:tc>
        <w:tc>
          <w:tcPr>
            <w:tcW w:w="6237" w:type="dxa"/>
          </w:tcPr>
          <w:p w:rsidR="00B3365B" w:rsidRPr="004B2665" w:rsidRDefault="00B3365B" w:rsidP="00B3365B">
            <w:r w:rsidRPr="004B2665">
              <w:t>2009/10:226 av Bodil Ceballos (mp)</w:t>
            </w:r>
          </w:p>
          <w:p w:rsidR="00B3365B" w:rsidRPr="004B2665" w:rsidRDefault="00B3365B" w:rsidP="00B3365B">
            <w:r w:rsidRPr="004B2665">
              <w:t>Ansvarsutkrävande vid utvisningar</w:t>
            </w:r>
          </w:p>
        </w:tc>
        <w:tc>
          <w:tcPr>
            <w:tcW w:w="2481" w:type="dxa"/>
          </w:tcPr>
          <w:p w:rsidR="00B3365B" w:rsidRPr="004B2665" w:rsidRDefault="00B3365B" w:rsidP="00B3365B">
            <w:pPr>
              <w:rPr>
                <w:spacing w:val="-4"/>
              </w:rPr>
            </w:pPr>
          </w:p>
        </w:tc>
      </w:tr>
    </w:tbl>
    <w:p w:rsidR="00B3365B" w:rsidRPr="004B2665" w:rsidRDefault="00491455" w:rsidP="00F221DA">
      <w:pPr>
        <w:pStyle w:val="Blankrad"/>
      </w:pPr>
      <w:r w:rsidRPr="004B26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049C4" w:rsidRPr="004B26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049C4" w:rsidRPr="004B2665" w:rsidRDefault="000049C4">
            <w:pPr>
              <w:pStyle w:val="HuvudrubrikFlisteNr"/>
            </w:pPr>
          </w:p>
        </w:tc>
        <w:tc>
          <w:tcPr>
            <w:tcW w:w="6237" w:type="dxa"/>
          </w:tcPr>
          <w:p w:rsidR="000049C4" w:rsidRPr="004B2665" w:rsidRDefault="00DB5FA6">
            <w:pPr>
              <w:pStyle w:val="Huvudrubrik"/>
            </w:pPr>
            <w:bookmarkStart w:id="2" w:name="Start_HänvisningTillUtskott"/>
            <w:bookmarkEnd w:id="2"/>
            <w:r w:rsidRPr="004B2665">
              <w:t>Ärenden för hänvisning till utskott</w:t>
            </w:r>
          </w:p>
        </w:tc>
        <w:tc>
          <w:tcPr>
            <w:tcW w:w="2481" w:type="dxa"/>
          </w:tcPr>
          <w:p w:rsidR="000049C4" w:rsidRPr="004B2665" w:rsidRDefault="00DB5FA6">
            <w:pPr>
              <w:pStyle w:val="HuvudrubrikKolumn3"/>
            </w:pPr>
            <w:r w:rsidRPr="004B2665">
              <w:t>Förslag</w:t>
            </w:r>
          </w:p>
        </w:tc>
      </w:tr>
      <w:tr w:rsidR="000049C4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049C4" w:rsidRPr="004B2665" w:rsidRDefault="000049C4" w:rsidP="00DB5FA6">
            <w:pPr>
              <w:pStyle w:val="renderubrik"/>
            </w:pPr>
          </w:p>
        </w:tc>
        <w:tc>
          <w:tcPr>
            <w:tcW w:w="6237" w:type="dxa"/>
          </w:tcPr>
          <w:p w:rsidR="000049C4" w:rsidRPr="004B2665" w:rsidRDefault="00DB5FA6" w:rsidP="00DB5FA6">
            <w:pPr>
              <w:pStyle w:val="renderubrik"/>
            </w:pPr>
            <w:r w:rsidRPr="004B2665">
              <w:t>Propositioner</w:t>
            </w:r>
          </w:p>
        </w:tc>
        <w:tc>
          <w:tcPr>
            <w:tcW w:w="2481" w:type="dxa"/>
          </w:tcPr>
          <w:p w:rsidR="000049C4" w:rsidRPr="004B2665" w:rsidRDefault="000049C4" w:rsidP="00DB5FA6">
            <w:pPr>
              <w:pStyle w:val="renderubrik"/>
              <w:rPr>
                <w:spacing w:val="-4"/>
              </w:rPr>
            </w:pPr>
          </w:p>
        </w:tc>
      </w:tr>
      <w:tr w:rsidR="00DB5FA6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5FA6" w:rsidRPr="004B2665" w:rsidRDefault="00DB5FA6" w:rsidP="00DB5FA6">
            <w:pPr>
              <w:pStyle w:val="FlistaNrText"/>
            </w:pPr>
          </w:p>
        </w:tc>
        <w:tc>
          <w:tcPr>
            <w:tcW w:w="6237" w:type="dxa"/>
          </w:tcPr>
          <w:p w:rsidR="00DB5FA6" w:rsidRPr="004B2665" w:rsidRDefault="00DB5FA6" w:rsidP="00DB5FA6">
            <w:r w:rsidRPr="004B2665">
              <w:t>2009/10:97 Ändring i lagen (1996:95) om vissa internationella sanktioner</w:t>
            </w:r>
          </w:p>
        </w:tc>
        <w:tc>
          <w:tcPr>
            <w:tcW w:w="2481" w:type="dxa"/>
          </w:tcPr>
          <w:p w:rsidR="00DB5FA6" w:rsidRPr="004B2665" w:rsidRDefault="00DB5FA6" w:rsidP="00DB5FA6">
            <w:pPr>
              <w:rPr>
                <w:spacing w:val="-4"/>
              </w:rPr>
            </w:pPr>
            <w:r w:rsidRPr="004B2665">
              <w:rPr>
                <w:spacing w:val="-4"/>
              </w:rPr>
              <w:t>UU</w:t>
            </w:r>
          </w:p>
        </w:tc>
      </w:tr>
      <w:tr w:rsidR="00DB5FA6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5FA6" w:rsidRPr="004B2665" w:rsidRDefault="00DB5FA6" w:rsidP="00DB5FA6">
            <w:pPr>
              <w:pStyle w:val="FlistaNrText"/>
            </w:pPr>
          </w:p>
        </w:tc>
        <w:tc>
          <w:tcPr>
            <w:tcW w:w="6237" w:type="dxa"/>
          </w:tcPr>
          <w:p w:rsidR="00DB5FA6" w:rsidRPr="004B2665" w:rsidRDefault="00DB5FA6" w:rsidP="00DB5FA6">
            <w:r w:rsidRPr="004B2665">
              <w:t>2009/10:98 Lag om konsulära katastrofinsatser</w:t>
            </w:r>
          </w:p>
        </w:tc>
        <w:tc>
          <w:tcPr>
            <w:tcW w:w="2481" w:type="dxa"/>
          </w:tcPr>
          <w:p w:rsidR="00DB5FA6" w:rsidRPr="004B2665" w:rsidRDefault="00DB5FA6" w:rsidP="00DB5FA6">
            <w:pPr>
              <w:rPr>
                <w:spacing w:val="-4"/>
              </w:rPr>
            </w:pPr>
            <w:r w:rsidRPr="004B2665">
              <w:rPr>
                <w:spacing w:val="-4"/>
              </w:rPr>
              <w:t>UU</w:t>
            </w:r>
          </w:p>
        </w:tc>
      </w:tr>
      <w:tr w:rsidR="00DB5FA6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5FA6" w:rsidRPr="004B2665" w:rsidRDefault="00DB5FA6" w:rsidP="00DB5FA6">
            <w:pPr>
              <w:pStyle w:val="FlistaNrText"/>
            </w:pPr>
          </w:p>
        </w:tc>
        <w:tc>
          <w:tcPr>
            <w:tcW w:w="6237" w:type="dxa"/>
          </w:tcPr>
          <w:p w:rsidR="00DB5FA6" w:rsidRPr="004B2665" w:rsidRDefault="00DB5FA6" w:rsidP="00DB5FA6">
            <w:r w:rsidRPr="004B2665">
              <w:t>2009/10:121 Nyemission i SAS AB (publ)</w:t>
            </w:r>
          </w:p>
        </w:tc>
        <w:tc>
          <w:tcPr>
            <w:tcW w:w="2481" w:type="dxa"/>
          </w:tcPr>
          <w:p w:rsidR="00DB5FA6" w:rsidRPr="004B2665" w:rsidRDefault="00DB5FA6" w:rsidP="00DB5FA6">
            <w:pPr>
              <w:rPr>
                <w:spacing w:val="-4"/>
              </w:rPr>
            </w:pPr>
            <w:r w:rsidRPr="004B2665">
              <w:rPr>
                <w:spacing w:val="-4"/>
              </w:rPr>
              <w:t>FiU</w:t>
            </w:r>
          </w:p>
        </w:tc>
      </w:tr>
      <w:tr w:rsidR="00DB5FA6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5FA6" w:rsidRPr="004B2665" w:rsidRDefault="00DB5FA6" w:rsidP="00DB5FA6">
            <w:pPr>
              <w:pStyle w:val="renderubrik"/>
            </w:pPr>
          </w:p>
        </w:tc>
        <w:tc>
          <w:tcPr>
            <w:tcW w:w="6237" w:type="dxa"/>
          </w:tcPr>
          <w:p w:rsidR="00DB5FA6" w:rsidRPr="004B2665" w:rsidRDefault="00DB5FA6" w:rsidP="00DB5FA6">
            <w:pPr>
              <w:pStyle w:val="renderubrik"/>
            </w:pPr>
            <w:r w:rsidRPr="004B2665">
              <w:t>Framställningar</w:t>
            </w:r>
          </w:p>
        </w:tc>
        <w:tc>
          <w:tcPr>
            <w:tcW w:w="2481" w:type="dxa"/>
          </w:tcPr>
          <w:p w:rsidR="00DB5FA6" w:rsidRPr="004B2665" w:rsidRDefault="00DB5FA6" w:rsidP="00DB5FA6">
            <w:pPr>
              <w:pStyle w:val="renderubrik"/>
              <w:rPr>
                <w:spacing w:val="-4"/>
              </w:rPr>
            </w:pPr>
          </w:p>
        </w:tc>
      </w:tr>
      <w:tr w:rsidR="00DB5FA6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5FA6" w:rsidRPr="004B2665" w:rsidRDefault="00DB5FA6" w:rsidP="00DB5FA6">
            <w:pPr>
              <w:pStyle w:val="FlistaNrText"/>
            </w:pPr>
          </w:p>
        </w:tc>
        <w:tc>
          <w:tcPr>
            <w:tcW w:w="6237" w:type="dxa"/>
          </w:tcPr>
          <w:p w:rsidR="00DB5FA6" w:rsidRPr="004B2665" w:rsidRDefault="00DB5FA6" w:rsidP="00DB5FA6">
            <w:r w:rsidRPr="004B2665">
              <w:t>2009/10:RB1 Årsredovisning för Sveriges riksbank för räkenskapsåret 2009</w:t>
            </w:r>
          </w:p>
        </w:tc>
        <w:tc>
          <w:tcPr>
            <w:tcW w:w="2481" w:type="dxa"/>
          </w:tcPr>
          <w:p w:rsidR="00DB5FA6" w:rsidRPr="004B2665" w:rsidRDefault="00DB5FA6" w:rsidP="00DB5FA6">
            <w:pPr>
              <w:rPr>
                <w:spacing w:val="-4"/>
              </w:rPr>
            </w:pPr>
            <w:r w:rsidRPr="004B2665">
              <w:rPr>
                <w:spacing w:val="-4"/>
              </w:rPr>
              <w:t>FiU</w:t>
            </w:r>
          </w:p>
        </w:tc>
      </w:tr>
      <w:tr w:rsidR="00DB5FA6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5FA6" w:rsidRPr="004B2665" w:rsidRDefault="00DB5FA6" w:rsidP="00DB5FA6">
            <w:pPr>
              <w:pStyle w:val="FlistaNrText"/>
            </w:pPr>
          </w:p>
        </w:tc>
        <w:tc>
          <w:tcPr>
            <w:tcW w:w="6237" w:type="dxa"/>
          </w:tcPr>
          <w:p w:rsidR="00DB5FA6" w:rsidRPr="004B2665" w:rsidRDefault="00DB5FA6" w:rsidP="00DB5FA6">
            <w:r w:rsidRPr="004B2665">
              <w:t>2009/10:RB3 Förslag till disposition av Riksbankens vinst för räkenskapsåret 2009 samt riksbanksfullmäktiges verksamhetsberättelse 2009</w:t>
            </w:r>
          </w:p>
        </w:tc>
        <w:tc>
          <w:tcPr>
            <w:tcW w:w="2481" w:type="dxa"/>
          </w:tcPr>
          <w:p w:rsidR="00DB5FA6" w:rsidRPr="004B2665" w:rsidRDefault="00DB5FA6" w:rsidP="00DB5FA6">
            <w:pPr>
              <w:rPr>
                <w:spacing w:val="-4"/>
              </w:rPr>
            </w:pPr>
            <w:r w:rsidRPr="004B2665">
              <w:rPr>
                <w:spacing w:val="-4"/>
              </w:rPr>
              <w:t>FiU</w:t>
            </w:r>
          </w:p>
        </w:tc>
      </w:tr>
      <w:tr w:rsidR="00DB5FA6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5FA6" w:rsidRPr="004B2665" w:rsidRDefault="00DB5FA6" w:rsidP="00DB5FA6">
            <w:pPr>
              <w:pStyle w:val="renderubrik"/>
            </w:pPr>
          </w:p>
        </w:tc>
        <w:tc>
          <w:tcPr>
            <w:tcW w:w="6237" w:type="dxa"/>
          </w:tcPr>
          <w:p w:rsidR="00DB5FA6" w:rsidRPr="004B2665" w:rsidRDefault="00DB5FA6" w:rsidP="00DB5FA6">
            <w:pPr>
              <w:pStyle w:val="renderubrik"/>
            </w:pPr>
            <w:r w:rsidRPr="004B2665">
              <w:t>Redogörelse</w:t>
            </w:r>
          </w:p>
        </w:tc>
        <w:tc>
          <w:tcPr>
            <w:tcW w:w="2481" w:type="dxa"/>
          </w:tcPr>
          <w:p w:rsidR="00DB5FA6" w:rsidRPr="004B2665" w:rsidRDefault="00DB5FA6" w:rsidP="00DB5FA6">
            <w:pPr>
              <w:pStyle w:val="renderubrik"/>
              <w:rPr>
                <w:spacing w:val="-4"/>
              </w:rPr>
            </w:pPr>
          </w:p>
        </w:tc>
      </w:tr>
      <w:tr w:rsidR="00DB5FA6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5FA6" w:rsidRPr="004B2665" w:rsidRDefault="00DB5FA6" w:rsidP="00DB5FA6">
            <w:pPr>
              <w:pStyle w:val="FlistaNrText"/>
            </w:pPr>
          </w:p>
        </w:tc>
        <w:tc>
          <w:tcPr>
            <w:tcW w:w="6237" w:type="dxa"/>
          </w:tcPr>
          <w:p w:rsidR="00DB5FA6" w:rsidRPr="004B2665" w:rsidRDefault="00DB5FA6" w:rsidP="00DB5FA6">
            <w:r w:rsidRPr="004B2665">
              <w:t>2009/10:RJ1 Styrelsen för Stiftelsen Riksbankens Jubileumsfonds berättelse över fondens verksamhet och förvaltning under 2009</w:t>
            </w:r>
          </w:p>
        </w:tc>
        <w:tc>
          <w:tcPr>
            <w:tcW w:w="2481" w:type="dxa"/>
          </w:tcPr>
          <w:p w:rsidR="00DB5FA6" w:rsidRPr="004B2665" w:rsidRDefault="00DB5FA6" w:rsidP="00DB5FA6">
            <w:pPr>
              <w:rPr>
                <w:spacing w:val="-4"/>
              </w:rPr>
            </w:pPr>
            <w:r w:rsidRPr="004B2665">
              <w:rPr>
                <w:spacing w:val="-4"/>
              </w:rPr>
              <w:t>UbU</w:t>
            </w:r>
          </w:p>
        </w:tc>
      </w:tr>
      <w:tr w:rsidR="00DB5FA6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5FA6" w:rsidRPr="004B2665" w:rsidRDefault="00DB5FA6" w:rsidP="00DB5FA6">
            <w:pPr>
              <w:pStyle w:val="renderubrik"/>
            </w:pPr>
          </w:p>
        </w:tc>
        <w:tc>
          <w:tcPr>
            <w:tcW w:w="6237" w:type="dxa"/>
          </w:tcPr>
          <w:p w:rsidR="00DB5FA6" w:rsidRPr="004B2665" w:rsidRDefault="00DB5FA6" w:rsidP="00DB5FA6">
            <w:pPr>
              <w:pStyle w:val="renderubrik"/>
            </w:pPr>
            <w:r w:rsidRPr="004B2665">
              <w:t>Motioner</w:t>
            </w:r>
          </w:p>
        </w:tc>
        <w:tc>
          <w:tcPr>
            <w:tcW w:w="2481" w:type="dxa"/>
          </w:tcPr>
          <w:p w:rsidR="00DB5FA6" w:rsidRPr="004B2665" w:rsidRDefault="00DB5FA6" w:rsidP="00DB5FA6">
            <w:pPr>
              <w:pStyle w:val="renderubrik"/>
              <w:rPr>
                <w:spacing w:val="-4"/>
              </w:rPr>
            </w:pPr>
          </w:p>
        </w:tc>
      </w:tr>
      <w:tr w:rsidR="00DB5FA6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5FA6" w:rsidRPr="004B2665" w:rsidRDefault="00DB5FA6" w:rsidP="00DB5FA6">
            <w:pPr>
              <w:pStyle w:val="Motionsrubrik"/>
            </w:pPr>
          </w:p>
        </w:tc>
        <w:tc>
          <w:tcPr>
            <w:tcW w:w="6237" w:type="dxa"/>
          </w:tcPr>
          <w:p w:rsidR="00DB5FA6" w:rsidRPr="004B2665" w:rsidRDefault="00DB5FA6" w:rsidP="00DB5FA6">
            <w:pPr>
              <w:pStyle w:val="Motionsrubrik"/>
            </w:pPr>
            <w:r w:rsidRPr="004B2665">
              <w:t>med anledning av redog. 2009/10:RRS15 Riksrevisionens styrelses redogörelse om jobbskatteavdraget</w:t>
            </w:r>
          </w:p>
        </w:tc>
        <w:tc>
          <w:tcPr>
            <w:tcW w:w="2481" w:type="dxa"/>
          </w:tcPr>
          <w:p w:rsidR="00DB5FA6" w:rsidRPr="004B2665" w:rsidRDefault="00DB5FA6" w:rsidP="00DB5FA6">
            <w:pPr>
              <w:pStyle w:val="Motionsrubrik"/>
              <w:rPr>
                <w:spacing w:val="-4"/>
              </w:rPr>
            </w:pPr>
          </w:p>
        </w:tc>
      </w:tr>
      <w:tr w:rsidR="00DB5FA6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5FA6" w:rsidRPr="004B2665" w:rsidRDefault="00DB5FA6" w:rsidP="00DB5FA6">
            <w:pPr>
              <w:pStyle w:val="FlistaNrText"/>
            </w:pPr>
          </w:p>
        </w:tc>
        <w:tc>
          <w:tcPr>
            <w:tcW w:w="6237" w:type="dxa"/>
          </w:tcPr>
          <w:p w:rsidR="00DB5FA6" w:rsidRPr="004B2665" w:rsidRDefault="00DB5FA6" w:rsidP="00DB5FA6">
            <w:r w:rsidRPr="004B2665">
              <w:t>2009/10:Sk13 av Raimo Pärssinen m.fl. (s)</w:t>
            </w:r>
          </w:p>
        </w:tc>
        <w:tc>
          <w:tcPr>
            <w:tcW w:w="2481" w:type="dxa"/>
          </w:tcPr>
          <w:p w:rsidR="00DB5FA6" w:rsidRPr="004B2665" w:rsidRDefault="00DB5FA6" w:rsidP="00DB5FA6">
            <w:pPr>
              <w:rPr>
                <w:spacing w:val="-4"/>
              </w:rPr>
            </w:pPr>
            <w:r w:rsidRPr="004B2665">
              <w:rPr>
                <w:spacing w:val="-4"/>
              </w:rPr>
              <w:t>SkU</w:t>
            </w:r>
          </w:p>
        </w:tc>
      </w:tr>
      <w:tr w:rsidR="00DB5FA6" w:rsidRPr="004B2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5FA6" w:rsidRPr="004B2665" w:rsidRDefault="00DB5FA6" w:rsidP="00DB5FA6">
            <w:pPr>
              <w:pStyle w:val="Motionsrubrik"/>
            </w:pPr>
          </w:p>
        </w:tc>
        <w:tc>
          <w:tcPr>
            <w:tcW w:w="6237" w:type="dxa"/>
          </w:tcPr>
          <w:p w:rsidR="00DB5FA6" w:rsidRPr="004B2665" w:rsidRDefault="00DB5FA6" w:rsidP="00DB5FA6">
            <w:pPr>
              <w:pStyle w:val="Motionsrubrik"/>
            </w:pPr>
            <w:r w:rsidRPr="004B2665">
              <w:t>med anledning av redog. 2009/10:RRS16 Riksrevisionens styrelses redogörelse om utsläppsrätter</w:t>
            </w:r>
          </w:p>
        </w:tc>
        <w:tc>
          <w:tcPr>
            <w:tcW w:w="2481" w:type="dxa"/>
          </w:tcPr>
          <w:p w:rsidR="00DB5FA6" w:rsidRPr="004B2665" w:rsidRDefault="00DB5FA6" w:rsidP="00DB5FA6">
            <w:pPr>
              <w:pStyle w:val="Motionsrubrik"/>
              <w:rPr>
                <w:spacing w:val="-4"/>
              </w:rPr>
            </w:pPr>
          </w:p>
        </w:tc>
      </w:tr>
      <w:tr w:rsidR="00491455" w:rsidRPr="004B2665" w:rsidTr="009F0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91455" w:rsidRPr="004B2665" w:rsidRDefault="00491455" w:rsidP="009F0EF3">
            <w:pPr>
              <w:pStyle w:val="FlistaNrText"/>
            </w:pPr>
          </w:p>
        </w:tc>
        <w:tc>
          <w:tcPr>
            <w:tcW w:w="6237" w:type="dxa"/>
          </w:tcPr>
          <w:p w:rsidR="00491455" w:rsidRPr="004B2665" w:rsidRDefault="00491455" w:rsidP="009F0EF3">
            <w:r w:rsidRPr="004B2665">
              <w:t>2009/10:MJ1 av Anders Ygeman m.fl. (s)</w:t>
            </w:r>
          </w:p>
        </w:tc>
        <w:tc>
          <w:tcPr>
            <w:tcW w:w="2481" w:type="dxa"/>
          </w:tcPr>
          <w:p w:rsidR="00491455" w:rsidRPr="004B2665" w:rsidRDefault="00491455" w:rsidP="009F0EF3">
            <w:pPr>
              <w:rPr>
                <w:spacing w:val="-4"/>
              </w:rPr>
            </w:pPr>
            <w:r w:rsidRPr="004B2665">
              <w:rPr>
                <w:spacing w:val="-4"/>
              </w:rPr>
              <w:t>MJU</w:t>
            </w:r>
          </w:p>
        </w:tc>
      </w:tr>
    </w:tbl>
    <w:p w:rsidR="00491455" w:rsidRPr="004B2665" w:rsidRDefault="00491455" w:rsidP="00F221DA">
      <w:pPr>
        <w:pStyle w:val="Blankrad"/>
      </w:pPr>
      <w:r w:rsidRPr="004B26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91455" w:rsidRPr="004B26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91455" w:rsidRPr="004B2665" w:rsidRDefault="00491455" w:rsidP="009F0EF3">
            <w:pPr>
              <w:pStyle w:val="HuvudrubrikFlisteNr"/>
            </w:pPr>
          </w:p>
        </w:tc>
        <w:tc>
          <w:tcPr>
            <w:tcW w:w="6237" w:type="dxa"/>
          </w:tcPr>
          <w:p w:rsidR="00491455" w:rsidRPr="004B2665" w:rsidRDefault="00491455">
            <w:pPr>
              <w:pStyle w:val="HuvudrubrikEnsam"/>
            </w:pPr>
            <w:bookmarkStart w:id="3" w:name="TypRubrik"/>
            <w:bookmarkEnd w:id="3"/>
            <w:r w:rsidRPr="004B2665">
              <w:t>Ärenden för avgörande</w:t>
            </w:r>
            <w:r w:rsidRPr="004B2665">
              <w:br/>
              <w:t xml:space="preserve">onsdagen den 3 mars kl. </w:t>
            </w:r>
            <w:r w:rsidR="0040605F" w:rsidRPr="004B2665">
              <w:t>16</w:t>
            </w:r>
            <w:r w:rsidRPr="004B2665">
              <w:t>.00</w:t>
            </w:r>
          </w:p>
        </w:tc>
        <w:tc>
          <w:tcPr>
            <w:tcW w:w="2481" w:type="dxa"/>
          </w:tcPr>
          <w:p w:rsidR="00491455" w:rsidRPr="004B2665" w:rsidRDefault="00491455" w:rsidP="009F0EF3">
            <w:pPr>
              <w:pStyle w:val="HuvudrubrikKolumn3"/>
            </w:pPr>
            <w:r w:rsidRPr="004B2665">
              <w:t>Reservationer</w:t>
            </w:r>
          </w:p>
        </w:tc>
      </w:tr>
      <w:tr w:rsidR="00491455" w:rsidRPr="004B2665" w:rsidTr="009F0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91455" w:rsidRPr="004B2665" w:rsidRDefault="00491455" w:rsidP="009F0EF3">
            <w:pPr>
              <w:pStyle w:val="renderubrik"/>
            </w:pPr>
          </w:p>
        </w:tc>
        <w:tc>
          <w:tcPr>
            <w:tcW w:w="6237" w:type="dxa"/>
          </w:tcPr>
          <w:p w:rsidR="00491455" w:rsidRPr="004B2665" w:rsidRDefault="00491455" w:rsidP="009F0EF3">
            <w:pPr>
              <w:pStyle w:val="Underrubrik"/>
            </w:pPr>
            <w:r w:rsidRPr="004B2665">
              <w:t>Tidigare slutdebatterade</w:t>
            </w:r>
          </w:p>
        </w:tc>
        <w:tc>
          <w:tcPr>
            <w:tcW w:w="2481" w:type="dxa"/>
          </w:tcPr>
          <w:p w:rsidR="00491455" w:rsidRPr="004B2665" w:rsidRDefault="00491455" w:rsidP="009F0EF3">
            <w:pPr>
              <w:pStyle w:val="renderubrik"/>
              <w:rPr>
                <w:spacing w:val="-4"/>
              </w:rPr>
            </w:pPr>
          </w:p>
        </w:tc>
      </w:tr>
      <w:tr w:rsidR="00491455" w:rsidRPr="004B2665" w:rsidTr="009F0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91455" w:rsidRPr="004B2665" w:rsidRDefault="00491455" w:rsidP="009F0EF3">
            <w:pPr>
              <w:pStyle w:val="renderubrik"/>
            </w:pPr>
          </w:p>
        </w:tc>
        <w:tc>
          <w:tcPr>
            <w:tcW w:w="6237" w:type="dxa"/>
          </w:tcPr>
          <w:p w:rsidR="00491455" w:rsidRPr="004B2665" w:rsidRDefault="00491455" w:rsidP="009F0EF3">
            <w:pPr>
              <w:pStyle w:val="renderubrik"/>
            </w:pPr>
            <w:r w:rsidRPr="004B2665">
              <w:t>Socialförsäkringsutskottets betänkande</w:t>
            </w:r>
          </w:p>
        </w:tc>
        <w:tc>
          <w:tcPr>
            <w:tcW w:w="2481" w:type="dxa"/>
          </w:tcPr>
          <w:p w:rsidR="00491455" w:rsidRPr="004B2665" w:rsidRDefault="00491455" w:rsidP="009F0EF3">
            <w:pPr>
              <w:pStyle w:val="renderubrik"/>
              <w:rPr>
                <w:spacing w:val="-4"/>
              </w:rPr>
            </w:pPr>
          </w:p>
        </w:tc>
      </w:tr>
      <w:tr w:rsidR="00491455" w:rsidRPr="004B2665" w:rsidTr="009F0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91455" w:rsidRPr="004B2665" w:rsidRDefault="00491455" w:rsidP="009F0EF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91455" w:rsidRPr="004B2665" w:rsidRDefault="00491455" w:rsidP="009F0EF3">
            <w:r w:rsidRPr="004B2665">
              <w:t>2009/10:SfU11 Socialförsäkringsbalk</w:t>
            </w:r>
          </w:p>
        </w:tc>
        <w:tc>
          <w:tcPr>
            <w:tcW w:w="2481" w:type="dxa"/>
          </w:tcPr>
          <w:p w:rsidR="00491455" w:rsidRPr="004B2665" w:rsidRDefault="00491455" w:rsidP="009F0EF3">
            <w:pPr>
              <w:rPr>
                <w:spacing w:val="-4"/>
              </w:rPr>
            </w:pPr>
          </w:p>
        </w:tc>
      </w:tr>
      <w:tr w:rsidR="00491455" w:rsidRPr="004B2665" w:rsidTr="009F0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91455" w:rsidRPr="004B2665" w:rsidRDefault="00491455" w:rsidP="009F0EF3">
            <w:pPr>
              <w:pStyle w:val="renderubrik"/>
            </w:pPr>
          </w:p>
        </w:tc>
        <w:tc>
          <w:tcPr>
            <w:tcW w:w="6237" w:type="dxa"/>
          </w:tcPr>
          <w:p w:rsidR="00491455" w:rsidRPr="004B2665" w:rsidRDefault="00491455" w:rsidP="009F0EF3">
            <w:pPr>
              <w:pStyle w:val="renderubrik"/>
            </w:pPr>
            <w:r w:rsidRPr="004B2665">
              <w:t>Kulturutskottets betänkande</w:t>
            </w:r>
          </w:p>
        </w:tc>
        <w:tc>
          <w:tcPr>
            <w:tcW w:w="2481" w:type="dxa"/>
          </w:tcPr>
          <w:p w:rsidR="00491455" w:rsidRPr="004B2665" w:rsidRDefault="00491455" w:rsidP="009F0EF3">
            <w:pPr>
              <w:pStyle w:val="renderubrik"/>
              <w:rPr>
                <w:spacing w:val="-4"/>
              </w:rPr>
            </w:pPr>
          </w:p>
        </w:tc>
      </w:tr>
      <w:tr w:rsidR="00491455" w:rsidRPr="004B2665" w:rsidTr="009F0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91455" w:rsidRPr="004B2665" w:rsidRDefault="00491455" w:rsidP="009F0EF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91455" w:rsidRPr="004B2665" w:rsidRDefault="00491455" w:rsidP="009F0EF3">
            <w:r w:rsidRPr="004B2665">
              <w:t>2009/10:KrU7 En politik för det civila samhället</w:t>
            </w:r>
          </w:p>
        </w:tc>
        <w:tc>
          <w:tcPr>
            <w:tcW w:w="2481" w:type="dxa"/>
          </w:tcPr>
          <w:p w:rsidR="00491455" w:rsidRPr="004B2665" w:rsidRDefault="00491455" w:rsidP="009F0EF3">
            <w:pPr>
              <w:rPr>
                <w:spacing w:val="-4"/>
              </w:rPr>
            </w:pPr>
            <w:r w:rsidRPr="004B2665">
              <w:rPr>
                <w:spacing w:val="-4"/>
              </w:rPr>
              <w:t>5 res. (s,v,mp)</w:t>
            </w:r>
          </w:p>
        </w:tc>
      </w:tr>
    </w:tbl>
    <w:p w:rsidR="00491455" w:rsidRPr="004B2665" w:rsidRDefault="00491455" w:rsidP="00F221DA">
      <w:pPr>
        <w:pStyle w:val="Blankrad"/>
      </w:pPr>
      <w:bookmarkStart w:id="4" w:name="StartText"/>
      <w:bookmarkEnd w:id="4"/>
      <w:r w:rsidRPr="004B2665">
        <w:t>     </w:t>
      </w:r>
    </w:p>
    <w:p w:rsidR="006E04A4" w:rsidRPr="004B2665" w:rsidRDefault="00491455" w:rsidP="00F221DA">
      <w:pPr>
        <w:pStyle w:val="Blankrad"/>
      </w:pPr>
      <w:bookmarkStart w:id="5" w:name="Start"/>
      <w:bookmarkEnd w:id="5"/>
      <w:r w:rsidRPr="004B26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B26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B266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B2665" w:rsidRDefault="006E04A4" w:rsidP="00D016E9">
            <w:pPr>
              <w:pStyle w:val="StreckMitten"/>
            </w:pPr>
            <w:r w:rsidRPr="004B2665">
              <w:tab/>
            </w:r>
            <w:r w:rsidRPr="004B2665">
              <w:tab/>
            </w:r>
          </w:p>
        </w:tc>
      </w:tr>
    </w:tbl>
    <w:p w:rsidR="006E04A4" w:rsidRPr="004B2665" w:rsidRDefault="006E04A4" w:rsidP="003675A0">
      <w:pPr>
        <w:pStyle w:val="Blankrad"/>
      </w:pPr>
    </w:p>
    <w:sectPr w:rsidR="006E04A4" w:rsidRPr="004B266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EF3" w:rsidRPr="004B2665" w:rsidRDefault="009F0EF3">
      <w:r w:rsidRPr="004B2665">
        <w:separator/>
      </w:r>
    </w:p>
  </w:endnote>
  <w:endnote w:type="continuationSeparator" w:id="0">
    <w:p w:rsidR="009F0EF3" w:rsidRPr="004B2665" w:rsidRDefault="009F0EF3">
      <w:r w:rsidRPr="004B26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65B" w:rsidRPr="004B2665" w:rsidRDefault="00B3365B">
    <w:pPr>
      <w:pStyle w:val="Sidhuvud"/>
      <w:jc w:val="center"/>
    </w:pPr>
    <w:r w:rsidRPr="004B2665">
      <w:fldChar w:fldCharType="begin" w:fldLock="1"/>
    </w:r>
    <w:r w:rsidRPr="004B2665">
      <w:instrText xml:space="preserve"> PAGE </w:instrText>
    </w:r>
    <w:r w:rsidRPr="004B2665">
      <w:fldChar w:fldCharType="separate"/>
    </w:r>
    <w:r w:rsidR="0040605F" w:rsidRPr="004B2665">
      <w:t>2</w:t>
    </w:r>
    <w:r w:rsidRPr="004B2665">
      <w:fldChar w:fldCharType="end"/>
    </w:r>
    <w:r w:rsidRPr="004B2665">
      <w:t xml:space="preserve"> (</w:t>
    </w:r>
    <w:r w:rsidRPr="004B2665">
      <w:fldChar w:fldCharType="begin" w:fldLock="1"/>
    </w:r>
    <w:r w:rsidRPr="004B2665">
      <w:instrText xml:space="preserve"> NUMPAGES </w:instrText>
    </w:r>
    <w:r w:rsidRPr="004B2665">
      <w:fldChar w:fldCharType="separate"/>
    </w:r>
    <w:r w:rsidR="00EB425A" w:rsidRPr="004B2665">
      <w:t>2</w:t>
    </w:r>
    <w:r w:rsidRPr="004B2665">
      <w:fldChar w:fldCharType="end"/>
    </w:r>
    <w:r w:rsidRPr="004B2665">
      <w:t>)</w:t>
    </w:r>
  </w:p>
  <w:p w:rsidR="00B3365B" w:rsidRPr="004B2665" w:rsidRDefault="00B336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65B" w:rsidRPr="004B2665" w:rsidRDefault="00B3365B">
    <w:pPr>
      <w:pStyle w:val="Sidhuvud"/>
      <w:jc w:val="center"/>
    </w:pPr>
    <w:r w:rsidRPr="004B2665">
      <w:fldChar w:fldCharType="begin" w:fldLock="1"/>
    </w:r>
    <w:r w:rsidRPr="004B2665">
      <w:instrText xml:space="preserve"> PAGE </w:instrText>
    </w:r>
    <w:r w:rsidRPr="004B2665">
      <w:fldChar w:fldCharType="separate"/>
    </w:r>
    <w:r w:rsidR="009F0EF3" w:rsidRPr="004B2665">
      <w:t>1</w:t>
    </w:r>
    <w:r w:rsidRPr="004B2665">
      <w:fldChar w:fldCharType="end"/>
    </w:r>
    <w:r w:rsidRPr="004B2665">
      <w:t xml:space="preserve"> (</w:t>
    </w:r>
    <w:r w:rsidRPr="004B2665">
      <w:fldChar w:fldCharType="begin" w:fldLock="1"/>
    </w:r>
    <w:r w:rsidRPr="004B2665">
      <w:instrText xml:space="preserve"> NUMPAGES </w:instrText>
    </w:r>
    <w:r w:rsidRPr="004B2665">
      <w:fldChar w:fldCharType="separate"/>
    </w:r>
    <w:r w:rsidR="005923CE" w:rsidRPr="004B2665">
      <w:t>2</w:t>
    </w:r>
    <w:r w:rsidRPr="004B2665">
      <w:fldChar w:fldCharType="end"/>
    </w:r>
    <w:r w:rsidRPr="004B2665">
      <w:t>)</w:t>
    </w:r>
  </w:p>
  <w:p w:rsidR="00B3365B" w:rsidRPr="004B2665" w:rsidRDefault="00B336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EF3" w:rsidRPr="004B2665" w:rsidRDefault="009F0EF3">
      <w:r w:rsidRPr="004B2665">
        <w:separator/>
      </w:r>
    </w:p>
  </w:footnote>
  <w:footnote w:type="continuationSeparator" w:id="0">
    <w:p w:rsidR="009F0EF3" w:rsidRPr="004B2665" w:rsidRDefault="009F0EF3">
      <w:r w:rsidRPr="004B26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65B" w:rsidRPr="004B2665" w:rsidRDefault="00B3365B">
    <w:pPr>
      <w:pStyle w:val="Sidhuvud"/>
      <w:tabs>
        <w:tab w:val="clear" w:pos="4536"/>
      </w:tabs>
    </w:pPr>
    <w:r w:rsidRPr="004B2665">
      <w:fldChar w:fldCharType="begin" w:fldLock="1"/>
    </w:r>
    <w:r w:rsidRPr="004B2665">
      <w:instrText xml:space="preserve"> DOCPROPERTY "DocumentDate" </w:instrText>
    </w:r>
    <w:r w:rsidRPr="004B2665">
      <w:fldChar w:fldCharType="separate"/>
    </w:r>
    <w:r w:rsidR="00EB425A" w:rsidRPr="004B2665">
      <w:t>Fredagen den 19 februari 2010</w:t>
    </w:r>
    <w:r w:rsidRPr="004B2665">
      <w:fldChar w:fldCharType="end"/>
    </w:r>
    <w:r w:rsidRPr="004B2665">
      <w:tab/>
    </w:r>
  </w:p>
  <w:p w:rsidR="00B3365B" w:rsidRPr="004B2665" w:rsidRDefault="00B3365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B2665">
      <w:rPr>
        <w:sz w:val="12"/>
      </w:rPr>
      <w:tab/>
    </w:r>
  </w:p>
  <w:p w:rsidR="00B3365B" w:rsidRPr="004B2665" w:rsidRDefault="00B3365B"/>
  <w:p w:rsidR="00B3365B" w:rsidRPr="004B2665" w:rsidRDefault="00B336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65B" w:rsidRPr="004B2665" w:rsidRDefault="004B266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B266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365B" w:rsidRPr="004B2665" w:rsidRDefault="00B3365B">
    <w:pPr>
      <w:pStyle w:val="Dokumentrubrik"/>
      <w:spacing w:after="360"/>
    </w:pPr>
    <w:r w:rsidRPr="004B2665">
      <w:t>Föredragningslista</w:t>
    </w:r>
  </w:p>
  <w:p w:rsidR="00B3365B" w:rsidRPr="004B2665" w:rsidRDefault="00B336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78438944">
    <w:abstractNumId w:val="5"/>
  </w:num>
  <w:num w:numId="2" w16cid:durableId="591398388">
    <w:abstractNumId w:val="2"/>
  </w:num>
  <w:num w:numId="3" w16cid:durableId="527110673">
    <w:abstractNumId w:val="4"/>
  </w:num>
  <w:num w:numId="4" w16cid:durableId="1114403613">
    <w:abstractNumId w:val="1"/>
  </w:num>
  <w:num w:numId="5" w16cid:durableId="1819220850">
    <w:abstractNumId w:val="0"/>
  </w:num>
  <w:num w:numId="6" w16cid:durableId="653030674">
    <w:abstractNumId w:val="3"/>
  </w:num>
  <w:num w:numId="7" w16cid:durableId="2123960862">
    <w:abstractNumId w:val="3"/>
  </w:num>
  <w:num w:numId="8" w16cid:durableId="1146553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402E9"/>
    <w:rsid w:val="00000608"/>
    <w:rsid w:val="00000DAE"/>
    <w:rsid w:val="000021B0"/>
    <w:rsid w:val="000025B1"/>
    <w:rsid w:val="00002616"/>
    <w:rsid w:val="00003249"/>
    <w:rsid w:val="000049C4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3D8A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5D7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605F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91455"/>
    <w:rsid w:val="004B04E9"/>
    <w:rsid w:val="004B06DE"/>
    <w:rsid w:val="004B2665"/>
    <w:rsid w:val="004B295D"/>
    <w:rsid w:val="004B2D2B"/>
    <w:rsid w:val="004B79EC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05C71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23CE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07E1C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56D2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02E9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3F56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0EF3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65B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1E6A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5FA6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25A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C2BEF1-34F2-490A-BAA1-58F96181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21E6A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261</Words>
  <Characters>1827</Characters>
  <Application>Microsoft Office Word</Application>
  <DocSecurity>4</DocSecurity>
  <Lines>140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2009/10:78</vt:lpstr>
      <vt:lpstr>Fredagen den 19 februari 2010</vt:lpstr>
    </vt:vector>
  </TitlesOfParts>
  <Company>Riksdagen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2010-02-18T15:49:00Z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19 februari 2010</vt:lpwstr>
  </property>
  <property fmtid="{D5CDD505-2E9C-101B-9397-08002B2CF9AE}" pid="3" name="DocumentNumber">
    <vt:lpwstr>78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2010-02-19</vt:lpwstr>
  </property>
  <property fmtid="{D5CDD505-2E9C-101B-9397-08002B2CF9AE}" pid="7" name="DatumAvgörande">
    <vt:lpwstr>2010-02-19</vt:lpwstr>
  </property>
</Properties>
</file>