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3E752229" w14:textId="77777777" w:rsidTr="00782EA9">
        <w:tc>
          <w:tcPr>
            <w:tcW w:w="9141" w:type="dxa"/>
          </w:tcPr>
          <w:p w14:paraId="4E0C1E23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41ED0F6A" w14:textId="77777777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2EAC51C4" w14:textId="77777777" w:rsidR="0096348C" w:rsidRPr="00477C9F" w:rsidRDefault="0096348C" w:rsidP="00477C9F">
      <w:pPr>
        <w:rPr>
          <w:sz w:val="22"/>
          <w:szCs w:val="22"/>
        </w:rPr>
      </w:pPr>
    </w:p>
    <w:p w14:paraId="23C9A200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14:paraId="75E2A43D" w14:textId="77777777" w:rsidTr="00F86ACF">
        <w:trPr>
          <w:cantSplit/>
          <w:trHeight w:val="742"/>
        </w:trPr>
        <w:tc>
          <w:tcPr>
            <w:tcW w:w="1790" w:type="dxa"/>
          </w:tcPr>
          <w:p w14:paraId="09588CA8" w14:textId="77777777" w:rsidR="008273F4" w:rsidRDefault="008273F4" w:rsidP="00477C9F">
            <w:pPr>
              <w:rPr>
                <w:b/>
                <w:sz w:val="22"/>
                <w:szCs w:val="22"/>
              </w:rPr>
            </w:pPr>
            <w:r w:rsidRPr="002E7A56">
              <w:rPr>
                <w:b/>
                <w:sz w:val="22"/>
                <w:szCs w:val="22"/>
              </w:rPr>
              <w:t>SÄRSKILT</w:t>
            </w:r>
          </w:p>
          <w:p w14:paraId="2518B46B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3FCE26DE" w14:textId="77848001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7118C9">
              <w:rPr>
                <w:b/>
                <w:sz w:val="22"/>
                <w:szCs w:val="22"/>
              </w:rPr>
              <w:t>2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7118C9">
              <w:rPr>
                <w:b/>
                <w:sz w:val="22"/>
                <w:szCs w:val="22"/>
              </w:rPr>
              <w:t>3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723989">
              <w:rPr>
                <w:b/>
                <w:sz w:val="22"/>
                <w:szCs w:val="22"/>
              </w:rPr>
              <w:t>17</w:t>
            </w:r>
          </w:p>
          <w:p w14:paraId="62B5DCC0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7F32E020" w14:textId="77777777" w:rsidTr="00F86ACF">
        <w:tc>
          <w:tcPr>
            <w:tcW w:w="1790" w:type="dxa"/>
          </w:tcPr>
          <w:p w14:paraId="12C3A6FB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76E9B788" w14:textId="5E654A9B" w:rsidR="0096348C" w:rsidRPr="00477C9F" w:rsidRDefault="009D1BB5" w:rsidP="00A54DE5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</w:t>
            </w:r>
            <w:r w:rsidR="000A7D87">
              <w:rPr>
                <w:sz w:val="22"/>
                <w:szCs w:val="22"/>
              </w:rPr>
              <w:t>2</w:t>
            </w:r>
            <w:r w:rsidR="000A1D83">
              <w:rPr>
                <w:sz w:val="22"/>
                <w:szCs w:val="22"/>
              </w:rPr>
              <w:t>3</w:t>
            </w:r>
            <w:r w:rsidR="00D52626" w:rsidRPr="00477C9F">
              <w:rPr>
                <w:sz w:val="22"/>
                <w:szCs w:val="22"/>
              </w:rPr>
              <w:t>-</w:t>
            </w:r>
            <w:r w:rsidR="000A1D83">
              <w:rPr>
                <w:sz w:val="22"/>
                <w:szCs w:val="22"/>
              </w:rPr>
              <w:t>0</w:t>
            </w:r>
            <w:r w:rsidR="00723989">
              <w:rPr>
                <w:sz w:val="22"/>
                <w:szCs w:val="22"/>
              </w:rPr>
              <w:t>1</w:t>
            </w:r>
            <w:r w:rsidR="009B3631">
              <w:rPr>
                <w:sz w:val="22"/>
                <w:szCs w:val="22"/>
              </w:rPr>
              <w:t>-</w:t>
            </w:r>
            <w:r w:rsidR="00723989">
              <w:rPr>
                <w:sz w:val="22"/>
                <w:szCs w:val="22"/>
              </w:rPr>
              <w:t>31</w:t>
            </w:r>
          </w:p>
        </w:tc>
      </w:tr>
      <w:tr w:rsidR="0096348C" w:rsidRPr="00477C9F" w14:paraId="2AABD7D5" w14:textId="77777777" w:rsidTr="00F86ACF">
        <w:tc>
          <w:tcPr>
            <w:tcW w:w="1790" w:type="dxa"/>
          </w:tcPr>
          <w:p w14:paraId="5DCD386A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24FA200A" w14:textId="66AC7A7B" w:rsidR="00BD53C1" w:rsidRPr="00477C9F" w:rsidRDefault="009B3631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  <w:r w:rsidR="003E75DD">
              <w:rPr>
                <w:sz w:val="22"/>
                <w:szCs w:val="22"/>
              </w:rPr>
              <w:t>28</w:t>
            </w:r>
            <w:r w:rsidR="00CF4ED5">
              <w:rPr>
                <w:sz w:val="22"/>
                <w:szCs w:val="22"/>
              </w:rPr>
              <w:t>–</w:t>
            </w:r>
            <w:r w:rsidR="001C4092">
              <w:rPr>
                <w:sz w:val="22"/>
                <w:szCs w:val="22"/>
              </w:rPr>
              <w:t>11.5</w:t>
            </w:r>
            <w:r w:rsidR="005A09DC">
              <w:rPr>
                <w:sz w:val="22"/>
                <w:szCs w:val="22"/>
              </w:rPr>
              <w:t>1</w:t>
            </w:r>
          </w:p>
        </w:tc>
      </w:tr>
      <w:tr w:rsidR="0096348C" w:rsidRPr="00477C9F" w14:paraId="0851F7ED" w14:textId="77777777" w:rsidTr="00F86ACF">
        <w:tc>
          <w:tcPr>
            <w:tcW w:w="1790" w:type="dxa"/>
          </w:tcPr>
          <w:p w14:paraId="1D83C2B3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62D108F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 1</w:t>
            </w:r>
          </w:p>
        </w:tc>
      </w:tr>
    </w:tbl>
    <w:p w14:paraId="4BA0ECCE" w14:textId="77777777" w:rsidR="0096348C" w:rsidRPr="00477C9F" w:rsidRDefault="0096348C" w:rsidP="00477C9F">
      <w:pPr>
        <w:rPr>
          <w:sz w:val="22"/>
          <w:szCs w:val="22"/>
        </w:rPr>
      </w:pPr>
    </w:p>
    <w:p w14:paraId="77A96D07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39C8AFB6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53"/>
        <w:gridCol w:w="6589"/>
        <w:gridCol w:w="7"/>
      </w:tblGrid>
      <w:tr w:rsidR="00F84080" w:rsidRPr="00245F4E" w14:paraId="19193C85" w14:textId="77777777" w:rsidTr="002B59F4">
        <w:tc>
          <w:tcPr>
            <w:tcW w:w="753" w:type="dxa"/>
          </w:tcPr>
          <w:p w14:paraId="6309B0DB" w14:textId="77777777" w:rsidR="00F84080" w:rsidRPr="00245F4E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45F4E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245F4E">
              <w:rPr>
                <w:b/>
                <w:snapToGrid w:val="0"/>
                <w:sz w:val="22"/>
                <w:szCs w:val="22"/>
              </w:rPr>
              <w:t xml:space="preserve"> 1</w:t>
            </w:r>
          </w:p>
        </w:tc>
        <w:tc>
          <w:tcPr>
            <w:tcW w:w="6596" w:type="dxa"/>
            <w:gridSpan w:val="2"/>
          </w:tcPr>
          <w:p w14:paraId="05D2B64D" w14:textId="77777777" w:rsidR="00336917" w:rsidRPr="00245F4E" w:rsidRDefault="00336917" w:rsidP="0033691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45F4E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7FA85B4C" w14:textId="77777777" w:rsidR="00F84080" w:rsidRPr="00245F4E" w:rsidRDefault="00F84080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8C35CB4" w14:textId="3ADA3EBD" w:rsidR="0069143B" w:rsidRPr="00245F4E" w:rsidRDefault="007864F6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45F4E">
              <w:rPr>
                <w:snapToGrid w:val="0"/>
                <w:sz w:val="22"/>
                <w:szCs w:val="22"/>
              </w:rPr>
              <w:t>Utskottet justerade särskilt protokoll 202</w:t>
            </w:r>
            <w:r w:rsidR="007118C9" w:rsidRPr="00245F4E">
              <w:rPr>
                <w:snapToGrid w:val="0"/>
                <w:sz w:val="22"/>
                <w:szCs w:val="22"/>
              </w:rPr>
              <w:t>2</w:t>
            </w:r>
            <w:r w:rsidRPr="00245F4E">
              <w:rPr>
                <w:snapToGrid w:val="0"/>
                <w:sz w:val="22"/>
                <w:szCs w:val="22"/>
              </w:rPr>
              <w:t>/2</w:t>
            </w:r>
            <w:r w:rsidR="007118C9" w:rsidRPr="00245F4E">
              <w:rPr>
                <w:snapToGrid w:val="0"/>
                <w:sz w:val="22"/>
                <w:szCs w:val="22"/>
              </w:rPr>
              <w:t>3</w:t>
            </w:r>
            <w:r w:rsidRPr="00245F4E">
              <w:rPr>
                <w:snapToGrid w:val="0"/>
                <w:sz w:val="22"/>
                <w:szCs w:val="22"/>
              </w:rPr>
              <w:t>:</w:t>
            </w:r>
            <w:r w:rsidR="00723989" w:rsidRPr="00245F4E">
              <w:rPr>
                <w:snapToGrid w:val="0"/>
                <w:sz w:val="22"/>
                <w:szCs w:val="22"/>
              </w:rPr>
              <w:t>16</w:t>
            </w:r>
            <w:r w:rsidR="00FD0038" w:rsidRPr="00245F4E">
              <w:rPr>
                <w:snapToGrid w:val="0"/>
                <w:sz w:val="22"/>
                <w:szCs w:val="22"/>
              </w:rPr>
              <w:t>.</w:t>
            </w:r>
          </w:p>
          <w:p w14:paraId="79C86D62" w14:textId="77777777" w:rsidR="007864F6" w:rsidRPr="00245F4E" w:rsidRDefault="007864F6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8273F4" w:rsidRPr="00245F4E" w14:paraId="1B2C4E59" w14:textId="77777777" w:rsidTr="002B59F4">
        <w:tc>
          <w:tcPr>
            <w:tcW w:w="753" w:type="dxa"/>
          </w:tcPr>
          <w:p w14:paraId="78336DCA" w14:textId="070EE18C" w:rsidR="008273F4" w:rsidRPr="00245F4E" w:rsidRDefault="009D0FD5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45F4E">
              <w:rPr>
                <w:b/>
                <w:snapToGrid w:val="0"/>
                <w:sz w:val="22"/>
                <w:szCs w:val="22"/>
              </w:rPr>
              <w:t>§</w:t>
            </w:r>
            <w:r w:rsidR="00242FFD" w:rsidRPr="00245F4E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723989" w:rsidRPr="00245F4E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596" w:type="dxa"/>
            <w:gridSpan w:val="2"/>
          </w:tcPr>
          <w:p w14:paraId="6807D66A" w14:textId="77777777" w:rsidR="0069143B" w:rsidRPr="00245F4E" w:rsidRDefault="00336917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45F4E">
              <w:rPr>
                <w:b/>
                <w:snapToGrid w:val="0"/>
                <w:sz w:val="22"/>
                <w:szCs w:val="22"/>
              </w:rPr>
              <w:t>Anmälningar</w:t>
            </w:r>
          </w:p>
          <w:p w14:paraId="0FB9A06A" w14:textId="77777777" w:rsidR="0069143B" w:rsidRPr="00245F4E" w:rsidRDefault="0069143B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2DB0FBA" w14:textId="7761E281" w:rsidR="00723989" w:rsidRPr="00245F4E" w:rsidRDefault="00723989" w:rsidP="0072398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45F4E">
              <w:rPr>
                <w:snapToGrid w:val="0"/>
                <w:sz w:val="22"/>
                <w:szCs w:val="22"/>
              </w:rPr>
              <w:t xml:space="preserve">Kanslichefen anmälde att följande granskningsanmälningar hade inkommit: </w:t>
            </w:r>
          </w:p>
          <w:p w14:paraId="5F4BB84E" w14:textId="77777777" w:rsidR="00930B63" w:rsidRPr="00245F4E" w:rsidRDefault="00930B63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969EEDB" w14:textId="77777777" w:rsidR="00723989" w:rsidRPr="00245F4E" w:rsidRDefault="00723989" w:rsidP="00723989">
            <w:pPr>
              <w:pStyle w:val="Liststycke"/>
              <w:numPr>
                <w:ilvl w:val="0"/>
                <w:numId w:val="10"/>
              </w:numPr>
              <w:tabs>
                <w:tab w:val="left" w:pos="1701"/>
              </w:tabs>
              <w:rPr>
                <w:bCs/>
                <w:snapToGrid w:val="0"/>
              </w:rPr>
            </w:pPr>
            <w:r w:rsidRPr="00245F4E">
              <w:rPr>
                <w:bCs/>
                <w:snapToGrid w:val="0"/>
              </w:rPr>
              <w:t>Granskning av utrikesminister Tobias Billströms uttalanden om Turkiet och relationerna med Turkiet (anmäld av Håkan Svenneling (V), inkom 2023-01-26, dnr 1423-2022/23)</w:t>
            </w:r>
          </w:p>
          <w:p w14:paraId="1FFD3D93" w14:textId="77777777" w:rsidR="00723989" w:rsidRPr="00245F4E" w:rsidRDefault="00723989" w:rsidP="00723989">
            <w:pPr>
              <w:pStyle w:val="Liststycke"/>
              <w:numPr>
                <w:ilvl w:val="0"/>
                <w:numId w:val="10"/>
              </w:numPr>
              <w:tabs>
                <w:tab w:val="left" w:pos="1701"/>
              </w:tabs>
              <w:rPr>
                <w:bCs/>
                <w:snapToGrid w:val="0"/>
              </w:rPr>
            </w:pPr>
            <w:r w:rsidRPr="00245F4E">
              <w:rPr>
                <w:bCs/>
                <w:snapToGrid w:val="0"/>
              </w:rPr>
              <w:t>Granskning av infrastruktur- och bostadsminister Andreas Carlson (anmäld av Daniel Helldén (MP), inkom 2023-01-26, dnr 1427-2022/23)</w:t>
            </w:r>
          </w:p>
          <w:p w14:paraId="2D93BC11" w14:textId="77777777" w:rsidR="00161620" w:rsidRPr="00245F4E" w:rsidRDefault="00723989" w:rsidP="00723989">
            <w:pPr>
              <w:pStyle w:val="Liststycke"/>
              <w:numPr>
                <w:ilvl w:val="0"/>
                <w:numId w:val="10"/>
              </w:numPr>
              <w:tabs>
                <w:tab w:val="left" w:pos="1701"/>
              </w:tabs>
              <w:spacing w:after="0"/>
              <w:rPr>
                <w:b/>
                <w:snapToGrid w:val="0"/>
              </w:rPr>
            </w:pPr>
            <w:r w:rsidRPr="00245F4E">
              <w:rPr>
                <w:bCs/>
                <w:snapToGrid w:val="0"/>
              </w:rPr>
              <w:t>Granskning av dåvarande statsrådet Magdalena Anderssons uttalanden kring bakomliggande orsakerna till stängningen av Ringhals 1 och 2 och flera andra uttalanden kring kärnkraft, dess kostnader samt byggtid (anmäld av Mattias Bäckström Johansson (SD), inkom 2023-01-26, dnr 1428-2022/23)</w:t>
            </w:r>
          </w:p>
          <w:p w14:paraId="7602677F" w14:textId="77777777" w:rsidR="00161620" w:rsidRPr="00245F4E" w:rsidRDefault="00161620" w:rsidP="00723989">
            <w:pPr>
              <w:pStyle w:val="Liststycke"/>
              <w:numPr>
                <w:ilvl w:val="0"/>
                <w:numId w:val="10"/>
              </w:numPr>
              <w:tabs>
                <w:tab w:val="left" w:pos="1701"/>
              </w:tabs>
              <w:spacing w:after="0"/>
              <w:rPr>
                <w:b/>
                <w:snapToGrid w:val="0"/>
              </w:rPr>
            </w:pPr>
            <w:r w:rsidRPr="00245F4E">
              <w:rPr>
                <w:rFonts w:eastAsiaTheme="minorEastAsia"/>
                <w:noProof/>
              </w:rPr>
              <w:t>Granskning av tillsättandet av den nationella säkerhetsrådgivaren (anmäld av Peter Hultqvist (S), inkom 2023-01-27, dnr 1441-2022/23)</w:t>
            </w:r>
          </w:p>
          <w:p w14:paraId="672A531A" w14:textId="77777777" w:rsidR="00161620" w:rsidRPr="00245F4E" w:rsidRDefault="00161620" w:rsidP="00723989">
            <w:pPr>
              <w:pStyle w:val="Liststycke"/>
              <w:numPr>
                <w:ilvl w:val="0"/>
                <w:numId w:val="10"/>
              </w:numPr>
              <w:tabs>
                <w:tab w:val="left" w:pos="1701"/>
              </w:tabs>
              <w:spacing w:after="0"/>
              <w:rPr>
                <w:b/>
                <w:snapToGrid w:val="0"/>
              </w:rPr>
            </w:pPr>
            <w:r w:rsidRPr="00245F4E">
              <w:rPr>
                <w:rFonts w:eastAsiaTheme="minorEastAsia"/>
                <w:noProof/>
              </w:rPr>
              <w:t>Granskning av hanteringen av frågan om investeringsstöd (anmäld av Jennie Nilsson (S), inkom 2023-01-27, dnr 1442-2022/23)</w:t>
            </w:r>
          </w:p>
          <w:p w14:paraId="10C35F01" w14:textId="77777777" w:rsidR="007B2EAF" w:rsidRPr="00245F4E" w:rsidRDefault="00161620" w:rsidP="007B2EAF">
            <w:pPr>
              <w:pStyle w:val="Liststycke"/>
              <w:numPr>
                <w:ilvl w:val="0"/>
                <w:numId w:val="10"/>
              </w:numPr>
              <w:tabs>
                <w:tab w:val="left" w:pos="1701"/>
              </w:tabs>
              <w:spacing w:after="0"/>
              <w:rPr>
                <w:b/>
                <w:snapToGrid w:val="0"/>
              </w:rPr>
            </w:pPr>
            <w:r w:rsidRPr="00245F4E">
              <w:rPr>
                <w:rFonts w:eastAsiaTheme="minorEastAsia"/>
                <w:noProof/>
              </w:rPr>
              <w:t>Granskning av näringsminister Ebba Buschs styrning av Energimyndigheten och uttalanden med koppling till en projektansökan (anmäld av Ciczie Weidby (V), inkom 2023-01-27, dnr 1443-2022/23)</w:t>
            </w:r>
            <w:r w:rsidR="00723989" w:rsidRPr="00245F4E">
              <w:rPr>
                <w:bCs/>
                <w:snapToGrid w:val="0"/>
              </w:rPr>
              <w:t>.</w:t>
            </w:r>
          </w:p>
          <w:p w14:paraId="1D8841F0" w14:textId="77777777" w:rsidR="007B2EAF" w:rsidRPr="00245F4E" w:rsidRDefault="007B2EAF" w:rsidP="007B2EAF">
            <w:pPr>
              <w:tabs>
                <w:tab w:val="left" w:pos="1701"/>
              </w:tabs>
              <w:ind w:left="360"/>
              <w:rPr>
                <w:b/>
                <w:snapToGrid w:val="0"/>
                <w:sz w:val="22"/>
                <w:szCs w:val="22"/>
              </w:rPr>
            </w:pPr>
          </w:p>
          <w:p w14:paraId="55485A43" w14:textId="77777777" w:rsidR="007B2EAF" w:rsidRPr="00245F4E" w:rsidRDefault="007B2EAF" w:rsidP="00530F66">
            <w:pPr>
              <w:rPr>
                <w:snapToGrid w:val="0"/>
                <w:sz w:val="22"/>
                <w:szCs w:val="22"/>
              </w:rPr>
            </w:pPr>
            <w:r w:rsidRPr="00245F4E">
              <w:rPr>
                <w:snapToGrid w:val="0"/>
                <w:sz w:val="22"/>
                <w:szCs w:val="22"/>
              </w:rPr>
              <w:t>Kanslichefen anmälde därutöver granskningslistan som för närvarande upptar 28 ärenden, se bilaga 2.</w:t>
            </w:r>
          </w:p>
          <w:p w14:paraId="76EA7235" w14:textId="609BD507" w:rsidR="00FD39F0" w:rsidRPr="00245F4E" w:rsidRDefault="00FD39F0" w:rsidP="00530F66">
            <w:pPr>
              <w:rPr>
                <w:snapToGrid w:val="0"/>
                <w:sz w:val="22"/>
                <w:szCs w:val="22"/>
              </w:rPr>
            </w:pPr>
          </w:p>
        </w:tc>
      </w:tr>
      <w:tr w:rsidR="00F84080" w:rsidRPr="00245F4E" w14:paraId="7A10ABA3" w14:textId="77777777" w:rsidTr="002B59F4">
        <w:tc>
          <w:tcPr>
            <w:tcW w:w="753" w:type="dxa"/>
          </w:tcPr>
          <w:p w14:paraId="0DC65FD0" w14:textId="60EF627F" w:rsidR="00F84080" w:rsidRPr="00245F4E" w:rsidRDefault="003955E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45F4E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723989" w:rsidRPr="00245F4E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596" w:type="dxa"/>
            <w:gridSpan w:val="2"/>
          </w:tcPr>
          <w:p w14:paraId="0E5659E0" w14:textId="1AD223D2" w:rsidR="0069143B" w:rsidRPr="00245F4E" w:rsidRDefault="00723989" w:rsidP="0069143B">
            <w:pPr>
              <w:rPr>
                <w:b/>
                <w:snapToGrid w:val="0"/>
                <w:sz w:val="22"/>
                <w:szCs w:val="22"/>
              </w:rPr>
            </w:pPr>
            <w:r w:rsidRPr="00245F4E">
              <w:rPr>
                <w:b/>
                <w:snapToGrid w:val="0"/>
                <w:sz w:val="22"/>
                <w:szCs w:val="22"/>
              </w:rPr>
              <w:t>Statsministerns hantering av en statssekreterare – G22</w:t>
            </w:r>
          </w:p>
          <w:p w14:paraId="21C29967" w14:textId="77777777" w:rsidR="00376C7D" w:rsidRPr="00245F4E" w:rsidRDefault="00376C7D" w:rsidP="0069143B">
            <w:pPr>
              <w:rPr>
                <w:b/>
                <w:snapToGrid w:val="0"/>
                <w:sz w:val="22"/>
                <w:szCs w:val="22"/>
              </w:rPr>
            </w:pPr>
          </w:p>
          <w:p w14:paraId="6FCED4DC" w14:textId="77777777" w:rsidR="00723989" w:rsidRPr="00245F4E" w:rsidRDefault="00723989" w:rsidP="0072398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45F4E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6CC8E412" w14:textId="77777777" w:rsidR="00723989" w:rsidRPr="00245F4E" w:rsidRDefault="00723989" w:rsidP="0072398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183D2A5" w14:textId="53BBABAF" w:rsidR="00376C7D" w:rsidRPr="00245F4E" w:rsidRDefault="00723989" w:rsidP="0069143B">
            <w:pPr>
              <w:rPr>
                <w:b/>
                <w:snapToGrid w:val="0"/>
                <w:sz w:val="22"/>
                <w:szCs w:val="22"/>
              </w:rPr>
            </w:pPr>
            <w:r w:rsidRPr="00245F4E">
              <w:rPr>
                <w:snapToGrid w:val="0"/>
                <w:sz w:val="22"/>
                <w:szCs w:val="22"/>
              </w:rPr>
              <w:t>Ärendet bordlades.</w:t>
            </w:r>
          </w:p>
          <w:p w14:paraId="7934CFB1" w14:textId="77777777" w:rsidR="0069143B" w:rsidRPr="00245F4E" w:rsidRDefault="0069143B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96348C" w:rsidRPr="0069143B" w14:paraId="6D20777A" w14:textId="77777777" w:rsidTr="002B59F4">
        <w:trPr>
          <w:gridAfter w:val="1"/>
          <w:wAfter w:w="7" w:type="dxa"/>
        </w:trPr>
        <w:tc>
          <w:tcPr>
            <w:tcW w:w="7342" w:type="dxa"/>
            <w:gridSpan w:val="2"/>
          </w:tcPr>
          <w:p w14:paraId="09A503BF" w14:textId="156F593A" w:rsidR="008273F4" w:rsidRPr="0069143B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9143B">
              <w:rPr>
                <w:sz w:val="22"/>
                <w:szCs w:val="22"/>
              </w:rPr>
              <w:t>Vid protokollet</w:t>
            </w:r>
          </w:p>
          <w:p w14:paraId="31F1F007" w14:textId="1D6393F3" w:rsidR="008273F4" w:rsidRPr="0069143B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9143B">
              <w:rPr>
                <w:sz w:val="22"/>
                <w:szCs w:val="22"/>
              </w:rPr>
              <w:t>Justera</w:t>
            </w:r>
            <w:r w:rsidR="00716AAB">
              <w:rPr>
                <w:sz w:val="22"/>
                <w:szCs w:val="22"/>
              </w:rPr>
              <w:t>t 2023-02-02</w:t>
            </w:r>
          </w:p>
          <w:p w14:paraId="651837C5" w14:textId="102F9EC2" w:rsidR="00AF32C5" w:rsidRPr="0069143B" w:rsidRDefault="007B5054" w:rsidP="00716AAB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Erik Ottoson</w:t>
            </w:r>
          </w:p>
        </w:tc>
      </w:tr>
    </w:tbl>
    <w:p w14:paraId="11946747" w14:textId="77777777" w:rsidR="005805B8" w:rsidRDefault="005805B8" w:rsidP="005805B8">
      <w:pPr>
        <w:widowControl/>
        <w:rPr>
          <w:sz w:val="22"/>
          <w:szCs w:val="22"/>
        </w:rPr>
      </w:pPr>
    </w:p>
    <w:p w14:paraId="054ACE43" w14:textId="77777777" w:rsidR="005805B8" w:rsidRDefault="005805B8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  <w:gridCol w:w="356"/>
        <w:gridCol w:w="356"/>
      </w:tblGrid>
      <w:tr w:rsidR="005805B8" w14:paraId="7508A957" w14:textId="77777777" w:rsidTr="005805B8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D78E0C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6571348E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42FA0F64" w14:textId="77777777" w:rsidR="005805B8" w:rsidRDefault="001E5C5F" w:rsidP="001E5C5F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2022-1</w:t>
            </w:r>
            <w:r w:rsidR="00CB0989">
              <w:rPr>
                <w:sz w:val="20"/>
              </w:rPr>
              <w:t>1</w:t>
            </w:r>
            <w:r>
              <w:rPr>
                <w:sz w:val="20"/>
              </w:rPr>
              <w:t>-</w:t>
            </w:r>
            <w:r w:rsidR="00CB0989">
              <w:rPr>
                <w:sz w:val="20"/>
              </w:rPr>
              <w:t>1</w:t>
            </w:r>
            <w:r w:rsidR="00166858">
              <w:rPr>
                <w:sz w:val="20"/>
              </w:rPr>
              <w:t>6</w:t>
            </w:r>
            <w:r>
              <w:rPr>
                <w:sz w:val="20"/>
              </w:rPr>
              <w:t>)</w:t>
            </w:r>
          </w:p>
        </w:tc>
        <w:tc>
          <w:tcPr>
            <w:tcW w:w="3499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0E2D4713" w14:textId="77777777"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197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7A0C4BE9" w14:textId="77777777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 1</w:t>
            </w:r>
          </w:p>
          <w:p w14:paraId="44C929B2" w14:textId="77777777"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särskilt protokoll </w:t>
            </w:r>
          </w:p>
          <w:p w14:paraId="74517BD6" w14:textId="56D34EFE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</w:t>
            </w:r>
            <w:r w:rsidR="007118C9">
              <w:rPr>
                <w:sz w:val="20"/>
              </w:rPr>
              <w:t>2</w:t>
            </w:r>
            <w:r w:rsidRPr="00D82D29">
              <w:rPr>
                <w:sz w:val="20"/>
              </w:rPr>
              <w:t>/2</w:t>
            </w:r>
            <w:r w:rsidR="007118C9">
              <w:rPr>
                <w:sz w:val="20"/>
              </w:rPr>
              <w:t>3</w:t>
            </w:r>
            <w:r w:rsidRPr="00D82D29">
              <w:rPr>
                <w:sz w:val="20"/>
              </w:rPr>
              <w:t>:</w:t>
            </w:r>
            <w:r w:rsidR="00102A57">
              <w:rPr>
                <w:sz w:val="20"/>
              </w:rPr>
              <w:t>17</w:t>
            </w:r>
          </w:p>
        </w:tc>
      </w:tr>
      <w:tr w:rsidR="005805B8" w14:paraId="163E84F6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55E52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06966" w14:textId="5952B36E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4ED5">
              <w:rPr>
                <w:sz w:val="20"/>
              </w:rPr>
              <w:t xml:space="preserve"> 1–</w:t>
            </w:r>
            <w:r w:rsidR="00317A79">
              <w:rPr>
                <w:sz w:val="20"/>
              </w:rPr>
              <w:t>3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84053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89AED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C49B8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4E697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F2B63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04A75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54E03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14:paraId="5BBC4E5F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F89DC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8BB79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D0937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7715A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45299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1ADAC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05D26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2677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78F27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BA60F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E4D96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35FE9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3677A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59AA5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A984A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11B8A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A29A4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</w:tr>
      <w:tr w:rsidR="008E4E18" w14:paraId="497CCFAA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76B8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Ida Karkiainen</w:t>
            </w:r>
            <w:r w:rsidRPr="00C7765A">
              <w:rPr>
                <w:bCs/>
                <w:iCs/>
                <w:sz w:val="22"/>
                <w:szCs w:val="22"/>
              </w:rPr>
              <w:t xml:space="preserve"> (S)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A13F03">
              <w:rPr>
                <w:bCs/>
                <w:i/>
                <w:sz w:val="22"/>
                <w:szCs w:val="22"/>
              </w:rPr>
              <w:t>ordf</w:t>
            </w:r>
            <w:r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4EBCA" w14:textId="514A260C" w:rsidR="008E4E18" w:rsidRDefault="00BD7E0B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684B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F372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2B91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487E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E276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B274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E04B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6D27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5FD9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E978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89BD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F79F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70A6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67C5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DD40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4D9FFB7A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7779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  <w:lang w:val="de-DE"/>
              </w:rPr>
              <w:t>Erik Ottoson</w:t>
            </w:r>
            <w:r w:rsidRPr="00C7765A">
              <w:rPr>
                <w:bCs/>
                <w:iCs/>
                <w:sz w:val="22"/>
                <w:szCs w:val="22"/>
                <w:lang w:val="de-DE"/>
              </w:rPr>
              <w:t xml:space="preserve"> (M)</w:t>
            </w:r>
            <w:r>
              <w:rPr>
                <w:bCs/>
                <w:iCs/>
                <w:sz w:val="22"/>
                <w:szCs w:val="22"/>
                <w:lang w:val="de-DE"/>
              </w:rPr>
              <w:t xml:space="preserve"> </w:t>
            </w:r>
            <w:r w:rsidRPr="00FA1B58">
              <w:rPr>
                <w:bCs/>
                <w:i/>
                <w:sz w:val="22"/>
                <w:szCs w:val="22"/>
                <w:lang w:val="de-DE"/>
              </w:rPr>
              <w:t>v. 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4871E" w14:textId="24A28B6E" w:rsidR="008E4E18" w:rsidRDefault="00BD7E0B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075D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6BC1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B5EA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114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EAE8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944B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DB64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6E2E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B0C8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CB71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C69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79BD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38E0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BC4F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FC9D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0F839A0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F492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B3FA1">
              <w:rPr>
                <w:bCs/>
                <w:iCs/>
                <w:sz w:val="22"/>
                <w:szCs w:val="22"/>
                <w:lang w:val="en-US"/>
              </w:rPr>
              <w:t>Matheus</w:t>
            </w:r>
            <w:r>
              <w:rPr>
                <w:bCs/>
                <w:iCs/>
                <w:sz w:val="22"/>
                <w:szCs w:val="22"/>
                <w:lang w:val="en-US"/>
              </w:rPr>
              <w:t xml:space="preserve"> </w:t>
            </w:r>
            <w:r w:rsidRPr="00C7765A">
              <w:rPr>
                <w:bCs/>
                <w:iCs/>
                <w:sz w:val="22"/>
                <w:szCs w:val="22"/>
                <w:lang w:val="en-US"/>
              </w:rPr>
              <w:t>Enholm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5D167" w14:textId="0ACBB21D" w:rsidR="008E4E18" w:rsidRDefault="00BD7E0B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F48C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753B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30BB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43CF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4003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9722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CD91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15DE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BA42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5727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41FB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1479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4F1E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0262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4386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E4E18" w14:paraId="0FD4D8E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918F8" w14:textId="77777777" w:rsidR="008E4E18" w:rsidRPr="00BA0AA9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06BCE">
              <w:rPr>
                <w:bCs/>
                <w:iCs/>
                <w:sz w:val="22"/>
                <w:szCs w:val="22"/>
                <w:lang w:val="en-US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FC9CB" w14:textId="437CAA06" w:rsidR="008E4E18" w:rsidRDefault="00BD7E0B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D599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2144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194C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5949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20B2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25D4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29BD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1F9A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32E1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C31E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4177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4AC9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CC79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2877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380E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E4E18" w14:paraId="69B7AB3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1546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0FA3F" w14:textId="20937775" w:rsidR="008E4E18" w:rsidRDefault="00BD7E0B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D072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8027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44C6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3E0D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54E4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8F72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E423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F613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26DE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E08D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6BBA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91C4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EB54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C097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4741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E4E18" w14:paraId="4C0365A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602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87A7B" w14:textId="545A7DB9" w:rsidR="008E4E18" w:rsidRDefault="00BD7E0B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F910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AC8C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545F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A269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847F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E0DB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14C2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219E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8882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D680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D0FF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94EE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45F7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F1B8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F754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E4E18" w14:paraId="65E8759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FCCB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652BE">
              <w:rPr>
                <w:snapToGrid w:val="0"/>
                <w:sz w:val="22"/>
                <w:szCs w:val="22"/>
              </w:rPr>
              <w:t xml:space="preserve">Ulrik Nilsson </w:t>
            </w:r>
            <w:r w:rsidRPr="000B7379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CDF32" w14:textId="2E960138" w:rsidR="008E4E18" w:rsidRDefault="00BD7E0B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B57C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36C9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9F45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051E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2D4B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793E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1BE7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4A1E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3666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BFDF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9EAC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1BC0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70E3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849B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1ACA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E4E18" w14:paraId="45EC9CA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3877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155EC" w14:textId="4BB9811B" w:rsidR="008E4E18" w:rsidRDefault="00BD7E0B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A093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04B9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093B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F54E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90D1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7154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7FEF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C153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73C5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1DEF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4A1D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2BB8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224B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7F43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103D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E4E18" w14:paraId="58686E1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38FC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Malin Danielsson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EE96F" w14:textId="269AD8C1" w:rsidR="008E4E18" w:rsidRDefault="00BD7E0B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E06A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187B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02B8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3C9B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E573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565E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2FED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8947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38E5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7763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E1B8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3E3B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2AD4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D7A0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FD34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43E3EBD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4E7A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Amalia Rud Pedersen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72C4A" w14:textId="1D7A25D4" w:rsidR="008E4E18" w:rsidRDefault="00BD7E0B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ABEB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3564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2064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706B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9742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A7FC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5775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05AB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3E51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92E7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8C6D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16C7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9FD5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81D9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307E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E4E18" w14:paraId="7266A46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C2BD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Susanne Nordström</w:t>
            </w:r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9C30C" w14:textId="7209F4F4" w:rsidR="008E4E18" w:rsidRDefault="00BD7E0B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C803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EDA0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F0CB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6CD7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484D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A65F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6471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2041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3ABD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3330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8DBE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7D56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3812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E84B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7431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E4E18" w14:paraId="789BA29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EAAD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D9BDB" w14:textId="5F936D93" w:rsidR="008E4E18" w:rsidRDefault="00324685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0E38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6342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C4C4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841C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F2E8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7D6D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9D6F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97C6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75D9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ECE6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085F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FC14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5856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B690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91C9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E4E18" w14:paraId="3A3A91F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9D98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0B7379">
              <w:rPr>
                <w:snapToGrid w:val="0"/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B8AD4" w14:textId="44163026" w:rsidR="008E4E18" w:rsidRDefault="00BD7E0B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9BEF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0867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3508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642C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DD64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1CB1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909C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8B14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6653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58FB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7949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BF2F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3E71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5012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AC81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19B2EBA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E7D6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CEB7A" w14:textId="224209F6" w:rsidR="008E4E18" w:rsidRDefault="00BD7E0B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256E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C9C8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CF0B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C170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CC40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A3CB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89E2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7742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F513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C419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C185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E921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6E64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C0F0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A2B7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514130C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6EA3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Lars Engsund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50313" w14:textId="5A84D8EA" w:rsidR="008E4E18" w:rsidRDefault="00BD7E0B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3AC5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8900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A3C5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B14E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EB13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1AB8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F23E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0388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6031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2487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33B1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F129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7E80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DBDA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1400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1E99CAC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8B73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Riise</w:t>
            </w:r>
            <w:r w:rsidRPr="000B7379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2439" w14:textId="35826BD7" w:rsidR="008E4E18" w:rsidRDefault="00BD7E0B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F92D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1574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E7E2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AC14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5F7E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4C98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389F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FDD3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6215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A778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7425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9D3F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5469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271A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F59E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1112B51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4A0B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Lars Johnsson</w:t>
            </w:r>
            <w:r w:rsidRPr="000B7379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73CD8" w14:textId="676FE0FC" w:rsidR="008E4E18" w:rsidRDefault="00BD7E0B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5D73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DAA3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83FB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16F2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207E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7216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A6F5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E82E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F813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E3EB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96B8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F84A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07CE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5081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3D6C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59B52202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AA47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84638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4A3B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9F46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116F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AC08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8906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86A0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95C2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049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C6A2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0F91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1A80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8BE6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C904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7524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D266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6C30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</w:tr>
      <w:tr w:rsidR="008E4E18" w14:paraId="0E51CF0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69CBE" w14:textId="77777777" w:rsidR="008E4E18" w:rsidRDefault="008E4E18" w:rsidP="008E4E1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7DBB8" w14:textId="4A170122" w:rsidR="008E4E18" w:rsidRDefault="00BD7E0B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5129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7D2B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CCEB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225F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6F0B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C4AE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27E3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21A5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870B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7F31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4B8E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74F9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41DA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18CE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7FD0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63D1C90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056BA" w14:textId="77777777" w:rsidR="008E4E18" w:rsidRDefault="008E4E18" w:rsidP="008E4E1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C1464" w14:textId="6F934A2B" w:rsidR="008E4E18" w:rsidRDefault="00BD7E0B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6FEE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D645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0477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14CA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5BE7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9AF5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8154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48CD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B3A3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444D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1BA4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33AC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21B1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6097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4DD7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132F22C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A9386" w14:textId="77777777" w:rsidR="008E4E18" w:rsidRDefault="008E4E18" w:rsidP="008E4E1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A3E1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BE97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8828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4380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64D3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D2DA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DC82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50BA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D3DC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76D3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55E6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3483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66C0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B20A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0BE3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F626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7D6A6F0C" w14:textId="77777777" w:rsidTr="008253AA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6BEFC" w14:textId="77777777" w:rsidR="008E4E18" w:rsidRDefault="008E4E18" w:rsidP="008E4E1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Erik Ezelius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978F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2E7D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4CE7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271C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35CA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6FE9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2957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DE60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F746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1CB5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3AC3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2968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52C4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18AD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7760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6C46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4B173DD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31D76" w14:textId="77777777" w:rsidR="008E4E18" w:rsidRDefault="008E4E18" w:rsidP="008E4E1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Victoria Tiblom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E2CAD" w14:textId="00914524" w:rsidR="008E4E18" w:rsidRDefault="00BD7E0B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4EFF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5DD9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0EF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50D5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DCD4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9BEC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83D1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C9E0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76A5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7E98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7543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75A7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54FF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9389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5A8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458E92B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D507A" w14:textId="77777777" w:rsidR="008E4E18" w:rsidRDefault="008E4E18" w:rsidP="008E4E1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Ingela Nylund Watz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5488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D99E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5E17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6CAE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2C1D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3C26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5CD1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91BB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8C55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8A67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67AE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66DD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10DE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00CB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5D87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D7E2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096ED93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F2E75" w14:textId="77777777" w:rsidR="008E4E18" w:rsidRDefault="008E4E18" w:rsidP="008E4E1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Caroline Högström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5E5E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230A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2418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99CD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3673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B3A7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DC0E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DBB6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A35D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FEBB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1D1C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A598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A32E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019C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A51F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76D0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4E5763CF" w14:textId="77777777" w:rsidTr="008253AA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0295C" w14:textId="77777777" w:rsidR="008E4E18" w:rsidRDefault="008E4E18" w:rsidP="008E4E1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Björn Wiechel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F9D7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8BF9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9CF4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1BA1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C383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5F44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9B85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0B17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4613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186F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4913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3EE1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256D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AC95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A771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712C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207C9D9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CD30B" w14:textId="77777777" w:rsidR="008E4E18" w:rsidRDefault="008E4E18" w:rsidP="008E4E1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Lars Wistedt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9147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3711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6B1A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B6C1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F001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2E8E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E373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8391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28BC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9577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E3C7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263F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2DB0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A11A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5347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BE8B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2C94402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55D4D" w14:textId="77777777" w:rsidR="008E4E18" w:rsidRDefault="008E4E18" w:rsidP="008E4E1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9317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B313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BF16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9083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DBD6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765C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7FFE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1D3E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B369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9E10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A766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E05D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4006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102D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75A4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05ED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08A6F95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D8895" w14:textId="77777777" w:rsidR="008E4E18" w:rsidRDefault="00ED3B6E" w:rsidP="008E4E18">
            <w:pPr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fi-FI"/>
              </w:rPr>
              <w:t>Carl Nordblom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D9E5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10E4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DB85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6002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0BF7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F312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C3EC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0AA2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DEC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D441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A061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9659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C4B7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90C9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50BA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D80E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08159FC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7FC70" w14:textId="77777777" w:rsidR="008E4E18" w:rsidRDefault="008E4E18" w:rsidP="008E4E1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Vasiliki Tsouplaki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BFDE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836A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54CD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148A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C9D8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36D9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F891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A949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333E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B16F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CA08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7279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7CAA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6B5A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4602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80E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73C91D2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FF6FA" w14:textId="77777777" w:rsidR="008E4E18" w:rsidRDefault="008E4E18" w:rsidP="008E4E1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Mikael Oscarsson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2B28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8D45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6F6E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9F77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6A4D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F5A9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36EC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DC84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8E23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A7DE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D6D7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D914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B0DD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F8C2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1CA0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152F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37EC819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F72CD" w14:textId="77777777" w:rsidR="008E4E18" w:rsidRDefault="008E4E18" w:rsidP="008E4E1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Catarina Deremar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3E70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2FF7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F3EB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6AF9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A8F3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511A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2803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CB9C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1042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930B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EF9E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604D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356A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F721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8FC7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AB48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78958E3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3B8C7" w14:textId="77777777" w:rsidR="008E4E18" w:rsidRDefault="008E4E18" w:rsidP="008E4E1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Sara-Lena Bjälkö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44BA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67F8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7840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0276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3883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E310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B9B1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A322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3BA3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CCAD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9C2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C510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DFAC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A477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34E6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4BB6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43A386F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ED317" w14:textId="77777777" w:rsidR="008E4E18" w:rsidRDefault="008E4E18" w:rsidP="008E4E1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Amanda Lind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4E8D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5E8A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C543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7CF9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3DF9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5C13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1D2D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1571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806C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88A7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5858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F39C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906B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3C93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B0CF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C116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362F205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C70B6" w14:textId="77777777" w:rsidR="008E4E18" w:rsidRDefault="008E4E18" w:rsidP="008E4E1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Lina Nordquist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CF9E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C735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137E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98ED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917A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C79A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46A7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52CC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4789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2CA5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8454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6124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7053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F819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A842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D666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525682C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9758A" w14:textId="77777777" w:rsidR="008E4E18" w:rsidRDefault="008E4E18" w:rsidP="008E4E1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Mats Arkhem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EFC3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F601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71BF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8ADF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7CC4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3B16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A9E4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7EBE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1E76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6C58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418C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7F44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3C53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11B5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3463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9120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3501D6B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397C1" w14:textId="77777777" w:rsidR="008E4E18" w:rsidRDefault="008E4E18" w:rsidP="008E4E1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Ali Esbati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1BF4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4ADF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1962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AE27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F9A6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3DFE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0688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68F7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B418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D4B0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34E7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6E54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5D24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06AE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0C3A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DD06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20F61AC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7F524" w14:textId="77777777" w:rsidR="008E4E18" w:rsidRDefault="008E4E18" w:rsidP="008E4E1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42FC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AE7D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D4CE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BB79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F2A3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384A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5D50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B961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9AAB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7682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37E0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7A96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B288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F189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F264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B7DC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24171BB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E476C" w14:textId="77777777" w:rsidR="008E4E18" w:rsidRDefault="00CB0989" w:rsidP="008E4E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Brodin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6A8C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5395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501F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A22D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B3D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C788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7EED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373B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C409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7221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3DDD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35DE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608A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6250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6CF1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3678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2C1475D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E9FAF" w14:textId="77777777" w:rsidR="008E4E18" w:rsidRDefault="008E4E18" w:rsidP="008E4E1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0C78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26BE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2D7F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2C33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700B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29AF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F913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3514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32B7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7B0D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76FC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74EE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ABD3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919E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2AA2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7473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1E35E3E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9263A" w14:textId="77777777" w:rsidR="008E4E18" w:rsidRDefault="008E4E18" w:rsidP="008E4E1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C3B3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9678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5941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FEFD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17DC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3E1C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8C9D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3E20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3AEF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C140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D8E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72FD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38EA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5131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ADC9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E126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0BBB401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5A62F" w14:textId="77777777" w:rsidR="008E4E18" w:rsidRDefault="008E4E18" w:rsidP="008E4E1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51D9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D18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265C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6CBE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87DB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C088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FC48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22D2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A218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5306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DC82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CAD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8BE9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5958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740A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7246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012ED79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62ADD" w14:textId="77777777" w:rsidR="008E4E18" w:rsidRDefault="000B49BA" w:rsidP="008E4E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Carl B Hamilton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733D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C3A2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0112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018B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0340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83EA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7F47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A5FB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7755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DF78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DF43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F040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B3C5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7AD3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D641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4731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06EBC" w14:paraId="470A192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1D78E" w14:textId="77777777" w:rsidR="00506EBC" w:rsidRDefault="00166858" w:rsidP="00506E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Bassem Nasr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74DA9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B2123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32644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FBD6C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28CFD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77497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0A4E9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3799A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CE5A2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245C7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BB989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9993B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84BD1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17388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A03BE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E79F9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06EBC" w14:paraId="2739893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3C2E2" w14:textId="77777777" w:rsidR="00506EBC" w:rsidRDefault="00506EBC" w:rsidP="00506EBC">
            <w:pPr>
              <w:rPr>
                <w:sz w:val="22"/>
                <w:szCs w:val="22"/>
              </w:rPr>
            </w:pP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85084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58775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A737D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D501C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729E0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E38D7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74800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2152D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31C6A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5E9C6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60D8C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28BAE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54131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2CA5E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A629F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64BE0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06EBC" w14:paraId="3B1B963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30A8E" w14:textId="77777777" w:rsidR="00506EBC" w:rsidRDefault="00506EBC" w:rsidP="00506EBC">
            <w:pPr>
              <w:rPr>
                <w:sz w:val="22"/>
                <w:szCs w:val="22"/>
              </w:rPr>
            </w:pP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8CD2B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3AD75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23C3D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DEF17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A13CF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6A67E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E15C1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548C2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5046E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7D485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09CA7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67E32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4219B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9D7D3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9B36A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A35B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06EBC" w14:paraId="52945F8B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F0371" w14:textId="77777777" w:rsidR="00506EBC" w:rsidRDefault="00506EBC" w:rsidP="00506EBC">
            <w:pPr>
              <w:rPr>
                <w:sz w:val="22"/>
                <w:szCs w:val="22"/>
              </w:rPr>
            </w:pP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3CDC2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95ECD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69159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2E9FC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73C8A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A6BB9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38022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76FCB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8979C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D25D8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1B825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233C4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8B542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E4A4A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4E442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5769E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06EBC" w14:paraId="19309D97" w14:textId="7777777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12230AA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B1A314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CA0E62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969074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506EBC" w14:paraId="2B934B8A" w14:textId="77777777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1A6F76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= Votering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0632F842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härutöver har varit närvarande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6C6AAF26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53CE4754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4CC5C7CC" w14:textId="77777777" w:rsidR="004F680C" w:rsidRPr="00477C9F" w:rsidRDefault="004F680C" w:rsidP="005805B8">
      <w:pPr>
        <w:widowControl/>
        <w:rPr>
          <w:sz w:val="22"/>
          <w:szCs w:val="22"/>
        </w:rPr>
      </w:pPr>
    </w:p>
    <w:sectPr w:rsidR="004F680C" w:rsidRPr="00477C9F" w:rsidSect="00841A3E">
      <w:pgSz w:w="11906" w:h="16838" w:code="9"/>
      <w:pgMar w:top="1134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1F09C1"/>
    <w:multiLevelType w:val="hybridMultilevel"/>
    <w:tmpl w:val="D4045496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6"/>
  </w:num>
  <w:num w:numId="5">
    <w:abstractNumId w:val="2"/>
  </w:num>
  <w:num w:numId="6">
    <w:abstractNumId w:val="9"/>
  </w:num>
  <w:num w:numId="7">
    <w:abstractNumId w:val="4"/>
  </w:num>
  <w:num w:numId="8">
    <w:abstractNumId w:val="3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989"/>
    <w:rsid w:val="00000C1F"/>
    <w:rsid w:val="00001E5A"/>
    <w:rsid w:val="00006AAF"/>
    <w:rsid w:val="0000744F"/>
    <w:rsid w:val="000075A7"/>
    <w:rsid w:val="00011B7A"/>
    <w:rsid w:val="00011CCB"/>
    <w:rsid w:val="00012D39"/>
    <w:rsid w:val="00013261"/>
    <w:rsid w:val="00020592"/>
    <w:rsid w:val="00024634"/>
    <w:rsid w:val="00032860"/>
    <w:rsid w:val="00033D33"/>
    <w:rsid w:val="000345BF"/>
    <w:rsid w:val="0003470E"/>
    <w:rsid w:val="00037181"/>
    <w:rsid w:val="00037EDF"/>
    <w:rsid w:val="000410F7"/>
    <w:rsid w:val="000416B9"/>
    <w:rsid w:val="0005450C"/>
    <w:rsid w:val="00057A6F"/>
    <w:rsid w:val="00064D2D"/>
    <w:rsid w:val="000700C4"/>
    <w:rsid w:val="0007401F"/>
    <w:rsid w:val="00084FFF"/>
    <w:rsid w:val="000A10F5"/>
    <w:rsid w:val="000A1D83"/>
    <w:rsid w:val="000A4BCF"/>
    <w:rsid w:val="000A7521"/>
    <w:rsid w:val="000A7D87"/>
    <w:rsid w:val="000B29C6"/>
    <w:rsid w:val="000B49BA"/>
    <w:rsid w:val="000B4B17"/>
    <w:rsid w:val="000B7C05"/>
    <w:rsid w:val="000D4D83"/>
    <w:rsid w:val="000E10DC"/>
    <w:rsid w:val="000E2B7E"/>
    <w:rsid w:val="000E6D49"/>
    <w:rsid w:val="000F15B0"/>
    <w:rsid w:val="000F448B"/>
    <w:rsid w:val="00100B80"/>
    <w:rsid w:val="00102A57"/>
    <w:rsid w:val="0011197E"/>
    <w:rsid w:val="00112504"/>
    <w:rsid w:val="001134C1"/>
    <w:rsid w:val="00120821"/>
    <w:rsid w:val="0012108D"/>
    <w:rsid w:val="00126123"/>
    <w:rsid w:val="00130F82"/>
    <w:rsid w:val="00133B7E"/>
    <w:rsid w:val="0013426B"/>
    <w:rsid w:val="00161620"/>
    <w:rsid w:val="00161AA6"/>
    <w:rsid w:val="00164E3D"/>
    <w:rsid w:val="00165461"/>
    <w:rsid w:val="00166858"/>
    <w:rsid w:val="001828F2"/>
    <w:rsid w:val="001A1578"/>
    <w:rsid w:val="001A5B6F"/>
    <w:rsid w:val="001C4092"/>
    <w:rsid w:val="001D766E"/>
    <w:rsid w:val="001E077A"/>
    <w:rsid w:val="001E10F3"/>
    <w:rsid w:val="001E1FAC"/>
    <w:rsid w:val="001E5C5F"/>
    <w:rsid w:val="001F0C53"/>
    <w:rsid w:val="001F70B3"/>
    <w:rsid w:val="00201D98"/>
    <w:rsid w:val="00203E67"/>
    <w:rsid w:val="00214135"/>
    <w:rsid w:val="002174A8"/>
    <w:rsid w:val="00227437"/>
    <w:rsid w:val="0023546F"/>
    <w:rsid w:val="00236A17"/>
    <w:rsid w:val="002373C0"/>
    <w:rsid w:val="00240D9B"/>
    <w:rsid w:val="00242FFD"/>
    <w:rsid w:val="00245F4E"/>
    <w:rsid w:val="0025070D"/>
    <w:rsid w:val="00252565"/>
    <w:rsid w:val="002544E0"/>
    <w:rsid w:val="00261EBD"/>
    <w:rsid w:val="002624FF"/>
    <w:rsid w:val="00263A2E"/>
    <w:rsid w:val="00264F16"/>
    <w:rsid w:val="00267572"/>
    <w:rsid w:val="00271679"/>
    <w:rsid w:val="0027450B"/>
    <w:rsid w:val="00275CD2"/>
    <w:rsid w:val="00277F25"/>
    <w:rsid w:val="0028513C"/>
    <w:rsid w:val="002862E1"/>
    <w:rsid w:val="00294DCB"/>
    <w:rsid w:val="00296D10"/>
    <w:rsid w:val="002A04AD"/>
    <w:rsid w:val="002A58B5"/>
    <w:rsid w:val="002A6ADE"/>
    <w:rsid w:val="002B40DE"/>
    <w:rsid w:val="002B4EDC"/>
    <w:rsid w:val="002B51DB"/>
    <w:rsid w:val="002B59F4"/>
    <w:rsid w:val="002C7177"/>
    <w:rsid w:val="002D0E4D"/>
    <w:rsid w:val="002D2AB5"/>
    <w:rsid w:val="002D6725"/>
    <w:rsid w:val="002E3221"/>
    <w:rsid w:val="002F284C"/>
    <w:rsid w:val="002F2F4E"/>
    <w:rsid w:val="002F53C2"/>
    <w:rsid w:val="003075B8"/>
    <w:rsid w:val="00317A79"/>
    <w:rsid w:val="00324685"/>
    <w:rsid w:val="00331327"/>
    <w:rsid w:val="0033415B"/>
    <w:rsid w:val="00336917"/>
    <w:rsid w:val="00342116"/>
    <w:rsid w:val="00360479"/>
    <w:rsid w:val="00376C7D"/>
    <w:rsid w:val="0039258B"/>
    <w:rsid w:val="00393CDC"/>
    <w:rsid w:val="00394192"/>
    <w:rsid w:val="003952A4"/>
    <w:rsid w:val="003955E1"/>
    <w:rsid w:val="0039591D"/>
    <w:rsid w:val="003A48EB"/>
    <w:rsid w:val="003A729A"/>
    <w:rsid w:val="003C73F9"/>
    <w:rsid w:val="003D31E8"/>
    <w:rsid w:val="003E0092"/>
    <w:rsid w:val="003E1AE3"/>
    <w:rsid w:val="003E3027"/>
    <w:rsid w:val="003E75DD"/>
    <w:rsid w:val="003F2270"/>
    <w:rsid w:val="00401656"/>
    <w:rsid w:val="0041089F"/>
    <w:rsid w:val="00412359"/>
    <w:rsid w:val="004147F0"/>
    <w:rsid w:val="0041580F"/>
    <w:rsid w:val="004206DB"/>
    <w:rsid w:val="00422D72"/>
    <w:rsid w:val="00432C24"/>
    <w:rsid w:val="004401E9"/>
    <w:rsid w:val="00441381"/>
    <w:rsid w:val="00446353"/>
    <w:rsid w:val="00447115"/>
    <w:rsid w:val="00451D02"/>
    <w:rsid w:val="00453F5E"/>
    <w:rsid w:val="00454E3F"/>
    <w:rsid w:val="00477C9F"/>
    <w:rsid w:val="00490212"/>
    <w:rsid w:val="0049372F"/>
    <w:rsid w:val="00494678"/>
    <w:rsid w:val="00494D58"/>
    <w:rsid w:val="004A3CE1"/>
    <w:rsid w:val="004B2106"/>
    <w:rsid w:val="004B6B3E"/>
    <w:rsid w:val="004B6D8F"/>
    <w:rsid w:val="004C5D4F"/>
    <w:rsid w:val="004C7964"/>
    <w:rsid w:val="004D2D42"/>
    <w:rsid w:val="004D40DC"/>
    <w:rsid w:val="004E36E4"/>
    <w:rsid w:val="004E5E48"/>
    <w:rsid w:val="004F10C0"/>
    <w:rsid w:val="004F1B55"/>
    <w:rsid w:val="004F3CB5"/>
    <w:rsid w:val="004F680C"/>
    <w:rsid w:val="004F6F84"/>
    <w:rsid w:val="0050040F"/>
    <w:rsid w:val="005012C3"/>
    <w:rsid w:val="00502075"/>
    <w:rsid w:val="00506ACC"/>
    <w:rsid w:val="00506EBC"/>
    <w:rsid w:val="005108E6"/>
    <w:rsid w:val="00530F66"/>
    <w:rsid w:val="005358B4"/>
    <w:rsid w:val="00545403"/>
    <w:rsid w:val="005502C5"/>
    <w:rsid w:val="005522EE"/>
    <w:rsid w:val="0055348E"/>
    <w:rsid w:val="00554348"/>
    <w:rsid w:val="005622CA"/>
    <w:rsid w:val="005650F7"/>
    <w:rsid w:val="00577B92"/>
    <w:rsid w:val="005805B8"/>
    <w:rsid w:val="00581568"/>
    <w:rsid w:val="00583587"/>
    <w:rsid w:val="00584ACB"/>
    <w:rsid w:val="00586400"/>
    <w:rsid w:val="005A09DC"/>
    <w:rsid w:val="005A212D"/>
    <w:rsid w:val="005A5300"/>
    <w:rsid w:val="005B5E8D"/>
    <w:rsid w:val="005C1541"/>
    <w:rsid w:val="005C2F5F"/>
    <w:rsid w:val="005C75F9"/>
    <w:rsid w:val="005E2252"/>
    <w:rsid w:val="005E28B9"/>
    <w:rsid w:val="005E439C"/>
    <w:rsid w:val="005E614D"/>
    <w:rsid w:val="005F03FF"/>
    <w:rsid w:val="005F085D"/>
    <w:rsid w:val="00612FF5"/>
    <w:rsid w:val="00614737"/>
    <w:rsid w:val="00626335"/>
    <w:rsid w:val="0063744B"/>
    <w:rsid w:val="006402A0"/>
    <w:rsid w:val="00640520"/>
    <w:rsid w:val="006503A2"/>
    <w:rsid w:val="00655976"/>
    <w:rsid w:val="006609C2"/>
    <w:rsid w:val="00670574"/>
    <w:rsid w:val="00690BE7"/>
    <w:rsid w:val="0069143B"/>
    <w:rsid w:val="006A151D"/>
    <w:rsid w:val="006A511D"/>
    <w:rsid w:val="006B0412"/>
    <w:rsid w:val="006B151B"/>
    <w:rsid w:val="006B61BE"/>
    <w:rsid w:val="006B693F"/>
    <w:rsid w:val="006B7B0C"/>
    <w:rsid w:val="006C1E27"/>
    <w:rsid w:val="006C21FA"/>
    <w:rsid w:val="006D3126"/>
    <w:rsid w:val="007118C9"/>
    <w:rsid w:val="00716AAB"/>
    <w:rsid w:val="0071773D"/>
    <w:rsid w:val="00723989"/>
    <w:rsid w:val="00723D66"/>
    <w:rsid w:val="00726EE5"/>
    <w:rsid w:val="007273BF"/>
    <w:rsid w:val="007421F4"/>
    <w:rsid w:val="00750FF0"/>
    <w:rsid w:val="00754212"/>
    <w:rsid w:val="007615A5"/>
    <w:rsid w:val="00767BDA"/>
    <w:rsid w:val="0077463D"/>
    <w:rsid w:val="00777B91"/>
    <w:rsid w:val="00782EA9"/>
    <w:rsid w:val="00783D2C"/>
    <w:rsid w:val="00783D32"/>
    <w:rsid w:val="007864F6"/>
    <w:rsid w:val="00787586"/>
    <w:rsid w:val="007B0C0A"/>
    <w:rsid w:val="007B2EAF"/>
    <w:rsid w:val="007B5054"/>
    <w:rsid w:val="007F2B92"/>
    <w:rsid w:val="007F39BF"/>
    <w:rsid w:val="007F6B0D"/>
    <w:rsid w:val="00800B4D"/>
    <w:rsid w:val="00803002"/>
    <w:rsid w:val="008038CC"/>
    <w:rsid w:val="008063DA"/>
    <w:rsid w:val="00821AE7"/>
    <w:rsid w:val="008253AA"/>
    <w:rsid w:val="008273F4"/>
    <w:rsid w:val="00830B72"/>
    <w:rsid w:val="00831AF6"/>
    <w:rsid w:val="0083479E"/>
    <w:rsid w:val="00834B38"/>
    <w:rsid w:val="00841A3E"/>
    <w:rsid w:val="008422E5"/>
    <w:rsid w:val="0084620D"/>
    <w:rsid w:val="008557FA"/>
    <w:rsid w:val="008572AE"/>
    <w:rsid w:val="0087307C"/>
    <w:rsid w:val="008751C0"/>
    <w:rsid w:val="00875A5E"/>
    <w:rsid w:val="00875CAD"/>
    <w:rsid w:val="008808A5"/>
    <w:rsid w:val="008858E4"/>
    <w:rsid w:val="008B6CBC"/>
    <w:rsid w:val="008B7FDD"/>
    <w:rsid w:val="008C1B2C"/>
    <w:rsid w:val="008C2E2A"/>
    <w:rsid w:val="008D0E72"/>
    <w:rsid w:val="008E3B73"/>
    <w:rsid w:val="008E4795"/>
    <w:rsid w:val="008E4E18"/>
    <w:rsid w:val="008F4D68"/>
    <w:rsid w:val="00902D63"/>
    <w:rsid w:val="00902D69"/>
    <w:rsid w:val="0090428F"/>
    <w:rsid w:val="00906C2D"/>
    <w:rsid w:val="00925A00"/>
    <w:rsid w:val="00930B63"/>
    <w:rsid w:val="00931220"/>
    <w:rsid w:val="00937BF3"/>
    <w:rsid w:val="00937E3A"/>
    <w:rsid w:val="00944199"/>
    <w:rsid w:val="00944917"/>
    <w:rsid w:val="00946978"/>
    <w:rsid w:val="0094714D"/>
    <w:rsid w:val="009474C4"/>
    <w:rsid w:val="00950147"/>
    <w:rsid w:val="00953189"/>
    <w:rsid w:val="00953843"/>
    <w:rsid w:val="00955E76"/>
    <w:rsid w:val="0096348C"/>
    <w:rsid w:val="00973D8B"/>
    <w:rsid w:val="00976307"/>
    <w:rsid w:val="009815DB"/>
    <w:rsid w:val="0098705B"/>
    <w:rsid w:val="00987DE8"/>
    <w:rsid w:val="009900A1"/>
    <w:rsid w:val="009A3E81"/>
    <w:rsid w:val="009A41A6"/>
    <w:rsid w:val="009A68FE"/>
    <w:rsid w:val="009B0A01"/>
    <w:rsid w:val="009B3631"/>
    <w:rsid w:val="009B36FB"/>
    <w:rsid w:val="009B6D88"/>
    <w:rsid w:val="009B7313"/>
    <w:rsid w:val="009B79AB"/>
    <w:rsid w:val="009C3BE7"/>
    <w:rsid w:val="009C51B0"/>
    <w:rsid w:val="009D0FD5"/>
    <w:rsid w:val="009D1BB5"/>
    <w:rsid w:val="009E23C6"/>
    <w:rsid w:val="009F58C9"/>
    <w:rsid w:val="009F61A0"/>
    <w:rsid w:val="009F6E99"/>
    <w:rsid w:val="00A129A0"/>
    <w:rsid w:val="00A12FFD"/>
    <w:rsid w:val="00A151D3"/>
    <w:rsid w:val="00A1592F"/>
    <w:rsid w:val="00A210F7"/>
    <w:rsid w:val="00A258F2"/>
    <w:rsid w:val="00A30C23"/>
    <w:rsid w:val="00A324B3"/>
    <w:rsid w:val="00A37318"/>
    <w:rsid w:val="00A376CF"/>
    <w:rsid w:val="00A401A5"/>
    <w:rsid w:val="00A45577"/>
    <w:rsid w:val="00A54DE5"/>
    <w:rsid w:val="00A5668F"/>
    <w:rsid w:val="00A571A1"/>
    <w:rsid w:val="00A63233"/>
    <w:rsid w:val="00A744C3"/>
    <w:rsid w:val="00A84016"/>
    <w:rsid w:val="00A84DE6"/>
    <w:rsid w:val="00A8695B"/>
    <w:rsid w:val="00A9262A"/>
    <w:rsid w:val="00A92A85"/>
    <w:rsid w:val="00A9464E"/>
    <w:rsid w:val="00AA1A69"/>
    <w:rsid w:val="00AA532B"/>
    <w:rsid w:val="00AA5A87"/>
    <w:rsid w:val="00AA5BE7"/>
    <w:rsid w:val="00AB3CC5"/>
    <w:rsid w:val="00AC1FEE"/>
    <w:rsid w:val="00AC2BE8"/>
    <w:rsid w:val="00AC3349"/>
    <w:rsid w:val="00AD797B"/>
    <w:rsid w:val="00AF32C5"/>
    <w:rsid w:val="00AF4EF8"/>
    <w:rsid w:val="00AF6DAF"/>
    <w:rsid w:val="00AF7C8D"/>
    <w:rsid w:val="00B11C9C"/>
    <w:rsid w:val="00B15788"/>
    <w:rsid w:val="00B17845"/>
    <w:rsid w:val="00B54D41"/>
    <w:rsid w:val="00B56452"/>
    <w:rsid w:val="00B6245C"/>
    <w:rsid w:val="00B639E1"/>
    <w:rsid w:val="00B64A91"/>
    <w:rsid w:val="00B74AFA"/>
    <w:rsid w:val="00B820F6"/>
    <w:rsid w:val="00B84121"/>
    <w:rsid w:val="00B85B4A"/>
    <w:rsid w:val="00B9203B"/>
    <w:rsid w:val="00B92DC8"/>
    <w:rsid w:val="00B93FFB"/>
    <w:rsid w:val="00BA46E1"/>
    <w:rsid w:val="00BA4A28"/>
    <w:rsid w:val="00BA5688"/>
    <w:rsid w:val="00BD41E4"/>
    <w:rsid w:val="00BD53C1"/>
    <w:rsid w:val="00BD7E0B"/>
    <w:rsid w:val="00BE0742"/>
    <w:rsid w:val="00BE329D"/>
    <w:rsid w:val="00BE3BF7"/>
    <w:rsid w:val="00BF6D6B"/>
    <w:rsid w:val="00C10454"/>
    <w:rsid w:val="00C11EF9"/>
    <w:rsid w:val="00C14463"/>
    <w:rsid w:val="00C26EFF"/>
    <w:rsid w:val="00C276D3"/>
    <w:rsid w:val="00C30867"/>
    <w:rsid w:val="00C35889"/>
    <w:rsid w:val="00C3798A"/>
    <w:rsid w:val="00C468A5"/>
    <w:rsid w:val="00C53145"/>
    <w:rsid w:val="00C5504B"/>
    <w:rsid w:val="00C77934"/>
    <w:rsid w:val="00C84F0D"/>
    <w:rsid w:val="00C919F3"/>
    <w:rsid w:val="00C92589"/>
    <w:rsid w:val="00C93236"/>
    <w:rsid w:val="00CA39FE"/>
    <w:rsid w:val="00CA3D23"/>
    <w:rsid w:val="00CA6878"/>
    <w:rsid w:val="00CA6EF0"/>
    <w:rsid w:val="00CB0989"/>
    <w:rsid w:val="00CB5394"/>
    <w:rsid w:val="00CB6A34"/>
    <w:rsid w:val="00CB7431"/>
    <w:rsid w:val="00CC764E"/>
    <w:rsid w:val="00CD4CA0"/>
    <w:rsid w:val="00CD511F"/>
    <w:rsid w:val="00CF4ED5"/>
    <w:rsid w:val="00CF6E9E"/>
    <w:rsid w:val="00D15194"/>
    <w:rsid w:val="00D23951"/>
    <w:rsid w:val="00D27984"/>
    <w:rsid w:val="00D40740"/>
    <w:rsid w:val="00D41B19"/>
    <w:rsid w:val="00D44270"/>
    <w:rsid w:val="00D47BAF"/>
    <w:rsid w:val="00D52626"/>
    <w:rsid w:val="00D650C7"/>
    <w:rsid w:val="00D67826"/>
    <w:rsid w:val="00D67B7E"/>
    <w:rsid w:val="00D67FEC"/>
    <w:rsid w:val="00D75A71"/>
    <w:rsid w:val="00D84771"/>
    <w:rsid w:val="00D91734"/>
    <w:rsid w:val="00D93637"/>
    <w:rsid w:val="00D93C2E"/>
    <w:rsid w:val="00D96F98"/>
    <w:rsid w:val="00DA12E0"/>
    <w:rsid w:val="00DC0E6D"/>
    <w:rsid w:val="00DC1007"/>
    <w:rsid w:val="00DC58D9"/>
    <w:rsid w:val="00DD02EC"/>
    <w:rsid w:val="00DD2D91"/>
    <w:rsid w:val="00DD2E3A"/>
    <w:rsid w:val="00DD7108"/>
    <w:rsid w:val="00DD7DC3"/>
    <w:rsid w:val="00DD7DC5"/>
    <w:rsid w:val="00DE0553"/>
    <w:rsid w:val="00DE2A0A"/>
    <w:rsid w:val="00DF23EB"/>
    <w:rsid w:val="00E01933"/>
    <w:rsid w:val="00E03327"/>
    <w:rsid w:val="00E1233E"/>
    <w:rsid w:val="00E14E39"/>
    <w:rsid w:val="00E33857"/>
    <w:rsid w:val="00E45D77"/>
    <w:rsid w:val="00E572B1"/>
    <w:rsid w:val="00E63EE4"/>
    <w:rsid w:val="00E66D19"/>
    <w:rsid w:val="00E67A3F"/>
    <w:rsid w:val="00E67EBA"/>
    <w:rsid w:val="00E67EDD"/>
    <w:rsid w:val="00E7194A"/>
    <w:rsid w:val="00E720E8"/>
    <w:rsid w:val="00E73D1D"/>
    <w:rsid w:val="00E916EA"/>
    <w:rsid w:val="00E92A77"/>
    <w:rsid w:val="00EA704C"/>
    <w:rsid w:val="00EA7B53"/>
    <w:rsid w:val="00EC2B58"/>
    <w:rsid w:val="00EC735D"/>
    <w:rsid w:val="00EC7B83"/>
    <w:rsid w:val="00ED3B6E"/>
    <w:rsid w:val="00ED5D82"/>
    <w:rsid w:val="00EE68A3"/>
    <w:rsid w:val="00EE7911"/>
    <w:rsid w:val="00F03690"/>
    <w:rsid w:val="00F064EF"/>
    <w:rsid w:val="00F07228"/>
    <w:rsid w:val="00F101D7"/>
    <w:rsid w:val="00F227F9"/>
    <w:rsid w:val="00F33C48"/>
    <w:rsid w:val="00F454FD"/>
    <w:rsid w:val="00F54002"/>
    <w:rsid w:val="00F70370"/>
    <w:rsid w:val="00F71B2F"/>
    <w:rsid w:val="00F76406"/>
    <w:rsid w:val="00F814F6"/>
    <w:rsid w:val="00F84080"/>
    <w:rsid w:val="00F85B64"/>
    <w:rsid w:val="00F86ACF"/>
    <w:rsid w:val="00F97E87"/>
    <w:rsid w:val="00FA06F9"/>
    <w:rsid w:val="00FA2D97"/>
    <w:rsid w:val="00FA2E8C"/>
    <w:rsid w:val="00FA384F"/>
    <w:rsid w:val="00FB200F"/>
    <w:rsid w:val="00FB3A7E"/>
    <w:rsid w:val="00FD0038"/>
    <w:rsid w:val="00FD0820"/>
    <w:rsid w:val="00FD13A3"/>
    <w:rsid w:val="00FD39F0"/>
    <w:rsid w:val="00FE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D1282D"/>
  <w15:chartTrackingRefBased/>
  <w15:docId w15:val="{A6DB0EC5-CB74-40F4-B755-5A37474EA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6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3%20Granskning\5.%20Protokoll\Protokoll%20MALL%20s&#228;rskilt%202022-23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2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Protokoll MALL särskilt 2022-23</Template>
  <TotalTime>76</TotalTime>
  <Pages>3</Pages>
  <Words>417</Words>
  <Characters>3232</Characters>
  <Application>Microsoft Office Word</Application>
  <DocSecurity>0</DocSecurity>
  <Lines>1616</Lines>
  <Paragraphs>192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Marilena Cottone</dc:creator>
  <cp:keywords/>
  <dc:description/>
  <cp:lastModifiedBy>Marilena Cottone</cp:lastModifiedBy>
  <cp:revision>24</cp:revision>
  <cp:lastPrinted>2023-02-01T07:08:00Z</cp:lastPrinted>
  <dcterms:created xsi:type="dcterms:W3CDTF">2023-01-27T08:22:00Z</dcterms:created>
  <dcterms:modified xsi:type="dcterms:W3CDTF">2023-02-13T13:06:00Z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