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C5AB" w14:textId="77777777" w:rsidR="006E04A4" w:rsidRPr="00CD7560" w:rsidRDefault="002B7D24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23</w:t>
      </w:r>
      <w:bookmarkEnd w:id="1"/>
    </w:p>
    <w:p w14:paraId="4AD9C5AC" w14:textId="77777777" w:rsidR="006E04A4" w:rsidRDefault="002B7D24">
      <w:pPr>
        <w:pStyle w:val="Datum"/>
        <w:outlineLvl w:val="0"/>
      </w:pPr>
      <w:bookmarkStart w:id="2" w:name="DocumentDate"/>
      <w:r>
        <w:t>Fredagen den 25 oktober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845F9" w14:paraId="4AD9C5B1" w14:textId="77777777" w:rsidTr="00E47117">
        <w:trPr>
          <w:cantSplit/>
        </w:trPr>
        <w:tc>
          <w:tcPr>
            <w:tcW w:w="454" w:type="dxa"/>
          </w:tcPr>
          <w:p w14:paraId="4AD9C5AD" w14:textId="77777777" w:rsidR="006E04A4" w:rsidRDefault="002B7D2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AD9C5AE" w14:textId="77777777" w:rsidR="006E04A4" w:rsidRDefault="002B7D2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AD9C5AF" w14:textId="77777777" w:rsidR="006E04A4" w:rsidRDefault="002B7D24"/>
        </w:tc>
        <w:tc>
          <w:tcPr>
            <w:tcW w:w="7512" w:type="dxa"/>
          </w:tcPr>
          <w:p w14:paraId="4AD9C5B0" w14:textId="77777777" w:rsidR="006E04A4" w:rsidRDefault="002B7D2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R="00D845F9" w14:paraId="4AD9C5B6" w14:textId="77777777" w:rsidTr="00E47117">
        <w:trPr>
          <w:cantSplit/>
        </w:trPr>
        <w:tc>
          <w:tcPr>
            <w:tcW w:w="454" w:type="dxa"/>
          </w:tcPr>
          <w:p w14:paraId="4AD9C5B2" w14:textId="77777777" w:rsidR="006E04A4" w:rsidRDefault="002B7D24"/>
        </w:tc>
        <w:tc>
          <w:tcPr>
            <w:tcW w:w="1134" w:type="dxa"/>
          </w:tcPr>
          <w:p w14:paraId="4AD9C5B3" w14:textId="77777777" w:rsidR="006E04A4" w:rsidRDefault="002B7D24">
            <w:pPr>
              <w:jc w:val="right"/>
            </w:pPr>
          </w:p>
        </w:tc>
        <w:tc>
          <w:tcPr>
            <w:tcW w:w="397" w:type="dxa"/>
          </w:tcPr>
          <w:p w14:paraId="4AD9C5B4" w14:textId="77777777" w:rsidR="006E04A4" w:rsidRDefault="002B7D24"/>
        </w:tc>
        <w:tc>
          <w:tcPr>
            <w:tcW w:w="7512" w:type="dxa"/>
          </w:tcPr>
          <w:p w14:paraId="4AD9C5B5" w14:textId="77777777" w:rsidR="006E04A4" w:rsidRDefault="002B7D2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AD9C5B7" w14:textId="77777777" w:rsidR="006E04A4" w:rsidRDefault="002B7D24">
      <w:pPr>
        <w:pStyle w:val="StreckLngt"/>
      </w:pPr>
      <w:r>
        <w:tab/>
      </w:r>
    </w:p>
    <w:p w14:paraId="4AD9C5B8" w14:textId="77777777" w:rsidR="00121B42" w:rsidRDefault="002B7D24" w:rsidP="00121B42">
      <w:pPr>
        <w:pStyle w:val="Blankrad"/>
      </w:pPr>
      <w:r>
        <w:t xml:space="preserve">      </w:t>
      </w:r>
    </w:p>
    <w:p w14:paraId="4AD9C5B9" w14:textId="77777777" w:rsidR="00CF242C" w:rsidRDefault="002B7D2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845F9" w14:paraId="4AD9C5BD" w14:textId="77777777" w:rsidTr="00055526">
        <w:trPr>
          <w:cantSplit/>
        </w:trPr>
        <w:tc>
          <w:tcPr>
            <w:tcW w:w="567" w:type="dxa"/>
          </w:tcPr>
          <w:p w14:paraId="4AD9C5BA" w14:textId="77777777" w:rsidR="001D7AF0" w:rsidRDefault="002B7D24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AD9C5BB" w14:textId="77777777" w:rsidR="006E04A4" w:rsidRDefault="002B7D24" w:rsidP="000326E3">
            <w:pPr>
              <w:pStyle w:val="HuvudrubrikEnsam"/>
            </w:pPr>
            <w:r>
              <w:t>Särskild debatt om situationen i Mellanöstern</w:t>
            </w:r>
          </w:p>
        </w:tc>
        <w:tc>
          <w:tcPr>
            <w:tcW w:w="2055" w:type="dxa"/>
          </w:tcPr>
          <w:p w14:paraId="4AD9C5BC" w14:textId="77777777" w:rsidR="006E04A4" w:rsidRDefault="002B7D24" w:rsidP="00C84F80"/>
        </w:tc>
      </w:tr>
      <w:tr w:rsidR="00D845F9" w14:paraId="4AD9C5C1" w14:textId="77777777" w:rsidTr="00055526">
        <w:trPr>
          <w:cantSplit/>
        </w:trPr>
        <w:tc>
          <w:tcPr>
            <w:tcW w:w="567" w:type="dxa"/>
          </w:tcPr>
          <w:p w14:paraId="4AD9C5BE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BF" w14:textId="77777777" w:rsidR="006E04A4" w:rsidRDefault="002B7D2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AD9C5C0" w14:textId="77777777" w:rsidR="006E04A4" w:rsidRDefault="002B7D24" w:rsidP="00C84F80">
            <w:pPr>
              <w:keepNext/>
            </w:pPr>
          </w:p>
        </w:tc>
      </w:tr>
      <w:tr w:rsidR="00D845F9" w14:paraId="4AD9C5C5" w14:textId="77777777" w:rsidTr="00055526">
        <w:trPr>
          <w:cantSplit/>
        </w:trPr>
        <w:tc>
          <w:tcPr>
            <w:tcW w:w="567" w:type="dxa"/>
          </w:tcPr>
          <w:p w14:paraId="4AD9C5C2" w14:textId="77777777" w:rsidR="001D7AF0" w:rsidRDefault="002B7D2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AD9C5C3" w14:textId="77777777" w:rsidR="006E04A4" w:rsidRDefault="002B7D24" w:rsidP="000326E3">
            <w:r>
              <w:t xml:space="preserve">Justering av protokoll från sammanträdet fredagen den 4 </w:t>
            </w:r>
            <w:r>
              <w:t>oktober</w:t>
            </w:r>
          </w:p>
        </w:tc>
        <w:tc>
          <w:tcPr>
            <w:tcW w:w="2055" w:type="dxa"/>
          </w:tcPr>
          <w:p w14:paraId="4AD9C5C4" w14:textId="77777777" w:rsidR="006E04A4" w:rsidRDefault="002B7D24" w:rsidP="00C84F80"/>
        </w:tc>
      </w:tr>
      <w:tr w:rsidR="00D845F9" w14:paraId="4AD9C5C9" w14:textId="77777777" w:rsidTr="00055526">
        <w:trPr>
          <w:cantSplit/>
        </w:trPr>
        <w:tc>
          <w:tcPr>
            <w:tcW w:w="567" w:type="dxa"/>
          </w:tcPr>
          <w:p w14:paraId="4AD9C5C6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C7" w14:textId="77777777" w:rsidR="006E04A4" w:rsidRDefault="002B7D2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4AD9C5C8" w14:textId="77777777" w:rsidR="006E04A4" w:rsidRDefault="002B7D24" w:rsidP="00C84F80">
            <w:pPr>
              <w:keepNext/>
            </w:pPr>
          </w:p>
        </w:tc>
      </w:tr>
      <w:tr w:rsidR="00D845F9" w14:paraId="4AD9C5CD" w14:textId="77777777" w:rsidTr="00055526">
        <w:trPr>
          <w:cantSplit/>
        </w:trPr>
        <w:tc>
          <w:tcPr>
            <w:tcW w:w="567" w:type="dxa"/>
          </w:tcPr>
          <w:p w14:paraId="4AD9C5CA" w14:textId="77777777" w:rsidR="001D7AF0" w:rsidRDefault="002B7D2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AD9C5CB" w14:textId="77777777" w:rsidR="006E04A4" w:rsidRDefault="002B7D24" w:rsidP="000326E3">
            <w:r>
              <w:t xml:space="preserve">2024/25:111 av Ida Ekeroth Clausson (S) </w:t>
            </w:r>
            <w:r>
              <w:br/>
              <w:t>Barnfattigdom och sänkta skatter för höginkomsttagare</w:t>
            </w:r>
          </w:p>
        </w:tc>
        <w:tc>
          <w:tcPr>
            <w:tcW w:w="2055" w:type="dxa"/>
          </w:tcPr>
          <w:p w14:paraId="4AD9C5CC" w14:textId="77777777" w:rsidR="006E04A4" w:rsidRDefault="002B7D24" w:rsidP="00C84F80"/>
        </w:tc>
      </w:tr>
      <w:tr w:rsidR="00D845F9" w14:paraId="4AD9C5D1" w14:textId="77777777" w:rsidTr="00055526">
        <w:trPr>
          <w:cantSplit/>
        </w:trPr>
        <w:tc>
          <w:tcPr>
            <w:tcW w:w="567" w:type="dxa"/>
          </w:tcPr>
          <w:p w14:paraId="4AD9C5CE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CF" w14:textId="77777777" w:rsidR="006E04A4" w:rsidRDefault="002B7D2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AD9C5D0" w14:textId="77777777" w:rsidR="006E04A4" w:rsidRDefault="002B7D2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845F9" w14:paraId="4AD9C5D5" w14:textId="77777777" w:rsidTr="00055526">
        <w:trPr>
          <w:cantSplit/>
        </w:trPr>
        <w:tc>
          <w:tcPr>
            <w:tcW w:w="567" w:type="dxa"/>
          </w:tcPr>
          <w:p w14:paraId="4AD9C5D2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D3" w14:textId="77777777" w:rsidR="006E04A4" w:rsidRDefault="002B7D24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AD9C5D4" w14:textId="77777777" w:rsidR="006E04A4" w:rsidRDefault="002B7D24" w:rsidP="00C84F80">
            <w:pPr>
              <w:keepNext/>
            </w:pPr>
          </w:p>
        </w:tc>
      </w:tr>
      <w:tr w:rsidR="00D845F9" w14:paraId="4AD9C5D9" w14:textId="77777777" w:rsidTr="00055526">
        <w:trPr>
          <w:cantSplit/>
        </w:trPr>
        <w:tc>
          <w:tcPr>
            <w:tcW w:w="567" w:type="dxa"/>
          </w:tcPr>
          <w:p w14:paraId="4AD9C5D6" w14:textId="77777777" w:rsidR="001D7AF0" w:rsidRDefault="002B7D2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AD9C5D7" w14:textId="77777777" w:rsidR="006E04A4" w:rsidRDefault="002B7D24" w:rsidP="000326E3">
            <w:r>
              <w:t xml:space="preserve">2024/25:38 Suspension av </w:t>
            </w:r>
            <w:r>
              <w:t>skatteavtalet med Ryssland</w:t>
            </w:r>
          </w:p>
        </w:tc>
        <w:tc>
          <w:tcPr>
            <w:tcW w:w="2055" w:type="dxa"/>
          </w:tcPr>
          <w:p w14:paraId="4AD9C5D8" w14:textId="77777777" w:rsidR="006E04A4" w:rsidRDefault="002B7D24" w:rsidP="00C84F80">
            <w:r>
              <w:t>SkU</w:t>
            </w:r>
          </w:p>
        </w:tc>
      </w:tr>
      <w:tr w:rsidR="00D845F9" w14:paraId="4AD9C5DD" w14:textId="77777777" w:rsidTr="00055526">
        <w:trPr>
          <w:cantSplit/>
        </w:trPr>
        <w:tc>
          <w:tcPr>
            <w:tcW w:w="567" w:type="dxa"/>
          </w:tcPr>
          <w:p w14:paraId="4AD9C5DA" w14:textId="77777777" w:rsidR="001D7AF0" w:rsidRDefault="002B7D2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AD9C5DB" w14:textId="77777777" w:rsidR="006E04A4" w:rsidRDefault="002B7D24" w:rsidP="000326E3">
            <w:r>
              <w:t>2024/25:41 Avskildhet i anslutning till dygnsvilan – för ökad trygghet och säkerhet på särskilda ungdomshem</w:t>
            </w:r>
          </w:p>
        </w:tc>
        <w:tc>
          <w:tcPr>
            <w:tcW w:w="2055" w:type="dxa"/>
          </w:tcPr>
          <w:p w14:paraId="4AD9C5DC" w14:textId="77777777" w:rsidR="006E04A4" w:rsidRDefault="002B7D24" w:rsidP="00C84F80">
            <w:r>
              <w:t>SoU</w:t>
            </w:r>
          </w:p>
        </w:tc>
      </w:tr>
      <w:tr w:rsidR="00D845F9" w14:paraId="4AD9C5E1" w14:textId="77777777" w:rsidTr="00055526">
        <w:trPr>
          <w:cantSplit/>
        </w:trPr>
        <w:tc>
          <w:tcPr>
            <w:tcW w:w="567" w:type="dxa"/>
          </w:tcPr>
          <w:p w14:paraId="4AD9C5DE" w14:textId="77777777" w:rsidR="001D7AF0" w:rsidRDefault="002B7D2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AD9C5DF" w14:textId="77777777" w:rsidR="006E04A4" w:rsidRDefault="002B7D24" w:rsidP="000326E3">
            <w:r>
              <w:t>2024/25:43 En ny EU-reglering om marknader för kryptotillgångar</w:t>
            </w:r>
          </w:p>
        </w:tc>
        <w:tc>
          <w:tcPr>
            <w:tcW w:w="2055" w:type="dxa"/>
          </w:tcPr>
          <w:p w14:paraId="4AD9C5E0" w14:textId="77777777" w:rsidR="006E04A4" w:rsidRDefault="002B7D24" w:rsidP="00C84F80">
            <w:r>
              <w:t>FiU</w:t>
            </w:r>
          </w:p>
        </w:tc>
      </w:tr>
      <w:tr w:rsidR="00D845F9" w14:paraId="4AD9C5E5" w14:textId="77777777" w:rsidTr="00055526">
        <w:trPr>
          <w:cantSplit/>
        </w:trPr>
        <w:tc>
          <w:tcPr>
            <w:tcW w:w="567" w:type="dxa"/>
          </w:tcPr>
          <w:p w14:paraId="4AD9C5E2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E3" w14:textId="77777777" w:rsidR="006E04A4" w:rsidRDefault="002B7D2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AD9C5E4" w14:textId="77777777" w:rsidR="006E04A4" w:rsidRDefault="002B7D24" w:rsidP="00C84F80">
            <w:pPr>
              <w:keepNext/>
            </w:pPr>
          </w:p>
        </w:tc>
      </w:tr>
      <w:tr w:rsidR="00D845F9" w14:paraId="4AD9C5E9" w14:textId="77777777" w:rsidTr="00055526">
        <w:trPr>
          <w:cantSplit/>
        </w:trPr>
        <w:tc>
          <w:tcPr>
            <w:tcW w:w="567" w:type="dxa"/>
          </w:tcPr>
          <w:p w14:paraId="4AD9C5E6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E7" w14:textId="77777777" w:rsidR="006E04A4" w:rsidRDefault="002B7D24" w:rsidP="000326E3">
            <w:pPr>
              <w:pStyle w:val="Motionsrubrik"/>
            </w:pPr>
            <w:r>
              <w:t xml:space="preserve">med anledning av </w:t>
            </w:r>
            <w:r>
              <w:t>prop. 2024/25:28 Vägen till en pålitlig transportinfrastruktur – för att hela Sverige ska fungera</w:t>
            </w:r>
          </w:p>
        </w:tc>
        <w:tc>
          <w:tcPr>
            <w:tcW w:w="2055" w:type="dxa"/>
          </w:tcPr>
          <w:p w14:paraId="4AD9C5E8" w14:textId="77777777" w:rsidR="006E04A4" w:rsidRDefault="002B7D24" w:rsidP="00C84F80">
            <w:pPr>
              <w:keepNext/>
            </w:pPr>
          </w:p>
        </w:tc>
      </w:tr>
      <w:tr w:rsidR="00D845F9" w14:paraId="4AD9C5ED" w14:textId="77777777" w:rsidTr="00055526">
        <w:trPr>
          <w:cantSplit/>
        </w:trPr>
        <w:tc>
          <w:tcPr>
            <w:tcW w:w="567" w:type="dxa"/>
          </w:tcPr>
          <w:p w14:paraId="4AD9C5EA" w14:textId="77777777" w:rsidR="001D7AF0" w:rsidRDefault="002B7D2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AD9C5EB" w14:textId="77777777" w:rsidR="006E04A4" w:rsidRDefault="002B7D24" w:rsidP="000326E3">
            <w:r>
              <w:t>2024/25:3234 av Malin Östh m.fl. (V)</w:t>
            </w:r>
          </w:p>
        </w:tc>
        <w:tc>
          <w:tcPr>
            <w:tcW w:w="2055" w:type="dxa"/>
          </w:tcPr>
          <w:p w14:paraId="4AD9C5EC" w14:textId="77777777" w:rsidR="006E04A4" w:rsidRDefault="002B7D24" w:rsidP="00C84F80">
            <w:r>
              <w:t>TU</w:t>
            </w:r>
          </w:p>
        </w:tc>
      </w:tr>
      <w:tr w:rsidR="00D845F9" w14:paraId="4AD9C5F1" w14:textId="77777777" w:rsidTr="00055526">
        <w:trPr>
          <w:cantSplit/>
        </w:trPr>
        <w:tc>
          <w:tcPr>
            <w:tcW w:w="567" w:type="dxa"/>
          </w:tcPr>
          <w:p w14:paraId="4AD9C5EE" w14:textId="77777777" w:rsidR="001D7AF0" w:rsidRDefault="002B7D2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AD9C5EF" w14:textId="77777777" w:rsidR="006E04A4" w:rsidRDefault="002B7D24" w:rsidP="000326E3">
            <w:r>
              <w:t>2024/25:3235 av Linus Lakso m.fl. (MP)</w:t>
            </w:r>
          </w:p>
        </w:tc>
        <w:tc>
          <w:tcPr>
            <w:tcW w:w="2055" w:type="dxa"/>
          </w:tcPr>
          <w:p w14:paraId="4AD9C5F0" w14:textId="77777777" w:rsidR="006E04A4" w:rsidRDefault="002B7D24" w:rsidP="00C84F80">
            <w:r>
              <w:t>TU</w:t>
            </w:r>
          </w:p>
        </w:tc>
      </w:tr>
      <w:tr w:rsidR="00D845F9" w14:paraId="4AD9C5F5" w14:textId="77777777" w:rsidTr="00055526">
        <w:trPr>
          <w:cantSplit/>
        </w:trPr>
        <w:tc>
          <w:tcPr>
            <w:tcW w:w="567" w:type="dxa"/>
          </w:tcPr>
          <w:p w14:paraId="4AD9C5F2" w14:textId="77777777" w:rsidR="001D7AF0" w:rsidRDefault="002B7D2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AD9C5F3" w14:textId="77777777" w:rsidR="006E04A4" w:rsidRDefault="002B7D24" w:rsidP="000326E3">
            <w:r>
              <w:t>2024/25:3236 av Gunilla Svantorp m.fl. (S)</w:t>
            </w:r>
          </w:p>
        </w:tc>
        <w:tc>
          <w:tcPr>
            <w:tcW w:w="2055" w:type="dxa"/>
          </w:tcPr>
          <w:p w14:paraId="4AD9C5F4" w14:textId="77777777" w:rsidR="006E04A4" w:rsidRDefault="002B7D24" w:rsidP="00C84F80">
            <w:r>
              <w:t>TU</w:t>
            </w:r>
          </w:p>
        </w:tc>
      </w:tr>
      <w:tr w:rsidR="00D845F9" w14:paraId="4AD9C5F9" w14:textId="77777777" w:rsidTr="00055526">
        <w:trPr>
          <w:cantSplit/>
        </w:trPr>
        <w:tc>
          <w:tcPr>
            <w:tcW w:w="567" w:type="dxa"/>
          </w:tcPr>
          <w:p w14:paraId="4AD9C5F6" w14:textId="77777777" w:rsidR="001D7AF0" w:rsidRDefault="002B7D2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AD9C5F7" w14:textId="77777777" w:rsidR="006E04A4" w:rsidRDefault="002B7D24" w:rsidP="000326E3">
            <w:r>
              <w:t>2024/25:3239 av Ulrika Heie m.fl. (C)</w:t>
            </w:r>
          </w:p>
        </w:tc>
        <w:tc>
          <w:tcPr>
            <w:tcW w:w="2055" w:type="dxa"/>
          </w:tcPr>
          <w:p w14:paraId="4AD9C5F8" w14:textId="77777777" w:rsidR="006E04A4" w:rsidRDefault="002B7D24" w:rsidP="00C84F80">
            <w:r>
              <w:t>TU</w:t>
            </w:r>
          </w:p>
        </w:tc>
      </w:tr>
      <w:tr w:rsidR="00D845F9" w14:paraId="4AD9C5FD" w14:textId="77777777" w:rsidTr="00055526">
        <w:trPr>
          <w:cantSplit/>
        </w:trPr>
        <w:tc>
          <w:tcPr>
            <w:tcW w:w="567" w:type="dxa"/>
          </w:tcPr>
          <w:p w14:paraId="4AD9C5FA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5FB" w14:textId="77777777" w:rsidR="006E04A4" w:rsidRDefault="002B7D2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AD9C5FC" w14:textId="77777777" w:rsidR="006E04A4" w:rsidRDefault="002B7D24" w:rsidP="00C84F80">
            <w:pPr>
              <w:keepNext/>
            </w:pPr>
          </w:p>
        </w:tc>
      </w:tr>
      <w:tr w:rsidR="00D845F9" w14:paraId="4AD9C601" w14:textId="77777777" w:rsidTr="00055526">
        <w:trPr>
          <w:cantSplit/>
        </w:trPr>
        <w:tc>
          <w:tcPr>
            <w:tcW w:w="567" w:type="dxa"/>
          </w:tcPr>
          <w:p w14:paraId="4AD9C5FE" w14:textId="77777777" w:rsidR="001D7AF0" w:rsidRDefault="002B7D2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D9CCF31" w14:textId="77777777" w:rsidR="002B7D24" w:rsidRDefault="002B7D24" w:rsidP="000326E3">
            <w:pPr>
              <w:rPr>
                <w:i/>
                <w:iCs/>
              </w:rPr>
            </w:pPr>
            <w:proofErr w:type="gramStart"/>
            <w:r>
              <w:t>COM(</w:t>
            </w:r>
            <w:proofErr w:type="gramEnd"/>
            <w:r>
              <w:t>2024) 495 Förslag till Europaparlamentets och rådets förordning om ändring av förordning (EU) 2020/2220 vad gäller särskilda åtgärder inom ramen för Europeiska jordbruksfonden för landsbygdsutveckling (Ejflu) för att ytterligare bistå medlemsstater som</w:t>
            </w:r>
            <w:r>
              <w:t xml:space="preserve"> drabbats av naturkatastrofer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</w:p>
          <w:p w14:paraId="4AD9C5FF" w14:textId="79B270C3" w:rsidR="006E04A4" w:rsidRDefault="002B7D24" w:rsidP="000326E3">
            <w:r>
              <w:rPr>
                <w:i/>
                <w:iCs/>
              </w:rPr>
              <w:t>den 18 december 2024</w:t>
            </w:r>
          </w:p>
        </w:tc>
        <w:tc>
          <w:tcPr>
            <w:tcW w:w="2055" w:type="dxa"/>
          </w:tcPr>
          <w:p w14:paraId="4AD9C600" w14:textId="77777777" w:rsidR="006E04A4" w:rsidRDefault="002B7D24" w:rsidP="00C84F80">
            <w:r>
              <w:t>MJU</w:t>
            </w:r>
          </w:p>
        </w:tc>
      </w:tr>
      <w:tr w:rsidR="00D845F9" w14:paraId="4AD9C605" w14:textId="77777777" w:rsidTr="00055526">
        <w:trPr>
          <w:cantSplit/>
        </w:trPr>
        <w:tc>
          <w:tcPr>
            <w:tcW w:w="567" w:type="dxa"/>
          </w:tcPr>
          <w:p w14:paraId="4AD9C602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603" w14:textId="77777777" w:rsidR="006E04A4" w:rsidRDefault="002B7D24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AD9C604" w14:textId="77777777" w:rsidR="006E04A4" w:rsidRDefault="002B7D24" w:rsidP="00C84F80">
            <w:pPr>
              <w:keepNext/>
            </w:pPr>
          </w:p>
        </w:tc>
      </w:tr>
      <w:tr w:rsidR="00D845F9" w14:paraId="4AD9C609" w14:textId="77777777" w:rsidTr="00055526">
        <w:trPr>
          <w:cantSplit/>
        </w:trPr>
        <w:tc>
          <w:tcPr>
            <w:tcW w:w="567" w:type="dxa"/>
          </w:tcPr>
          <w:p w14:paraId="4AD9C606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607" w14:textId="77777777" w:rsidR="006E04A4" w:rsidRDefault="002B7D24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4AD9C608" w14:textId="77777777" w:rsidR="006E04A4" w:rsidRDefault="002B7D24" w:rsidP="00C84F80">
            <w:pPr>
              <w:keepNext/>
            </w:pPr>
          </w:p>
        </w:tc>
      </w:tr>
      <w:tr w:rsidR="00D845F9" w14:paraId="4AD9C60D" w14:textId="77777777" w:rsidTr="00055526">
        <w:trPr>
          <w:cantSplit/>
        </w:trPr>
        <w:tc>
          <w:tcPr>
            <w:tcW w:w="567" w:type="dxa"/>
          </w:tcPr>
          <w:p w14:paraId="4AD9C60A" w14:textId="77777777" w:rsidR="001D7AF0" w:rsidRDefault="002B7D2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AD9C60B" w14:textId="77777777" w:rsidR="006E04A4" w:rsidRDefault="002B7D24" w:rsidP="000326E3">
            <w:r>
              <w:t>2024/25:17 av Markus Kallifatides (S)</w:t>
            </w:r>
            <w:r>
              <w:br/>
            </w:r>
            <w:r>
              <w:t>Bostadspolitiska åtgärder och statsstödsregler</w:t>
            </w:r>
          </w:p>
        </w:tc>
        <w:tc>
          <w:tcPr>
            <w:tcW w:w="2055" w:type="dxa"/>
          </w:tcPr>
          <w:p w14:paraId="4AD9C60C" w14:textId="77777777" w:rsidR="006E04A4" w:rsidRDefault="002B7D24" w:rsidP="00C84F80"/>
        </w:tc>
      </w:tr>
      <w:tr w:rsidR="00D845F9" w14:paraId="4AD9C611" w14:textId="77777777" w:rsidTr="00055526">
        <w:trPr>
          <w:cantSplit/>
        </w:trPr>
        <w:tc>
          <w:tcPr>
            <w:tcW w:w="567" w:type="dxa"/>
          </w:tcPr>
          <w:p w14:paraId="4AD9C60E" w14:textId="77777777" w:rsidR="001D7AF0" w:rsidRDefault="002B7D2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AD9C60F" w14:textId="77777777" w:rsidR="006E04A4" w:rsidRDefault="002B7D24" w:rsidP="000326E3">
            <w:r>
              <w:t>2024/25:27 av Peter Hedberg (S)</w:t>
            </w:r>
            <w:r>
              <w:br/>
              <w:t>Framtiden för Västernorrlands flygplatser</w:t>
            </w:r>
          </w:p>
        </w:tc>
        <w:tc>
          <w:tcPr>
            <w:tcW w:w="2055" w:type="dxa"/>
          </w:tcPr>
          <w:p w14:paraId="4AD9C610" w14:textId="77777777" w:rsidR="006E04A4" w:rsidRDefault="002B7D24" w:rsidP="00C84F80"/>
        </w:tc>
      </w:tr>
      <w:tr w:rsidR="00D845F9" w14:paraId="4AD9C615" w14:textId="77777777" w:rsidTr="00055526">
        <w:trPr>
          <w:cantSplit/>
        </w:trPr>
        <w:tc>
          <w:tcPr>
            <w:tcW w:w="567" w:type="dxa"/>
          </w:tcPr>
          <w:p w14:paraId="4AD9C612" w14:textId="77777777" w:rsidR="001D7AF0" w:rsidRDefault="002B7D2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AD9C613" w14:textId="77777777" w:rsidR="006E04A4" w:rsidRDefault="002B7D24" w:rsidP="000326E3">
            <w:r>
              <w:t>2024/25:43 av Magnus Manhammar (S)</w:t>
            </w:r>
            <w:r>
              <w:br/>
              <w:t>Tågförbindelserna till Blekinge och sydöstra Sverige</w:t>
            </w:r>
          </w:p>
        </w:tc>
        <w:tc>
          <w:tcPr>
            <w:tcW w:w="2055" w:type="dxa"/>
          </w:tcPr>
          <w:p w14:paraId="4AD9C614" w14:textId="77777777" w:rsidR="006E04A4" w:rsidRDefault="002B7D24" w:rsidP="00C84F80"/>
        </w:tc>
      </w:tr>
      <w:tr w:rsidR="00D845F9" w14:paraId="4AD9C619" w14:textId="77777777" w:rsidTr="00055526">
        <w:trPr>
          <w:cantSplit/>
        </w:trPr>
        <w:tc>
          <w:tcPr>
            <w:tcW w:w="567" w:type="dxa"/>
          </w:tcPr>
          <w:p w14:paraId="4AD9C616" w14:textId="77777777" w:rsidR="001D7AF0" w:rsidRDefault="002B7D24" w:rsidP="00C84F80">
            <w:pPr>
              <w:keepNext/>
            </w:pPr>
          </w:p>
        </w:tc>
        <w:tc>
          <w:tcPr>
            <w:tcW w:w="6663" w:type="dxa"/>
          </w:tcPr>
          <w:p w14:paraId="4AD9C617" w14:textId="77777777" w:rsidR="006E04A4" w:rsidRDefault="002B7D24" w:rsidP="000326E3">
            <w:pPr>
              <w:pStyle w:val="renderubrik"/>
            </w:pPr>
            <w:r>
              <w:t>Statsrådet Benjamin Dousa (M)</w:t>
            </w:r>
          </w:p>
        </w:tc>
        <w:tc>
          <w:tcPr>
            <w:tcW w:w="2055" w:type="dxa"/>
          </w:tcPr>
          <w:p w14:paraId="4AD9C618" w14:textId="77777777" w:rsidR="006E04A4" w:rsidRDefault="002B7D24" w:rsidP="00C84F80">
            <w:pPr>
              <w:keepNext/>
            </w:pPr>
          </w:p>
        </w:tc>
      </w:tr>
      <w:tr w:rsidR="00D845F9" w14:paraId="4AD9C61D" w14:textId="77777777" w:rsidTr="00055526">
        <w:trPr>
          <w:cantSplit/>
        </w:trPr>
        <w:tc>
          <w:tcPr>
            <w:tcW w:w="567" w:type="dxa"/>
          </w:tcPr>
          <w:p w14:paraId="4AD9C61A" w14:textId="77777777" w:rsidR="001D7AF0" w:rsidRDefault="002B7D2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AD9C61B" w14:textId="77777777" w:rsidR="006E04A4" w:rsidRDefault="002B7D24" w:rsidP="000326E3">
            <w:r>
              <w:t>2024/25:73 av Lotta Johnsson Fornarve (V)</w:t>
            </w:r>
            <w:r>
              <w:br/>
              <w:t>Akut stöd till västsahariska flyktingläger</w:t>
            </w:r>
          </w:p>
        </w:tc>
        <w:tc>
          <w:tcPr>
            <w:tcW w:w="2055" w:type="dxa"/>
          </w:tcPr>
          <w:p w14:paraId="4AD9C61C" w14:textId="77777777" w:rsidR="006E04A4" w:rsidRDefault="002B7D24" w:rsidP="00C84F80"/>
        </w:tc>
      </w:tr>
      <w:tr w:rsidR="00D845F9" w14:paraId="4AD9C621" w14:textId="77777777" w:rsidTr="00055526">
        <w:trPr>
          <w:cantSplit/>
        </w:trPr>
        <w:tc>
          <w:tcPr>
            <w:tcW w:w="567" w:type="dxa"/>
          </w:tcPr>
          <w:p w14:paraId="4AD9C61E" w14:textId="77777777" w:rsidR="001D7AF0" w:rsidRDefault="002B7D2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AD9C61F" w14:textId="77777777" w:rsidR="006E04A4" w:rsidRDefault="002B7D24" w:rsidP="000326E3">
            <w:r>
              <w:t>2024/25:79 av Lotta Johnsson Fornarve (V)</w:t>
            </w:r>
            <w:r>
              <w:br/>
              <w:t>Strategi för Sveriges utvecklingssamarbete med det civila samhället</w:t>
            </w:r>
          </w:p>
        </w:tc>
        <w:tc>
          <w:tcPr>
            <w:tcW w:w="2055" w:type="dxa"/>
          </w:tcPr>
          <w:p w14:paraId="4AD9C620" w14:textId="77777777" w:rsidR="006E04A4" w:rsidRDefault="002B7D24" w:rsidP="00C84F80"/>
        </w:tc>
      </w:tr>
      <w:tr w:rsidR="00D845F9" w14:paraId="4AD9C625" w14:textId="77777777" w:rsidTr="00055526">
        <w:trPr>
          <w:cantSplit/>
        </w:trPr>
        <w:tc>
          <w:tcPr>
            <w:tcW w:w="567" w:type="dxa"/>
          </w:tcPr>
          <w:p w14:paraId="4AD9C622" w14:textId="77777777" w:rsidR="001D7AF0" w:rsidRDefault="002B7D2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AD9C623" w14:textId="77777777" w:rsidR="006E04A4" w:rsidRDefault="002B7D24" w:rsidP="000326E3">
            <w:r>
              <w:t>2024/25:85 av Lotta Johnsson Fornarve (V)</w:t>
            </w:r>
            <w:r>
              <w:br/>
              <w:t>Nedskä</w:t>
            </w:r>
            <w:r>
              <w:t>rningar och förändringar i det svenska biståndet</w:t>
            </w:r>
          </w:p>
        </w:tc>
        <w:tc>
          <w:tcPr>
            <w:tcW w:w="2055" w:type="dxa"/>
          </w:tcPr>
          <w:p w14:paraId="4AD9C624" w14:textId="77777777" w:rsidR="006E04A4" w:rsidRDefault="002B7D24" w:rsidP="00C84F80"/>
        </w:tc>
      </w:tr>
    </w:tbl>
    <w:p w14:paraId="4AD9C626" w14:textId="77777777" w:rsidR="00517888" w:rsidRPr="00F221DA" w:rsidRDefault="002B7D24" w:rsidP="00137840">
      <w:pPr>
        <w:pStyle w:val="Blankrad"/>
      </w:pPr>
      <w:r>
        <w:t xml:space="preserve">     </w:t>
      </w:r>
    </w:p>
    <w:p w14:paraId="4AD9C627" w14:textId="77777777" w:rsidR="00121B42" w:rsidRDefault="002B7D24" w:rsidP="00121B42">
      <w:pPr>
        <w:pStyle w:val="Blankrad"/>
      </w:pPr>
      <w:r>
        <w:t xml:space="preserve">     </w:t>
      </w:r>
    </w:p>
    <w:p w14:paraId="4AD9C628" w14:textId="77777777" w:rsidR="006E04A4" w:rsidRPr="00F221DA" w:rsidRDefault="002B7D2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845F9" w14:paraId="4AD9C62B" w14:textId="77777777" w:rsidTr="00D774A8">
        <w:tc>
          <w:tcPr>
            <w:tcW w:w="567" w:type="dxa"/>
          </w:tcPr>
          <w:p w14:paraId="4AD9C629" w14:textId="77777777" w:rsidR="00D774A8" w:rsidRDefault="002B7D24">
            <w:pPr>
              <w:pStyle w:val="IngenText"/>
            </w:pPr>
          </w:p>
        </w:tc>
        <w:tc>
          <w:tcPr>
            <w:tcW w:w="8718" w:type="dxa"/>
          </w:tcPr>
          <w:p w14:paraId="4AD9C62A" w14:textId="77777777" w:rsidR="00D774A8" w:rsidRDefault="002B7D2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AD9C62C" w14:textId="77777777" w:rsidR="006E04A4" w:rsidRPr="00852BA1" w:rsidRDefault="002B7D2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C63E" w14:textId="77777777" w:rsidR="00000000" w:rsidRDefault="002B7D24">
      <w:pPr>
        <w:spacing w:line="240" w:lineRule="auto"/>
      </w:pPr>
      <w:r>
        <w:separator/>
      </w:r>
    </w:p>
  </w:endnote>
  <w:endnote w:type="continuationSeparator" w:id="0">
    <w:p w14:paraId="4AD9C640" w14:textId="77777777" w:rsidR="00000000" w:rsidRDefault="002B7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632" w14:textId="77777777" w:rsidR="00BE217A" w:rsidRDefault="002B7D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633" w14:textId="77777777" w:rsidR="00D73249" w:rsidRDefault="002B7D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AD9C634" w14:textId="77777777" w:rsidR="00D73249" w:rsidRDefault="002B7D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638" w14:textId="77777777" w:rsidR="00D73249" w:rsidRDefault="002B7D2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AD9C639" w14:textId="77777777" w:rsidR="00D73249" w:rsidRDefault="002B7D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C63A" w14:textId="77777777" w:rsidR="00000000" w:rsidRDefault="002B7D24">
      <w:pPr>
        <w:spacing w:line="240" w:lineRule="auto"/>
      </w:pPr>
      <w:r>
        <w:separator/>
      </w:r>
    </w:p>
  </w:footnote>
  <w:footnote w:type="continuationSeparator" w:id="0">
    <w:p w14:paraId="4AD9C63C" w14:textId="77777777" w:rsidR="00000000" w:rsidRDefault="002B7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62D" w14:textId="77777777" w:rsidR="00BE217A" w:rsidRDefault="002B7D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62E" w14:textId="77777777" w:rsidR="00D73249" w:rsidRDefault="002B7D2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25 oktober 2024</w:t>
    </w:r>
    <w:r>
      <w:fldChar w:fldCharType="end"/>
    </w:r>
  </w:p>
  <w:p w14:paraId="4AD9C62F" w14:textId="77777777" w:rsidR="00D73249" w:rsidRDefault="002B7D2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AD9C630" w14:textId="77777777" w:rsidR="00D73249" w:rsidRDefault="002B7D24"/>
  <w:p w14:paraId="4AD9C631" w14:textId="77777777" w:rsidR="00D73249" w:rsidRDefault="002B7D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C635" w14:textId="77777777" w:rsidR="00D73249" w:rsidRDefault="002B7D2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AD9C63A" wp14:editId="4AD9C63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9C636" w14:textId="77777777" w:rsidR="00D73249" w:rsidRDefault="002B7D24" w:rsidP="00BE217A">
    <w:pPr>
      <w:pStyle w:val="Dokumentrubrik"/>
      <w:spacing w:after="360"/>
    </w:pPr>
    <w:r>
      <w:t>Föredragningslista</w:t>
    </w:r>
  </w:p>
  <w:p w14:paraId="4AD9C637" w14:textId="77777777" w:rsidR="00D73249" w:rsidRDefault="002B7D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11A810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C228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4A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DC7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2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A4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4A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2B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E5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845F9"/>
    <w:rsid w:val="002B7D24"/>
    <w:rsid w:val="00D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C5AB"/>
  <w15:docId w15:val="{650E3F85-F813-45F8-9A28-AD70FC49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2024-10-25</SAFIR_Sammantradesdatum_Doc>
    <SAFIR_SammantradeID xmlns="C07A1A6C-0B19-41D9-BDF8-F523BA3921EB">6bac4b8c-1d66-4bfb-9153-0c3fd1507cc6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92E43F49-6272-4624-8391-AC49BE63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291</Words>
  <Characters>1824</Characters>
  <Application>Microsoft Office Word</Application>
  <DocSecurity>0</DocSecurity>
  <Lines>121</Lines>
  <Paragraphs>70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2024-10-24T13:01:00Z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25 oktober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