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368D" w:rsidRPr="007370D7" w:rsidRDefault="006D368D" w:rsidP="00097F87">
      <w:pPr>
        <w:pStyle w:val="Hemstlrubrik"/>
      </w:pPr>
      <w:r w:rsidRPr="007370D7">
        <w:t>Förslag till riksdagsbeslut</w:t>
      </w:r>
    </w:p>
    <w:p w:rsidR="006D368D" w:rsidRPr="007370D7" w:rsidRDefault="006D368D" w:rsidP="006D368D">
      <w:pPr>
        <w:pStyle w:val="Hemstlatt"/>
      </w:pPr>
      <w:r w:rsidRPr="007370D7">
        <w:t>Riksdagen tillkännager för regeringen som sin mening vad i motionen anförs om behovet av svenska socialarbetare i Köpenhamn.</w:t>
      </w:r>
    </w:p>
    <w:p w:rsidR="006D368D" w:rsidRPr="007370D7" w:rsidRDefault="006D368D" w:rsidP="006D368D">
      <w:pPr>
        <w:pStyle w:val="Rubrik1"/>
      </w:pPr>
      <w:r w:rsidRPr="007370D7">
        <w:t>Motivering</w:t>
      </w:r>
    </w:p>
    <w:p w:rsidR="006D368D" w:rsidRPr="007370D7" w:rsidRDefault="006D368D" w:rsidP="006D368D">
      <w:r w:rsidRPr="007370D7">
        <w:t>Staden Köpenhamn besöks av många svenskar från olika delar av landet. Besöken har ökat kraftigt sedan Öresundsbron minskat restiden. Turistutbytet mellan Malmö och Köpenhamn är mycket positivt. Men tyvärr finns det oc</w:t>
      </w:r>
      <w:r w:rsidRPr="007370D7">
        <w:t>k</w:t>
      </w:r>
      <w:r w:rsidRPr="007370D7">
        <w:t>så en mindre grupp människor som dras in i drogmissbruk, prostitution eller blir utsatta för våld och rån. Ofta är det unga människor som råkar illa ut. Det</w:t>
      </w:r>
      <w:r w:rsidR="00097F87" w:rsidRPr="007370D7">
        <w:t xml:space="preserve"> Danmark i sådana fall erbjuder</w:t>
      </w:r>
      <w:r w:rsidRPr="007370D7">
        <w:t xml:space="preserve"> är endast en biljett för öv</w:t>
      </w:r>
      <w:r w:rsidR="00097F87" w:rsidRPr="007370D7">
        <w:t>erresan till närmaste kommun, d</w:t>
      </w:r>
      <w:r w:rsidRPr="007370D7">
        <w:t>vs. Malmö. I den mån t.ex. missbrukande ungdomar kommer över till Malmö är kommunen skyldig att erbjuda vård, enligt lagen om vård av missbrukare. På det sättet får Malmö ett tungt ansvar för ungdomar från hela Sverige. Enligt statistiken är så många som 70 procent av denna typ av hjäl</w:t>
      </w:r>
      <w:r w:rsidRPr="007370D7">
        <w:t>p</w:t>
      </w:r>
      <w:r w:rsidRPr="007370D7">
        <w:t xml:space="preserve">behövande från kommuner utanför Skåne. </w:t>
      </w:r>
    </w:p>
    <w:p w:rsidR="006D368D" w:rsidRPr="007370D7" w:rsidRDefault="006D368D" w:rsidP="00097F87">
      <w:pPr>
        <w:pStyle w:val="Normaltindrag"/>
      </w:pPr>
      <w:r w:rsidRPr="007370D7">
        <w:t>I många fall blir ungdomar som råkat illa ut kvar i Köpenhamn, i ett försök att få ihop pengar. På det sättet riskerar de att dras in i missbruk, langning, allmänt krimine</w:t>
      </w:r>
      <w:r w:rsidR="001E152C" w:rsidRPr="007370D7">
        <w:t xml:space="preserve">ll verksamhet och prostitution. </w:t>
      </w:r>
      <w:r w:rsidRPr="007370D7">
        <w:t>Behovet av stöd till dessa svenskar uppmärksammades redan för över trettio år sedan, då resand</w:t>
      </w:r>
      <w:r w:rsidRPr="007370D7">
        <w:t>e</w:t>
      </w:r>
      <w:r w:rsidRPr="007370D7">
        <w:t>strömmen var mindre än i dag. Då inleddes i Socialstyrelsens regi en ver</w:t>
      </w:r>
      <w:r w:rsidRPr="007370D7">
        <w:t>k</w:t>
      </w:r>
      <w:r w:rsidRPr="007370D7">
        <w:t>samhet med svenska socialar</w:t>
      </w:r>
      <w:r w:rsidR="001E152C" w:rsidRPr="007370D7">
        <w:t>betare i Köpenhamn. Under 1990-</w:t>
      </w:r>
      <w:r w:rsidRPr="007370D7">
        <w:t>talet övertog Malmö kommun ansvaret, men med statliga bidrag.</w:t>
      </w:r>
    </w:p>
    <w:p w:rsidR="006D368D" w:rsidRPr="007370D7" w:rsidRDefault="006D368D" w:rsidP="00097F87">
      <w:pPr>
        <w:pStyle w:val="Normaltindrag"/>
      </w:pPr>
      <w:r w:rsidRPr="007370D7">
        <w:t xml:space="preserve">En huvudinriktning för verksamheten var att i Köpenhamn hjälpa svenska ungdomar, som av olika skäl hade svårt att ta sig tillbaka till Sverige på egen hand. I arbetet med att hjälpa ungdomarna utvecklade socialarbetarna ett gott samarbete med den svenska ambassaden.  </w:t>
      </w:r>
    </w:p>
    <w:p w:rsidR="001E152C" w:rsidRPr="007370D7" w:rsidRDefault="006D368D" w:rsidP="00097F87">
      <w:pPr>
        <w:pStyle w:val="Normaltindrag"/>
      </w:pPr>
      <w:r w:rsidRPr="007370D7">
        <w:t>Socialstyrelsen beslutade 2001 att anslagen till verksamheten i Köpe</w:t>
      </w:r>
      <w:r w:rsidRPr="007370D7">
        <w:t>n</w:t>
      </w:r>
      <w:r w:rsidRPr="007370D7">
        <w:t>hamn skulle upphöra. Enligt vår mening var detta ett oansvarigt beslut. Föl</w:t>
      </w:r>
      <w:r w:rsidRPr="007370D7">
        <w:t>j</w:t>
      </w:r>
      <w:r w:rsidRPr="007370D7">
        <w:t>den blev att Malmö tvingades dra in tjänsterna med socialsekreterare place</w:t>
      </w:r>
      <w:r w:rsidRPr="007370D7">
        <w:lastRenderedPageBreak/>
        <w:t>r</w:t>
      </w:r>
      <w:r w:rsidRPr="007370D7">
        <w:t>a</w:t>
      </w:r>
      <w:r w:rsidRPr="007370D7">
        <w:t>de i Köpenhamn.  Socialstyrelsen borde nu ompröva det gamla beslutet och inledningsvis låta utreda hur situationen för svenska ungdomar i Köpenhamn utvecklats. Socialstyrelsen borde med utgångspunkt i denna utredning utarb</w:t>
      </w:r>
      <w:r w:rsidRPr="007370D7">
        <w:t>e</w:t>
      </w:r>
      <w:r w:rsidRPr="007370D7">
        <w:t>ta förslag som innebär att staten tar ett övergripande ansvar för att ungdomar och andra svenskar som råkar illa ut i Köpenhamn kan få hjälp. Dessutom borde ett system för samarbete mellan olika kommuner utvecklas. Regeringen bör därför snarast ge ett uppdrag att utreda möjligheterna om att åter i framt</w:t>
      </w:r>
      <w:r w:rsidRPr="007370D7">
        <w:t>i</w:t>
      </w:r>
      <w:r w:rsidRPr="007370D7">
        <w:t>den ha en fungerande socialtjänst för svenskar som hamnar i sociala svårigh</w:t>
      </w:r>
      <w:r w:rsidRPr="007370D7">
        <w:t>e</w:t>
      </w:r>
      <w:r w:rsidRPr="007370D7">
        <w:t>ter i Köpenhamn. Det behövs svenska socialarbetare i Köpenhamn.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97F87" w:rsidRPr="007370D7">
        <w:tblPrEx>
          <w:tblCellMar>
            <w:top w:w="0" w:type="dxa"/>
            <w:bottom w:w="0" w:type="dxa"/>
          </w:tblCellMar>
        </w:tblPrEx>
        <w:trPr>
          <w:cantSplit/>
        </w:trPr>
        <w:tc>
          <w:tcPr>
            <w:tcW w:w="3046" w:type="dxa"/>
          </w:tcPr>
          <w:p w:rsidR="00097F87" w:rsidRPr="007370D7" w:rsidRDefault="00097F87" w:rsidP="00097F87">
            <w:pPr>
              <w:pStyle w:val="UnderskriftDatum"/>
              <w:spacing w:before="240"/>
            </w:pPr>
            <w:r w:rsidRPr="007370D7">
              <w:t>Stockholm den 1 oktober 2005</w:t>
            </w:r>
          </w:p>
        </w:tc>
        <w:tc>
          <w:tcPr>
            <w:tcW w:w="3047" w:type="dxa"/>
          </w:tcPr>
          <w:p w:rsidR="00097F87" w:rsidRPr="007370D7" w:rsidRDefault="00097F87" w:rsidP="00097F87">
            <w:pPr>
              <w:pStyle w:val="Underskrifter"/>
              <w:spacing w:before="240"/>
            </w:pPr>
          </w:p>
        </w:tc>
      </w:tr>
      <w:tr w:rsidR="00097F87" w:rsidRPr="007370D7">
        <w:tblPrEx>
          <w:tblCellMar>
            <w:top w:w="0" w:type="dxa"/>
            <w:bottom w:w="0" w:type="dxa"/>
          </w:tblCellMar>
        </w:tblPrEx>
        <w:trPr>
          <w:cantSplit/>
        </w:trPr>
        <w:tc>
          <w:tcPr>
            <w:tcW w:w="3046" w:type="dxa"/>
          </w:tcPr>
          <w:p w:rsidR="00097F87" w:rsidRPr="007370D7" w:rsidRDefault="00097F87" w:rsidP="00097F87">
            <w:pPr>
              <w:pStyle w:val="Underskrifter"/>
            </w:pPr>
            <w:r w:rsidRPr="007370D7">
              <w:t>Ulf Nilsson (fp)</w:t>
            </w:r>
          </w:p>
        </w:tc>
        <w:tc>
          <w:tcPr>
            <w:tcW w:w="3047" w:type="dxa"/>
          </w:tcPr>
          <w:p w:rsidR="00097F87" w:rsidRPr="007370D7" w:rsidRDefault="00097F87" w:rsidP="00097F87">
            <w:pPr>
              <w:pStyle w:val="Underskrifter"/>
            </w:pPr>
          </w:p>
        </w:tc>
      </w:tr>
      <w:tr w:rsidR="00097F87" w:rsidRPr="007370D7">
        <w:tblPrEx>
          <w:tblCellMar>
            <w:top w:w="0" w:type="dxa"/>
            <w:bottom w:w="0" w:type="dxa"/>
          </w:tblCellMar>
        </w:tblPrEx>
        <w:trPr>
          <w:cantSplit/>
        </w:trPr>
        <w:tc>
          <w:tcPr>
            <w:tcW w:w="3046" w:type="dxa"/>
          </w:tcPr>
          <w:p w:rsidR="00097F87" w:rsidRPr="007370D7" w:rsidRDefault="00097F87" w:rsidP="00097F87">
            <w:pPr>
              <w:pStyle w:val="Underskrifter"/>
            </w:pPr>
            <w:r w:rsidRPr="007370D7">
              <w:t>Marie Wahlgren (fp)</w:t>
            </w:r>
          </w:p>
        </w:tc>
        <w:tc>
          <w:tcPr>
            <w:tcW w:w="3047" w:type="dxa"/>
          </w:tcPr>
          <w:p w:rsidR="00097F87" w:rsidRPr="007370D7" w:rsidRDefault="00097F87" w:rsidP="00097F87">
            <w:pPr>
              <w:pStyle w:val="Underskrifter"/>
            </w:pPr>
            <w:r w:rsidRPr="007370D7">
              <w:t>Allan Widman (fp)</w:t>
            </w:r>
          </w:p>
        </w:tc>
      </w:tr>
    </w:tbl>
    <w:p w:rsidR="00E84F25" w:rsidRPr="007370D7" w:rsidRDefault="00E84F25" w:rsidP="00097F87">
      <w:pPr>
        <w:pStyle w:val="Normaltindrag"/>
      </w:pPr>
    </w:p>
    <w:sectPr w:rsidR="00E84F25" w:rsidRPr="007370D7" w:rsidSect="00097F8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22AB" w:rsidRPr="007370D7" w:rsidRDefault="00C922AB">
      <w:r w:rsidRPr="007370D7">
        <w:separator/>
      </w:r>
    </w:p>
  </w:endnote>
  <w:endnote w:type="continuationSeparator" w:id="0">
    <w:p w:rsidR="00C922AB" w:rsidRPr="007370D7" w:rsidRDefault="00C922AB">
      <w:r w:rsidRPr="007370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D9B" w:rsidRPr="007370D7" w:rsidRDefault="007370D7" w:rsidP="00097F87">
    <w:pPr>
      <w:pStyle w:val="Sidfot"/>
    </w:pPr>
    <w:r w:rsidRPr="007370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43884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F87" w:rsidRDefault="00097F8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7F87" w:rsidRDefault="00097F8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D9B" w:rsidRPr="007370D7" w:rsidRDefault="007370D7" w:rsidP="00097F87">
    <w:pPr>
      <w:pStyle w:val="Sidfot"/>
    </w:pPr>
    <w:r w:rsidRPr="007370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04905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F87" w:rsidRDefault="00097F8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7F87" w:rsidRDefault="00097F8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D9B" w:rsidRPr="007370D7" w:rsidRDefault="007370D7" w:rsidP="00097F87">
    <w:pPr>
      <w:pStyle w:val="Sidfot"/>
    </w:pPr>
    <w:r w:rsidRPr="007370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52905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F87" w:rsidRDefault="00097F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7F87" w:rsidRDefault="00097F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22AB" w:rsidRPr="007370D7" w:rsidRDefault="00C922AB">
      <w:r w:rsidRPr="007370D7">
        <w:separator/>
      </w:r>
    </w:p>
  </w:footnote>
  <w:footnote w:type="continuationSeparator" w:id="0">
    <w:p w:rsidR="00C922AB" w:rsidRPr="007370D7" w:rsidRDefault="00C922AB">
      <w:r w:rsidRPr="007370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D9B" w:rsidRPr="007370D7" w:rsidRDefault="007370D7" w:rsidP="00097F87">
    <w:pPr>
      <w:pStyle w:val="Sidhuvud"/>
    </w:pPr>
    <w:r w:rsidRPr="007370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59937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F87" w:rsidRDefault="00097F8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7F87" w:rsidRDefault="00097F8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D9B" w:rsidRPr="007370D7" w:rsidRDefault="007370D7" w:rsidP="00097F87">
    <w:pPr>
      <w:pStyle w:val="Sidhuvud"/>
    </w:pPr>
    <w:r w:rsidRPr="007370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60623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F87" w:rsidRDefault="00097F8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7F87" w:rsidRDefault="00097F8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F87" w:rsidRPr="007370D7" w:rsidRDefault="00097F87">
    <w:pPr>
      <w:pStyle w:val="FSHNormal"/>
      <w:tabs>
        <w:tab w:val="right" w:pos="5840"/>
      </w:tabs>
    </w:pPr>
    <w:r w:rsidRPr="007370D7">
      <w:br/>
    </w:r>
    <w:r w:rsidRPr="007370D7">
      <w:fldChar w:fldCharType="begin" w:fldLock="1"/>
    </w:r>
    <w:r w:rsidRPr="007370D7">
      <w:instrText xml:space="preserve"> DOCPROPERTY</w:instrText>
    </w:r>
    <w:r w:rsidRPr="007370D7">
      <w:rPr>
        <w:sz w:val="18"/>
      </w:rPr>
      <w:instrText xml:space="preserve"> "YearUser" *\charformat </w:instrText>
    </w:r>
    <w:r w:rsidRPr="007370D7">
      <w:fldChar w:fldCharType="separate"/>
    </w:r>
    <w:r w:rsidRPr="007370D7">
      <w:t>2005/06</w:t>
    </w:r>
    <w:r w:rsidRPr="007370D7">
      <w:fldChar w:fldCharType="end"/>
    </w:r>
    <w:r w:rsidRPr="007370D7">
      <w:t xml:space="preserve"> </w:t>
    </w:r>
    <w:r w:rsidRPr="007370D7">
      <w:tab/>
      <w:t xml:space="preserve">mnr: </w:t>
    </w:r>
    <w:r w:rsidRPr="007370D7">
      <w:fldChar w:fldCharType="begin" w:fldLock="1"/>
    </w:r>
    <w:r w:rsidRPr="007370D7">
      <w:instrText xml:space="preserve"> DOCPROPERTY</w:instrText>
    </w:r>
    <w:r w:rsidRPr="007370D7">
      <w:rPr>
        <w:sz w:val="18"/>
      </w:rPr>
      <w:instrText xml:space="preserve"> "Motionsnummer" *\charformat </w:instrText>
    </w:r>
    <w:r w:rsidRPr="007370D7">
      <w:fldChar w:fldCharType="separate"/>
    </w:r>
    <w:r w:rsidRPr="007370D7">
      <w:t>So446</w:t>
    </w:r>
    <w:r w:rsidRPr="007370D7">
      <w:fldChar w:fldCharType="end"/>
    </w:r>
    <w:r w:rsidRPr="007370D7">
      <w:br/>
    </w:r>
    <w:r w:rsidRPr="007370D7">
      <w:fldChar w:fldCharType="begin" w:fldLock="1"/>
    </w:r>
    <w:r w:rsidRPr="007370D7">
      <w:instrText xml:space="preserve"> DOCPROPERTY</w:instrText>
    </w:r>
    <w:r w:rsidRPr="007370D7">
      <w:rPr>
        <w:sz w:val="18"/>
      </w:rPr>
      <w:instrText xml:space="preserve"> "Samling" *\charformat </w:instrText>
    </w:r>
    <w:r w:rsidRPr="007370D7">
      <w:fldChar w:fldCharType="end"/>
    </w:r>
    <w:r w:rsidRPr="007370D7">
      <w:tab/>
      <w:t xml:space="preserve">pnr: </w:t>
    </w:r>
    <w:r w:rsidRPr="007370D7">
      <w:fldChar w:fldCharType="begin" w:fldLock="1"/>
    </w:r>
    <w:r w:rsidRPr="007370D7">
      <w:instrText xml:space="preserve"> DOCPROPERTY</w:instrText>
    </w:r>
    <w:r w:rsidRPr="007370D7">
      <w:rPr>
        <w:sz w:val="18"/>
      </w:rPr>
      <w:instrText xml:space="preserve"> "Partinummer" *\charformat </w:instrText>
    </w:r>
    <w:r w:rsidRPr="007370D7">
      <w:fldChar w:fldCharType="separate"/>
    </w:r>
    <w:r w:rsidRPr="007370D7">
      <w:t>fp512</w:t>
    </w:r>
    <w:r w:rsidRPr="007370D7">
      <w:fldChar w:fldCharType="end"/>
    </w:r>
  </w:p>
  <w:p w:rsidR="00097F87" w:rsidRPr="007370D7" w:rsidRDefault="00097F87">
    <w:pPr>
      <w:pStyle w:val="FSHRub1"/>
    </w:pPr>
    <w:r w:rsidRPr="007370D7">
      <w:t>Motion till riksdagen</w:t>
    </w:r>
    <w:r w:rsidRPr="007370D7">
      <w:br/>
    </w:r>
    <w:r w:rsidRPr="007370D7">
      <w:fldChar w:fldCharType="begin" w:fldLock="1"/>
    </w:r>
    <w:r w:rsidRPr="007370D7">
      <w:instrText xml:space="preserve"> DOCPROPERTY "YearUser" *\charformat </w:instrText>
    </w:r>
    <w:r w:rsidRPr="007370D7">
      <w:fldChar w:fldCharType="separate"/>
    </w:r>
    <w:r w:rsidRPr="007370D7">
      <w:t>2005/06</w:t>
    </w:r>
    <w:r w:rsidRPr="007370D7">
      <w:fldChar w:fldCharType="end"/>
    </w:r>
    <w:r w:rsidRPr="007370D7">
      <w:t>:</w:t>
    </w:r>
    <w:r w:rsidRPr="007370D7">
      <w:fldChar w:fldCharType="begin" w:fldLock="1"/>
    </w:r>
    <w:r w:rsidRPr="007370D7">
      <w:instrText xml:space="preserve"> DOCPROPERTY "Motionsnummer" *\charformat </w:instrText>
    </w:r>
    <w:r w:rsidRPr="007370D7">
      <w:fldChar w:fldCharType="separate"/>
    </w:r>
    <w:r w:rsidRPr="007370D7">
      <w:t>So446</w:t>
    </w:r>
    <w:r w:rsidRPr="007370D7">
      <w:fldChar w:fldCharType="end"/>
    </w:r>
  </w:p>
  <w:p w:rsidR="00097F87" w:rsidRPr="007370D7" w:rsidRDefault="00097F87">
    <w:pPr>
      <w:pStyle w:val="FSHNormalS5"/>
    </w:pPr>
    <w:r w:rsidRPr="007370D7">
      <w:fldChar w:fldCharType="begin" w:fldLock="1"/>
    </w:r>
    <w:r w:rsidRPr="007370D7">
      <w:instrText xml:space="preserve"> DOCPROPERTY "MotionarText" *\charformat </w:instrText>
    </w:r>
    <w:r w:rsidRPr="007370D7">
      <w:fldChar w:fldCharType="separate"/>
    </w:r>
    <w:r w:rsidRPr="007370D7">
      <w:t>av Ulf Nilsson m.fl. (fp)</w:t>
    </w:r>
    <w:r w:rsidRPr="007370D7">
      <w:fldChar w:fldCharType="end"/>
    </w:r>
    <w:r w:rsidRPr="007370D7">
      <w:br/>
    </w:r>
    <w:r w:rsidRPr="007370D7">
      <w:fldChar w:fldCharType="begin" w:fldLock="1"/>
    </w:r>
    <w:r w:rsidRPr="007370D7">
      <w:instrText xml:space="preserve"> DOCPROPERTY "SvarFrasKort" *\charformat </w:instrText>
    </w:r>
    <w:r w:rsidRPr="007370D7">
      <w:fldChar w:fldCharType="end"/>
    </w:r>
  </w:p>
  <w:p w:rsidR="00097F87" w:rsidRPr="007370D7" w:rsidRDefault="00097F87">
    <w:pPr>
      <w:pStyle w:val="FSHTitel"/>
    </w:pPr>
    <w:r w:rsidRPr="007370D7">
      <w:fldChar w:fldCharType="begin" w:fldLock="1"/>
    </w:r>
    <w:r w:rsidRPr="007370D7">
      <w:instrText xml:space="preserve"> DOCPROPERTY</w:instrText>
    </w:r>
    <w:r w:rsidRPr="007370D7">
      <w:rPr>
        <w:sz w:val="18"/>
      </w:rPr>
      <w:instrText xml:space="preserve"> "RubrikSvar" *\charformat </w:instrText>
    </w:r>
    <w:r w:rsidRPr="007370D7">
      <w:fldChar w:fldCharType="separate"/>
    </w:r>
    <w:r w:rsidRPr="007370D7">
      <w:t>Svenska socialarbetare i Köpenhamn</w:t>
    </w:r>
    <w:r w:rsidRPr="007370D7">
      <w:fldChar w:fldCharType="end"/>
    </w:r>
  </w:p>
  <w:p w:rsidR="00097F87" w:rsidRPr="007370D7" w:rsidRDefault="00097F87" w:rsidP="00097F8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35780873">
    <w:abstractNumId w:val="13"/>
  </w:num>
  <w:num w:numId="2" w16cid:durableId="1222517410">
    <w:abstractNumId w:val="10"/>
  </w:num>
  <w:num w:numId="3" w16cid:durableId="1449549277">
    <w:abstractNumId w:val="11"/>
  </w:num>
  <w:num w:numId="4" w16cid:durableId="1003170455">
    <w:abstractNumId w:val="12"/>
  </w:num>
  <w:num w:numId="5" w16cid:durableId="815952796">
    <w:abstractNumId w:val="8"/>
  </w:num>
  <w:num w:numId="6" w16cid:durableId="143863834">
    <w:abstractNumId w:val="3"/>
  </w:num>
  <w:num w:numId="7" w16cid:durableId="332609763">
    <w:abstractNumId w:val="2"/>
  </w:num>
  <w:num w:numId="8" w16cid:durableId="500005227">
    <w:abstractNumId w:val="1"/>
  </w:num>
  <w:num w:numId="9" w16cid:durableId="1034426448">
    <w:abstractNumId w:val="0"/>
  </w:num>
  <w:num w:numId="10" w16cid:durableId="1641887070">
    <w:abstractNumId w:val="9"/>
  </w:num>
  <w:num w:numId="11" w16cid:durableId="76874945">
    <w:abstractNumId w:val="7"/>
  </w:num>
  <w:num w:numId="12" w16cid:durableId="525945261">
    <w:abstractNumId w:val="6"/>
  </w:num>
  <w:num w:numId="13" w16cid:durableId="786047002">
    <w:abstractNumId w:val="5"/>
  </w:num>
  <w:num w:numId="14" w16cid:durableId="8820159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1E152C"/>
    <w:rsid w:val="00064BC3"/>
    <w:rsid w:val="00066775"/>
    <w:rsid w:val="00072FB9"/>
    <w:rsid w:val="00097F87"/>
    <w:rsid w:val="00100531"/>
    <w:rsid w:val="001E152C"/>
    <w:rsid w:val="00201DFB"/>
    <w:rsid w:val="00204A63"/>
    <w:rsid w:val="00212FF1"/>
    <w:rsid w:val="00230193"/>
    <w:rsid w:val="0025068A"/>
    <w:rsid w:val="002818D3"/>
    <w:rsid w:val="00281F59"/>
    <w:rsid w:val="002D11A8"/>
    <w:rsid w:val="00445271"/>
    <w:rsid w:val="004A0504"/>
    <w:rsid w:val="004E38D9"/>
    <w:rsid w:val="006B1D9B"/>
    <w:rsid w:val="006D368D"/>
    <w:rsid w:val="007370D7"/>
    <w:rsid w:val="00740D6D"/>
    <w:rsid w:val="007503A9"/>
    <w:rsid w:val="00794149"/>
    <w:rsid w:val="007B67A7"/>
    <w:rsid w:val="007C6092"/>
    <w:rsid w:val="00926CD4"/>
    <w:rsid w:val="00A053C6"/>
    <w:rsid w:val="00B13BF0"/>
    <w:rsid w:val="00B158BD"/>
    <w:rsid w:val="00C1285C"/>
    <w:rsid w:val="00C27B7D"/>
    <w:rsid w:val="00C922AB"/>
    <w:rsid w:val="00D1174F"/>
    <w:rsid w:val="00DB0F95"/>
    <w:rsid w:val="00DC6C70"/>
    <w:rsid w:val="00E22893"/>
    <w:rsid w:val="00E360DE"/>
    <w:rsid w:val="00E75D28"/>
    <w:rsid w:val="00E84F25"/>
    <w:rsid w:val="00F15D6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1334559-BCFB-43D9-B07B-021365A8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97F87"/>
    <w:pPr>
      <w:spacing w:after="250"/>
    </w:pPr>
  </w:style>
  <w:style w:type="paragraph" w:customStyle="1" w:styleId="Hemstlatt">
    <w:name w:val="Hemstl_att"/>
    <w:aliases w:val="HemstPunkt,HemstPunktFlera,HemställansPunkt,Förslagstext"/>
    <w:basedOn w:val="Normal"/>
    <w:next w:val="Normal"/>
    <w:rsid w:val="00B158BD"/>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410</Words>
  <Characters>2284</Characters>
  <Application>Microsoft Office Word</Application>
  <DocSecurity>4</DocSecurity>
  <Lines>44</Lines>
  <Paragraphs>13</Paragraphs>
  <ScaleCrop>false</ScaleCrop>
  <HeadingPairs>
    <vt:vector size="2" baseType="variant">
      <vt:variant>
        <vt:lpstr>Rubrik</vt:lpstr>
      </vt:variant>
      <vt:variant>
        <vt:i4>1</vt:i4>
      </vt:variant>
    </vt:vector>
  </HeadingPairs>
  <TitlesOfParts>
    <vt:vector size="1" baseType="lpstr">
      <vt:lpstr>So446</vt:lpstr>
    </vt:vector>
  </TitlesOfParts>
  <Company>Riksdagen</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So446</dc:title>
  <dc:subject>So446</dc:subject>
  <dc:creator>Riksdagen</dc:creator>
  <cp:keywords>Riksdagen</cp:keywords>
  <dc:description/>
  <cp:lastModifiedBy>Lars Brink</cp:lastModifiedBy>
  <cp:revision>2</cp:revision>
  <cp:lastPrinted>2005-11-26T11:34:00Z</cp:lastPrinted>
  <dcterms:created xsi:type="dcterms:W3CDTF">2025-12-16T21:17:00Z</dcterms:created>
  <dcterms:modified xsi:type="dcterms:W3CDTF">2025-12-16T21:17:00Z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mot2000_416_2005-09-30</vt:lpwstr>
  </property>
  <property fmtid="{D5CDD505-2E9C-101B-9397-08002B2CF9AE}" pid="4" name="dokumenttyp">
    <vt:lpwstr>motion</vt:lpwstr>
  </property>
  <property fmtid="{D5CDD505-2E9C-101B-9397-08002B2CF9AE}" pid="5" name="Sekr">
    <vt:lpwstr>MP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Svenska socialarbetare i Köpenhamn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Svenska socialarbetare i Köpenhamn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fp512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Ulf Nilsson m.fl. (fp)</vt:lpwstr>
  </property>
  <property fmtid="{D5CDD505-2E9C-101B-9397-08002B2CF9AE}" pid="26" name="MotionarLista">
    <vt:lpwstr>Nilsson, Ulf (fp)\Wahlgren, Marie (fp)\Widman, Allan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Nilsson (fp), Marie Wahlgren (fp), Allan Widman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45</vt:lpwstr>
  </property>
  <property fmtid="{D5CDD505-2E9C-101B-9397-08002B2CF9AE}" pid="35" name="Samling">
    <vt:lpwstr/>
  </property>
  <property fmtid="{D5CDD505-2E9C-101B-9397-08002B2CF9AE}" pid="36" name="SamlingPrint">
    <vt:lpwstr/>
  </property>
  <property fmtid="{D5CDD505-2E9C-101B-9397-08002B2CF9AE}" pid="37" name="Motionsnummer">
    <vt:lpwstr>So446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mikael.persson@riksdagen.se</vt:lpwstr>
  </property>
  <property fmtid="{D5CDD505-2E9C-101B-9397-08002B2CF9AE}" pid="45" name="ReservUID">
    <vt:lpwstr>peter jansson</vt:lpwstr>
  </property>
  <property fmtid="{D5CDD505-2E9C-101B-9397-08002B2CF9AE}" pid="46" name="MotionID">
    <vt:lpwstr>20052006000001020112000005120069</vt:lpwstr>
  </property>
  <property fmtid="{D5CDD505-2E9C-101B-9397-08002B2CF9AE}" pid="47" name="datum">
    <vt:lpwstr>051001</vt:lpwstr>
  </property>
  <property fmtid="{D5CDD505-2E9C-101B-9397-08002B2CF9AE}" pid="48" name="avsändar-e-post">
    <vt:lpwstr>mikael.persson@riksdagen.se</vt:lpwstr>
  </property>
  <property fmtid="{D5CDD505-2E9C-101B-9397-08002B2CF9AE}" pid="49" name="id">
    <vt:lpwstr>20052006000001020112000005120069</vt:lpwstr>
  </property>
  <property fmtid="{D5CDD505-2E9C-101B-9397-08002B2CF9AE}" pid="50" name="nummer">
    <vt:lpwstr>446</vt:lpwstr>
  </property>
  <property fmtid="{D5CDD505-2E9C-101B-9397-08002B2CF9AE}" pid="51" name="utskottsbeteckning">
    <vt:lpwstr>So</vt:lpwstr>
  </property>
</Properties>
</file>