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F1688F9" w14:textId="77777777" w:rsidR="00010828" w:rsidRPr="00D10746" w:rsidRDefault="0001082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40B593A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D555F">
              <w:rPr>
                <w:b/>
                <w:szCs w:val="24"/>
              </w:rPr>
              <w:t>50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5FCBE4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A14F21">
              <w:rPr>
                <w:szCs w:val="24"/>
              </w:rPr>
              <w:t>5</w:t>
            </w:r>
            <w:r w:rsidR="00624E6C">
              <w:rPr>
                <w:szCs w:val="24"/>
              </w:rPr>
              <w:t>-</w:t>
            </w:r>
            <w:r w:rsidR="000D555F">
              <w:rPr>
                <w:szCs w:val="24"/>
              </w:rPr>
              <w:t>21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3B6A439" w:rsidR="00DE6E32" w:rsidRPr="00EF25A5" w:rsidRDefault="00891F8A" w:rsidP="00EE1733">
            <w:pPr>
              <w:rPr>
                <w:szCs w:val="24"/>
              </w:rPr>
            </w:pPr>
            <w:r w:rsidRPr="00F81E32">
              <w:rPr>
                <w:szCs w:val="24"/>
              </w:rPr>
              <w:t>1</w:t>
            </w:r>
            <w:r w:rsidR="000D555F">
              <w:rPr>
                <w:szCs w:val="24"/>
              </w:rPr>
              <w:t>1</w:t>
            </w:r>
            <w:r w:rsidR="00313337" w:rsidRPr="00F81E32">
              <w:rPr>
                <w:szCs w:val="24"/>
              </w:rPr>
              <w:t>.</w:t>
            </w:r>
            <w:r w:rsidR="00A95CF1" w:rsidRPr="009705A2">
              <w:rPr>
                <w:szCs w:val="24"/>
              </w:rPr>
              <w:t>0</w:t>
            </w:r>
            <w:r w:rsidR="005E199B" w:rsidRPr="009705A2">
              <w:rPr>
                <w:szCs w:val="24"/>
              </w:rPr>
              <w:t>0</w:t>
            </w:r>
            <w:r w:rsidR="00953995" w:rsidRPr="009705A2">
              <w:rPr>
                <w:szCs w:val="24"/>
              </w:rPr>
              <w:t>–</w:t>
            </w:r>
            <w:r w:rsidR="009705A2" w:rsidRPr="009705A2">
              <w:rPr>
                <w:szCs w:val="24"/>
              </w:rPr>
              <w:t>11</w:t>
            </w:r>
            <w:r w:rsidR="000901B8" w:rsidRPr="009705A2">
              <w:rPr>
                <w:szCs w:val="24"/>
              </w:rPr>
              <w:t>.</w:t>
            </w:r>
            <w:r w:rsidR="009705A2" w:rsidRPr="009705A2">
              <w:rPr>
                <w:szCs w:val="24"/>
              </w:rPr>
              <w:t>1</w:t>
            </w:r>
            <w:r w:rsidR="000901B8" w:rsidRPr="009705A2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4B13C3C" w14:textId="77777777" w:rsidR="00010828" w:rsidRPr="007F393D" w:rsidRDefault="00010828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533E1" w14:paraId="502F54D8" w14:textId="77777777" w:rsidTr="00887D33">
        <w:tc>
          <w:tcPr>
            <w:tcW w:w="567" w:type="dxa"/>
          </w:tcPr>
          <w:p w14:paraId="34D4B1AE" w14:textId="352E9D23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0D555F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87C4089" w14:textId="77777777" w:rsidR="00F533E1" w:rsidRPr="009705A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705A2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9705A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6D7F5E77" w:rsidR="00F533E1" w:rsidRPr="009705A2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9705A2">
              <w:rPr>
                <w:snapToGrid w:val="0"/>
              </w:rPr>
              <w:t>Utskottet justerade protokoll 2023/24:</w:t>
            </w:r>
            <w:r w:rsidR="00A95CF1" w:rsidRPr="009705A2">
              <w:rPr>
                <w:snapToGrid w:val="0"/>
              </w:rPr>
              <w:t>4</w:t>
            </w:r>
            <w:r w:rsidR="000D555F" w:rsidRPr="009705A2">
              <w:rPr>
                <w:snapToGrid w:val="0"/>
              </w:rPr>
              <w:t>9</w:t>
            </w:r>
            <w:r w:rsidRPr="009705A2">
              <w:rPr>
                <w:snapToGrid w:val="0"/>
              </w:rPr>
              <w:t>.</w:t>
            </w:r>
          </w:p>
          <w:p w14:paraId="5EB13AF3" w14:textId="77777777" w:rsidR="00F533E1" w:rsidRPr="009705A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728E" w14:paraId="06C5A8A7" w14:textId="77777777" w:rsidTr="00887D33">
        <w:tc>
          <w:tcPr>
            <w:tcW w:w="567" w:type="dxa"/>
          </w:tcPr>
          <w:p w14:paraId="311DF78F" w14:textId="28B5B235" w:rsidR="00AC728E" w:rsidRDefault="00AC728E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5644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C99B65C" w14:textId="77777777" w:rsidR="00010828" w:rsidRPr="009705A2" w:rsidRDefault="00010828" w:rsidP="00010828">
            <w:pPr>
              <w:rPr>
                <w:b/>
                <w:snapToGrid w:val="0"/>
              </w:rPr>
            </w:pPr>
            <w:r w:rsidRPr="009705A2">
              <w:rPr>
                <w:b/>
                <w:snapToGrid w:val="0"/>
              </w:rPr>
              <w:t>Socialtjänstens ansvar för våldsutsatta m.m. (SoU19)</w:t>
            </w:r>
          </w:p>
          <w:p w14:paraId="7FF5B202" w14:textId="77777777" w:rsidR="00010828" w:rsidRPr="009705A2" w:rsidRDefault="00010828" w:rsidP="00010828">
            <w:pPr>
              <w:rPr>
                <w:szCs w:val="24"/>
              </w:rPr>
            </w:pPr>
          </w:p>
          <w:p w14:paraId="0FBB0355" w14:textId="473C948B" w:rsidR="00010828" w:rsidRPr="009705A2" w:rsidRDefault="00010828" w:rsidP="00010828">
            <w:pPr>
              <w:tabs>
                <w:tab w:val="left" w:pos="1701"/>
              </w:tabs>
              <w:rPr>
                <w:szCs w:val="24"/>
              </w:rPr>
            </w:pPr>
            <w:r w:rsidRPr="009705A2">
              <w:rPr>
                <w:szCs w:val="24"/>
              </w:rPr>
              <w:t xml:space="preserve">Utskottet fortsatte beredningen av motioner om socialtjänstens </w:t>
            </w:r>
            <w:r w:rsidRPr="009705A2">
              <w:rPr>
                <w:snapToGrid w:val="0"/>
              </w:rPr>
              <w:t>ansvar för våldsutsatta m.m</w:t>
            </w:r>
            <w:r w:rsidRPr="009705A2">
              <w:rPr>
                <w:szCs w:val="24"/>
              </w:rPr>
              <w:t>.</w:t>
            </w:r>
          </w:p>
          <w:p w14:paraId="147B94D8" w14:textId="77777777" w:rsidR="00010828" w:rsidRPr="009705A2" w:rsidRDefault="00010828" w:rsidP="00010828">
            <w:pPr>
              <w:tabs>
                <w:tab w:val="left" w:pos="1701"/>
              </w:tabs>
            </w:pPr>
          </w:p>
          <w:p w14:paraId="6409E873" w14:textId="77777777" w:rsidR="00010828" w:rsidRPr="009705A2" w:rsidRDefault="00010828" w:rsidP="00010828">
            <w:pPr>
              <w:tabs>
                <w:tab w:val="left" w:pos="1701"/>
              </w:tabs>
              <w:rPr>
                <w:szCs w:val="24"/>
              </w:rPr>
            </w:pPr>
            <w:r w:rsidRPr="009705A2">
              <w:t>Ärendet bordlades.</w:t>
            </w:r>
          </w:p>
          <w:p w14:paraId="65AF07A8" w14:textId="77777777" w:rsidR="00AC728E" w:rsidRPr="009705A2" w:rsidRDefault="00AC728E" w:rsidP="000D555F">
            <w:pPr>
              <w:rPr>
                <w:b/>
                <w:snapToGrid w:val="0"/>
              </w:rPr>
            </w:pPr>
          </w:p>
        </w:tc>
      </w:tr>
      <w:tr w:rsidR="00AC728E" w14:paraId="77653815" w14:textId="77777777" w:rsidTr="00887D33">
        <w:tc>
          <w:tcPr>
            <w:tcW w:w="567" w:type="dxa"/>
          </w:tcPr>
          <w:p w14:paraId="6B6B8A98" w14:textId="6E57A7F8" w:rsidR="00AC728E" w:rsidRDefault="00AC728E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5644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32255FC" w14:textId="77777777" w:rsidR="00010828" w:rsidRPr="009705A2" w:rsidRDefault="00010828" w:rsidP="00010828">
            <w:pPr>
              <w:rPr>
                <w:b/>
                <w:snapToGrid w:val="0"/>
              </w:rPr>
            </w:pPr>
            <w:r w:rsidRPr="009705A2">
              <w:rPr>
                <w:b/>
                <w:snapToGrid w:val="0"/>
              </w:rPr>
              <w:t>Socialtjänstens arbete (SoU17)</w:t>
            </w:r>
          </w:p>
          <w:p w14:paraId="07499744" w14:textId="77777777" w:rsidR="00010828" w:rsidRPr="009705A2" w:rsidRDefault="00010828" w:rsidP="00010828">
            <w:pPr>
              <w:rPr>
                <w:szCs w:val="24"/>
              </w:rPr>
            </w:pPr>
          </w:p>
          <w:p w14:paraId="2D3CC2C7" w14:textId="43CA9A91" w:rsidR="00010828" w:rsidRPr="009705A2" w:rsidRDefault="00010828" w:rsidP="00010828">
            <w:pPr>
              <w:tabs>
                <w:tab w:val="left" w:pos="1701"/>
              </w:tabs>
              <w:rPr>
                <w:szCs w:val="24"/>
              </w:rPr>
            </w:pPr>
            <w:r w:rsidRPr="009705A2">
              <w:rPr>
                <w:szCs w:val="24"/>
              </w:rPr>
              <w:t>Utskottet fortsatte beredningen av motioner om socialtjänstens arbete.</w:t>
            </w:r>
          </w:p>
          <w:p w14:paraId="0F09132E" w14:textId="77777777" w:rsidR="00010828" w:rsidRPr="009705A2" w:rsidRDefault="00010828" w:rsidP="00010828">
            <w:pPr>
              <w:tabs>
                <w:tab w:val="left" w:pos="1701"/>
              </w:tabs>
            </w:pPr>
          </w:p>
          <w:p w14:paraId="6A3178BE" w14:textId="77777777" w:rsidR="00010828" w:rsidRPr="009705A2" w:rsidRDefault="00010828" w:rsidP="00010828">
            <w:pPr>
              <w:tabs>
                <w:tab w:val="left" w:pos="1701"/>
              </w:tabs>
              <w:rPr>
                <w:szCs w:val="24"/>
              </w:rPr>
            </w:pPr>
            <w:r w:rsidRPr="009705A2">
              <w:t>Ärendet bordlades.</w:t>
            </w:r>
          </w:p>
          <w:p w14:paraId="17B0DEEF" w14:textId="77777777" w:rsidR="00AC728E" w:rsidRPr="009705A2" w:rsidRDefault="00AC728E" w:rsidP="000D555F">
            <w:pPr>
              <w:rPr>
                <w:b/>
                <w:snapToGrid w:val="0"/>
              </w:rPr>
            </w:pPr>
          </w:p>
        </w:tc>
      </w:tr>
      <w:tr w:rsidR="00EF6302" w14:paraId="3E203587" w14:textId="77777777" w:rsidTr="00887D33">
        <w:tc>
          <w:tcPr>
            <w:tcW w:w="567" w:type="dxa"/>
          </w:tcPr>
          <w:p w14:paraId="23322212" w14:textId="5F1B0842" w:rsidR="00EF6302" w:rsidRPr="00F81E32" w:rsidRDefault="00EF6302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5644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4B257C1" w14:textId="77777777" w:rsidR="00EF6302" w:rsidRPr="009705A2" w:rsidRDefault="00EF6302" w:rsidP="00EF6302">
            <w:pPr>
              <w:tabs>
                <w:tab w:val="left" w:pos="1701"/>
              </w:tabs>
              <w:rPr>
                <w:b/>
              </w:rPr>
            </w:pPr>
            <w:r w:rsidRPr="009705A2">
              <w:rPr>
                <w:b/>
              </w:rPr>
              <w:t>Inkomna skrivelser</w:t>
            </w:r>
            <w:r w:rsidRPr="009705A2">
              <w:rPr>
                <w:b/>
              </w:rPr>
              <w:br/>
            </w:r>
          </w:p>
          <w:p w14:paraId="24967A48" w14:textId="77777777" w:rsidR="005879DB" w:rsidRPr="009705A2" w:rsidRDefault="005879DB" w:rsidP="005879DB">
            <w:pPr>
              <w:tabs>
                <w:tab w:val="left" w:pos="1701"/>
              </w:tabs>
              <w:rPr>
                <w:szCs w:val="24"/>
              </w:rPr>
            </w:pPr>
            <w:r w:rsidRPr="009705A2">
              <w:rPr>
                <w:szCs w:val="24"/>
              </w:rPr>
              <w:t>Skrivelse för kännedom anmäldes.</w:t>
            </w:r>
          </w:p>
          <w:p w14:paraId="5551CC87" w14:textId="77777777" w:rsidR="00EF6302" w:rsidRPr="009705A2" w:rsidRDefault="00EF6302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6B2839E6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EE5644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6BCB7CC" w14:textId="77777777" w:rsidR="000C73A3" w:rsidRPr="009705A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705A2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9705A2" w:rsidRDefault="000C73A3" w:rsidP="000C73A3">
            <w:pPr>
              <w:tabs>
                <w:tab w:val="left" w:pos="1701"/>
              </w:tabs>
            </w:pPr>
          </w:p>
          <w:p w14:paraId="2A4F1873" w14:textId="33C229D9" w:rsidR="000C73A3" w:rsidRPr="009705A2" w:rsidRDefault="000C73A3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705A2">
              <w:rPr>
                <w:bCs/>
                <w:szCs w:val="24"/>
              </w:rPr>
              <w:t>Kanslichefen informerade om arbetsplanen.</w:t>
            </w:r>
            <w:r w:rsidRPr="009705A2">
              <w:rPr>
                <w:bCs/>
                <w:szCs w:val="24"/>
              </w:rPr>
              <w:br/>
            </w: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5F3DE85E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EE5644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0C73A3" w:rsidRPr="009705A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705A2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9705A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0A2E674D" w:rsidR="000C73A3" w:rsidRPr="009705A2" w:rsidRDefault="000C73A3" w:rsidP="000C73A3">
            <w:pPr>
              <w:ind w:right="69"/>
              <w:rPr>
                <w:snapToGrid w:val="0"/>
              </w:rPr>
            </w:pPr>
            <w:r w:rsidRPr="009705A2">
              <w:rPr>
                <w:snapToGrid w:val="0"/>
              </w:rPr>
              <w:t xml:space="preserve">Utskottet beslutade att nästa sammanträde ska äga rum </w:t>
            </w:r>
            <w:r w:rsidR="00E82A10" w:rsidRPr="009705A2">
              <w:rPr>
                <w:snapToGrid w:val="0"/>
              </w:rPr>
              <w:t>t</w:t>
            </w:r>
            <w:r w:rsidR="000D555F" w:rsidRPr="009705A2">
              <w:rPr>
                <w:snapToGrid w:val="0"/>
              </w:rPr>
              <w:t>or</w:t>
            </w:r>
            <w:r w:rsidR="00E82A10" w:rsidRPr="009705A2">
              <w:rPr>
                <w:snapToGrid w:val="0"/>
              </w:rPr>
              <w:t>sdagen</w:t>
            </w:r>
            <w:r w:rsidRPr="009705A2">
              <w:rPr>
                <w:snapToGrid w:val="0"/>
              </w:rPr>
              <w:t xml:space="preserve"> den </w:t>
            </w:r>
            <w:r w:rsidR="00E17D71" w:rsidRPr="009705A2">
              <w:rPr>
                <w:snapToGrid w:val="0"/>
              </w:rPr>
              <w:t>2</w:t>
            </w:r>
            <w:r w:rsidR="000D555F" w:rsidRPr="009705A2">
              <w:rPr>
                <w:snapToGrid w:val="0"/>
              </w:rPr>
              <w:t>3</w:t>
            </w:r>
            <w:r w:rsidR="00EE5ACD" w:rsidRPr="009705A2">
              <w:rPr>
                <w:snapToGrid w:val="0"/>
              </w:rPr>
              <w:t xml:space="preserve"> maj</w:t>
            </w:r>
            <w:r w:rsidR="000901B8" w:rsidRPr="009705A2">
              <w:rPr>
                <w:snapToGrid w:val="0"/>
              </w:rPr>
              <w:t xml:space="preserve"> </w:t>
            </w:r>
            <w:r w:rsidRPr="009705A2">
              <w:rPr>
                <w:snapToGrid w:val="0"/>
              </w:rPr>
              <w:t xml:space="preserve">2024 kl. </w:t>
            </w:r>
            <w:r w:rsidR="00EE5ACD" w:rsidRPr="009705A2">
              <w:rPr>
                <w:snapToGrid w:val="0"/>
              </w:rPr>
              <w:t>1</w:t>
            </w:r>
            <w:r w:rsidR="000D555F" w:rsidRPr="009705A2">
              <w:rPr>
                <w:snapToGrid w:val="0"/>
              </w:rPr>
              <w:t>0</w:t>
            </w:r>
            <w:r w:rsidRPr="009705A2">
              <w:rPr>
                <w:snapToGrid w:val="0"/>
              </w:rPr>
              <w:t>.</w:t>
            </w:r>
            <w:r w:rsidR="00EE5ACD" w:rsidRPr="009705A2">
              <w:rPr>
                <w:snapToGrid w:val="0"/>
              </w:rPr>
              <w:t>0</w:t>
            </w:r>
            <w:r w:rsidRPr="009705A2">
              <w:rPr>
                <w:snapToGrid w:val="0"/>
              </w:rPr>
              <w:t>0.</w:t>
            </w:r>
          </w:p>
          <w:p w14:paraId="67C67290" w14:textId="7AE050A1" w:rsidR="000C73A3" w:rsidRPr="009705A2" w:rsidRDefault="000C73A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CC51ABC" w14:textId="77777777" w:rsidR="008E494F" w:rsidRDefault="008E494F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517D3E1B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F81E32">
              <w:rPr>
                <w:szCs w:val="24"/>
              </w:rPr>
              <w:t>Vid protokollet</w:t>
            </w:r>
          </w:p>
          <w:p w14:paraId="1F7B917A" w14:textId="346F78CB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28A89693" w14:textId="77777777" w:rsidR="00A14F21" w:rsidRPr="00F81E32" w:rsidRDefault="00A14F21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5A05F06A" w:rsidR="000C73A3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30E503BA" w14:textId="77777777" w:rsidR="00A14F21" w:rsidRPr="009705A2" w:rsidRDefault="00A14F21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7E7221E2" w:rsidR="000C73A3" w:rsidRPr="009705A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9705A2">
              <w:rPr>
                <w:szCs w:val="24"/>
              </w:rPr>
              <w:t xml:space="preserve">Justeras den </w:t>
            </w:r>
            <w:r w:rsidR="00E17D71" w:rsidRPr="009705A2">
              <w:rPr>
                <w:szCs w:val="24"/>
              </w:rPr>
              <w:t>2</w:t>
            </w:r>
            <w:r w:rsidR="000D555F" w:rsidRPr="009705A2">
              <w:rPr>
                <w:szCs w:val="24"/>
              </w:rPr>
              <w:t>3</w:t>
            </w:r>
            <w:r w:rsidR="00957347" w:rsidRPr="009705A2">
              <w:rPr>
                <w:szCs w:val="24"/>
              </w:rPr>
              <w:t xml:space="preserve"> </w:t>
            </w:r>
            <w:r w:rsidR="00EE5ACD" w:rsidRPr="009705A2">
              <w:rPr>
                <w:szCs w:val="24"/>
              </w:rPr>
              <w:t>maj</w:t>
            </w:r>
          </w:p>
          <w:p w14:paraId="55C8EDB7" w14:textId="38EACE0B" w:rsidR="000C73A3" w:rsidRPr="009705A2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4A600" w14:textId="66A55E57" w:rsidR="00D201E3" w:rsidRPr="009705A2" w:rsidRDefault="00D201E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2120BF" w14:textId="77777777" w:rsidR="00A14F21" w:rsidRPr="009705A2" w:rsidRDefault="00A14F21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0C73A3" w:rsidRPr="000901B8" w:rsidRDefault="000901B8" w:rsidP="000C73A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705A2">
              <w:rPr>
                <w:szCs w:val="24"/>
              </w:rPr>
              <w:t xml:space="preserve">Fredrik Lundh Sammeli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7E9F9282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D555F">
              <w:rPr>
                <w:sz w:val="20"/>
              </w:rPr>
              <w:t>50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423F2B3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 w:rsidR="00532077">
              <w:rPr>
                <w:sz w:val="20"/>
              </w:rPr>
              <w:t>-</w:t>
            </w:r>
            <w:r w:rsidR="009705A2">
              <w:rPr>
                <w:sz w:val="20"/>
              </w:rPr>
              <w:t>6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47CAA82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4A25F1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2426337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61052427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1E47D1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6EA07F7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1E45963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732BC56D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2A9CFD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145F64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B317B9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76EB42A4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3273EED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1E9E1A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6C0533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0341CED2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2E35A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3C7F18B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0A6414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1E518E9B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38A5EA4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3B5EA32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37044F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14D8BC1B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2E35CA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5738843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638AC5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1B1C002F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166E5A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35A1AC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CED45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53F8D777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2BFB29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4BB64E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6B94EF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4835BA56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66EC30F6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105354B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2EA1CD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F2DE4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769BCB69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4D0567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024FDE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480EFEC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652EBE2D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18D9B39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43F493D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11E37D59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2048827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1C6D18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2394BE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2F30E745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4E62CE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232E9D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7898E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510BFF45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3EE6B3A9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34404D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5CF7EC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2A4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46E66B11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38BB973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3C26D4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143AB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05C6975F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6D0FAD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204408B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6CE820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28DA13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2E1B7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1AF2E2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52A4E50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4DC8892F" w:rsidR="00B06FA5" w:rsidRPr="00E40C0C" w:rsidRDefault="009705A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6333E3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665EF0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2C62D3A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Linda W </w:t>
            </w:r>
            <w:proofErr w:type="spellStart"/>
            <w:r w:rsidRPr="00E40C0C">
              <w:rPr>
                <w:sz w:val="20"/>
              </w:rPr>
              <w:t>Snecker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40948744" w:rsidR="00B06FA5" w:rsidRPr="00E40C0C" w:rsidRDefault="00E47A2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Amanda Palmstierna </w:t>
            </w:r>
            <w:r w:rsidR="00B06FA5" w:rsidRPr="00E40C0C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031547EA" w:rsidR="004A1961" w:rsidRPr="00E40C0C" w:rsidRDefault="009705A2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2244D2C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49D2424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10F2B339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828"/>
    <w:rsid w:val="00010AA7"/>
    <w:rsid w:val="00010F74"/>
    <w:rsid w:val="00011797"/>
    <w:rsid w:val="000117AE"/>
    <w:rsid w:val="00011DDA"/>
    <w:rsid w:val="0001217D"/>
    <w:rsid w:val="000147EA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5ED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55F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CF9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5CB1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5A3A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6C0E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0C2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02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C1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18E2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07B85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6C8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21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93B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4214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5EB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0532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9DB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205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BD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5F0A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07FC4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A0E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47B27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01A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3CBC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750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0D00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D72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AC2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494F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D24"/>
    <w:rsid w:val="00963F58"/>
    <w:rsid w:val="00964051"/>
    <w:rsid w:val="00964315"/>
    <w:rsid w:val="00965746"/>
    <w:rsid w:val="00965A44"/>
    <w:rsid w:val="00965E28"/>
    <w:rsid w:val="00966AB5"/>
    <w:rsid w:val="00966E88"/>
    <w:rsid w:val="009705A2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5BF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52A"/>
    <w:rsid w:val="00A1268A"/>
    <w:rsid w:val="00A12E37"/>
    <w:rsid w:val="00A13405"/>
    <w:rsid w:val="00A13D65"/>
    <w:rsid w:val="00A148C5"/>
    <w:rsid w:val="00A149FD"/>
    <w:rsid w:val="00A14E4B"/>
    <w:rsid w:val="00A14F21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4B7B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5CF1"/>
    <w:rsid w:val="00A96508"/>
    <w:rsid w:val="00A96859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6D5"/>
    <w:rsid w:val="00AC5B8B"/>
    <w:rsid w:val="00AC6C00"/>
    <w:rsid w:val="00AC7046"/>
    <w:rsid w:val="00AC70FB"/>
    <w:rsid w:val="00AC728E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081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03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6EF5"/>
    <w:rsid w:val="00BB7DCB"/>
    <w:rsid w:val="00BC0C9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7B2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B94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7B0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5A4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D71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A23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0FCB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10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1B34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644"/>
    <w:rsid w:val="00EE5800"/>
    <w:rsid w:val="00EE5ACD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5EC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2F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6509</TotalTime>
  <Pages>2</Pages>
  <Words>339</Words>
  <Characters>2679</Characters>
  <Application>Microsoft Office Word</Application>
  <DocSecurity>0</DocSecurity>
  <Lines>2679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1856</cp:revision>
  <cp:lastPrinted>2024-03-19T11:21:00Z</cp:lastPrinted>
  <dcterms:created xsi:type="dcterms:W3CDTF">2020-06-26T09:11:00Z</dcterms:created>
  <dcterms:modified xsi:type="dcterms:W3CDTF">2024-05-23T09:08:00Z</dcterms:modified>
</cp:coreProperties>
</file>