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848EEF" w14:textId="77777777">
      <w:pPr>
        <w:pStyle w:val="Normalutanindragellerluft"/>
      </w:pPr>
      <w:bookmarkStart w:name="_Toc106800475" w:id="0"/>
      <w:bookmarkStart w:name="_Toc106801300" w:id="1"/>
    </w:p>
    <w:p xmlns:w14="http://schemas.microsoft.com/office/word/2010/wordml" w:rsidRPr="009B062B" w:rsidR="00AF30DD" w:rsidP="00027A89" w:rsidRDefault="00C33D60" w14:paraId="576C4C20" w14:textId="77777777">
      <w:pPr>
        <w:pStyle w:val="RubrikFrslagTIllRiksdagsbeslut"/>
      </w:pPr>
      <w:sdt>
        <w:sdtPr>
          <w:alias w:val="CC_Boilerplate_4"/>
          <w:tag w:val="CC_Boilerplate_4"/>
          <w:id w:val="-1644581176"/>
          <w:lock w:val="sdtContentLocked"/>
          <w:placeholder>
            <w:docPart w:val="A7D12721F6A34AAEA26A81088A9CDFB0"/>
          </w:placeholder>
          <w:text/>
        </w:sdtPr>
        <w:sdtEndPr/>
        <w:sdtContent>
          <w:r w:rsidRPr="009B062B" w:rsidR="00AF30DD">
            <w:t>Förslag till riksdagsbeslut</w:t>
          </w:r>
        </w:sdtContent>
      </w:sdt>
      <w:bookmarkEnd w:id="0"/>
      <w:bookmarkEnd w:id="1"/>
    </w:p>
    <w:sdt>
      <w:sdtPr>
        <w:tag w:val="eaebeab7-44e3-4de3-b7ba-ff6bda15166e"/>
        <w:alias w:val="Yrkande 1"/>
        <w:lock w:val="sdtLocked"/>
        <w15:appearance xmlns:w15="http://schemas.microsoft.com/office/word/2012/wordml" w15:val="boundingBox"/>
      </w:sdtPr>
      <w:sdtContent>
        <w:p>
          <w:pPr>
            <w:pStyle w:val="Frslagstext"/>
          </w:pPr>
          <w:r>
            <w:t>Riksdagen ställer sig bakom det som anförs i motionen om att regeringen bör se över vilka kurser på högskolenivå som erbjuder CSN-stöd, och detta tillkännager riksdagen för regeringen.</w:t>
          </w:r>
        </w:p>
      </w:sdtContent>
    </w:sdt>
    <w:sdt>
      <w:sdtPr>
        <w:tag w:val="d56e1e37-0969-44ca-b0ed-2de72f3a06de"/>
        <w:alias w:val="Yrkande 2"/>
        <w:lock w:val="sdtLocked"/>
        <w15:appearance xmlns:w15="http://schemas.microsoft.com/office/word/2012/wordml" w15:val="boundingBox"/>
      </w:sdtPr>
      <w:sdtContent>
        <w:p>
          <w:pPr>
            <w:pStyle w:val="Frslagstext"/>
          </w:pPr>
          <w:r>
            <w:t>Riksdagen ställer sig bakom det som anförs i motionen om att regeringen bör se över vilka kurser som ger högskolepoäng,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A66258FED4F20A7D1F771F7A8A600"/>
        </w:placeholder>
        <w:text/>
      </w:sdtPr>
      <w:sdtEndPr/>
      <w:sdtContent>
        <w:p xmlns:w14="http://schemas.microsoft.com/office/word/2010/wordml" w:rsidRPr="009B062B" w:rsidR="006D79C9" w:rsidP="00333E95" w:rsidRDefault="006D79C9" w14:paraId="5E7C1D9F" w14:textId="77777777">
          <w:pPr>
            <w:pStyle w:val="Rubrik1"/>
          </w:pPr>
          <w:r>
            <w:t>Motivering</w:t>
          </w:r>
        </w:p>
      </w:sdtContent>
    </w:sdt>
    <w:bookmarkEnd w:displacedByCustomXml="prev" w:id="3"/>
    <w:bookmarkEnd w:displacedByCustomXml="prev" w:id="4"/>
    <w:p xmlns:w14="http://schemas.microsoft.com/office/word/2010/wordml" w:rsidR="00EC0FB8" w:rsidP="00EF3D23" w:rsidRDefault="0097088A" w14:paraId="0A011928" w14:textId="0C963EC2">
      <w:pPr>
        <w:pStyle w:val="Normalutanindragellerluft"/>
      </w:pPr>
      <w:r>
        <w:t>I Sverige är vi lyckligt lottade, då praktiskt taget alla har en möjlighet att vidareutbilda sig efter avslutad gymnasieexamen. Därtill finns</w:t>
      </w:r>
      <w:r w:rsidR="004E6F3F">
        <w:t xml:space="preserve"> </w:t>
      </w:r>
      <w:r>
        <w:t xml:space="preserve">goda möjligheter att skräddarsy sin utbildning efter egna preferenser, där man kan välja enstaka kurser och inte bara färdiga program. </w:t>
      </w:r>
    </w:p>
    <w:p xmlns:w14="http://schemas.microsoft.com/office/word/2010/wordml" w:rsidRPr="00EC0FB8" w:rsidR="00EC0FB8" w:rsidP="00EC0FB8" w:rsidRDefault="00EC0FB8" w14:paraId="069D1E99" w14:textId="77777777"/>
    <w:p xmlns:w14="http://schemas.microsoft.com/office/word/2010/wordml" w:rsidR="00EF3D23" w:rsidP="00EF3D23" w:rsidRDefault="00EF3D23" w14:paraId="2B7A1EDE" w14:textId="0B89EDB4">
      <w:pPr>
        <w:pStyle w:val="Normalutanindragellerluft"/>
      </w:pPr>
      <w:r>
        <w:t xml:space="preserve">I </w:t>
      </w:r>
      <w:r w:rsidR="00EC0FB8">
        <w:t>det svenska</w:t>
      </w:r>
      <w:r>
        <w:t xml:space="preserve"> utbildningssystem</w:t>
      </w:r>
      <w:r w:rsidR="00EC0FB8">
        <w:t>et</w:t>
      </w:r>
      <w:r>
        <w:t xml:space="preserve"> har därför fristående kurser kommit att bli en allt vanlig</w:t>
      </w:r>
      <w:r w:rsidR="00EC0FB8">
        <w:t>are</w:t>
      </w:r>
      <w:r>
        <w:t xml:space="preserve"> väg för elever att välja för att komplettera sin gymnasieutbildning, inte minst för de som kanske inte helt känner att de funnit ett program som passar. Trots att dessa kurser erbjuder flexibilitet och möjligheter till specialisering, finns det anledning att ifrågasätta värdet av vissa kurser, vilket i synnerhet är en relevant fråga ur </w:t>
      </w:r>
      <w:r>
        <w:lastRenderedPageBreak/>
        <w:t>samhällssynpunkt. Det har framkommit att fristående kurser kan leda till en otydlighet i utbildningsvägar samt en brist på övergripande kunskap inom specifika ämnesområden.</w:t>
      </w:r>
    </w:p>
    <w:p xmlns:w14="http://schemas.microsoft.com/office/word/2010/wordml" w:rsidR="00EF3D23" w:rsidP="00EF3D23" w:rsidRDefault="00EF3D23" w14:paraId="1268E2AB" w14:textId="439A0BF1"/>
    <w:p xmlns:w14="http://schemas.microsoft.com/office/word/2010/wordml" w:rsidR="00EF3D23" w:rsidP="00EF3D23" w:rsidRDefault="00EF3D23" w14:paraId="2D9C9783" w14:textId="1095BDA0">
      <w:r>
        <w:t>Det finns idag ett antal kurser där man med rätta kan ifrågasätta nyttan ur ett samhällsperspektiv, varav flera av dessa</w:t>
      </w:r>
      <w:r w:rsidR="00EC0FB8">
        <w:t xml:space="preserve"> också har diskuterats</w:t>
      </w:r>
      <w:r>
        <w:t>:</w:t>
      </w:r>
    </w:p>
    <w:p xmlns:w14="http://schemas.microsoft.com/office/word/2010/wordml" w:rsidR="00EF3D23" w:rsidP="00EF3D23" w:rsidRDefault="00EF3D23" w14:paraId="07C8E7EF" w14:textId="5091C22A">
      <w:pPr>
        <w:pStyle w:val="Liststycke"/>
        <w:numPr>
          <w:ilvl w:val="0"/>
          <w:numId w:val="41"/>
        </w:numPr>
      </w:pPr>
      <w:r w:rsidRPr="00EF3D23">
        <w:t>”Harry Potter och hans världar”</w:t>
      </w:r>
      <w:r>
        <w:t xml:space="preserve"> eller ”</w:t>
      </w:r>
      <w:r w:rsidRPr="00EF3D23">
        <w:t>Vampyrer och makt. Konstruktionen av vampyren i fiktion och samhälle</w:t>
      </w:r>
      <w:r>
        <w:t>”</w:t>
      </w:r>
      <w:r w:rsidRPr="00EF3D23">
        <w:t xml:space="preserve"> vid Linnéuniversitetet</w:t>
      </w:r>
    </w:p>
    <w:p xmlns:w14="http://schemas.microsoft.com/office/word/2010/wordml" w:rsidR="00EF3D23" w:rsidP="00EF3D23" w:rsidRDefault="00EF3D23" w14:paraId="14880FB0" w14:textId="20457E49">
      <w:pPr>
        <w:pStyle w:val="Liststycke"/>
        <w:numPr>
          <w:ilvl w:val="0"/>
          <w:numId w:val="41"/>
        </w:numPr>
      </w:pPr>
      <w:r w:rsidRPr="00EF3D23">
        <w:t xml:space="preserve">”Star </w:t>
      </w:r>
      <w:proofErr w:type="spellStart"/>
      <w:r w:rsidRPr="00EF3D23">
        <w:t>Wars</w:t>
      </w:r>
      <w:proofErr w:type="spellEnd"/>
      <w:r w:rsidRPr="00EF3D23">
        <w:t xml:space="preserve">: Film, myter och världar” </w:t>
      </w:r>
      <w:r>
        <w:t xml:space="preserve">vid </w:t>
      </w:r>
      <w:r w:rsidRPr="00EF3D23">
        <w:t xml:space="preserve">Högskolan </w:t>
      </w:r>
      <w:r>
        <w:t xml:space="preserve">i </w:t>
      </w:r>
      <w:r w:rsidRPr="00EF3D23">
        <w:t>Dalarna</w:t>
      </w:r>
    </w:p>
    <w:p xmlns:w14="http://schemas.microsoft.com/office/word/2010/wordml" w:rsidR="00EF3D23" w:rsidP="00EF3D23" w:rsidRDefault="00EF3D23" w14:paraId="01323322" w14:textId="62852589">
      <w:pPr>
        <w:pStyle w:val="Liststycke"/>
        <w:numPr>
          <w:ilvl w:val="0"/>
          <w:numId w:val="41"/>
        </w:numPr>
      </w:pPr>
      <w:r w:rsidRPr="00EF3D23">
        <w:t>”Cykla mera”</w:t>
      </w:r>
      <w:r>
        <w:t xml:space="preserve"> vid KTH</w:t>
      </w:r>
    </w:p>
    <w:p xmlns:w14="http://schemas.microsoft.com/office/word/2010/wordml" w:rsidR="00EF3D23" w:rsidP="00EF3D23" w:rsidRDefault="00EF3D23" w14:paraId="28FDDB3A" w14:textId="7A486B26">
      <w:pPr>
        <w:pStyle w:val="Liststycke"/>
        <w:numPr>
          <w:ilvl w:val="0"/>
          <w:numId w:val="41"/>
        </w:numPr>
      </w:pPr>
      <w:r w:rsidRPr="00EF3D23">
        <w:t>”</w:t>
      </w:r>
      <w:proofErr w:type="spellStart"/>
      <w:r w:rsidRPr="00EF3D23">
        <w:t>Ölkunskap</w:t>
      </w:r>
      <w:proofErr w:type="spellEnd"/>
      <w:r w:rsidRPr="00EF3D23">
        <w:t xml:space="preserve"> i teori och praktik”</w:t>
      </w:r>
      <w:r>
        <w:t xml:space="preserve"> </w:t>
      </w:r>
      <w:r w:rsidR="00EC0FB8">
        <w:t>eller ”</w:t>
      </w:r>
      <w:r w:rsidRPr="00EC0FB8" w:rsidR="00EC0FB8">
        <w:t>Vardagens mysterier förklarade</w:t>
      </w:r>
      <w:r w:rsidR="00EC0FB8">
        <w:t xml:space="preserve">” </w:t>
      </w:r>
      <w:r>
        <w:t>vid Umeå Universitet</w:t>
      </w:r>
    </w:p>
    <w:p xmlns:w14="http://schemas.microsoft.com/office/word/2010/wordml" w:rsidR="00EC0FB8" w:rsidP="00EF3D23" w:rsidRDefault="00EC0FB8" w14:paraId="47437C67" w14:textId="045D53C7">
      <w:pPr>
        <w:pStyle w:val="Liststycke"/>
        <w:numPr>
          <w:ilvl w:val="0"/>
          <w:numId w:val="41"/>
        </w:numPr>
      </w:pPr>
      <w:r>
        <w:t>”</w:t>
      </w:r>
      <w:r w:rsidRPr="00EC0FB8">
        <w:t>Livets mening</w:t>
      </w:r>
      <w:r>
        <w:t>” vid Högskolan i Skövde</w:t>
      </w:r>
    </w:p>
    <w:p xmlns:w14="http://schemas.microsoft.com/office/word/2010/wordml" w:rsidRPr="00EF3D23" w:rsidR="00EC0FB8" w:rsidP="00EF3D23" w:rsidRDefault="00EC0FB8" w14:paraId="0B639B64" w14:textId="00D62BFB">
      <w:pPr>
        <w:pStyle w:val="Liststycke"/>
        <w:numPr>
          <w:ilvl w:val="0"/>
          <w:numId w:val="41"/>
        </w:numPr>
      </w:pPr>
      <w:r>
        <w:t>”</w:t>
      </w:r>
      <w:r w:rsidRPr="00EC0FB8">
        <w:t>Fotbollens historia</w:t>
      </w:r>
      <w:r>
        <w:t>” vid Malmö Högskola</w:t>
      </w:r>
    </w:p>
    <w:p xmlns:w14="http://schemas.microsoft.com/office/word/2010/wordml" w:rsidR="00B1022F" w:rsidP="00EF3D23" w:rsidRDefault="00B1022F" w14:paraId="7F1C2DFD" w14:textId="77777777">
      <w:pPr>
        <w:pStyle w:val="Normalutanindragellerluft"/>
      </w:pPr>
    </w:p>
    <w:p xmlns:w14="http://schemas.microsoft.com/office/word/2010/wordml" w:rsidR="00BB6339" w:rsidP="008E0FE2" w:rsidRDefault="00EF3D23" w14:paraId="5E1FF6AF" w14:textId="42B175BE">
      <w:pPr>
        <w:pStyle w:val="Normalutanindragellerluft"/>
      </w:pPr>
      <w:r>
        <w:t>Kvantitet i form av nya kurser innebär inte per automatik att kvaliteten blir bättre, tvärt om. De fristående kurser som erbjuds bör uppnå en viss grundnivå avseende kvalitet för att de ska kunna bidra till att skapa en mer enhetlig och sammanhängande utbildning där eleverna får en bättre grund att stå på.</w:t>
      </w:r>
      <w:r w:rsidR="00EC0FB8">
        <w:t xml:space="preserve"> Naturligtvis kan det finnas skäl för personer som har</w:t>
      </w:r>
      <w:r w:rsidR="00033CAB">
        <w:t xml:space="preserve"> skarpa eller</w:t>
      </w:r>
      <w:r w:rsidR="00EC0FB8">
        <w:t xml:space="preserve"> tydliga intressen att </w:t>
      </w:r>
      <w:r w:rsidR="00B1022F">
        <w:t xml:space="preserve">kunna </w:t>
      </w:r>
      <w:r w:rsidR="00EC0FB8">
        <w:t>fördjupa si</w:t>
      </w:r>
      <w:r w:rsidR="00033CAB">
        <w:t>tt</w:t>
      </w:r>
      <w:r w:rsidR="00EC0FB8">
        <w:t xml:space="preserve"> </w:t>
      </w:r>
      <w:r w:rsidR="00033CAB">
        <w:t>engagemang</w:t>
      </w:r>
      <w:r w:rsidR="00EC0FB8">
        <w:t xml:space="preserve"> om ett specifikt ämne. Det finns dock </w:t>
      </w:r>
      <w:r w:rsidR="00033CAB">
        <w:t xml:space="preserve">mycket </w:t>
      </w:r>
      <w:r w:rsidR="00EC0FB8">
        <w:t xml:space="preserve">goda skäl att ifrågasätta om detta ska berättiga statligt studiestöd från CSN eller ens poäng på högskolenivå. Regeringen bör därför göra en översyn över vilka kurser som berättigar till studiestöd genom CSN samt om det finns anledning att </w:t>
      </w:r>
      <w:r w:rsidR="00033CAB">
        <w:t>se över</w:t>
      </w:r>
      <w:r w:rsidR="00EC0FB8">
        <w:t xml:space="preserve"> vilka </w:t>
      </w:r>
      <w:r w:rsidR="00033CAB">
        <w:t xml:space="preserve">kurser </w:t>
      </w:r>
      <w:r w:rsidR="00EC0FB8">
        <w:t>som ger högskolepoäng.</w:t>
      </w:r>
    </w:p>
    <w:sdt>
      <w:sdtPr>
        <w:rPr>
          <w:i/>
          <w:noProof/>
        </w:rPr>
        <w:alias w:val="CC_Underskrifter"/>
        <w:tag w:val="CC_Underskrifter"/>
        <w:id w:val="583496634"/>
        <w:lock w:val="sdtContentLocked"/>
        <w:placeholder>
          <w:docPart w:val="738D648E671342E5AE399F7CFACD2575"/>
        </w:placeholder>
      </w:sdtPr>
      <w:sdtEndPr>
        <w:rPr>
          <w:i w:val="0"/>
          <w:noProof w:val="0"/>
        </w:rPr>
      </w:sdtEndPr>
      <w:sdtContent>
        <w:p xmlns:w14="http://schemas.microsoft.com/office/word/2010/wordml" w:rsidR="00027A89" w:rsidP="00C33D60" w:rsidRDefault="00027A89" w14:paraId="4E9C8B61" w14:textId="77777777">
          <w:pPr/>
          <w:r/>
        </w:p>
        <w:p xmlns:w14="http://schemas.microsoft.com/office/word/2010/wordml" w:rsidRPr="008E0FE2" w:rsidR="00027A89" w:rsidP="00C33D60" w:rsidRDefault="00027A89" w14:paraId="57306FD8" w14:textId="088FD7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bl>
    <w:p xmlns:w14="http://schemas.microsoft.com/office/word/2010/wordml" w:rsidRPr="008E0FE2" w:rsidR="004801AC" w:rsidP="00DF3554" w:rsidRDefault="004801AC" w14:paraId="5040F0E2" w14:textId="783F9C8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CF95" w14:textId="77777777" w:rsidR="008709EE" w:rsidRDefault="008709EE" w:rsidP="000C1CAD">
      <w:pPr>
        <w:spacing w:line="240" w:lineRule="auto"/>
      </w:pPr>
      <w:r>
        <w:separator/>
      </w:r>
    </w:p>
  </w:endnote>
  <w:endnote w:type="continuationSeparator" w:id="0">
    <w:p w14:paraId="1F4D5C49" w14:textId="77777777" w:rsidR="008709EE" w:rsidRDefault="008709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2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2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7992" w14:textId="28B27484" w:rsidR="00262EA3" w:rsidRPr="00C33D60" w:rsidRDefault="00262EA3" w:rsidP="00C33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8D625" w14:textId="77777777" w:rsidR="008709EE" w:rsidRDefault="008709EE" w:rsidP="000C1CAD">
      <w:pPr>
        <w:spacing w:line="240" w:lineRule="auto"/>
      </w:pPr>
      <w:r>
        <w:separator/>
      </w:r>
    </w:p>
  </w:footnote>
  <w:footnote w:type="continuationSeparator" w:id="0">
    <w:p w14:paraId="4439B95E" w14:textId="77777777" w:rsidR="008709EE" w:rsidRDefault="008709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F8BB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65F75" wp14:anchorId="61305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3D60" w14:paraId="4176C595" w14:textId="765100F1">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056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3D60" w14:paraId="4176C595" w14:textId="765100F1">
                    <w:pPr>
                      <w:jc w:val="right"/>
                    </w:pPr>
                    <w:sdt>
                      <w:sdtPr>
                        <w:alias w:val="CC_Noformat_Partikod"/>
                        <w:tag w:val="CC_Noformat_Partikod"/>
                        <w:id w:val="-53464382"/>
                        <w:text/>
                      </w:sdtPr>
                      <w:sdtEndPr/>
                      <w:sdtContent>
                        <w:r w:rsidR="009708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4986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4D9DB0" w14:textId="77777777">
    <w:pPr>
      <w:jc w:val="right"/>
    </w:pPr>
  </w:p>
  <w:p w:rsidR="00262EA3" w:rsidP="00776B74" w:rsidRDefault="00262EA3" w14:paraId="6FA74F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3D60" w14:paraId="01E337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E56DA" wp14:anchorId="5638D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3D60" w14:paraId="04E0B6FA" w14:textId="79E53B7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088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3D60" w14:paraId="3BD83F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3D60" w14:paraId="7215A2E3" w14:textId="479973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:2718</w:t>
        </w:r>
      </w:sdtContent>
    </w:sdt>
  </w:p>
  <w:p w:rsidR="00262EA3" w:rsidP="00E03A3D" w:rsidRDefault="00C33D60" w14:paraId="4316CB30" w14:textId="3C774988">
    <w:pPr>
      <w:pStyle w:val="Motionr"/>
    </w:pPr>
    <w:sdt>
      <w:sdtPr>
        <w:alias w:val="CC_Noformat_Avtext"/>
        <w:tag w:val="CC_Noformat_Avtext"/>
        <w:id w:val="-2020768203"/>
        <w:lock w:val="sdtContentLocked"/>
        <w15:appearance w15:val="hidden"/>
        <w:text/>
      </w:sdtPr>
      <w:sdtEndPr/>
      <w:sdtContent>
        <w:r>
          <w:t>av Markus Wiechel och Björn Söder (båda SD)</w:t>
        </w:r>
      </w:sdtContent>
    </w:sdt>
  </w:p>
  <w:sdt>
    <w:sdtPr>
      <w:alias w:val="CC_Noformat_Rubtext"/>
      <w:tag w:val="CC_Noformat_Rubtext"/>
      <w:id w:val="-218060500"/>
      <w:lock w:val="sdtContentLocked"/>
      <w:text/>
    </w:sdtPr>
    <w:sdtEndPr/>
    <w:sdtContent>
      <w:p w:rsidR="00262EA3" w:rsidP="00283E0F" w:rsidRDefault="00033CAB" w14:paraId="5C7DB97E" w14:textId="0001CDF9">
        <w:pPr>
          <w:pStyle w:val="FSHRub2"/>
        </w:pPr>
        <w:r>
          <w:t>Utbudet av högskolekurser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41F4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D351C1"/>
    <w:multiLevelType w:val="hybridMultilevel"/>
    <w:tmpl w:val="20A4B2F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08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89"/>
    <w:rsid w:val="000300BF"/>
    <w:rsid w:val="00030C4D"/>
    <w:rsid w:val="000311F6"/>
    <w:rsid w:val="000314C1"/>
    <w:rsid w:val="00031AF1"/>
    <w:rsid w:val="00031D4B"/>
    <w:rsid w:val="0003208D"/>
    <w:rsid w:val="0003287D"/>
    <w:rsid w:val="00032A5E"/>
    <w:rsid w:val="00033025"/>
    <w:rsid w:val="00033C04"/>
    <w:rsid w:val="00033CAB"/>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D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3F"/>
    <w:rsid w:val="004E7C93"/>
    <w:rsid w:val="004F06EC"/>
    <w:rsid w:val="004F08B5"/>
    <w:rsid w:val="004F10F0"/>
    <w:rsid w:val="004F1398"/>
    <w:rsid w:val="004F2C12"/>
    <w:rsid w:val="004F2C26"/>
    <w:rsid w:val="004F2EB8"/>
    <w:rsid w:val="004F35FE"/>
    <w:rsid w:val="004F3C6B"/>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E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8A"/>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2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CB"/>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6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B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23"/>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3D"/>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EC297"/>
  <w15:chartTrackingRefBased/>
  <w15:docId w15:val="{90A470F4-DAC6-4D58-9ED4-8EF2270C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419289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7631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12721F6A34AAEA26A81088A9CDFB0"/>
        <w:category>
          <w:name w:val="Allmänt"/>
          <w:gallery w:val="placeholder"/>
        </w:category>
        <w:types>
          <w:type w:val="bbPlcHdr"/>
        </w:types>
        <w:behaviors>
          <w:behavior w:val="content"/>
        </w:behaviors>
        <w:guid w:val="{EB645925-F934-43EC-9063-91DD8EA534E9}"/>
      </w:docPartPr>
      <w:docPartBody>
        <w:p w:rsidR="002A6C43" w:rsidRDefault="000B74F6">
          <w:pPr>
            <w:pStyle w:val="A7D12721F6A34AAEA26A81088A9CDFB0"/>
          </w:pPr>
          <w:r w:rsidRPr="005A0A93">
            <w:rPr>
              <w:rStyle w:val="Platshllartext"/>
            </w:rPr>
            <w:t>Förslag till riksdagsbeslut</w:t>
          </w:r>
        </w:p>
      </w:docPartBody>
    </w:docPart>
    <w:docPart>
      <w:docPartPr>
        <w:name w:val="1FD1BE2B01DA4718B34F062396FA81C6"/>
        <w:category>
          <w:name w:val="Allmänt"/>
          <w:gallery w:val="placeholder"/>
        </w:category>
        <w:types>
          <w:type w:val="bbPlcHdr"/>
        </w:types>
        <w:behaviors>
          <w:behavior w:val="content"/>
        </w:behaviors>
        <w:guid w:val="{A440943C-A852-4740-86E5-B7AE33ADB76A}"/>
      </w:docPartPr>
      <w:docPartBody>
        <w:p w:rsidR="002A6C43" w:rsidRDefault="000B74F6">
          <w:pPr>
            <w:pStyle w:val="1FD1BE2B01DA4718B34F062396FA81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A66258FED4F20A7D1F771F7A8A600"/>
        <w:category>
          <w:name w:val="Allmänt"/>
          <w:gallery w:val="placeholder"/>
        </w:category>
        <w:types>
          <w:type w:val="bbPlcHdr"/>
        </w:types>
        <w:behaviors>
          <w:behavior w:val="content"/>
        </w:behaviors>
        <w:guid w:val="{AF3864FC-E48B-48A6-A0DD-78ED542A1A30}"/>
      </w:docPartPr>
      <w:docPartBody>
        <w:p w:rsidR="002A6C43" w:rsidRDefault="000B74F6">
          <w:pPr>
            <w:pStyle w:val="9B7A66258FED4F20A7D1F771F7A8A600"/>
          </w:pPr>
          <w:r w:rsidRPr="005A0A93">
            <w:rPr>
              <w:rStyle w:val="Platshllartext"/>
            </w:rPr>
            <w:t>Motivering</w:t>
          </w:r>
        </w:p>
      </w:docPartBody>
    </w:docPart>
    <w:docPart>
      <w:docPartPr>
        <w:name w:val="738D648E671342E5AE399F7CFACD2575"/>
        <w:category>
          <w:name w:val="Allmänt"/>
          <w:gallery w:val="placeholder"/>
        </w:category>
        <w:types>
          <w:type w:val="bbPlcHdr"/>
        </w:types>
        <w:behaviors>
          <w:behavior w:val="content"/>
        </w:behaviors>
        <w:guid w:val="{19B767AB-5380-4C96-A277-C128DD2CC41B}"/>
      </w:docPartPr>
      <w:docPartBody>
        <w:p w:rsidR="002A6C43" w:rsidRDefault="000B74F6">
          <w:pPr>
            <w:pStyle w:val="738D648E671342E5AE399F7CFACD257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43"/>
    <w:rsid w:val="000B74F6"/>
    <w:rsid w:val="002A6C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12721F6A34AAEA26A81088A9CDFB0">
    <w:name w:val="A7D12721F6A34AAEA26A81088A9CDFB0"/>
  </w:style>
  <w:style w:type="paragraph" w:customStyle="1" w:styleId="1FD1BE2B01DA4718B34F062396FA81C6">
    <w:name w:val="1FD1BE2B01DA4718B34F062396FA81C6"/>
  </w:style>
  <w:style w:type="paragraph" w:customStyle="1" w:styleId="9B7A66258FED4F20A7D1F771F7A8A600">
    <w:name w:val="9B7A66258FED4F20A7D1F771F7A8A600"/>
  </w:style>
  <w:style w:type="paragraph" w:customStyle="1" w:styleId="738D648E671342E5AE399F7CFACD2575">
    <w:name w:val="738D648E671342E5AE399F7CFACD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DF8FA-5919-40EA-9E34-43D362F853D1}"/>
</file>

<file path=customXml/itemProps2.xml><?xml version="1.0" encoding="utf-8"?>
<ds:datastoreItem xmlns:ds="http://schemas.openxmlformats.org/officeDocument/2006/customXml" ds:itemID="{481E4E35-F83C-4A4C-96E3-8F64086E3434}"/>
</file>

<file path=customXml/itemProps3.xml><?xml version="1.0" encoding="utf-8"?>
<ds:datastoreItem xmlns:ds="http://schemas.openxmlformats.org/officeDocument/2006/customXml" ds:itemID="{E78F1A08-0619-493C-9640-2FF0E1A60276}"/>
</file>

<file path=customXml/itemProps4.xml><?xml version="1.0" encoding="utf-8"?>
<ds:datastoreItem xmlns:ds="http://schemas.openxmlformats.org/officeDocument/2006/customXml" ds:itemID="{4BC5EC3E-9605-4B52-B573-F3E5E1E52544}"/>
</file>

<file path=docProps/app.xml><?xml version="1.0" encoding="utf-8"?>
<Properties xmlns="http://schemas.openxmlformats.org/officeDocument/2006/extended-properties" xmlns:vt="http://schemas.openxmlformats.org/officeDocument/2006/docPropsVTypes">
  <Template>Normal</Template>
  <TotalTime>49</TotalTime>
  <Pages>2</Pages>
  <Words>397</Words>
  <Characters>2196</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