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5EA7255" w14:textId="77777777">
      <w:pPr>
        <w:pStyle w:val="Normalutanindragellerluft"/>
      </w:pPr>
      <w:bookmarkStart w:name="_Toc106800475" w:id="0"/>
      <w:bookmarkStart w:name="_Toc106801300" w:id="1"/>
    </w:p>
    <w:p xmlns:w14="http://schemas.microsoft.com/office/word/2010/wordml" w:rsidRPr="009B062B" w:rsidR="00AF30DD" w:rsidP="003C7424" w:rsidRDefault="003C7424" w14:paraId="5E30F002" w14:textId="77777777">
      <w:pPr>
        <w:pStyle w:val="RubrikFrslagTIllRiksdagsbeslut"/>
      </w:pPr>
      <w:sdt>
        <w:sdtPr>
          <w:alias w:val="CC_Boilerplate_4"/>
          <w:tag w:val="CC_Boilerplate_4"/>
          <w:id w:val="-1644581176"/>
          <w:lock w:val="sdtContentLocked"/>
          <w:placeholder>
            <w:docPart w:val="05C752FC53D2410799FFB7557ED97F4E"/>
          </w:placeholder>
          <w:text/>
        </w:sdtPr>
        <w:sdtEndPr/>
        <w:sdtContent>
          <w:r w:rsidRPr="009B062B" w:rsidR="00AF30DD">
            <w:t>Förslag till riksdagsbeslut</w:t>
          </w:r>
        </w:sdtContent>
      </w:sdt>
      <w:bookmarkEnd w:id="0"/>
      <w:bookmarkEnd w:id="1"/>
    </w:p>
    <w:sdt>
      <w:sdtPr>
        <w:tag w:val="7d5335f1-65da-459d-bec9-d00c33a891e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möjligheten att utreda hur Försvarsmaktens tillgång till ortopeder som kan tjänstgöra vid fältsjukhus eller annan fältnära krigssjukvård säkerställs,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2B5BF30676452992D270E21A5963B5"/>
        </w:placeholder>
        <w:text/>
      </w:sdtPr>
      <w:sdtEndPr/>
      <w:sdtContent>
        <w:p xmlns:w14="http://schemas.microsoft.com/office/word/2010/wordml" w:rsidRPr="009B062B" w:rsidR="006D79C9" w:rsidP="00333E95" w:rsidRDefault="006D79C9" w14:paraId="09C7B7BA" w14:textId="77777777">
          <w:pPr>
            <w:pStyle w:val="Rubrik1"/>
          </w:pPr>
          <w:r>
            <w:t>Motivering</w:t>
          </w:r>
        </w:p>
      </w:sdtContent>
    </w:sdt>
    <w:bookmarkEnd w:displacedByCustomXml="prev" w:id="3"/>
    <w:bookmarkEnd w:displacedByCustomXml="prev" w:id="4"/>
    <w:p xmlns:w14="http://schemas.microsoft.com/office/word/2010/wordml" w:rsidR="007E2D6F" w:rsidP="007E2D6F" w:rsidRDefault="007E2D6F" w14:paraId="7E55E69D" w14:textId="77777777">
      <w:pPr>
        <w:pStyle w:val="Normalutanindragellerluft"/>
      </w:pPr>
      <w:r>
        <w:t>Som basområde i Natos norra flank ställs höga krav på Sveriges förmåga att omhänderta skadade i krig. I modern krigföring dominerar extremitetsskador, vilket gör ortopedisk specialistkompetens särskilt viktig. Samtidigt är det, bland annat på grund av de särskilda krav på individen som militär tjänstgöring ställer, redan i dag svårt att rekrytera ortopeder till Försvarsmakten. Samlade bedömningar pekar på att omkring 20–25 procent av behovet i Sverige saknas. Prognosen är att bristen kan öka till cirka 30 procent inom fem år och kvarstå på längre sikt. Sannolikt är gapet inom Försvarsmakten betydligt högre vilket riskerar att undergräva den försvarsmedicinska förmågan.</w:t>
      </w:r>
    </w:p>
    <w:p xmlns:w14="http://schemas.microsoft.com/office/word/2010/wordml" w:rsidR="007E2D6F" w:rsidP="007E2D6F" w:rsidRDefault="00B42A19" w14:paraId="17D5CBCE" w14:textId="366E71C9">
      <w:pPr>
        <w:pStyle w:val="Normalutanindragellerluft"/>
      </w:pPr>
      <w:r>
        <w:tab/>
      </w:r>
      <w:r w:rsidR="007E2D6F">
        <w:t xml:space="preserve">Regeringen har i proposition 2024/25:34 Totalförsvaret 2025–2030 föreslagit att en ökning av Försvarsmaktens sjukvårdsförmåga bör ske till att omfatta två sjukhuskompanier och tre fältsjukhus. Det är en avsevärd ökning som behöver matchas </w:t>
      </w:r>
      <w:r w:rsidR="007E2D6F">
        <w:lastRenderedPageBreak/>
        <w:t>av en långsiktig personalförsörjningsmodell som säkrar tillgången till ortopeder och annan medicinsk kompetens.</w:t>
      </w:r>
    </w:p>
    <w:p xmlns:w14="http://schemas.microsoft.com/office/word/2010/wordml" w:rsidR="00BB6339" w:rsidP="007E2D6F" w:rsidRDefault="00B42A19" w14:paraId="2A8451A2" w14:textId="38C0B4F3">
      <w:pPr>
        <w:pStyle w:val="Normalutanindragellerluft"/>
      </w:pPr>
      <w:r>
        <w:tab/>
      </w:r>
      <w:r w:rsidR="007E2D6F">
        <w:t>En utredning bör därför pröva vilka incitament, utbildningsvägar och former för samarbete med civila vårdgivare som krävs för att garantera ortopedisk kompetens i Försvarsmakten och därmed krigssjukvården.</w:t>
      </w:r>
    </w:p>
    <w:sdt>
      <w:sdtPr>
        <w:rPr>
          <w:i/>
          <w:noProof/>
        </w:rPr>
        <w:alias w:val="CC_Underskrifter"/>
        <w:tag w:val="CC_Underskrifter"/>
        <w:id w:val="583496634"/>
        <w:lock w:val="sdtContentLocked"/>
        <w:placeholder>
          <w:docPart w:val="07F15B3B95594FFF8837924A8E7C8B8C"/>
        </w:placeholder>
      </w:sdtPr>
      <w:sdtEndPr/>
      <w:sdtContent>
        <w:p xmlns:w14="http://schemas.microsoft.com/office/word/2010/wordml" w:rsidR="003C7424" w:rsidP="003C7424" w:rsidRDefault="003C7424" w14:paraId="4A73BF06" w14:textId="77777777">
          <w:pPr/>
          <w:r/>
        </w:p>
        <w:p xmlns:w14="http://schemas.microsoft.com/office/word/2010/wordml" w:rsidR="003C7424" w:rsidP="003C7424" w:rsidRDefault="003C7424" w14:paraId="02939642" w14:textId="351CE95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Resare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7B637C4" w14:textId="72F8066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098BF" w14:textId="77777777" w:rsidR="00A816A9" w:rsidRDefault="00A816A9" w:rsidP="000C1CAD">
      <w:pPr>
        <w:spacing w:line="240" w:lineRule="auto"/>
      </w:pPr>
      <w:r>
        <w:separator/>
      </w:r>
    </w:p>
  </w:endnote>
  <w:endnote w:type="continuationSeparator" w:id="0">
    <w:p w14:paraId="7DBFC979" w14:textId="77777777" w:rsidR="00A816A9" w:rsidRDefault="00A816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C6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5B1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3261" w14:textId="38DECA2F" w:rsidR="00262EA3" w:rsidRPr="003C7424" w:rsidRDefault="00262EA3" w:rsidP="003C74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4E114" w14:textId="77777777" w:rsidR="00A816A9" w:rsidRDefault="00A816A9" w:rsidP="000C1CAD">
      <w:pPr>
        <w:spacing w:line="240" w:lineRule="auto"/>
      </w:pPr>
      <w:r>
        <w:separator/>
      </w:r>
    </w:p>
  </w:footnote>
  <w:footnote w:type="continuationSeparator" w:id="0">
    <w:p w14:paraId="457CE014" w14:textId="77777777" w:rsidR="00A816A9" w:rsidRDefault="00A816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ACFB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30FA55" wp14:anchorId="209ABC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7424" w14:paraId="06A14794" w14:textId="6D920590">
                          <w:pPr>
                            <w:jc w:val="right"/>
                          </w:pPr>
                          <w:sdt>
                            <w:sdtPr>
                              <w:alias w:val="CC_Noformat_Partikod"/>
                              <w:tag w:val="CC_Noformat_Partikod"/>
                              <w:id w:val="-53464382"/>
                              <w:placeholder>
                                <w:docPart w:val="4EDF59E4953846C38BEE170DD9EE0737"/>
                              </w:placeholder>
                              <w:text/>
                            </w:sdtPr>
                            <w:sdtEndPr/>
                            <w:sdtContent>
                              <w:r w:rsidR="007E2D6F">
                                <w:t>M</w:t>
                              </w:r>
                            </w:sdtContent>
                          </w:sdt>
                          <w:sdt>
                            <w:sdtPr>
                              <w:alias w:val="CC_Noformat_Partinummer"/>
                              <w:tag w:val="CC_Noformat_Partinummer"/>
                              <w:id w:val="-1709555926"/>
                              <w:placeholder>
                                <w:docPart w:val="1BE0208064AD438F9B1AAB1D7A5D6349"/>
                              </w:placeholder>
                              <w:text/>
                            </w:sdtPr>
                            <w:sdtEndPr/>
                            <w:sdtContent>
                              <w:r w:rsidR="00070646">
                                <w:t>1676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9ABC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7424" w14:paraId="06A14794" w14:textId="6D920590">
                    <w:pPr>
                      <w:jc w:val="right"/>
                    </w:pPr>
                    <w:sdt>
                      <w:sdtPr>
                        <w:alias w:val="CC_Noformat_Partikod"/>
                        <w:tag w:val="CC_Noformat_Partikod"/>
                        <w:id w:val="-53464382"/>
                        <w:placeholder>
                          <w:docPart w:val="4EDF59E4953846C38BEE170DD9EE0737"/>
                        </w:placeholder>
                        <w:text/>
                      </w:sdtPr>
                      <w:sdtEndPr/>
                      <w:sdtContent>
                        <w:r w:rsidR="007E2D6F">
                          <w:t>M</w:t>
                        </w:r>
                      </w:sdtContent>
                    </w:sdt>
                    <w:sdt>
                      <w:sdtPr>
                        <w:alias w:val="CC_Noformat_Partinummer"/>
                        <w:tag w:val="CC_Noformat_Partinummer"/>
                        <w:id w:val="-1709555926"/>
                        <w:placeholder>
                          <w:docPart w:val="1BE0208064AD438F9B1AAB1D7A5D6349"/>
                        </w:placeholder>
                        <w:text/>
                      </w:sdtPr>
                      <w:sdtEndPr/>
                      <w:sdtContent>
                        <w:r w:rsidR="00070646">
                          <w:t>1676</w:t>
                        </w:r>
                      </w:sdtContent>
                    </w:sdt>
                  </w:p>
                </w:txbxContent>
              </v:textbox>
              <w10:wrap anchorx="page"/>
            </v:shape>
          </w:pict>
        </mc:Fallback>
      </mc:AlternateContent>
    </w:r>
  </w:p>
  <w:p w:rsidRPr="00293C4F" w:rsidR="00262EA3" w:rsidP="00776B74" w:rsidRDefault="00262EA3" w14:paraId="613B22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0B7042" w14:textId="77777777">
    <w:pPr>
      <w:jc w:val="right"/>
    </w:pPr>
  </w:p>
  <w:p w:rsidR="00262EA3" w:rsidP="00776B74" w:rsidRDefault="00262EA3" w14:paraId="19DE89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C7424" w14:paraId="32381F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D731E1" wp14:anchorId="51008A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7424" w14:paraId="2E11F033" w14:textId="244AE0D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E2D6F">
          <w:t>M</w:t>
        </w:r>
      </w:sdtContent>
    </w:sdt>
    <w:sdt>
      <w:sdtPr>
        <w:alias w:val="CC_Noformat_Partinummer"/>
        <w:tag w:val="CC_Noformat_Partinummer"/>
        <w:id w:val="-2014525982"/>
        <w:text/>
      </w:sdtPr>
      <w:sdtEndPr/>
      <w:sdtContent>
        <w:r w:rsidR="00070646">
          <w:t>1676</w:t>
        </w:r>
      </w:sdtContent>
    </w:sdt>
  </w:p>
  <w:p w:rsidRPr="008227B3" w:rsidR="00262EA3" w:rsidP="008227B3" w:rsidRDefault="003C7424" w14:paraId="013893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7424" w14:paraId="72924B57" w14:textId="1AFBA9E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:1892</w:t>
        </w:r>
      </w:sdtContent>
    </w:sdt>
  </w:p>
  <w:p w:rsidR="00262EA3" w:rsidP="00E03A3D" w:rsidRDefault="003C7424" w14:paraId="7161412A" w14:textId="3FC99354">
    <w:pPr>
      <w:pStyle w:val="Motionr"/>
    </w:pPr>
    <w:sdt>
      <w:sdtPr>
        <w:alias w:val="CC_Noformat_Avtext"/>
        <w:tag w:val="CC_Noformat_Avtext"/>
        <w:id w:val="-2020768203"/>
        <w:lock w:val="sdtContentLocked"/>
        <w:placeholder>
          <w:docPart w:val="4EDF59E4953846C38BEE170DD9EE0737"/>
        </w:placeholder>
        <w15:appearance w15:val="hidden"/>
        <w:text/>
      </w:sdtPr>
      <w:sdtEndPr/>
      <w:sdtContent>
        <w:r>
          <w:t>av Magnus Resare (M)</w:t>
        </w:r>
      </w:sdtContent>
    </w:sdt>
  </w:p>
  <w:sdt>
    <w:sdtPr>
      <w:alias w:val="CC_Noformat_Rubtext"/>
      <w:tag w:val="CC_Noformat_Rubtext"/>
      <w:id w:val="-218060500"/>
      <w:lock w:val="sdtContentLocked"/>
      <w:placeholder>
        <w:docPart w:val="1BE0208064AD438F9B1AAB1D7A5D6349"/>
      </w:placeholder>
      <w:text/>
    </w:sdtPr>
    <w:sdtEndPr/>
    <w:sdtContent>
      <w:p w:rsidR="00262EA3" w:rsidP="00283E0F" w:rsidRDefault="007E2D6F" w14:paraId="3B0DD7AD" w14:textId="0CB41C5F">
        <w:pPr>
          <w:pStyle w:val="FSHRub2"/>
        </w:pPr>
        <w:r>
          <w:t>Säkerställd tillgång till ortopedisk specialistkompetens i krigssjukvård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1D17E5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2D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646"/>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511"/>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424"/>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235"/>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D6F"/>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A9"/>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A19"/>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BCB"/>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1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C38AFD"/>
  <w15:chartTrackingRefBased/>
  <w15:docId w15:val="{E4E23203-906C-49A7-98D8-9DA8A8B3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39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C752FC53D2410799FFB7557ED97F4E"/>
        <w:category>
          <w:name w:val="Allmänt"/>
          <w:gallery w:val="placeholder"/>
        </w:category>
        <w:types>
          <w:type w:val="bbPlcHdr"/>
        </w:types>
        <w:behaviors>
          <w:behavior w:val="content"/>
        </w:behaviors>
        <w:guid w:val="{60FFA228-1676-4928-85F7-4F513921072D}"/>
      </w:docPartPr>
      <w:docPartBody>
        <w:p w:rsidR="00504283" w:rsidRDefault="00504283">
          <w:pPr>
            <w:pStyle w:val="05C752FC53D2410799FFB7557ED97F4E"/>
          </w:pPr>
          <w:r w:rsidRPr="005A0A93">
            <w:rPr>
              <w:rStyle w:val="Platshllartext"/>
            </w:rPr>
            <w:t>Förslag till riksdagsbeslut</w:t>
          </w:r>
        </w:p>
      </w:docPartBody>
    </w:docPart>
    <w:docPart>
      <w:docPartPr>
        <w:name w:val="ECFDAD5681AC436B8BA16ECC89080AF7"/>
        <w:category>
          <w:name w:val="Allmänt"/>
          <w:gallery w:val="placeholder"/>
        </w:category>
        <w:types>
          <w:type w:val="bbPlcHdr"/>
        </w:types>
        <w:behaviors>
          <w:behavior w:val="content"/>
        </w:behaviors>
        <w:guid w:val="{2DC05908-7132-426F-B04F-259D482D767C}"/>
      </w:docPartPr>
      <w:docPartBody>
        <w:p w:rsidR="00504283" w:rsidRDefault="00504283">
          <w:pPr>
            <w:pStyle w:val="ECFDAD5681AC436B8BA16ECC89080A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02B5BF30676452992D270E21A5963B5"/>
        <w:category>
          <w:name w:val="Allmänt"/>
          <w:gallery w:val="placeholder"/>
        </w:category>
        <w:types>
          <w:type w:val="bbPlcHdr"/>
        </w:types>
        <w:behaviors>
          <w:behavior w:val="content"/>
        </w:behaviors>
        <w:guid w:val="{1003DA64-0461-4215-A47B-A99138D26E64}"/>
      </w:docPartPr>
      <w:docPartBody>
        <w:p w:rsidR="00504283" w:rsidRDefault="00504283">
          <w:pPr>
            <w:pStyle w:val="002B5BF30676452992D270E21A5963B5"/>
          </w:pPr>
          <w:r w:rsidRPr="005A0A93">
            <w:rPr>
              <w:rStyle w:val="Platshllartext"/>
            </w:rPr>
            <w:t>Motivering</w:t>
          </w:r>
        </w:p>
      </w:docPartBody>
    </w:docPart>
    <w:docPart>
      <w:docPartPr>
        <w:name w:val="07F15B3B95594FFF8837924A8E7C8B8C"/>
        <w:category>
          <w:name w:val="Allmänt"/>
          <w:gallery w:val="placeholder"/>
        </w:category>
        <w:types>
          <w:type w:val="bbPlcHdr"/>
        </w:types>
        <w:behaviors>
          <w:behavior w:val="content"/>
        </w:behaviors>
        <w:guid w:val="{76FC052D-233D-48D0-975B-4AAD923D7394}"/>
      </w:docPartPr>
      <w:docPartBody>
        <w:p w:rsidR="00504283" w:rsidRDefault="00504283">
          <w:pPr>
            <w:pStyle w:val="07F15B3B95594FFF8837924A8E7C8B8C"/>
          </w:pPr>
          <w:r w:rsidRPr="009B077E">
            <w:rPr>
              <w:rStyle w:val="Platshllartext"/>
            </w:rPr>
            <w:t>Namn på motionärer infogas/tas bort via panelen.</w:t>
          </w:r>
        </w:p>
      </w:docPartBody>
    </w:docPart>
    <w:docPart>
      <w:docPartPr>
        <w:name w:val="4EDF59E4953846C38BEE170DD9EE0737"/>
        <w:category>
          <w:name w:val="Allmänt"/>
          <w:gallery w:val="placeholder"/>
        </w:category>
        <w:types>
          <w:type w:val="bbPlcHdr"/>
        </w:types>
        <w:behaviors>
          <w:behavior w:val="content"/>
        </w:behaviors>
        <w:guid w:val="{8B471761-4124-483C-AA6F-6734772F01EE}"/>
      </w:docPartPr>
      <w:docPartBody>
        <w:p w:rsidR="00504283" w:rsidRDefault="00504283">
          <w:pPr>
            <w:pStyle w:val="4EDF59E4953846C38BEE170DD9EE0737"/>
          </w:pPr>
          <w:r>
            <w:rPr>
              <w:rStyle w:val="Platshllartext"/>
            </w:rPr>
            <w:t xml:space="preserve"> </w:t>
          </w:r>
        </w:p>
      </w:docPartBody>
    </w:docPart>
    <w:docPart>
      <w:docPartPr>
        <w:name w:val="1BE0208064AD438F9B1AAB1D7A5D6349"/>
        <w:category>
          <w:name w:val="Allmänt"/>
          <w:gallery w:val="placeholder"/>
        </w:category>
        <w:types>
          <w:type w:val="bbPlcHdr"/>
        </w:types>
        <w:behaviors>
          <w:behavior w:val="content"/>
        </w:behaviors>
        <w:guid w:val="{B1C0A4F2-CDCE-4454-9BA7-12A55C58C9C5}"/>
      </w:docPartPr>
      <w:docPartBody>
        <w:p w:rsidR="00504283" w:rsidRDefault="00504283">
          <w:pPr>
            <w:pStyle w:val="1BE0208064AD438F9B1AAB1D7A5D634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83"/>
    <w:rsid w:val="00504283"/>
    <w:rsid w:val="008069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C752FC53D2410799FFB7557ED97F4E">
    <w:name w:val="05C752FC53D2410799FFB7557ED97F4E"/>
  </w:style>
  <w:style w:type="paragraph" w:customStyle="1" w:styleId="ECFDAD5681AC436B8BA16ECC89080AF7">
    <w:name w:val="ECFDAD5681AC436B8BA16ECC89080AF7"/>
  </w:style>
  <w:style w:type="paragraph" w:customStyle="1" w:styleId="002B5BF30676452992D270E21A5963B5">
    <w:name w:val="002B5BF30676452992D270E21A5963B5"/>
  </w:style>
  <w:style w:type="paragraph" w:customStyle="1" w:styleId="07F15B3B95594FFF8837924A8E7C8B8C">
    <w:name w:val="07F15B3B95594FFF8837924A8E7C8B8C"/>
  </w:style>
  <w:style w:type="paragraph" w:customStyle="1" w:styleId="4EDF59E4953846C38BEE170DD9EE0737">
    <w:name w:val="4EDF59E4953846C38BEE170DD9EE0737"/>
  </w:style>
  <w:style w:type="paragraph" w:customStyle="1" w:styleId="1BE0208064AD438F9B1AAB1D7A5D6349">
    <w:name w:val="1BE0208064AD438F9B1AAB1D7A5D6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3AEA63-B80B-4497-8918-1000EDEE278B}"/>
</file>

<file path=customXml/itemProps2.xml><?xml version="1.0" encoding="utf-8"?>
<ds:datastoreItem xmlns:ds="http://schemas.openxmlformats.org/officeDocument/2006/customXml" ds:itemID="{84522C88-4848-45B6-A012-65CDEB5417AB}"/>
</file>

<file path=customXml/itemProps3.xml><?xml version="1.0" encoding="utf-8"?>
<ds:datastoreItem xmlns:ds="http://schemas.openxmlformats.org/officeDocument/2006/customXml" ds:itemID="{6D27AFD0-6FD3-41AA-A1FA-2E6C3442346C}"/>
</file>

<file path=customXml/itemProps4.xml><?xml version="1.0" encoding="utf-8"?>
<ds:datastoreItem xmlns:ds="http://schemas.openxmlformats.org/officeDocument/2006/customXml" ds:itemID="{BE12BFEE-953D-4204-A323-8F9E3DBA567D}"/>
</file>

<file path=docProps/app.xml><?xml version="1.0" encoding="utf-8"?>
<Properties xmlns="http://schemas.openxmlformats.org/officeDocument/2006/extended-properties" xmlns:vt="http://schemas.openxmlformats.org/officeDocument/2006/docPropsVTypes">
  <Template>Normal</Template>
  <TotalTime>8</TotalTime>
  <Pages>2</Pages>
  <Words>219</Words>
  <Characters>1349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