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B524B" w:rsidRPr="00B21370" w:rsidTr="008B524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B524B" w:rsidRPr="00B21370" w:rsidRDefault="00643A27" w:rsidP="008B524B">
            <w:pPr>
              <w:pStyle w:val="RSKRbeteckning"/>
              <w:spacing w:before="240"/>
            </w:pPr>
            <w:r w:rsidRPr="00B21370">
              <w:t>Riksdagsskrivelse</w:t>
            </w:r>
          </w:p>
          <w:p w:rsidR="008B524B" w:rsidRPr="00B21370" w:rsidRDefault="00643A27" w:rsidP="008B524B">
            <w:pPr>
              <w:pStyle w:val="RSKRbeteckning"/>
            </w:pPr>
            <w:r w:rsidRPr="00B21370">
              <w:t>2007/08</w:t>
            </w:r>
            <w:r w:rsidR="008B524B" w:rsidRPr="00B21370">
              <w:t>:</w:t>
            </w:r>
            <w:r w:rsidRPr="00B21370">
              <w:t>75</w:t>
            </w:r>
          </w:p>
        </w:tc>
        <w:tc>
          <w:tcPr>
            <w:tcW w:w="1134" w:type="dxa"/>
          </w:tcPr>
          <w:p w:rsidR="008B524B" w:rsidRPr="00B21370" w:rsidRDefault="00B21370" w:rsidP="008B524B">
            <w:pPr>
              <w:jc w:val="right"/>
            </w:pPr>
            <w:r w:rsidRPr="00B213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24B" w:rsidRPr="00B21370" w:rsidTr="008B524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B524B" w:rsidRPr="00B21370" w:rsidRDefault="008B524B">
            <w:pPr>
              <w:rPr>
                <w:sz w:val="10"/>
              </w:rPr>
            </w:pPr>
          </w:p>
        </w:tc>
      </w:tr>
    </w:tbl>
    <w:p w:rsidR="008B524B" w:rsidRPr="00B21370" w:rsidRDefault="008B524B"/>
    <w:p w:rsidR="008B524B" w:rsidRPr="00B21370" w:rsidRDefault="00643A27" w:rsidP="008B524B">
      <w:pPr>
        <w:pStyle w:val="Mottagare1"/>
      </w:pPr>
      <w:r w:rsidRPr="00B21370">
        <w:t>Regeringen</w:t>
      </w:r>
    </w:p>
    <w:p w:rsidR="008B524B" w:rsidRPr="00B21370" w:rsidRDefault="00643A27" w:rsidP="008B524B">
      <w:pPr>
        <w:pStyle w:val="Mottagare2"/>
      </w:pPr>
      <w:r w:rsidRPr="00B21370">
        <w:t>Statsrådsberedningen</w:t>
      </w:r>
      <w:r w:rsidR="008B524B" w:rsidRPr="00B21370">
        <w:rPr>
          <w:rStyle w:val="Fotnotsreferens"/>
        </w:rPr>
        <w:footnoteReference w:id="1"/>
      </w:r>
    </w:p>
    <w:p w:rsidR="008B524B" w:rsidRPr="00B21370" w:rsidRDefault="008B524B" w:rsidP="008B524B">
      <w:r w:rsidRPr="00B21370">
        <w:t xml:space="preserve">Med överlämnande av </w:t>
      </w:r>
      <w:r w:rsidR="00643A27" w:rsidRPr="00B21370">
        <w:t>konstitutionsutskottet</w:t>
      </w:r>
      <w:r w:rsidRPr="00B21370">
        <w:t xml:space="preserve">s betänkande </w:t>
      </w:r>
      <w:r w:rsidR="00643A27" w:rsidRPr="00B21370">
        <w:t>2007/08</w:t>
      </w:r>
      <w:r w:rsidRPr="00B21370">
        <w:t>:</w:t>
      </w:r>
      <w:r w:rsidR="00643A27" w:rsidRPr="00B21370">
        <w:t>KU1</w:t>
      </w:r>
      <w:r w:rsidRPr="00B21370">
        <w:t xml:space="preserve"> </w:t>
      </w:r>
      <w:r w:rsidR="00643A27" w:rsidRPr="00B21370">
        <w:t>Utgiftsområde 1 Rikets styrelse</w:t>
      </w:r>
      <w:r w:rsidRPr="00B21370">
        <w:t xml:space="preserve"> får jag anmäla att riksdagen denna dag bifallit utskottets förslag till riksdagsbeslut.</w:t>
      </w:r>
    </w:p>
    <w:p w:rsidR="008B524B" w:rsidRPr="00B21370" w:rsidRDefault="008B524B" w:rsidP="008B524B">
      <w:pPr>
        <w:pStyle w:val="Stockholm"/>
      </w:pPr>
      <w:r w:rsidRPr="00B21370">
        <w:t xml:space="preserve">Stockholm den </w:t>
      </w:r>
      <w:r w:rsidR="00643A27" w:rsidRPr="00B21370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B524B" w:rsidRPr="00B21370" w:rsidTr="008B524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B524B" w:rsidRPr="00B21370" w:rsidRDefault="00643A27" w:rsidP="008B524B">
            <w:pPr>
              <w:pStyle w:val="AvsTalman"/>
            </w:pPr>
            <w:r w:rsidRPr="00B21370">
              <w:t>Per Westerberg</w:t>
            </w:r>
          </w:p>
        </w:tc>
        <w:tc>
          <w:tcPr>
            <w:tcW w:w="3628" w:type="dxa"/>
          </w:tcPr>
          <w:p w:rsidR="008B524B" w:rsidRPr="00B21370" w:rsidRDefault="00643A27" w:rsidP="008B524B">
            <w:pPr>
              <w:pStyle w:val="AvsTjnsteman"/>
            </w:pPr>
            <w:r w:rsidRPr="00B21370">
              <w:t>Ulf Christoffersson</w:t>
            </w:r>
          </w:p>
        </w:tc>
      </w:tr>
    </w:tbl>
    <w:p w:rsidR="00D85057" w:rsidRPr="00B21370" w:rsidRDefault="00D85057" w:rsidP="008B524B"/>
    <w:sectPr w:rsidR="00D85057" w:rsidRPr="00B2137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A48" w:rsidRPr="00B21370" w:rsidRDefault="004A2A48" w:rsidP="008B524B">
      <w:r w:rsidRPr="00B21370">
        <w:separator/>
      </w:r>
    </w:p>
  </w:endnote>
  <w:endnote w:type="continuationSeparator" w:id="0">
    <w:p w:rsidR="004A2A48" w:rsidRPr="00B21370" w:rsidRDefault="004A2A48" w:rsidP="008B524B">
      <w:r w:rsidRPr="00B213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A48" w:rsidRPr="00B21370" w:rsidRDefault="004A2A48" w:rsidP="008B524B">
      <w:r w:rsidRPr="00B21370">
        <w:separator/>
      </w:r>
    </w:p>
  </w:footnote>
  <w:footnote w:type="continuationSeparator" w:id="0">
    <w:p w:rsidR="004A2A48" w:rsidRPr="00B21370" w:rsidRDefault="004A2A48" w:rsidP="008B524B">
      <w:r w:rsidRPr="00B21370">
        <w:continuationSeparator/>
      </w:r>
    </w:p>
  </w:footnote>
  <w:footnote w:id="1">
    <w:p w:rsidR="008B524B" w:rsidRPr="00B21370" w:rsidRDefault="008B524B">
      <w:pPr>
        <w:pStyle w:val="Fotnotstext"/>
      </w:pPr>
      <w:r w:rsidRPr="00B21370">
        <w:rPr>
          <w:rStyle w:val="Fotnotsreferens"/>
        </w:rPr>
        <w:footnoteRef/>
      </w:r>
      <w:r w:rsidRPr="00B21370">
        <w:t xml:space="preserve"> Riksdagsskrivelse 2007/08:76 till Justitiedepartementet</w:t>
      </w:r>
    </w:p>
    <w:p w:rsidR="008B524B" w:rsidRPr="00B21370" w:rsidRDefault="008B524B">
      <w:pPr>
        <w:pStyle w:val="Fotnotstext"/>
      </w:pPr>
      <w:r w:rsidRPr="00B21370">
        <w:t>Riksdagsskrivelse 2007/08:77 till Finansdepartementet</w:t>
      </w:r>
    </w:p>
    <w:p w:rsidR="008B524B" w:rsidRPr="00B21370" w:rsidRDefault="008B524B">
      <w:pPr>
        <w:pStyle w:val="Fotnotstext"/>
      </w:pPr>
      <w:r w:rsidRPr="00B21370">
        <w:t>Riksdagsskrivelse 2007/08:78 till Jordbruksdepartementet</w:t>
      </w:r>
    </w:p>
    <w:p w:rsidR="008B524B" w:rsidRPr="00B21370" w:rsidRDefault="008B524B">
      <w:pPr>
        <w:pStyle w:val="Fotnotstext"/>
      </w:pPr>
      <w:r w:rsidRPr="00B21370">
        <w:t>Riksdagsskrivelse 2007/08:79 till Integrations- och jämställdhetsdepartementet</w:t>
      </w:r>
    </w:p>
    <w:p w:rsidR="008B524B" w:rsidRPr="00B21370" w:rsidRDefault="008B524B">
      <w:pPr>
        <w:pStyle w:val="Fotnotstext"/>
      </w:pPr>
      <w:r w:rsidRPr="00B21370">
        <w:t>Riksdagsskrivelse 2007/08:80 till Kulturdepartementet</w:t>
      </w:r>
    </w:p>
    <w:p w:rsidR="008B524B" w:rsidRPr="00B21370" w:rsidRDefault="008B524B">
      <w:pPr>
        <w:pStyle w:val="Fotnotstext"/>
      </w:pPr>
      <w:r w:rsidRPr="00B21370">
        <w:t>Riksdagsskrivelse 2007/08:81 till riksdagsstyrelsen</w:t>
      </w:r>
    </w:p>
    <w:p w:rsidR="008B524B" w:rsidRPr="00B21370" w:rsidRDefault="008B524B">
      <w:pPr>
        <w:pStyle w:val="Fotnotstext"/>
      </w:pPr>
      <w:r w:rsidRPr="00B21370">
        <w:t>Riksdagsskrivelse 2007/08:82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4B"/>
    <w:rsid w:val="0009098F"/>
    <w:rsid w:val="000C2D8D"/>
    <w:rsid w:val="000C6418"/>
    <w:rsid w:val="001667BD"/>
    <w:rsid w:val="001C2855"/>
    <w:rsid w:val="00224A43"/>
    <w:rsid w:val="00243D3C"/>
    <w:rsid w:val="00244660"/>
    <w:rsid w:val="0026798D"/>
    <w:rsid w:val="00473B29"/>
    <w:rsid w:val="004A0681"/>
    <w:rsid w:val="004A2A48"/>
    <w:rsid w:val="004C4FD0"/>
    <w:rsid w:val="004F1358"/>
    <w:rsid w:val="00503547"/>
    <w:rsid w:val="00510D48"/>
    <w:rsid w:val="005422B3"/>
    <w:rsid w:val="005F2290"/>
    <w:rsid w:val="00621003"/>
    <w:rsid w:val="00643A27"/>
    <w:rsid w:val="00662397"/>
    <w:rsid w:val="006668C5"/>
    <w:rsid w:val="007D2903"/>
    <w:rsid w:val="00852286"/>
    <w:rsid w:val="00860608"/>
    <w:rsid w:val="008B524B"/>
    <w:rsid w:val="008D022D"/>
    <w:rsid w:val="009417EF"/>
    <w:rsid w:val="009F0EC7"/>
    <w:rsid w:val="00A16D59"/>
    <w:rsid w:val="00AC3A6D"/>
    <w:rsid w:val="00B21370"/>
    <w:rsid w:val="00BB222A"/>
    <w:rsid w:val="00BB66ED"/>
    <w:rsid w:val="00C1040E"/>
    <w:rsid w:val="00C72B82"/>
    <w:rsid w:val="00D644E9"/>
    <w:rsid w:val="00D85057"/>
    <w:rsid w:val="00DC0766"/>
    <w:rsid w:val="00E570D1"/>
    <w:rsid w:val="00F3647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7B1B8-E687-47F5-8C7F-CC52D565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B524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B52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75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