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E014" w14:textId="77777777" w:rsidR="006E04A4" w:rsidRPr="00CD7560" w:rsidRDefault="00A5577D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55</w:t>
      </w:r>
      <w:bookmarkEnd w:id="1"/>
    </w:p>
    <w:p w14:paraId="7A43E015" w14:textId="77777777" w:rsidR="006E04A4" w:rsidRDefault="00A5577D">
      <w:pPr>
        <w:pStyle w:val="Datum"/>
        <w:outlineLvl w:val="0"/>
      </w:pPr>
      <w:bookmarkStart w:id="2" w:name="DocumentDate"/>
      <w:r>
        <w:t>Torsdagen den 18 december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B5726" w14:paraId="7A43E01A" w14:textId="77777777" w:rsidTr="00E47117">
        <w:trPr>
          <w:cantSplit/>
        </w:trPr>
        <w:tc>
          <w:tcPr>
            <w:tcW w:w="454" w:type="dxa"/>
          </w:tcPr>
          <w:p w14:paraId="7A43E016" w14:textId="77777777" w:rsidR="006E04A4" w:rsidRDefault="00A5577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A43E017" w14:textId="77777777" w:rsidR="006E04A4" w:rsidRDefault="00A5577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7A43E018" w14:textId="77777777" w:rsidR="006E04A4" w:rsidRDefault="00A5577D"/>
        </w:tc>
        <w:tc>
          <w:tcPr>
            <w:tcW w:w="7512" w:type="dxa"/>
          </w:tcPr>
          <w:p w14:paraId="7A43E019" w14:textId="77777777" w:rsidR="006E04A4" w:rsidRDefault="00A5577D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7A43E01B" w14:textId="77777777" w:rsidR="006E04A4" w:rsidRDefault="00A5577D">
      <w:pPr>
        <w:pStyle w:val="StreckLngt"/>
      </w:pPr>
      <w:r>
        <w:tab/>
      </w:r>
    </w:p>
    <w:p w14:paraId="7A43E01C" w14:textId="77777777" w:rsidR="00121B42" w:rsidRDefault="00A5577D" w:rsidP="00121B42">
      <w:pPr>
        <w:pStyle w:val="Blankrad"/>
      </w:pPr>
      <w:r>
        <w:t xml:space="preserve">      </w:t>
      </w:r>
    </w:p>
    <w:p w14:paraId="7A43E01D" w14:textId="77777777" w:rsidR="00CF242C" w:rsidRDefault="00A5577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B5726" w14:paraId="7A43E021" w14:textId="77777777" w:rsidTr="00055526">
        <w:trPr>
          <w:cantSplit/>
        </w:trPr>
        <w:tc>
          <w:tcPr>
            <w:tcW w:w="567" w:type="dxa"/>
          </w:tcPr>
          <w:p w14:paraId="7A43E01E" w14:textId="77777777" w:rsidR="001D7AF0" w:rsidRDefault="00A5577D" w:rsidP="00C84F80">
            <w:pPr>
              <w:keepNext/>
            </w:pPr>
          </w:p>
        </w:tc>
        <w:tc>
          <w:tcPr>
            <w:tcW w:w="6663" w:type="dxa"/>
          </w:tcPr>
          <w:p w14:paraId="7A43E01F" w14:textId="77777777" w:rsidR="006E04A4" w:rsidRDefault="00A5577D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A43E020" w14:textId="77777777" w:rsidR="006E04A4" w:rsidRDefault="00A5577D" w:rsidP="00C84F80">
            <w:pPr>
              <w:keepNext/>
            </w:pPr>
          </w:p>
        </w:tc>
      </w:tr>
      <w:tr w:rsidR="005B5726" w14:paraId="7A43E025" w14:textId="77777777" w:rsidTr="00055526">
        <w:trPr>
          <w:cantSplit/>
        </w:trPr>
        <w:tc>
          <w:tcPr>
            <w:tcW w:w="567" w:type="dxa"/>
          </w:tcPr>
          <w:p w14:paraId="7A43E022" w14:textId="77777777" w:rsidR="001D7AF0" w:rsidRDefault="00A5577D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62F612B" w14:textId="77777777" w:rsidR="00A5577D" w:rsidRDefault="00A5577D" w:rsidP="000326E3">
            <w:r>
              <w:t xml:space="preserve">Justering av protokoll från sammanträdet torsdagen den </w:t>
            </w:r>
          </w:p>
          <w:p w14:paraId="7A43E023" w14:textId="52CB23F5" w:rsidR="006E04A4" w:rsidRDefault="00A5577D" w:rsidP="000326E3">
            <w:r>
              <w:t>27 november</w:t>
            </w:r>
          </w:p>
        </w:tc>
        <w:tc>
          <w:tcPr>
            <w:tcW w:w="2055" w:type="dxa"/>
          </w:tcPr>
          <w:p w14:paraId="7A43E024" w14:textId="77777777" w:rsidR="006E04A4" w:rsidRDefault="00A5577D" w:rsidP="00C84F80"/>
        </w:tc>
      </w:tr>
      <w:tr w:rsidR="005B5726" w14:paraId="7A43E029" w14:textId="77777777" w:rsidTr="00055526">
        <w:trPr>
          <w:cantSplit/>
        </w:trPr>
        <w:tc>
          <w:tcPr>
            <w:tcW w:w="567" w:type="dxa"/>
          </w:tcPr>
          <w:p w14:paraId="7A43E026" w14:textId="77777777" w:rsidR="001D7AF0" w:rsidRDefault="00A5577D" w:rsidP="00C84F80">
            <w:pPr>
              <w:keepNext/>
            </w:pPr>
          </w:p>
        </w:tc>
        <w:tc>
          <w:tcPr>
            <w:tcW w:w="6663" w:type="dxa"/>
          </w:tcPr>
          <w:p w14:paraId="7A43E027" w14:textId="77777777" w:rsidR="006E04A4" w:rsidRDefault="00A5577D" w:rsidP="000326E3">
            <w:pPr>
              <w:pStyle w:val="HuvudrubrikEnsam"/>
              <w:keepNext/>
            </w:pPr>
            <w:r>
              <w:t>Anmälan om betänkande</w:t>
            </w:r>
          </w:p>
        </w:tc>
        <w:tc>
          <w:tcPr>
            <w:tcW w:w="2055" w:type="dxa"/>
          </w:tcPr>
          <w:p w14:paraId="7A43E028" w14:textId="77777777" w:rsidR="006E04A4" w:rsidRDefault="00A5577D" w:rsidP="00C84F80">
            <w:pPr>
              <w:keepNext/>
            </w:pPr>
          </w:p>
        </w:tc>
      </w:tr>
      <w:tr w:rsidR="005B5726" w14:paraId="7A43E02E" w14:textId="77777777" w:rsidTr="00055526">
        <w:trPr>
          <w:cantSplit/>
        </w:trPr>
        <w:tc>
          <w:tcPr>
            <w:tcW w:w="567" w:type="dxa"/>
          </w:tcPr>
          <w:p w14:paraId="7A43E02A" w14:textId="77777777" w:rsidR="001D7AF0" w:rsidRDefault="00A5577D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A43E02B" w14:textId="77777777" w:rsidR="006E04A4" w:rsidRDefault="00A5577D">
            <w:r>
              <w:t xml:space="preserve">Finansutskottets betänkande </w:t>
            </w:r>
            <w:r>
              <w:t>2025/26:FiU10 Statens budget för 2026</w:t>
            </w:r>
          </w:p>
          <w:p w14:paraId="7A43E02C" w14:textId="77777777" w:rsidR="006E04A4" w:rsidRDefault="00A5577D">
            <w:pPr>
              <w:spacing w:after="280" w:afterAutospacing="1"/>
            </w:pPr>
          </w:p>
        </w:tc>
        <w:tc>
          <w:tcPr>
            <w:tcW w:w="2055" w:type="dxa"/>
          </w:tcPr>
          <w:p w14:paraId="7A43E02D" w14:textId="77777777" w:rsidR="006E04A4" w:rsidRDefault="00A5577D" w:rsidP="00C84F80"/>
        </w:tc>
      </w:tr>
      <w:tr w:rsidR="005B5726" w14:paraId="7A43E032" w14:textId="77777777" w:rsidTr="00055526">
        <w:trPr>
          <w:cantSplit/>
        </w:trPr>
        <w:tc>
          <w:tcPr>
            <w:tcW w:w="567" w:type="dxa"/>
          </w:tcPr>
          <w:p w14:paraId="7A43E02F" w14:textId="77777777" w:rsidR="001D7AF0" w:rsidRDefault="00A5577D" w:rsidP="00C84F80">
            <w:pPr>
              <w:keepNext/>
            </w:pPr>
          </w:p>
        </w:tc>
        <w:tc>
          <w:tcPr>
            <w:tcW w:w="6663" w:type="dxa"/>
          </w:tcPr>
          <w:p w14:paraId="7A43E030" w14:textId="77777777" w:rsidR="006E04A4" w:rsidRDefault="00A5577D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7A43E031" w14:textId="77777777" w:rsidR="006E04A4" w:rsidRDefault="00A5577D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5B5726" w14:paraId="7A43E036" w14:textId="77777777" w:rsidTr="00055526">
        <w:trPr>
          <w:cantSplit/>
        </w:trPr>
        <w:tc>
          <w:tcPr>
            <w:tcW w:w="567" w:type="dxa"/>
          </w:tcPr>
          <w:p w14:paraId="7A43E033" w14:textId="77777777" w:rsidR="001D7AF0" w:rsidRDefault="00A5577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A43E034" w14:textId="77777777" w:rsidR="006E04A4" w:rsidRDefault="00A5577D" w:rsidP="000326E3">
            <w:r>
              <w:t>2025/26:17 Tisdagen den 9 december</w:t>
            </w:r>
          </w:p>
        </w:tc>
        <w:tc>
          <w:tcPr>
            <w:tcW w:w="2055" w:type="dxa"/>
          </w:tcPr>
          <w:p w14:paraId="7A43E035" w14:textId="77777777" w:rsidR="006E04A4" w:rsidRDefault="00A5577D" w:rsidP="00C84F80">
            <w:r>
              <w:t>KU</w:t>
            </w:r>
          </w:p>
        </w:tc>
      </w:tr>
      <w:tr w:rsidR="005B5726" w14:paraId="7A43E03A" w14:textId="77777777" w:rsidTr="00055526">
        <w:trPr>
          <w:cantSplit/>
        </w:trPr>
        <w:tc>
          <w:tcPr>
            <w:tcW w:w="567" w:type="dxa"/>
          </w:tcPr>
          <w:p w14:paraId="7A43E037" w14:textId="77777777" w:rsidR="001D7AF0" w:rsidRDefault="00A5577D" w:rsidP="00C84F80">
            <w:pPr>
              <w:keepNext/>
            </w:pPr>
          </w:p>
        </w:tc>
        <w:tc>
          <w:tcPr>
            <w:tcW w:w="6663" w:type="dxa"/>
          </w:tcPr>
          <w:p w14:paraId="7A43E038" w14:textId="77777777" w:rsidR="006E04A4" w:rsidRDefault="00A5577D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7A43E039" w14:textId="77777777" w:rsidR="006E04A4" w:rsidRDefault="00A5577D" w:rsidP="00C84F80">
            <w:pPr>
              <w:keepNext/>
            </w:pPr>
          </w:p>
        </w:tc>
      </w:tr>
      <w:tr w:rsidR="005B5726" w14:paraId="7A43E03E" w14:textId="77777777" w:rsidTr="00055526">
        <w:trPr>
          <w:cantSplit/>
        </w:trPr>
        <w:tc>
          <w:tcPr>
            <w:tcW w:w="567" w:type="dxa"/>
          </w:tcPr>
          <w:p w14:paraId="7A43E03B" w14:textId="77777777" w:rsidR="001D7AF0" w:rsidRDefault="00A5577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A43E03C" w14:textId="77777777" w:rsidR="006E04A4" w:rsidRDefault="00A5577D" w:rsidP="000326E3">
            <w:r>
              <w:t xml:space="preserve">2025/26:218 av Adrian Magnusson (S) </w:t>
            </w:r>
            <w:r>
              <w:br/>
              <w:t>Säkerhetsprövningar</w:t>
            </w:r>
          </w:p>
        </w:tc>
        <w:tc>
          <w:tcPr>
            <w:tcW w:w="2055" w:type="dxa"/>
          </w:tcPr>
          <w:p w14:paraId="7A43E03D" w14:textId="77777777" w:rsidR="006E04A4" w:rsidRDefault="00A5577D" w:rsidP="00C84F80"/>
        </w:tc>
      </w:tr>
      <w:tr w:rsidR="005B5726" w14:paraId="7A43E042" w14:textId="77777777" w:rsidTr="00055526">
        <w:trPr>
          <w:cantSplit/>
        </w:trPr>
        <w:tc>
          <w:tcPr>
            <w:tcW w:w="567" w:type="dxa"/>
          </w:tcPr>
          <w:p w14:paraId="7A43E03F" w14:textId="77777777" w:rsidR="001D7AF0" w:rsidRDefault="00A5577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A43E040" w14:textId="77777777" w:rsidR="006E04A4" w:rsidRDefault="00A5577D" w:rsidP="000326E3">
            <w:r>
              <w:t xml:space="preserve">2025/26:225 av Linus Sköld (S) </w:t>
            </w:r>
            <w:r>
              <w:br/>
              <w:t>Etableringsstopp för vinstdrivande skolor</w:t>
            </w:r>
          </w:p>
        </w:tc>
        <w:tc>
          <w:tcPr>
            <w:tcW w:w="2055" w:type="dxa"/>
          </w:tcPr>
          <w:p w14:paraId="7A43E041" w14:textId="77777777" w:rsidR="006E04A4" w:rsidRDefault="00A5577D" w:rsidP="00C84F80"/>
        </w:tc>
      </w:tr>
      <w:tr w:rsidR="005B5726" w14:paraId="7A43E046" w14:textId="77777777" w:rsidTr="00055526">
        <w:trPr>
          <w:cantSplit/>
        </w:trPr>
        <w:tc>
          <w:tcPr>
            <w:tcW w:w="567" w:type="dxa"/>
          </w:tcPr>
          <w:p w14:paraId="7A43E043" w14:textId="77777777" w:rsidR="001D7AF0" w:rsidRDefault="00A5577D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A43E044" w14:textId="77777777" w:rsidR="006E04A4" w:rsidRDefault="00A5577D" w:rsidP="000326E3">
            <w:r>
              <w:t xml:space="preserve">2025/26:230 av Elsa Widding (-) </w:t>
            </w:r>
            <w:r>
              <w:br/>
              <w:t>Sveriges stöd till Ukraina</w:t>
            </w:r>
          </w:p>
        </w:tc>
        <w:tc>
          <w:tcPr>
            <w:tcW w:w="2055" w:type="dxa"/>
          </w:tcPr>
          <w:p w14:paraId="7A43E045" w14:textId="77777777" w:rsidR="006E04A4" w:rsidRDefault="00A5577D" w:rsidP="00C84F80"/>
        </w:tc>
      </w:tr>
      <w:tr w:rsidR="005B5726" w14:paraId="7A43E04A" w14:textId="77777777" w:rsidTr="00055526">
        <w:trPr>
          <w:cantSplit/>
        </w:trPr>
        <w:tc>
          <w:tcPr>
            <w:tcW w:w="567" w:type="dxa"/>
          </w:tcPr>
          <w:p w14:paraId="7A43E047" w14:textId="77777777" w:rsidR="001D7AF0" w:rsidRDefault="00A5577D" w:rsidP="00C84F80">
            <w:pPr>
              <w:keepNext/>
            </w:pPr>
          </w:p>
        </w:tc>
        <w:tc>
          <w:tcPr>
            <w:tcW w:w="6663" w:type="dxa"/>
          </w:tcPr>
          <w:p w14:paraId="7A43E048" w14:textId="77777777" w:rsidR="006E04A4" w:rsidRDefault="00A5577D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A43E049" w14:textId="77777777" w:rsidR="006E04A4" w:rsidRDefault="00A5577D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5B5726" w14:paraId="7A43E04E" w14:textId="77777777" w:rsidTr="00055526">
        <w:trPr>
          <w:cantSplit/>
        </w:trPr>
        <w:tc>
          <w:tcPr>
            <w:tcW w:w="567" w:type="dxa"/>
          </w:tcPr>
          <w:p w14:paraId="7A43E04B" w14:textId="77777777" w:rsidR="001D7AF0" w:rsidRDefault="00A5577D" w:rsidP="00C84F80">
            <w:pPr>
              <w:keepNext/>
            </w:pPr>
          </w:p>
        </w:tc>
        <w:tc>
          <w:tcPr>
            <w:tcW w:w="6663" w:type="dxa"/>
          </w:tcPr>
          <w:p w14:paraId="7A43E04C" w14:textId="77777777" w:rsidR="006E04A4" w:rsidRDefault="00A5577D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7A43E04D" w14:textId="77777777" w:rsidR="006E04A4" w:rsidRDefault="00A5577D" w:rsidP="00C84F80">
            <w:pPr>
              <w:keepNext/>
            </w:pPr>
          </w:p>
        </w:tc>
      </w:tr>
      <w:tr w:rsidR="005B5726" w14:paraId="7A43E055" w14:textId="77777777" w:rsidTr="00055526">
        <w:trPr>
          <w:cantSplit/>
        </w:trPr>
        <w:tc>
          <w:tcPr>
            <w:tcW w:w="567" w:type="dxa"/>
          </w:tcPr>
          <w:p w14:paraId="7A43E04F" w14:textId="77777777" w:rsidR="001D7AF0" w:rsidRDefault="00A5577D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A43E050" w14:textId="77777777" w:rsidR="006E04A4" w:rsidRDefault="00A5577D" w:rsidP="000326E3">
            <w:r>
              <w:t>2025/26:88 Framtidens dataskydd vid Skatteverket, Tullverket och Kronofogdemyndigheten</w:t>
            </w:r>
          </w:p>
          <w:p w14:paraId="7A43E051" w14:textId="77777777" w:rsidR="005B5726" w:rsidRDefault="00A5577D">
            <w:r>
              <w:rPr>
                <w:i/>
                <w:iCs/>
              </w:rPr>
              <w:t>Kammaren har beslutat om förlängd motionstid för denna proposition</w:t>
            </w:r>
          </w:p>
          <w:p w14:paraId="7A43E052" w14:textId="77777777" w:rsidR="005B5726" w:rsidRDefault="00A5577D">
            <w:r>
              <w:rPr>
                <w:i/>
                <w:iCs/>
              </w:rPr>
              <w:t>Motionstiden utgår den 16 januari</w:t>
            </w:r>
          </w:p>
          <w:p w14:paraId="7A43E053" w14:textId="77777777" w:rsidR="006E04A4" w:rsidRDefault="00A5577D">
            <w:pPr>
              <w:spacing w:after="280" w:afterAutospacing="1"/>
            </w:pPr>
          </w:p>
        </w:tc>
        <w:tc>
          <w:tcPr>
            <w:tcW w:w="2055" w:type="dxa"/>
          </w:tcPr>
          <w:p w14:paraId="7A43E054" w14:textId="77777777" w:rsidR="006E04A4" w:rsidRDefault="00A5577D" w:rsidP="00C84F80">
            <w:r>
              <w:t>SkU</w:t>
            </w:r>
          </w:p>
        </w:tc>
      </w:tr>
      <w:tr w:rsidR="005B5726" w14:paraId="7A43E059" w14:textId="77777777" w:rsidTr="00055526">
        <w:trPr>
          <w:cantSplit/>
        </w:trPr>
        <w:tc>
          <w:tcPr>
            <w:tcW w:w="567" w:type="dxa"/>
          </w:tcPr>
          <w:p w14:paraId="7A43E056" w14:textId="77777777" w:rsidR="001D7AF0" w:rsidRDefault="00A5577D" w:rsidP="00C84F80">
            <w:pPr>
              <w:keepNext/>
            </w:pPr>
          </w:p>
        </w:tc>
        <w:tc>
          <w:tcPr>
            <w:tcW w:w="6663" w:type="dxa"/>
          </w:tcPr>
          <w:p w14:paraId="7A43E057" w14:textId="77777777" w:rsidR="006E04A4" w:rsidRDefault="00A5577D" w:rsidP="000326E3">
            <w:pPr>
              <w:pStyle w:val="renderubrik"/>
            </w:pPr>
            <w:r>
              <w:t>Motion</w:t>
            </w:r>
          </w:p>
        </w:tc>
        <w:tc>
          <w:tcPr>
            <w:tcW w:w="2055" w:type="dxa"/>
          </w:tcPr>
          <w:p w14:paraId="7A43E058" w14:textId="77777777" w:rsidR="006E04A4" w:rsidRDefault="00A5577D" w:rsidP="00C84F80">
            <w:pPr>
              <w:keepNext/>
            </w:pPr>
          </w:p>
        </w:tc>
      </w:tr>
      <w:tr w:rsidR="005B5726" w14:paraId="7A43E05D" w14:textId="77777777" w:rsidTr="00055526">
        <w:trPr>
          <w:cantSplit/>
        </w:trPr>
        <w:tc>
          <w:tcPr>
            <w:tcW w:w="567" w:type="dxa"/>
          </w:tcPr>
          <w:p w14:paraId="7A43E05A" w14:textId="77777777" w:rsidR="001D7AF0" w:rsidRDefault="00A5577D" w:rsidP="00C84F80">
            <w:pPr>
              <w:keepNext/>
            </w:pPr>
          </w:p>
        </w:tc>
        <w:tc>
          <w:tcPr>
            <w:tcW w:w="6663" w:type="dxa"/>
          </w:tcPr>
          <w:p w14:paraId="7A43E05B" w14:textId="77777777" w:rsidR="006E04A4" w:rsidRDefault="00A5577D" w:rsidP="000326E3">
            <w:pPr>
              <w:pStyle w:val="Motionsrubrik"/>
            </w:pPr>
            <w:r>
              <w:t xml:space="preserve">med anledning av prop. </w:t>
            </w:r>
            <w:r>
              <w:t>2025/26:60 Stärkta insatser för äldre och för de som vårdar eller stöder närstående</w:t>
            </w:r>
          </w:p>
        </w:tc>
        <w:tc>
          <w:tcPr>
            <w:tcW w:w="2055" w:type="dxa"/>
          </w:tcPr>
          <w:p w14:paraId="7A43E05C" w14:textId="77777777" w:rsidR="006E04A4" w:rsidRDefault="00A5577D" w:rsidP="00C84F80">
            <w:pPr>
              <w:keepNext/>
            </w:pPr>
          </w:p>
        </w:tc>
      </w:tr>
      <w:tr w:rsidR="005B5726" w14:paraId="7A43E061" w14:textId="77777777" w:rsidTr="00055526">
        <w:trPr>
          <w:cantSplit/>
        </w:trPr>
        <w:tc>
          <w:tcPr>
            <w:tcW w:w="567" w:type="dxa"/>
          </w:tcPr>
          <w:p w14:paraId="7A43E05E" w14:textId="77777777" w:rsidR="001D7AF0" w:rsidRDefault="00A5577D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A43E05F" w14:textId="77777777" w:rsidR="006E04A4" w:rsidRDefault="00A5577D" w:rsidP="000326E3">
            <w:r>
              <w:t>2025/26:3860 av Nadja Awad m.fl. (V)</w:t>
            </w:r>
          </w:p>
        </w:tc>
        <w:tc>
          <w:tcPr>
            <w:tcW w:w="2055" w:type="dxa"/>
          </w:tcPr>
          <w:p w14:paraId="7A43E060" w14:textId="77777777" w:rsidR="006E04A4" w:rsidRDefault="00A5577D" w:rsidP="00C84F80">
            <w:r>
              <w:t>SoU</w:t>
            </w:r>
          </w:p>
        </w:tc>
      </w:tr>
      <w:tr w:rsidR="005B5726" w14:paraId="7A43E065" w14:textId="77777777" w:rsidTr="00055526">
        <w:trPr>
          <w:cantSplit/>
        </w:trPr>
        <w:tc>
          <w:tcPr>
            <w:tcW w:w="567" w:type="dxa"/>
          </w:tcPr>
          <w:p w14:paraId="7A43E062" w14:textId="77777777" w:rsidR="001D7AF0" w:rsidRDefault="00A5577D" w:rsidP="00C84F80">
            <w:pPr>
              <w:keepNext/>
            </w:pPr>
          </w:p>
        </w:tc>
        <w:tc>
          <w:tcPr>
            <w:tcW w:w="6663" w:type="dxa"/>
          </w:tcPr>
          <w:p w14:paraId="7A43E063" w14:textId="77777777" w:rsidR="006E04A4" w:rsidRDefault="00A5577D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7A43E064" w14:textId="77777777" w:rsidR="006E04A4" w:rsidRDefault="00A5577D" w:rsidP="00C84F80">
            <w:pPr>
              <w:keepNext/>
            </w:pPr>
          </w:p>
        </w:tc>
      </w:tr>
      <w:tr w:rsidR="005B5726" w14:paraId="7A43E069" w14:textId="77777777" w:rsidTr="00055526">
        <w:trPr>
          <w:cantSplit/>
        </w:trPr>
        <w:tc>
          <w:tcPr>
            <w:tcW w:w="567" w:type="dxa"/>
          </w:tcPr>
          <w:p w14:paraId="7A43E066" w14:textId="77777777" w:rsidR="001D7AF0" w:rsidRDefault="00A5577D" w:rsidP="00C84F80">
            <w:pPr>
              <w:keepNext/>
            </w:pPr>
          </w:p>
        </w:tc>
        <w:tc>
          <w:tcPr>
            <w:tcW w:w="6663" w:type="dxa"/>
          </w:tcPr>
          <w:p w14:paraId="7A43E067" w14:textId="77777777" w:rsidR="006E04A4" w:rsidRDefault="00A5577D" w:rsidP="000326E3">
            <w:pPr>
              <w:pStyle w:val="renderubrik"/>
            </w:pPr>
            <w:r>
              <w:t>Energi- och näringsminister Ebba Busch (KD)</w:t>
            </w:r>
          </w:p>
        </w:tc>
        <w:tc>
          <w:tcPr>
            <w:tcW w:w="2055" w:type="dxa"/>
          </w:tcPr>
          <w:p w14:paraId="7A43E068" w14:textId="77777777" w:rsidR="006E04A4" w:rsidRDefault="00A5577D" w:rsidP="00C84F80">
            <w:pPr>
              <w:keepNext/>
            </w:pPr>
          </w:p>
        </w:tc>
      </w:tr>
      <w:tr w:rsidR="005B5726" w14:paraId="7A43E06D" w14:textId="77777777" w:rsidTr="00055526">
        <w:trPr>
          <w:cantSplit/>
        </w:trPr>
        <w:tc>
          <w:tcPr>
            <w:tcW w:w="567" w:type="dxa"/>
          </w:tcPr>
          <w:p w14:paraId="7A43E06A" w14:textId="77777777" w:rsidR="001D7AF0" w:rsidRDefault="00A5577D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A43E06B" w14:textId="77777777" w:rsidR="006E04A4" w:rsidRDefault="00A5577D" w:rsidP="000326E3">
            <w:r>
              <w:t xml:space="preserve">2025/26:220 av Hanna </w:t>
            </w:r>
            <w:r>
              <w:t>Westerén (S)</w:t>
            </w:r>
            <w:r>
              <w:br/>
              <w:t>Tillgång på långsiktigt hållbara kritiska råvaror</w:t>
            </w:r>
          </w:p>
        </w:tc>
        <w:tc>
          <w:tcPr>
            <w:tcW w:w="2055" w:type="dxa"/>
          </w:tcPr>
          <w:p w14:paraId="7A43E06C" w14:textId="77777777" w:rsidR="006E04A4" w:rsidRDefault="00A5577D" w:rsidP="00C84F80"/>
        </w:tc>
      </w:tr>
      <w:tr w:rsidR="005B5726" w14:paraId="7A43E071" w14:textId="77777777" w:rsidTr="00055526">
        <w:trPr>
          <w:cantSplit/>
        </w:trPr>
        <w:tc>
          <w:tcPr>
            <w:tcW w:w="567" w:type="dxa"/>
          </w:tcPr>
          <w:p w14:paraId="7A43E06E" w14:textId="77777777" w:rsidR="001D7AF0" w:rsidRDefault="00A5577D" w:rsidP="00C84F80">
            <w:pPr>
              <w:keepNext/>
            </w:pPr>
          </w:p>
        </w:tc>
        <w:tc>
          <w:tcPr>
            <w:tcW w:w="6663" w:type="dxa"/>
          </w:tcPr>
          <w:p w14:paraId="7A43E06F" w14:textId="77777777" w:rsidR="006E04A4" w:rsidRDefault="00A5577D" w:rsidP="000326E3">
            <w:pPr>
              <w:pStyle w:val="renderubrik"/>
            </w:pPr>
            <w:r>
              <w:t>Finansmarknadsminister Niklas Wykman (M)</w:t>
            </w:r>
          </w:p>
        </w:tc>
        <w:tc>
          <w:tcPr>
            <w:tcW w:w="2055" w:type="dxa"/>
          </w:tcPr>
          <w:p w14:paraId="7A43E070" w14:textId="77777777" w:rsidR="006E04A4" w:rsidRDefault="00A5577D" w:rsidP="00C84F80">
            <w:pPr>
              <w:keepNext/>
            </w:pPr>
          </w:p>
        </w:tc>
      </w:tr>
      <w:tr w:rsidR="005B5726" w14:paraId="7A43E075" w14:textId="77777777" w:rsidTr="00055526">
        <w:trPr>
          <w:cantSplit/>
        </w:trPr>
        <w:tc>
          <w:tcPr>
            <w:tcW w:w="567" w:type="dxa"/>
          </w:tcPr>
          <w:p w14:paraId="7A43E072" w14:textId="77777777" w:rsidR="001D7AF0" w:rsidRDefault="00A5577D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A43E073" w14:textId="77777777" w:rsidR="006E04A4" w:rsidRDefault="00A5577D" w:rsidP="000326E3">
            <w:r>
              <w:t>2025/26:150 av Eva Lindh (S)</w:t>
            </w:r>
            <w:r>
              <w:br/>
              <w:t>Statsministerns ansvar för regeringens agerande</w:t>
            </w:r>
          </w:p>
        </w:tc>
        <w:tc>
          <w:tcPr>
            <w:tcW w:w="2055" w:type="dxa"/>
          </w:tcPr>
          <w:p w14:paraId="7A43E074" w14:textId="77777777" w:rsidR="006E04A4" w:rsidRDefault="00A5577D" w:rsidP="00C84F80"/>
        </w:tc>
      </w:tr>
      <w:tr w:rsidR="005B5726" w14:paraId="7A43E079" w14:textId="77777777" w:rsidTr="00055526">
        <w:trPr>
          <w:cantSplit/>
        </w:trPr>
        <w:tc>
          <w:tcPr>
            <w:tcW w:w="567" w:type="dxa"/>
          </w:tcPr>
          <w:p w14:paraId="7A43E076" w14:textId="77777777" w:rsidR="001D7AF0" w:rsidRDefault="00A5577D" w:rsidP="00C84F80">
            <w:pPr>
              <w:keepNext/>
            </w:pPr>
          </w:p>
        </w:tc>
        <w:tc>
          <w:tcPr>
            <w:tcW w:w="6663" w:type="dxa"/>
          </w:tcPr>
          <w:p w14:paraId="7A43E077" w14:textId="77777777" w:rsidR="006E04A4" w:rsidRDefault="00A5577D" w:rsidP="000326E3">
            <w:pPr>
              <w:pStyle w:val="renderubrik"/>
            </w:pPr>
            <w:r>
              <w:t>Socialtjänstminister Camilla Waltersson Grönvall (M)</w:t>
            </w:r>
          </w:p>
        </w:tc>
        <w:tc>
          <w:tcPr>
            <w:tcW w:w="2055" w:type="dxa"/>
          </w:tcPr>
          <w:p w14:paraId="7A43E078" w14:textId="77777777" w:rsidR="006E04A4" w:rsidRDefault="00A5577D" w:rsidP="00C84F80">
            <w:pPr>
              <w:keepNext/>
            </w:pPr>
          </w:p>
        </w:tc>
      </w:tr>
      <w:tr w:rsidR="005B5726" w14:paraId="7A43E07D" w14:textId="77777777" w:rsidTr="00055526">
        <w:trPr>
          <w:cantSplit/>
        </w:trPr>
        <w:tc>
          <w:tcPr>
            <w:tcW w:w="567" w:type="dxa"/>
          </w:tcPr>
          <w:p w14:paraId="7A43E07A" w14:textId="77777777" w:rsidR="001D7AF0" w:rsidRDefault="00A5577D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A43E07B" w14:textId="77777777" w:rsidR="006E04A4" w:rsidRDefault="00A5577D" w:rsidP="000326E3">
            <w:r>
              <w:t>2025/26:62 av Helena Vilhelmsson (C)</w:t>
            </w:r>
            <w:r>
              <w:br/>
              <w:t>Generella alkoholförbud på skyddade boenden</w:t>
            </w:r>
          </w:p>
        </w:tc>
        <w:tc>
          <w:tcPr>
            <w:tcW w:w="2055" w:type="dxa"/>
          </w:tcPr>
          <w:p w14:paraId="7A43E07C" w14:textId="77777777" w:rsidR="006E04A4" w:rsidRDefault="00A5577D" w:rsidP="00C84F80"/>
        </w:tc>
      </w:tr>
      <w:tr w:rsidR="005B5726" w14:paraId="7A43E081" w14:textId="77777777" w:rsidTr="00055526">
        <w:trPr>
          <w:cantSplit/>
        </w:trPr>
        <w:tc>
          <w:tcPr>
            <w:tcW w:w="567" w:type="dxa"/>
          </w:tcPr>
          <w:p w14:paraId="7A43E07E" w14:textId="77777777" w:rsidR="001D7AF0" w:rsidRDefault="00A5577D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A43E07F" w14:textId="77777777" w:rsidR="006E04A4" w:rsidRDefault="00A5577D" w:rsidP="000326E3">
            <w:r>
              <w:t>2025/26:102 av Gustaf Lantz (S)</w:t>
            </w:r>
            <w:r>
              <w:br/>
              <w:t>HVB-hemmen och den organiserade brottsligheten</w:t>
            </w:r>
          </w:p>
        </w:tc>
        <w:tc>
          <w:tcPr>
            <w:tcW w:w="2055" w:type="dxa"/>
          </w:tcPr>
          <w:p w14:paraId="7A43E080" w14:textId="77777777" w:rsidR="006E04A4" w:rsidRDefault="00A5577D" w:rsidP="00C84F80"/>
        </w:tc>
      </w:tr>
      <w:tr w:rsidR="005B5726" w14:paraId="7A43E085" w14:textId="77777777" w:rsidTr="00055526">
        <w:trPr>
          <w:cantSplit/>
        </w:trPr>
        <w:tc>
          <w:tcPr>
            <w:tcW w:w="567" w:type="dxa"/>
          </w:tcPr>
          <w:p w14:paraId="7A43E082" w14:textId="77777777" w:rsidR="001D7AF0" w:rsidRDefault="00A5577D" w:rsidP="00C84F80">
            <w:pPr>
              <w:keepNext/>
            </w:pPr>
          </w:p>
        </w:tc>
        <w:tc>
          <w:tcPr>
            <w:tcW w:w="6663" w:type="dxa"/>
          </w:tcPr>
          <w:p w14:paraId="7A43E083" w14:textId="77777777" w:rsidR="006E04A4" w:rsidRDefault="00A5577D" w:rsidP="000326E3">
            <w:pPr>
              <w:pStyle w:val="renderubrik"/>
            </w:pPr>
            <w:r>
              <w:t>Civilminister Erik Slottner (KD)</w:t>
            </w:r>
          </w:p>
        </w:tc>
        <w:tc>
          <w:tcPr>
            <w:tcW w:w="2055" w:type="dxa"/>
          </w:tcPr>
          <w:p w14:paraId="7A43E084" w14:textId="77777777" w:rsidR="006E04A4" w:rsidRDefault="00A5577D" w:rsidP="00C84F80">
            <w:pPr>
              <w:keepNext/>
            </w:pPr>
          </w:p>
        </w:tc>
      </w:tr>
      <w:tr w:rsidR="005B5726" w14:paraId="7A43E089" w14:textId="77777777" w:rsidTr="00055526">
        <w:trPr>
          <w:cantSplit/>
        </w:trPr>
        <w:tc>
          <w:tcPr>
            <w:tcW w:w="567" w:type="dxa"/>
          </w:tcPr>
          <w:p w14:paraId="7A43E086" w14:textId="77777777" w:rsidR="001D7AF0" w:rsidRDefault="00A5577D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A43E087" w14:textId="77777777" w:rsidR="006E04A4" w:rsidRDefault="00A5577D" w:rsidP="000326E3">
            <w:r>
              <w:t>2025/26:116 av Eva Lindh (S)</w:t>
            </w:r>
            <w:r>
              <w:br/>
              <w:t>En jämlik välfärd i h</w:t>
            </w:r>
            <w:r>
              <w:t>ela landet</w:t>
            </w:r>
          </w:p>
        </w:tc>
        <w:tc>
          <w:tcPr>
            <w:tcW w:w="2055" w:type="dxa"/>
          </w:tcPr>
          <w:p w14:paraId="7A43E088" w14:textId="77777777" w:rsidR="006E04A4" w:rsidRDefault="00A5577D" w:rsidP="00C84F80"/>
        </w:tc>
      </w:tr>
      <w:tr w:rsidR="005B5726" w14:paraId="7A43E08D" w14:textId="77777777" w:rsidTr="00055526">
        <w:trPr>
          <w:cantSplit/>
        </w:trPr>
        <w:tc>
          <w:tcPr>
            <w:tcW w:w="567" w:type="dxa"/>
          </w:tcPr>
          <w:p w14:paraId="7A43E08A" w14:textId="77777777" w:rsidR="001D7AF0" w:rsidRDefault="00A5577D" w:rsidP="00C84F80">
            <w:pPr>
              <w:keepNext/>
            </w:pPr>
          </w:p>
        </w:tc>
        <w:tc>
          <w:tcPr>
            <w:tcW w:w="6663" w:type="dxa"/>
          </w:tcPr>
          <w:p w14:paraId="7A43E08B" w14:textId="77777777" w:rsidR="006E04A4" w:rsidRDefault="00A5577D" w:rsidP="000326E3">
            <w:pPr>
              <w:pStyle w:val="renderubrik"/>
            </w:pPr>
            <w:r>
              <w:t>Bistånds- och utrikeshandelsminister Benjamin Dousa (M)</w:t>
            </w:r>
          </w:p>
        </w:tc>
        <w:tc>
          <w:tcPr>
            <w:tcW w:w="2055" w:type="dxa"/>
          </w:tcPr>
          <w:p w14:paraId="7A43E08C" w14:textId="77777777" w:rsidR="006E04A4" w:rsidRDefault="00A5577D" w:rsidP="00C84F80">
            <w:pPr>
              <w:keepNext/>
            </w:pPr>
          </w:p>
        </w:tc>
      </w:tr>
      <w:tr w:rsidR="005B5726" w14:paraId="7A43E091" w14:textId="77777777" w:rsidTr="00055526">
        <w:trPr>
          <w:cantSplit/>
        </w:trPr>
        <w:tc>
          <w:tcPr>
            <w:tcW w:w="567" w:type="dxa"/>
          </w:tcPr>
          <w:p w14:paraId="7A43E08E" w14:textId="77777777" w:rsidR="001D7AF0" w:rsidRDefault="00A5577D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A43E08F" w14:textId="77777777" w:rsidR="006E04A4" w:rsidRDefault="00A5577D" w:rsidP="000326E3">
            <w:r>
              <w:t>2025/26:219 av Hanna Westerén (S)</w:t>
            </w:r>
            <w:r>
              <w:br/>
              <w:t>Besked om ICLD:s framtid</w:t>
            </w:r>
          </w:p>
        </w:tc>
        <w:tc>
          <w:tcPr>
            <w:tcW w:w="2055" w:type="dxa"/>
          </w:tcPr>
          <w:p w14:paraId="7A43E090" w14:textId="77777777" w:rsidR="006E04A4" w:rsidRDefault="00A5577D" w:rsidP="00C84F80"/>
        </w:tc>
      </w:tr>
      <w:tr w:rsidR="005B5726" w14:paraId="7A43E095" w14:textId="77777777" w:rsidTr="00055526">
        <w:trPr>
          <w:cantSplit/>
        </w:trPr>
        <w:tc>
          <w:tcPr>
            <w:tcW w:w="567" w:type="dxa"/>
          </w:tcPr>
          <w:p w14:paraId="7A43E092" w14:textId="77777777" w:rsidR="001D7AF0" w:rsidRDefault="00A5577D" w:rsidP="00C84F80">
            <w:pPr>
              <w:keepNext/>
            </w:pPr>
          </w:p>
        </w:tc>
        <w:tc>
          <w:tcPr>
            <w:tcW w:w="6663" w:type="dxa"/>
          </w:tcPr>
          <w:p w14:paraId="7A43E093" w14:textId="77777777" w:rsidR="006E04A4" w:rsidRDefault="00A5577D" w:rsidP="000326E3">
            <w:pPr>
              <w:pStyle w:val="renderubrik"/>
            </w:pPr>
            <w:r>
              <w:t>Arbetsmarknadsminister Johan Britz (L)</w:t>
            </w:r>
          </w:p>
        </w:tc>
        <w:tc>
          <w:tcPr>
            <w:tcW w:w="2055" w:type="dxa"/>
          </w:tcPr>
          <w:p w14:paraId="7A43E094" w14:textId="77777777" w:rsidR="006E04A4" w:rsidRDefault="00A5577D" w:rsidP="00C84F80">
            <w:pPr>
              <w:keepNext/>
            </w:pPr>
          </w:p>
        </w:tc>
      </w:tr>
      <w:tr w:rsidR="005B5726" w14:paraId="7A43E099" w14:textId="77777777" w:rsidTr="00055526">
        <w:trPr>
          <w:cantSplit/>
        </w:trPr>
        <w:tc>
          <w:tcPr>
            <w:tcW w:w="567" w:type="dxa"/>
          </w:tcPr>
          <w:p w14:paraId="7A43E096" w14:textId="77777777" w:rsidR="001D7AF0" w:rsidRDefault="00A5577D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A43E097" w14:textId="77777777" w:rsidR="006E04A4" w:rsidRDefault="00A5577D" w:rsidP="000326E3">
            <w:r>
              <w:t>2025/26:202 av Leila Ali Elmi (MP)</w:t>
            </w:r>
            <w:r>
              <w:br/>
              <w:t xml:space="preserve">Arbetsförmedlingens lokala </w:t>
            </w:r>
            <w:r>
              <w:t>närvaro</w:t>
            </w:r>
          </w:p>
        </w:tc>
        <w:tc>
          <w:tcPr>
            <w:tcW w:w="2055" w:type="dxa"/>
          </w:tcPr>
          <w:p w14:paraId="7A43E098" w14:textId="77777777" w:rsidR="006E04A4" w:rsidRDefault="00A5577D" w:rsidP="00C84F80"/>
        </w:tc>
      </w:tr>
    </w:tbl>
    <w:p w14:paraId="7A43E09A" w14:textId="77777777" w:rsidR="00517888" w:rsidRPr="00F221DA" w:rsidRDefault="00A5577D" w:rsidP="00137840">
      <w:pPr>
        <w:pStyle w:val="Blankrad"/>
      </w:pPr>
      <w:r>
        <w:t xml:space="preserve">     </w:t>
      </w:r>
    </w:p>
    <w:p w14:paraId="7A43E09B" w14:textId="77777777" w:rsidR="00121B42" w:rsidRDefault="00A5577D" w:rsidP="00121B42">
      <w:pPr>
        <w:pStyle w:val="Blankrad"/>
      </w:pPr>
      <w:r>
        <w:t xml:space="preserve">     </w:t>
      </w:r>
    </w:p>
    <w:p w14:paraId="7A43E09C" w14:textId="77777777" w:rsidR="006E04A4" w:rsidRPr="00F221DA" w:rsidRDefault="00A5577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5B5726" w14:paraId="7A43E09F" w14:textId="77777777" w:rsidTr="00D774A8">
        <w:tc>
          <w:tcPr>
            <w:tcW w:w="567" w:type="dxa"/>
          </w:tcPr>
          <w:p w14:paraId="7A43E09D" w14:textId="77777777" w:rsidR="00D774A8" w:rsidRDefault="00A5577D">
            <w:pPr>
              <w:pStyle w:val="IngenText"/>
            </w:pPr>
          </w:p>
        </w:tc>
        <w:tc>
          <w:tcPr>
            <w:tcW w:w="8718" w:type="dxa"/>
          </w:tcPr>
          <w:p w14:paraId="7A43E09E" w14:textId="77777777" w:rsidR="00D774A8" w:rsidRDefault="00A5577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A43E0A0" w14:textId="77777777" w:rsidR="006E04A4" w:rsidRPr="00852BA1" w:rsidRDefault="00A5577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3E0B2" w14:textId="77777777" w:rsidR="00000000" w:rsidRDefault="00A5577D">
      <w:pPr>
        <w:spacing w:line="240" w:lineRule="auto"/>
      </w:pPr>
      <w:r>
        <w:separator/>
      </w:r>
    </w:p>
  </w:endnote>
  <w:endnote w:type="continuationSeparator" w:id="0">
    <w:p w14:paraId="7A43E0B4" w14:textId="77777777" w:rsidR="00000000" w:rsidRDefault="00A557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3E0A6" w14:textId="77777777" w:rsidR="00BE217A" w:rsidRDefault="00A5577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3E0A7" w14:textId="77777777" w:rsidR="00D73249" w:rsidRDefault="00A5577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A43E0A8" w14:textId="77777777" w:rsidR="00D73249" w:rsidRDefault="00A5577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3E0AC" w14:textId="77777777" w:rsidR="00D73249" w:rsidRDefault="00A5577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A43E0AD" w14:textId="77777777" w:rsidR="00D73249" w:rsidRDefault="00A557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3E0AE" w14:textId="77777777" w:rsidR="00000000" w:rsidRDefault="00A5577D">
      <w:pPr>
        <w:spacing w:line="240" w:lineRule="auto"/>
      </w:pPr>
      <w:r>
        <w:separator/>
      </w:r>
    </w:p>
  </w:footnote>
  <w:footnote w:type="continuationSeparator" w:id="0">
    <w:p w14:paraId="7A43E0B0" w14:textId="77777777" w:rsidR="00000000" w:rsidRDefault="00A557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3E0A1" w14:textId="77777777" w:rsidR="00BE217A" w:rsidRDefault="00A5577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3E0A2" w14:textId="77777777" w:rsidR="00D73249" w:rsidRDefault="00A5577D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18 december 2025</w:t>
    </w:r>
    <w:r>
      <w:fldChar w:fldCharType="end"/>
    </w:r>
  </w:p>
  <w:p w14:paraId="7A43E0A3" w14:textId="77777777" w:rsidR="00D73249" w:rsidRDefault="00A5577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A43E0A4" w14:textId="77777777" w:rsidR="00D73249" w:rsidRDefault="00A5577D"/>
  <w:p w14:paraId="7A43E0A5" w14:textId="77777777" w:rsidR="00D73249" w:rsidRDefault="00A5577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3E0A9" w14:textId="77777777" w:rsidR="00D73249" w:rsidRDefault="00A5577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A43E0AE" wp14:editId="7A43E0AF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43E0AA" w14:textId="77777777" w:rsidR="00D73249" w:rsidRDefault="00A5577D" w:rsidP="00BE217A">
    <w:pPr>
      <w:pStyle w:val="Dokumentrubrik"/>
      <w:spacing w:after="360"/>
    </w:pPr>
    <w:r>
      <w:t>Föredragningslista</w:t>
    </w:r>
  </w:p>
  <w:p w14:paraId="7A43E0AB" w14:textId="77777777" w:rsidR="00D73249" w:rsidRDefault="00A557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E268498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064E2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9AE2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414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CC7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AEB2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602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4E11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BCA2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B5726"/>
    <w:rsid w:val="005B5726"/>
    <w:rsid w:val="00A5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E014"/>
  <w15:docId w15:val="{BE22E90C-839C-4272-935F-9E2B09B9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2025-12-18</SAFIR_Sammantradesdatum_Doc>
    <SAFIR_SammantradeID xmlns="C07A1A6C-0B19-41D9-BDF8-F523BA3921EB">8769a179-b57f-4d1d-9b94-85ffee0e2725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1C7F7-8757-4FA3-A181-EF5615794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2</Pages>
  <Words>261</Words>
  <Characters>1687</Characters>
  <Application>Microsoft Office Word</Application>
  <DocSecurity>0</DocSecurity>
  <Lines>140</Lines>
  <Paragraphs>69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Cornejo Grönvall</cp:lastModifiedBy>
  <cp:revision>48</cp:revision>
  <cp:lastPrinted>2012-12-12T21:41:00Z</cp:lastPrinted>
  <dcterms:created xsi:type="dcterms:W3CDTF">2013-03-22T09:28:00Z</dcterms:created>
  <dcterms:modified xsi:type="dcterms:W3CDTF">2025-12-18T08:14:00Z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18 december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true</vt:bool>
  </property>
</Properties>
</file>