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AB06E22E5E4986898A0449F0FB2A97"/>
        </w:placeholder>
        <w:text/>
      </w:sdtPr>
      <w:sdtEndPr/>
      <w:sdtContent>
        <w:p w:rsidRPr="009B062B" w:rsidR="00AF30DD" w:rsidP="00B4709C" w:rsidRDefault="00AF30DD" w14:paraId="065389B5" w14:textId="77777777">
          <w:pPr>
            <w:pStyle w:val="Rubrik1"/>
            <w:spacing w:after="300"/>
          </w:pPr>
          <w:r w:rsidRPr="009B062B">
            <w:t>Förslag till riksdagsbeslut</w:t>
          </w:r>
        </w:p>
      </w:sdtContent>
    </w:sdt>
    <w:sdt>
      <w:sdtPr>
        <w:alias w:val="Yrkande 1"/>
        <w:tag w:val="d38d4030-d3cd-4497-8083-b5f6449e715e"/>
        <w:id w:val="213705604"/>
        <w:lock w:val="sdtLocked"/>
      </w:sdtPr>
      <w:sdtEndPr/>
      <w:sdtContent>
        <w:p w:rsidR="00657FDB" w:rsidRDefault="00C277F2" w14:paraId="57E4FA2D" w14:textId="1012F5C9">
          <w:pPr>
            <w:pStyle w:val="Frslagstext"/>
            <w:numPr>
              <w:ilvl w:val="0"/>
              <w:numId w:val="0"/>
            </w:numPr>
          </w:pPr>
          <w:r>
            <w:t>Riksdagen ställer sig bakom det som anförs i motionen om att överväga att tillåta polisen att omhänderta egendom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3436A5EE0548E79252005C3B824D82"/>
        </w:placeholder>
        <w:text/>
      </w:sdtPr>
      <w:sdtEndPr/>
      <w:sdtContent>
        <w:p w:rsidRPr="009B062B" w:rsidR="006D79C9" w:rsidP="00333E95" w:rsidRDefault="006D79C9" w14:paraId="065389B7" w14:textId="77777777">
          <w:pPr>
            <w:pStyle w:val="Rubrik1"/>
          </w:pPr>
          <w:r>
            <w:t>Motivering</w:t>
          </w:r>
        </w:p>
      </w:sdtContent>
    </w:sdt>
    <w:p w:rsidR="00422B9E" w:rsidP="0014497F" w:rsidRDefault="00CD72F1" w14:paraId="065389B8" w14:textId="77777777">
      <w:pPr>
        <w:pStyle w:val="Normalutanindragellerluft"/>
      </w:pPr>
      <w:r>
        <w:t xml:space="preserve">Det mest effektiva sättet att komma åt kriminella ligor, både nationellt och internationellt, är att gå på pengarna. Vill man på allvar sätta press på kriminella individer måste det dock bli enklare för myndigheter att på laglig väg konfiskera egendom. </w:t>
      </w:r>
    </w:p>
    <w:p w:rsidR="00CD72F1" w:rsidP="00CD72F1" w:rsidRDefault="00CD72F1" w14:paraId="065389B9" w14:textId="7DB9E304">
      <w:r>
        <w:t xml:space="preserve">Idag är det Kronofogden som utmäter egendom av personer som har skulder. Polisen får ta interimistiska beslut för Kronofogdens räkning på beslut av en </w:t>
      </w:r>
      <w:r w:rsidR="00607889">
        <w:t>k</w:t>
      </w:r>
      <w:r>
        <w:t>ronoinspektör. Problemet är dock att lagen kräver att polisen har egendomen ”i sin besittning”. Detta innebär i praktiken att polisen bara får ta egendom från en person som sitter frihets</w:t>
      </w:r>
      <w:r w:rsidR="0014497F">
        <w:softHyphen/>
      </w:r>
      <w:r>
        <w:t>berövad på e</w:t>
      </w:r>
      <w:r w:rsidR="00607889">
        <w:t>n</w:t>
      </w:r>
      <w:r>
        <w:t xml:space="preserve"> polisstation. Inte sällan kontrollerar polisen känt kriminella som bär klockor, stora mängder kontanter och andra dyra tillhörigheter. Problemet är dock att om personen för tillfället inte är misstänkt för brott och kan frihetsberövas så får inte polisen omhänderta egendomen, trots att den finns tillgänglig och personen i fråga har skulder hos Kronofogden. </w:t>
      </w:r>
    </w:p>
    <w:p w:rsidR="00CD72F1" w:rsidP="00CD72F1" w:rsidRDefault="00CD72F1" w14:paraId="065389BA" w14:textId="1AF60F1D">
      <w:r>
        <w:t>Detta leder till att grovt kriminella individer med skulder till exempelvis målsägande i brott tillåts åka vidare med konta</w:t>
      </w:r>
      <w:r w:rsidR="00607889">
        <w:t>n</w:t>
      </w:r>
      <w:r>
        <w:t>ter och annat dyrbart för att lagen inte anser att polisen då har egendomen i sin besittning om de</w:t>
      </w:r>
      <w:r w:rsidR="00607889">
        <w:t>n</w:t>
      </w:r>
      <w:r>
        <w:t xml:space="preserve"> anträffas exempelvis i en bil i samband med en husrannsakan. </w:t>
      </w:r>
    </w:p>
    <w:p w:rsidR="00CD72F1" w:rsidP="00CD72F1" w:rsidRDefault="00CD72F1" w14:paraId="065389BB" w14:textId="76A95DF0">
      <w:bookmarkStart w:name="_GoBack" w:id="1"/>
      <w:bookmarkEnd w:id="1"/>
      <w:r>
        <w:t xml:space="preserve">Riksdagen bör ge regeringen tillkänna att </w:t>
      </w:r>
      <w:r w:rsidR="00607889">
        <w:t xml:space="preserve">man bör </w:t>
      </w:r>
      <w:r>
        <w:t xml:space="preserve">öka polisens befogenheter att se </w:t>
      </w:r>
      <w:r w:rsidR="00607889">
        <w:t xml:space="preserve">Kronofogdens </w:t>
      </w:r>
      <w:r>
        <w:t xml:space="preserve">register över skulder så att en polisman har rätt att fatta interimistiskt beslut att omhänderta egendom för Kronofogdens räkning. </w:t>
      </w:r>
    </w:p>
    <w:p w:rsidR="00BB6339" w:rsidP="0014497F" w:rsidRDefault="00CD72F1" w14:paraId="065389BD" w14:textId="53304452">
      <w:r>
        <w:lastRenderedPageBreak/>
        <w:t>Denna åtgärd skulle markant öka pressen på kriminella individer och andra som av olika anledningar har en hög levnadsstandard trots höga skulder.</w:t>
      </w:r>
    </w:p>
    <w:sdt>
      <w:sdtPr>
        <w:rPr>
          <w:i/>
          <w:noProof/>
        </w:rPr>
        <w:alias w:val="CC_Underskrifter"/>
        <w:tag w:val="CC_Underskrifter"/>
        <w:id w:val="583496634"/>
        <w:lock w:val="sdtContentLocked"/>
        <w:placeholder>
          <w:docPart w:val="5A43E3D12573469380B4F088EB71E96A"/>
        </w:placeholder>
      </w:sdtPr>
      <w:sdtEndPr>
        <w:rPr>
          <w:i w:val="0"/>
          <w:noProof w:val="0"/>
        </w:rPr>
      </w:sdtEndPr>
      <w:sdtContent>
        <w:p w:rsidR="00B4709C" w:rsidP="00C74D9D" w:rsidRDefault="00B4709C" w14:paraId="71D672A9" w14:textId="77777777"/>
        <w:p w:rsidRPr="008E0FE2" w:rsidR="004801AC" w:rsidP="00C74D9D" w:rsidRDefault="0014497F" w14:paraId="065389C2" w14:textId="1BA2EE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6E1CDE" w:rsidRDefault="006E1CDE" w14:paraId="6089AAEC" w14:textId="77777777"/>
    <w:sectPr w:rsidR="006E1C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389C5" w14:textId="77777777" w:rsidR="00DD3FA6" w:rsidRDefault="00DD3FA6" w:rsidP="000C1CAD">
      <w:pPr>
        <w:spacing w:line="240" w:lineRule="auto"/>
      </w:pPr>
      <w:r>
        <w:separator/>
      </w:r>
    </w:p>
  </w:endnote>
  <w:endnote w:type="continuationSeparator" w:id="0">
    <w:p w14:paraId="065389C6" w14:textId="77777777" w:rsidR="00DD3FA6" w:rsidRDefault="00DD3F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89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89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389D4" w14:textId="144304FD" w:rsidR="00262EA3" w:rsidRPr="00C74D9D" w:rsidRDefault="00262EA3" w:rsidP="00C74D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389C3" w14:textId="77777777" w:rsidR="00DD3FA6" w:rsidRDefault="00DD3FA6" w:rsidP="000C1CAD">
      <w:pPr>
        <w:spacing w:line="240" w:lineRule="auto"/>
      </w:pPr>
      <w:r>
        <w:separator/>
      </w:r>
    </w:p>
  </w:footnote>
  <w:footnote w:type="continuationSeparator" w:id="0">
    <w:p w14:paraId="065389C4" w14:textId="77777777" w:rsidR="00DD3FA6" w:rsidRDefault="00DD3F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5389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5389D6" wp14:anchorId="065389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497F" w14:paraId="065389D9" w14:textId="77777777">
                          <w:pPr>
                            <w:jc w:val="right"/>
                          </w:pPr>
                          <w:sdt>
                            <w:sdtPr>
                              <w:alias w:val="CC_Noformat_Partikod"/>
                              <w:tag w:val="CC_Noformat_Partikod"/>
                              <w:id w:val="-53464382"/>
                              <w:placeholder>
                                <w:docPart w:val="5D38B2C4A3994E23BE4F2CD190523769"/>
                              </w:placeholder>
                              <w:text/>
                            </w:sdtPr>
                            <w:sdtEndPr/>
                            <w:sdtContent>
                              <w:r w:rsidR="00CD72F1">
                                <w:t>M</w:t>
                              </w:r>
                            </w:sdtContent>
                          </w:sdt>
                          <w:sdt>
                            <w:sdtPr>
                              <w:alias w:val="CC_Noformat_Partinummer"/>
                              <w:tag w:val="CC_Noformat_Partinummer"/>
                              <w:id w:val="-1709555926"/>
                              <w:placeholder>
                                <w:docPart w:val="AB54DDC41E6D46F1B6AF87A0317CD58E"/>
                              </w:placeholder>
                              <w:text/>
                            </w:sdtPr>
                            <w:sdtEndPr/>
                            <w:sdtContent>
                              <w:r w:rsidR="00EC2A4C">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389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497F" w14:paraId="065389D9" w14:textId="77777777">
                    <w:pPr>
                      <w:jc w:val="right"/>
                    </w:pPr>
                    <w:sdt>
                      <w:sdtPr>
                        <w:alias w:val="CC_Noformat_Partikod"/>
                        <w:tag w:val="CC_Noformat_Partikod"/>
                        <w:id w:val="-53464382"/>
                        <w:placeholder>
                          <w:docPart w:val="5D38B2C4A3994E23BE4F2CD190523769"/>
                        </w:placeholder>
                        <w:text/>
                      </w:sdtPr>
                      <w:sdtEndPr/>
                      <w:sdtContent>
                        <w:r w:rsidR="00CD72F1">
                          <w:t>M</w:t>
                        </w:r>
                      </w:sdtContent>
                    </w:sdt>
                    <w:sdt>
                      <w:sdtPr>
                        <w:alias w:val="CC_Noformat_Partinummer"/>
                        <w:tag w:val="CC_Noformat_Partinummer"/>
                        <w:id w:val="-1709555926"/>
                        <w:placeholder>
                          <w:docPart w:val="AB54DDC41E6D46F1B6AF87A0317CD58E"/>
                        </w:placeholder>
                        <w:text/>
                      </w:sdtPr>
                      <w:sdtEndPr/>
                      <w:sdtContent>
                        <w:r w:rsidR="00EC2A4C">
                          <w:t>2006</w:t>
                        </w:r>
                      </w:sdtContent>
                    </w:sdt>
                  </w:p>
                </w:txbxContent>
              </v:textbox>
              <w10:wrap anchorx="page"/>
            </v:shape>
          </w:pict>
        </mc:Fallback>
      </mc:AlternateContent>
    </w:r>
  </w:p>
  <w:p w:rsidRPr="00293C4F" w:rsidR="00262EA3" w:rsidP="00776B74" w:rsidRDefault="00262EA3" w14:paraId="065389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5389C9" w14:textId="77777777">
    <w:pPr>
      <w:jc w:val="right"/>
    </w:pPr>
  </w:p>
  <w:p w:rsidR="00262EA3" w:rsidP="00776B74" w:rsidRDefault="00262EA3" w14:paraId="065389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497F" w14:paraId="065389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5389D8" wp14:anchorId="065389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497F" w14:paraId="065389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72F1">
          <w:t>M</w:t>
        </w:r>
      </w:sdtContent>
    </w:sdt>
    <w:sdt>
      <w:sdtPr>
        <w:alias w:val="CC_Noformat_Partinummer"/>
        <w:tag w:val="CC_Noformat_Partinummer"/>
        <w:id w:val="-2014525982"/>
        <w:text/>
      </w:sdtPr>
      <w:sdtEndPr/>
      <w:sdtContent>
        <w:r w:rsidR="00EC2A4C">
          <w:t>2006</w:t>
        </w:r>
      </w:sdtContent>
    </w:sdt>
  </w:p>
  <w:p w:rsidRPr="008227B3" w:rsidR="00262EA3" w:rsidP="008227B3" w:rsidRDefault="0014497F" w14:paraId="065389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497F" w14:paraId="065389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:1719</w:t>
        </w:r>
      </w:sdtContent>
    </w:sdt>
  </w:p>
  <w:p w:rsidR="00262EA3" w:rsidP="00E03A3D" w:rsidRDefault="0014497F" w14:paraId="065389D1" w14:textId="77777777">
    <w:pPr>
      <w:pStyle w:val="Motionr"/>
    </w:pPr>
    <w:sdt>
      <w:sdtPr>
        <w:alias w:val="CC_Noformat_Avtext"/>
        <w:tag w:val="CC_Noformat_Avtext"/>
        <w:id w:val="-2020768203"/>
        <w:lock w:val="sdtContentLocked"/>
        <w15:appearance w15:val="hidden"/>
        <w:text/>
      </w:sdtPr>
      <w:sdtEndPr/>
      <w:sdtContent>
        <w:r>
          <w:t>av Helena Antoni (M)</w:t>
        </w:r>
      </w:sdtContent>
    </w:sdt>
  </w:p>
  <w:sdt>
    <w:sdtPr>
      <w:alias w:val="CC_Noformat_Rubtext"/>
      <w:tag w:val="CC_Noformat_Rubtext"/>
      <w:id w:val="-218060500"/>
      <w:lock w:val="sdtLocked"/>
      <w:text/>
    </w:sdtPr>
    <w:sdtEndPr/>
    <w:sdtContent>
      <w:p w:rsidR="00262EA3" w:rsidP="00283E0F" w:rsidRDefault="00562415" w14:paraId="065389D2" w14:textId="77777777">
        <w:pPr>
          <w:pStyle w:val="FSHRub2"/>
        </w:pPr>
        <w:r>
          <w:t>Angående polisens rätt att omhänderta egendom</w:t>
        </w:r>
      </w:p>
    </w:sdtContent>
  </w:sdt>
  <w:sdt>
    <w:sdtPr>
      <w:alias w:val="CC_Boilerplate_3"/>
      <w:tag w:val="CC_Boilerplate_3"/>
      <w:id w:val="1606463544"/>
      <w:lock w:val="sdtContentLocked"/>
      <w15:appearance w15:val="hidden"/>
      <w:text w:multiLine="1"/>
    </w:sdtPr>
    <w:sdtEndPr/>
    <w:sdtContent>
      <w:p w:rsidR="00262EA3" w:rsidP="00283E0F" w:rsidRDefault="00262EA3" w14:paraId="065389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D72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7F"/>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415"/>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889"/>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1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FDB"/>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CD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8F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9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09C"/>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7F2"/>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D9D"/>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2F1"/>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3FA6"/>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A4C"/>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719"/>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5389B4"/>
  <w15:chartTrackingRefBased/>
  <w15:docId w15:val="{EB81DD93-6032-4BA8-8007-54F3B535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AB06E22E5E4986898A0449F0FB2A97"/>
        <w:category>
          <w:name w:val="Allmänt"/>
          <w:gallery w:val="placeholder"/>
        </w:category>
        <w:types>
          <w:type w:val="bbPlcHdr"/>
        </w:types>
        <w:behaviors>
          <w:behavior w:val="content"/>
        </w:behaviors>
        <w:guid w:val="{EA5074C2-90BC-47FE-A0F4-194BFF507D9C}"/>
      </w:docPartPr>
      <w:docPartBody>
        <w:p w:rsidR="00CB06B5" w:rsidRDefault="006473CC">
          <w:pPr>
            <w:pStyle w:val="01AB06E22E5E4986898A0449F0FB2A97"/>
          </w:pPr>
          <w:r w:rsidRPr="005A0A93">
            <w:rPr>
              <w:rStyle w:val="Platshllartext"/>
            </w:rPr>
            <w:t>Förslag till riksdagsbeslut</w:t>
          </w:r>
        </w:p>
      </w:docPartBody>
    </w:docPart>
    <w:docPart>
      <w:docPartPr>
        <w:name w:val="593436A5EE0548E79252005C3B824D82"/>
        <w:category>
          <w:name w:val="Allmänt"/>
          <w:gallery w:val="placeholder"/>
        </w:category>
        <w:types>
          <w:type w:val="bbPlcHdr"/>
        </w:types>
        <w:behaviors>
          <w:behavior w:val="content"/>
        </w:behaviors>
        <w:guid w:val="{1F41059B-90EE-4854-91EB-B989EA69ABA0}"/>
      </w:docPartPr>
      <w:docPartBody>
        <w:p w:rsidR="00CB06B5" w:rsidRDefault="006473CC">
          <w:pPr>
            <w:pStyle w:val="593436A5EE0548E79252005C3B824D82"/>
          </w:pPr>
          <w:r w:rsidRPr="005A0A93">
            <w:rPr>
              <w:rStyle w:val="Platshllartext"/>
            </w:rPr>
            <w:t>Motivering</w:t>
          </w:r>
        </w:p>
      </w:docPartBody>
    </w:docPart>
    <w:docPart>
      <w:docPartPr>
        <w:name w:val="5D38B2C4A3994E23BE4F2CD190523769"/>
        <w:category>
          <w:name w:val="Allmänt"/>
          <w:gallery w:val="placeholder"/>
        </w:category>
        <w:types>
          <w:type w:val="bbPlcHdr"/>
        </w:types>
        <w:behaviors>
          <w:behavior w:val="content"/>
        </w:behaviors>
        <w:guid w:val="{00085146-B744-4167-AAEE-A84C7D316828}"/>
      </w:docPartPr>
      <w:docPartBody>
        <w:p w:rsidR="00CB06B5" w:rsidRDefault="006473CC">
          <w:pPr>
            <w:pStyle w:val="5D38B2C4A3994E23BE4F2CD190523769"/>
          </w:pPr>
          <w:r>
            <w:rPr>
              <w:rStyle w:val="Platshllartext"/>
            </w:rPr>
            <w:t xml:space="preserve"> </w:t>
          </w:r>
        </w:p>
      </w:docPartBody>
    </w:docPart>
    <w:docPart>
      <w:docPartPr>
        <w:name w:val="AB54DDC41E6D46F1B6AF87A0317CD58E"/>
        <w:category>
          <w:name w:val="Allmänt"/>
          <w:gallery w:val="placeholder"/>
        </w:category>
        <w:types>
          <w:type w:val="bbPlcHdr"/>
        </w:types>
        <w:behaviors>
          <w:behavior w:val="content"/>
        </w:behaviors>
        <w:guid w:val="{122D93B0-902F-4204-B3C0-B398BE3C2BD5}"/>
      </w:docPartPr>
      <w:docPartBody>
        <w:p w:rsidR="00CB06B5" w:rsidRDefault="006473CC">
          <w:pPr>
            <w:pStyle w:val="AB54DDC41E6D46F1B6AF87A0317CD58E"/>
          </w:pPr>
          <w:r>
            <w:t xml:space="preserve"> </w:t>
          </w:r>
        </w:p>
      </w:docPartBody>
    </w:docPart>
    <w:docPart>
      <w:docPartPr>
        <w:name w:val="5A43E3D12573469380B4F088EB71E96A"/>
        <w:category>
          <w:name w:val="Allmänt"/>
          <w:gallery w:val="placeholder"/>
        </w:category>
        <w:types>
          <w:type w:val="bbPlcHdr"/>
        </w:types>
        <w:behaviors>
          <w:behavior w:val="content"/>
        </w:behaviors>
        <w:guid w:val="{6E2637D8-3B33-4E46-BCFD-81B8D32631D5}"/>
      </w:docPartPr>
      <w:docPartBody>
        <w:p w:rsidR="00D80DA3" w:rsidRDefault="00D80D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B5"/>
    <w:rsid w:val="006473CC"/>
    <w:rsid w:val="00CB06B5"/>
    <w:rsid w:val="00D80D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AB06E22E5E4986898A0449F0FB2A97">
    <w:name w:val="01AB06E22E5E4986898A0449F0FB2A97"/>
  </w:style>
  <w:style w:type="paragraph" w:customStyle="1" w:styleId="B58EACC1A0C74477B3789DC515EA3CDF">
    <w:name w:val="B58EACC1A0C74477B3789DC515EA3C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ADFC42F14441F0A01C8E90B7BF9BAF">
    <w:name w:val="09ADFC42F14441F0A01C8E90B7BF9BAF"/>
  </w:style>
  <w:style w:type="paragraph" w:customStyle="1" w:styleId="593436A5EE0548E79252005C3B824D82">
    <w:name w:val="593436A5EE0548E79252005C3B824D82"/>
  </w:style>
  <w:style w:type="paragraph" w:customStyle="1" w:styleId="17A35F244F10462A9C3B9327FF8CF09C">
    <w:name w:val="17A35F244F10462A9C3B9327FF8CF09C"/>
  </w:style>
  <w:style w:type="paragraph" w:customStyle="1" w:styleId="2D9273E4BC8749AEA49749B91D8A3245">
    <w:name w:val="2D9273E4BC8749AEA49749B91D8A3245"/>
  </w:style>
  <w:style w:type="paragraph" w:customStyle="1" w:styleId="5D38B2C4A3994E23BE4F2CD190523769">
    <w:name w:val="5D38B2C4A3994E23BE4F2CD190523769"/>
  </w:style>
  <w:style w:type="paragraph" w:customStyle="1" w:styleId="AB54DDC41E6D46F1B6AF87A0317CD58E">
    <w:name w:val="AB54DDC41E6D46F1B6AF87A0317CD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8DCBA9-5F88-4345-B5E6-7AEB2DB8C85D}"/>
</file>

<file path=customXml/itemProps2.xml><?xml version="1.0" encoding="utf-8"?>
<ds:datastoreItem xmlns:ds="http://schemas.openxmlformats.org/officeDocument/2006/customXml" ds:itemID="{5B87E051-8461-4DC6-A8CB-0FEE0DAA3EEE}"/>
</file>

<file path=customXml/itemProps3.xml><?xml version="1.0" encoding="utf-8"?>
<ds:datastoreItem xmlns:ds="http://schemas.openxmlformats.org/officeDocument/2006/customXml" ds:itemID="{70180CE6-1C2D-45C4-93CE-A0705EE9F539}"/>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1568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Angående polisens rätt att omhänderta egendom</vt:lpstr>
      <vt:lpstr>
      </vt:lpstr>
    </vt:vector>
  </TitlesOfParts>
  <Company>Sveriges riksdag</Company>
  <LinksUpToDate>false</LinksUpToDate>
  <CharactersWithSpaces>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