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20CBE" w:rsidRDefault="0036600A" w14:paraId="43ACF9F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98D10B3301F49DF9BF13568A65FB5D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f53490a-fcf6-4471-82bc-8258717e0c4f"/>
        <w:id w:val="766042812"/>
        <w:lock w:val="sdtLocked"/>
      </w:sdtPr>
      <w:sdtEndPr/>
      <w:sdtContent>
        <w:p w:rsidR="00F466E1" w:rsidRDefault="00B02AD0" w14:paraId="1700F86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PBL måste förtydligas så att mindre avvikelse från detaljplan ska prövas generöst som en förenkling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428619DBC16448A98B7421C6FD959CE"/>
        </w:placeholder>
        <w:text/>
      </w:sdtPr>
      <w:sdtEndPr/>
      <w:sdtContent>
        <w:p w:rsidRPr="009B062B" w:rsidR="006D79C9" w:rsidP="00333E95" w:rsidRDefault="006D79C9" w14:paraId="172A59E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E5B1D" w:rsidP="00CE5B1D" w:rsidRDefault="00CE5B1D" w14:paraId="59600957" w14:textId="2391E609">
      <w:pPr>
        <w:pStyle w:val="Normalutanindragellerluft"/>
      </w:pPr>
      <w:r>
        <w:t>Enligt PBL får en kommun reglera mark- och vattenområdens användning, bebyggelse</w:t>
      </w:r>
      <w:r w:rsidR="00B02AD0">
        <w:t xml:space="preserve"> </w:t>
      </w:r>
      <w:r>
        <w:t>och byggnadsverk med en detaljplan eller områdesbestämmelser. Detaljplaneringen har</w:t>
      </w:r>
      <w:r w:rsidR="00B02AD0">
        <w:t xml:space="preserve"> </w:t>
      </w:r>
      <w:r>
        <w:t>genom åren formats utifrån den vid plantidpunkten gällande verkligheten. Årsringarna i</w:t>
      </w:r>
      <w:r w:rsidR="00B02AD0">
        <w:t xml:space="preserve"> </w:t>
      </w:r>
      <w:r>
        <w:t>planerna kan bli väldigt tydliga och låsa enskilda fastighetsägare till att bekosta nya</w:t>
      </w:r>
      <w:r w:rsidR="00B02AD0">
        <w:t xml:space="preserve"> </w:t>
      </w:r>
      <w:r>
        <w:t>detaljplaner för att erhålla rimliga lösningar i dag och i morgon. För stora fastighets</w:t>
      </w:r>
      <w:r w:rsidR="008C3777">
        <w:softHyphen/>
      </w:r>
      <w:r>
        <w:t xml:space="preserve">företag kan detta vara en möjlig väg </w:t>
      </w:r>
      <w:r w:rsidR="004E4FE0">
        <w:t xml:space="preserve">ut </w:t>
      </w:r>
      <w:r>
        <w:t>ur de historiska låsningarna, men för enskilda blir</w:t>
      </w:r>
      <w:r w:rsidR="00220CBE">
        <w:t xml:space="preserve"> </w:t>
      </w:r>
      <w:r>
        <w:t>det orimligt och många upplever att äganderätten kraftigt inskränks när bygg- eller</w:t>
      </w:r>
      <w:r w:rsidR="00220CBE">
        <w:t xml:space="preserve"> </w:t>
      </w:r>
      <w:r>
        <w:t>marklov har sökts men den gamla detaljplanen förhindrar godkännande. Risken är</w:t>
      </w:r>
      <w:r w:rsidR="00220CBE">
        <w:t xml:space="preserve"> </w:t>
      </w:r>
      <w:r>
        <w:t>över</w:t>
      </w:r>
      <w:r w:rsidR="008C3777">
        <w:softHyphen/>
      </w:r>
      <w:r>
        <w:t>hängande att enskilda då väljer bort att fråga av misstro mot lokala bygglovsenheter</w:t>
      </w:r>
      <w:r w:rsidR="00220CBE">
        <w:t xml:space="preserve"> </w:t>
      </w:r>
      <w:r>
        <w:t>och byggnadsnämnder.</w:t>
      </w:r>
    </w:p>
    <w:p w:rsidRPr="00422B9E" w:rsidR="00422B9E" w:rsidP="004E4FE0" w:rsidRDefault="00CE5B1D" w14:paraId="4EC8DAB9" w14:textId="4513AFCA">
      <w:r>
        <w:t>Det finns många gamla detaljplanebestämmelser som enklare borde kunna upp</w:t>
      </w:r>
      <w:r w:rsidR="008C3777">
        <w:softHyphen/>
      </w:r>
      <w:r>
        <w:t xml:space="preserve">dateras för att passa dagens behov och verklighet. Detta i syfte att stärka äganderätten för fastigheten. Det kan göras genom att det tydliggörs att godkännande </w:t>
      </w:r>
      <w:r w:rsidR="004E4FE0">
        <w:t>av</w:t>
      </w:r>
      <w:r>
        <w:t xml:space="preserve"> vad som avses som en mindre avvikelse ska prövas generöst. Om t</w:t>
      </w:r>
      <w:r w:rsidR="004E4FE0">
        <w:t> </w:t>
      </w:r>
      <w:r>
        <w:t>ex syftet med plan</w:t>
      </w:r>
      <w:r w:rsidR="008C3777">
        <w:softHyphen/>
      </w:r>
      <w:r>
        <w:t>bestämmelsen kan uppnås på ett alternativt sätt i dag ska lov alltid ges. En enkel förnyelse av en del av en detaljplan måste också kunna göras för att kunna möta en</w:t>
      </w:r>
      <w:r w:rsidR="00220CBE">
        <w:t xml:space="preserve"> </w:t>
      </w:r>
      <w:r>
        <w:t>mindre justering i planens bestämmelser för enskilda fastighetsägare som inte kan</w:t>
      </w:r>
      <w:r w:rsidR="00220CBE">
        <w:t xml:space="preserve"> </w:t>
      </w:r>
      <w:r>
        <w:t>bekosta en ny detaljplan för mindre avvikelser.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FCC9DB7FD447D696EF34FA1E97FB05"/>
        </w:placeholder>
      </w:sdtPr>
      <w:sdtEndPr>
        <w:rPr>
          <w:i w:val="0"/>
          <w:noProof w:val="0"/>
        </w:rPr>
      </w:sdtEndPr>
      <w:sdtContent>
        <w:p w:rsidR="00220CBE" w:rsidP="00142822" w:rsidRDefault="00220CBE" w14:paraId="3A85BEA0" w14:textId="77777777"/>
        <w:p w:rsidRPr="008E0FE2" w:rsidR="004801AC" w:rsidP="00142822" w:rsidRDefault="0036600A" w14:paraId="3EFE95F5" w14:textId="629B604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A37B3" w14:paraId="26E82FAE" w14:textId="77777777">
        <w:trPr>
          <w:cantSplit/>
        </w:trPr>
        <w:tc>
          <w:tcPr>
            <w:tcW w:w="50" w:type="pct"/>
            <w:vAlign w:val="bottom"/>
          </w:tcPr>
          <w:p w:rsidR="00FA37B3" w:rsidRDefault="004E4FE0" w14:paraId="1D58180F" w14:textId="77777777">
            <w:pPr>
              <w:pStyle w:val="Underskrifter"/>
              <w:spacing w:after="0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 w:rsidR="00FA37B3" w:rsidRDefault="00FA37B3" w14:paraId="579FC227" w14:textId="77777777">
            <w:pPr>
              <w:pStyle w:val="Underskrifter"/>
              <w:spacing w:after="0"/>
            </w:pPr>
          </w:p>
        </w:tc>
      </w:tr>
    </w:tbl>
    <w:p w:rsidR="00FA37B3" w:rsidRDefault="00FA37B3" w14:paraId="0E4F6E5D" w14:textId="77777777"/>
    <w:sectPr w:rsidR="00FA37B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342E" w14:textId="77777777" w:rsidR="00CE5B1D" w:rsidRDefault="00CE5B1D" w:rsidP="000C1CAD">
      <w:pPr>
        <w:spacing w:line="240" w:lineRule="auto"/>
      </w:pPr>
      <w:r>
        <w:separator/>
      </w:r>
    </w:p>
  </w:endnote>
  <w:endnote w:type="continuationSeparator" w:id="0">
    <w:p w14:paraId="6A563BB5" w14:textId="77777777" w:rsidR="00CE5B1D" w:rsidRDefault="00CE5B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476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7B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3A4E" w14:textId="2FFABE64" w:rsidR="00262EA3" w:rsidRPr="00142822" w:rsidRDefault="00262EA3" w:rsidP="001428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A483" w14:textId="77777777" w:rsidR="00CE5B1D" w:rsidRDefault="00CE5B1D" w:rsidP="000C1CAD">
      <w:pPr>
        <w:spacing w:line="240" w:lineRule="auto"/>
      </w:pPr>
      <w:r>
        <w:separator/>
      </w:r>
    </w:p>
  </w:footnote>
  <w:footnote w:type="continuationSeparator" w:id="0">
    <w:p w14:paraId="59229943" w14:textId="77777777" w:rsidR="00CE5B1D" w:rsidRDefault="00CE5B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26F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A38B98" wp14:editId="6B2F0A0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D7848" w14:textId="5706AAFE" w:rsidR="00262EA3" w:rsidRDefault="0036600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E5B1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A38B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DD7848" w14:textId="5706AAFE" w:rsidR="00262EA3" w:rsidRDefault="0036600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E5B1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9E5333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C01B" w14:textId="77777777" w:rsidR="00262EA3" w:rsidRDefault="00262EA3" w:rsidP="008563AC">
    <w:pPr>
      <w:jc w:val="right"/>
    </w:pPr>
  </w:p>
  <w:p w14:paraId="664A7FC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C732" w14:textId="77777777" w:rsidR="00262EA3" w:rsidRDefault="0036600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6A09726" wp14:editId="59D32F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ACEB3A2" w14:textId="23EC64F9" w:rsidR="00262EA3" w:rsidRDefault="0036600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4282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5B1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6CE5253" w14:textId="77777777" w:rsidR="00262EA3" w:rsidRPr="008227B3" w:rsidRDefault="0036600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391964" w14:textId="40B1F968" w:rsidR="00262EA3" w:rsidRPr="008227B3" w:rsidRDefault="0036600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282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2822">
          <w:t>:2584</w:t>
        </w:r>
      </w:sdtContent>
    </w:sdt>
  </w:p>
  <w:p w14:paraId="6D8FBFA2" w14:textId="22B39141" w:rsidR="00262EA3" w:rsidRDefault="0036600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42822">
          <w:t>av Kerstin Lundgren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B78D6F" w14:textId="12AA511D" w:rsidR="00262EA3" w:rsidRDefault="00CE5B1D" w:rsidP="00283E0F">
        <w:pPr>
          <w:pStyle w:val="FSHRub2"/>
        </w:pPr>
        <w:r>
          <w:t>En generös prövning av PBL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2B99E3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E5B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22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BE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00A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B5E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207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FE0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1B63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2C13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777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A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B1D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6E1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7B3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31D83E"/>
  <w15:chartTrackingRefBased/>
  <w15:docId w15:val="{1ABBFF00-5223-4E65-9BEC-CB4A2B83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D10B3301F49DF9BF13568A65FB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205BB0-F893-45C7-85EF-1FE2967DBF76}"/>
      </w:docPartPr>
      <w:docPartBody>
        <w:p w:rsidR="00484C6E" w:rsidRDefault="00484C6E">
          <w:pPr>
            <w:pStyle w:val="198D10B3301F49DF9BF13568A65FB5D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28619DBC16448A98B7421C6FD95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CE32A-9E0F-4A64-A1B9-77048C0D631E}"/>
      </w:docPartPr>
      <w:docPartBody>
        <w:p w:rsidR="00484C6E" w:rsidRDefault="00484C6E">
          <w:pPr>
            <w:pStyle w:val="4428619DBC16448A98B7421C6FD959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FCC9DB7FD447D696EF34FA1E97FB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03535-665B-4886-AB91-220B4DE9DD24}"/>
      </w:docPartPr>
      <w:docPartBody>
        <w:p w:rsidR="000A2BE7" w:rsidRDefault="000A2B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6E"/>
    <w:rsid w:val="000A2BE7"/>
    <w:rsid w:val="004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98D10B3301F49DF9BF13568A65FB5D4">
    <w:name w:val="198D10B3301F49DF9BF13568A65FB5D4"/>
  </w:style>
  <w:style w:type="paragraph" w:customStyle="1" w:styleId="4428619DBC16448A98B7421C6FD959CE">
    <w:name w:val="4428619DBC16448A98B7421C6FD95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8CE82-FE98-4295-B650-B12D39E1AEF6}"/>
</file>

<file path=customXml/itemProps2.xml><?xml version="1.0" encoding="utf-8"?>
<ds:datastoreItem xmlns:ds="http://schemas.openxmlformats.org/officeDocument/2006/customXml" ds:itemID="{9EF51DC3-1F4B-49B8-BC1A-8B65A8680ECD}"/>
</file>

<file path=customXml/itemProps3.xml><?xml version="1.0" encoding="utf-8"?>
<ds:datastoreItem xmlns:ds="http://schemas.openxmlformats.org/officeDocument/2006/customXml" ds:itemID="{DC55F643-E35F-40C3-BB39-DD108A1EF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250</Words>
  <Characters>1434</Characters>
  <Application>Microsoft Office Word</Application>
  <DocSecurity>0</DocSecurity>
  <Lines>29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PBL måste prövas generöst</vt:lpstr>
      <vt:lpstr>
      </vt:lpstr>
    </vt:vector>
  </TitlesOfParts>
  <Company>Sveriges riksdag</Company>
  <LinksUpToDate>false</LinksUpToDate>
  <CharactersWithSpaces>1677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