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D4CA7" w:rsidRDefault="00D54C5C" w14:paraId="4038E7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180E0F62A3B4944A2595066AD6E2F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be1a66-35cc-41a8-be01-1fa2fb5c89f4"/>
        <w:id w:val="-1652056646"/>
        <w:lock w:val="sdtLocked"/>
      </w:sdtPr>
      <w:sdtEndPr/>
      <w:sdtContent>
        <w:p w:rsidR="00D87DB2" w:rsidRDefault="00367B89" w14:paraId="6CDF54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tillsätta en utredning i syfte att se över möjligheterna att ge kommuner större inflytande över placeringen av hastighetskameror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C37922180464E4F91087E712037EA4C"/>
        </w:placeholder>
        <w:text/>
      </w:sdtPr>
      <w:sdtEndPr/>
      <w:sdtContent>
        <w:p w:rsidRPr="009B062B" w:rsidR="006D79C9" w:rsidP="00333E95" w:rsidRDefault="006D79C9" w14:paraId="4FE9D4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191B" w:rsidP="007803BA" w:rsidRDefault="007803BA" w14:paraId="34449C0E" w14:textId="5229DA1B">
      <w:pPr>
        <w:pStyle w:val="Normalutanindragellerluft"/>
      </w:pPr>
      <w:r>
        <w:t>Trafiksäkerheten är en av de mest avgörande faktorerna för att säkerställa tryggheten för invånarna i våra städer och kommuner. Ett välbeprövat och effektivt sätt att minska hastighetsöverträdelser och förebygga trafikolyckor är användningen av hastighets</w:t>
      </w:r>
      <w:r w:rsidR="00D54C5C">
        <w:softHyphen/>
      </w:r>
      <w:r>
        <w:t>kameror. I dagsläget är det dock Trafikverket som ensam ansvarar för beslut om var dessa kameror ska placeras, utan att kommunerna har någon möjlighet att påverka detta direkt.</w:t>
      </w:r>
    </w:p>
    <w:p w:rsidR="007803BA" w:rsidP="00D5191B" w:rsidRDefault="007803BA" w14:paraId="1931BBAB" w14:textId="011ACCB9">
      <w:r>
        <w:t>Kommunerna sitter på den mest detaljerade kunskapen om de lokala trafik</w:t>
      </w:r>
      <w:r w:rsidR="00D54C5C">
        <w:softHyphen/>
      </w:r>
      <w:r>
        <w:t>förhållandena och vilka platser som präglas av särskilt svåra trafiksäkerhetsproblem. Även om kommunerna inte idag har befogenhet att utfärda böter för hastighets</w:t>
      </w:r>
      <w:r w:rsidR="00D54C5C">
        <w:softHyphen/>
      </w:r>
      <w:r>
        <w:t>överträdelser, skulle ett ökat inflytande från deras sida kunna leda till ett bättre samarbete med Trafikverket för att säkerställa att kameror sätts upp där de verkligen behövs.</w:t>
      </w:r>
    </w:p>
    <w:p w:rsidR="007803BA" w:rsidP="00D54C5C" w:rsidRDefault="007803BA" w14:paraId="575126BA" w14:textId="7C2C7FFD">
      <w:r>
        <w:t>Genom att ge kommunerna ett större inflytande över placeringen av hastighets</w:t>
      </w:r>
      <w:r w:rsidR="00D54C5C">
        <w:softHyphen/>
      </w:r>
      <w:r>
        <w:t>kameror kan man snabbare och mer effektivt åtgärda problem i lokala områden. Detta skulle i sin tur bidra till ökad trafiksäkerhet och en tryggare miljö för invånarna.</w:t>
      </w:r>
    </w:p>
    <w:p w:rsidR="00BB6339" w:rsidP="00D5191B" w:rsidRDefault="007803BA" w14:paraId="07AE7C15" w14:textId="5F4790A0">
      <w:r>
        <w:t>Att stärka kommunernas roll i dessa frågor är nödvändigt för att kunna hantera trafiksäkerheten på ett snabbt och effektivt sätt i Sveriges städer och kommuner. Dessutom skulle det avlasta Trafikverket genom att skapa ett tätare samarbete där kommunerna kan fungera som en drivande kraft i arbetet med att förbättra trafiksäkerheten.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68788506942B1BF28B7CE6B108D65"/>
        </w:placeholder>
      </w:sdtPr>
      <w:sdtEndPr/>
      <w:sdtContent>
        <w:p w:rsidR="002D4CA7" w:rsidP="002D4CA7" w:rsidRDefault="002D4CA7" w14:paraId="2BD91DCB" w14:textId="77777777"/>
        <w:p w:rsidR="002D4CA7" w:rsidP="002D4CA7" w:rsidRDefault="00D54C5C" w14:paraId="221A0782" w14:textId="75D65F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7DB2" w14:paraId="51252C02" w14:textId="77777777">
        <w:trPr>
          <w:cantSplit/>
        </w:trPr>
        <w:tc>
          <w:tcPr>
            <w:tcW w:w="50" w:type="pct"/>
            <w:vAlign w:val="bottom"/>
          </w:tcPr>
          <w:p w:rsidR="00D87DB2" w:rsidRDefault="00367B89" w14:paraId="22177932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D87DB2" w:rsidRDefault="00D87DB2" w14:paraId="79912AD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26A7E3" w14:textId="5B9ED3D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BCCD" w14:textId="77777777" w:rsidR="00DC1C16" w:rsidRDefault="00DC1C16" w:rsidP="000C1CAD">
      <w:pPr>
        <w:spacing w:line="240" w:lineRule="auto"/>
      </w:pPr>
      <w:r>
        <w:separator/>
      </w:r>
    </w:p>
  </w:endnote>
  <w:endnote w:type="continuationSeparator" w:id="0">
    <w:p w14:paraId="1598EE03" w14:textId="77777777" w:rsidR="00DC1C16" w:rsidRDefault="00DC1C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5C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02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AAC3" w14:textId="3406ADFC" w:rsidR="00262EA3" w:rsidRPr="002D4CA7" w:rsidRDefault="00262EA3" w:rsidP="002D4C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560F" w14:textId="77777777" w:rsidR="00DC1C16" w:rsidRDefault="00DC1C16" w:rsidP="000C1CAD">
      <w:pPr>
        <w:spacing w:line="240" w:lineRule="auto"/>
      </w:pPr>
      <w:r>
        <w:separator/>
      </w:r>
    </w:p>
  </w:footnote>
  <w:footnote w:type="continuationSeparator" w:id="0">
    <w:p w14:paraId="0DBD85A1" w14:textId="77777777" w:rsidR="00DC1C16" w:rsidRDefault="00DC1C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4B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19C1D1" wp14:editId="042D62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56AA" w14:textId="2EE02F2C" w:rsidR="00262EA3" w:rsidRDefault="00D54C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9A4BA4B4D04B228BD1125D7BA2D93A"/>
                              </w:placeholder>
                              <w:text/>
                            </w:sdtPr>
                            <w:sdtEndPr/>
                            <w:sdtContent>
                              <w:r w:rsidR="007803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9C33A912734AA6BD44333C9DA6D94A"/>
                              </w:placeholder>
                              <w:text/>
                            </w:sdtPr>
                            <w:sdtEndPr/>
                            <w:sdtContent>
                              <w:r w:rsidR="002D4CA7">
                                <w:t>1602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9C1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AE56AA" w14:textId="2EE02F2C" w:rsidR="00262EA3" w:rsidRDefault="00D54C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9A4BA4B4D04B228BD1125D7BA2D93A"/>
                        </w:placeholder>
                        <w:text/>
                      </w:sdtPr>
                      <w:sdtEndPr/>
                      <w:sdtContent>
                        <w:r w:rsidR="007803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9C33A912734AA6BD44333C9DA6D94A"/>
                        </w:placeholder>
                        <w:text/>
                      </w:sdtPr>
                      <w:sdtEndPr/>
                      <w:sdtContent>
                        <w:r w:rsidR="002D4CA7">
                          <w:t>1602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0C97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E020" w14:textId="77777777" w:rsidR="00262EA3" w:rsidRDefault="00262EA3" w:rsidP="008563AC">
    <w:pPr>
      <w:jc w:val="right"/>
    </w:pPr>
  </w:p>
  <w:p w14:paraId="2F47F0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22E6" w14:textId="77777777" w:rsidR="00262EA3" w:rsidRDefault="00D54C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246CB8" wp14:editId="7C6BB9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1A99CA" w14:textId="334AA064" w:rsidR="00262EA3" w:rsidRDefault="00D54C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C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03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4CA7">
          <w:t>1602</w:t>
        </w:r>
      </w:sdtContent>
    </w:sdt>
  </w:p>
  <w:p w14:paraId="2D8A91C2" w14:textId="77777777" w:rsidR="00262EA3" w:rsidRPr="008227B3" w:rsidRDefault="00D54C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067BDF" w14:textId="53B5CE52" w:rsidR="00262EA3" w:rsidRPr="008227B3" w:rsidRDefault="00D54C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C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CA7">
          <w:t>:2578</w:t>
        </w:r>
      </w:sdtContent>
    </w:sdt>
  </w:p>
  <w:p w14:paraId="6BCADCEC" w14:textId="7D66C675" w:rsidR="00262EA3" w:rsidRDefault="00D54C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B9A4BA4B4D04B228BD1125D7BA2D93A"/>
        </w:placeholder>
        <w15:appearance w15:val="hidden"/>
        <w:text/>
      </w:sdtPr>
      <w:sdtEndPr/>
      <w:sdtContent>
        <w:r w:rsidR="002D4CA7">
          <w:t>av Arin Karapet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9C33A912734AA6BD44333C9DA6D94A"/>
      </w:placeholder>
      <w:text/>
    </w:sdtPr>
    <w:sdtEndPr/>
    <w:sdtContent>
      <w:p w14:paraId="608A2B70" w14:textId="49C689AD" w:rsidR="00262EA3" w:rsidRDefault="007803BA" w:rsidP="00283E0F">
        <w:pPr>
          <w:pStyle w:val="FSHRub2"/>
        </w:pPr>
        <w:r>
          <w:t>Möjlighet för kommunerna att påverka placering av hastighetskameror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B162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3630527">
    <w:abstractNumId w:val="9"/>
  </w:num>
  <w:num w:numId="2" w16cid:durableId="2100591313">
    <w:abstractNumId w:val="8"/>
  </w:num>
  <w:num w:numId="3" w16cid:durableId="1287736972">
    <w:abstractNumId w:val="16"/>
  </w:num>
  <w:num w:numId="4" w16cid:durableId="1569612540">
    <w:abstractNumId w:val="14"/>
  </w:num>
  <w:num w:numId="5" w16cid:durableId="823350750">
    <w:abstractNumId w:val="17"/>
  </w:num>
  <w:num w:numId="6" w16cid:durableId="1407386178">
    <w:abstractNumId w:val="18"/>
  </w:num>
  <w:num w:numId="7" w16cid:durableId="873926489">
    <w:abstractNumId w:val="11"/>
  </w:num>
  <w:num w:numId="8" w16cid:durableId="837234670">
    <w:abstractNumId w:val="12"/>
  </w:num>
  <w:num w:numId="9" w16cid:durableId="1022054018">
    <w:abstractNumId w:val="15"/>
  </w:num>
  <w:num w:numId="10" w16cid:durableId="301541855">
    <w:abstractNumId w:val="22"/>
  </w:num>
  <w:num w:numId="11" w16cid:durableId="1265724649">
    <w:abstractNumId w:val="21"/>
  </w:num>
  <w:num w:numId="12" w16cid:durableId="1446650900">
    <w:abstractNumId w:val="21"/>
  </w:num>
  <w:num w:numId="13" w16cid:durableId="1339120483">
    <w:abstractNumId w:val="3"/>
  </w:num>
  <w:num w:numId="14" w16cid:durableId="1715888433">
    <w:abstractNumId w:val="2"/>
  </w:num>
  <w:num w:numId="15" w16cid:durableId="400716951">
    <w:abstractNumId w:val="1"/>
  </w:num>
  <w:num w:numId="16" w16cid:durableId="1749962526">
    <w:abstractNumId w:val="0"/>
  </w:num>
  <w:num w:numId="17" w16cid:durableId="1862887934">
    <w:abstractNumId w:val="7"/>
  </w:num>
  <w:num w:numId="18" w16cid:durableId="658657919">
    <w:abstractNumId w:val="6"/>
  </w:num>
  <w:num w:numId="19" w16cid:durableId="289896992">
    <w:abstractNumId w:val="5"/>
  </w:num>
  <w:num w:numId="20" w16cid:durableId="1134760777">
    <w:abstractNumId w:val="4"/>
  </w:num>
  <w:num w:numId="21" w16cid:durableId="881747408">
    <w:abstractNumId w:val="21"/>
  </w:num>
  <w:num w:numId="22" w16cid:durableId="570819038">
    <w:abstractNumId w:val="21"/>
  </w:num>
  <w:num w:numId="23" w16cid:durableId="1737586089">
    <w:abstractNumId w:val="21"/>
  </w:num>
  <w:num w:numId="24" w16cid:durableId="878516698">
    <w:abstractNumId w:val="21"/>
  </w:num>
  <w:num w:numId="25" w16cid:durableId="1717974188">
    <w:abstractNumId w:val="21"/>
  </w:num>
  <w:num w:numId="26" w16cid:durableId="1166629066">
    <w:abstractNumId w:val="22"/>
  </w:num>
  <w:num w:numId="27" w16cid:durableId="1414231774">
    <w:abstractNumId w:val="22"/>
  </w:num>
  <w:num w:numId="28" w16cid:durableId="1524130821">
    <w:abstractNumId w:val="22"/>
  </w:num>
  <w:num w:numId="29" w16cid:durableId="1370841088">
    <w:abstractNumId w:val="22"/>
  </w:num>
  <w:num w:numId="30" w16cid:durableId="604269101">
    <w:abstractNumId w:val="21"/>
  </w:num>
  <w:num w:numId="31" w16cid:durableId="1347055289">
    <w:abstractNumId w:val="21"/>
  </w:num>
  <w:num w:numId="32" w16cid:durableId="1518808411">
    <w:abstractNumId w:val="22"/>
  </w:num>
  <w:num w:numId="33" w16cid:durableId="2130515722">
    <w:abstractNumId w:val="21"/>
  </w:num>
  <w:num w:numId="34" w16cid:durableId="686832167">
    <w:abstractNumId w:val="18"/>
  </w:num>
  <w:num w:numId="35" w16cid:durableId="1450584714">
    <w:abstractNumId w:val="18"/>
    <w:lvlOverride w:ilvl="0">
      <w:startOverride w:val="1"/>
    </w:lvlOverride>
  </w:num>
  <w:num w:numId="36" w16cid:durableId="382099979">
    <w:abstractNumId w:val="19"/>
  </w:num>
  <w:num w:numId="37" w16cid:durableId="192428794">
    <w:abstractNumId w:val="18"/>
    <w:lvlOverride w:ilvl="0">
      <w:startOverride w:val="1"/>
    </w:lvlOverride>
  </w:num>
  <w:num w:numId="38" w16cid:durableId="229006582">
    <w:abstractNumId w:val="13"/>
  </w:num>
  <w:num w:numId="39" w16cid:durableId="451094876">
    <w:abstractNumId w:val="10"/>
  </w:num>
  <w:num w:numId="40" w16cid:durableId="14972586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3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CA7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FC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67B89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D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3BA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91B"/>
    <w:rsid w:val="00D5212B"/>
    <w:rsid w:val="00D52B99"/>
    <w:rsid w:val="00D5331E"/>
    <w:rsid w:val="00D53752"/>
    <w:rsid w:val="00D5394C"/>
    <w:rsid w:val="00D53F68"/>
    <w:rsid w:val="00D54641"/>
    <w:rsid w:val="00D54C5C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920"/>
    <w:rsid w:val="00D87DB2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C16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73755C"/>
  <w15:chartTrackingRefBased/>
  <w15:docId w15:val="{8584ABE4-EBAD-4A4A-8CD8-9A5221C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0E0F62A3B4944A2595066AD6E2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5D2FD-D8C7-4821-9BC1-F80EE9D9665A}"/>
      </w:docPartPr>
      <w:docPartBody>
        <w:p w:rsidR="00EC1724" w:rsidRDefault="00A53065">
          <w:pPr>
            <w:pStyle w:val="9180E0F62A3B4944A2595066AD6E2F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37922180464E4F91087E712037E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1714-3F20-454A-A14F-B593FB5D1993}"/>
      </w:docPartPr>
      <w:docPartBody>
        <w:p w:rsidR="00EC1724" w:rsidRDefault="00A53065">
          <w:pPr>
            <w:pStyle w:val="AC37922180464E4F91087E712037EA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9A4BA4B4D04B228BD1125D7BA2D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CA26C-DE74-495F-BC8A-69C3EC0374EA}"/>
      </w:docPartPr>
      <w:docPartBody>
        <w:p w:rsidR="00EC1724" w:rsidRDefault="00A53065">
          <w:pPr>
            <w:pStyle w:val="AB9A4BA4B4D04B228BD1125D7BA2D9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C33A912734AA6BD44333C9DA6D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420D5-EB68-4119-94CE-31E5FB2C493D}"/>
      </w:docPartPr>
      <w:docPartBody>
        <w:p w:rsidR="00EC1724" w:rsidRDefault="00A53065">
          <w:pPr>
            <w:pStyle w:val="379C33A912734AA6BD44333C9DA6D94A"/>
          </w:pPr>
          <w:r>
            <w:t xml:space="preserve"> </w:t>
          </w:r>
        </w:p>
      </w:docPartBody>
    </w:docPart>
    <w:docPart>
      <w:docPartPr>
        <w:name w:val="45A68788506942B1BF28B7CE6B10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E78D2-1996-4E81-9B1C-B6D061069234}"/>
      </w:docPartPr>
      <w:docPartBody>
        <w:p w:rsidR="00C61B26" w:rsidRDefault="00C61B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24"/>
    <w:rsid w:val="003429FC"/>
    <w:rsid w:val="003E04C5"/>
    <w:rsid w:val="00A53065"/>
    <w:rsid w:val="00EC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180E0F62A3B4944A2595066AD6E2FE6">
    <w:name w:val="9180E0F62A3B4944A2595066AD6E2FE6"/>
  </w:style>
  <w:style w:type="paragraph" w:customStyle="1" w:styleId="AC37922180464E4F91087E712037EA4C">
    <w:name w:val="AC37922180464E4F91087E712037EA4C"/>
  </w:style>
  <w:style w:type="paragraph" w:customStyle="1" w:styleId="AB9A4BA4B4D04B228BD1125D7BA2D93A">
    <w:name w:val="AB9A4BA4B4D04B228BD1125D7BA2D93A"/>
  </w:style>
  <w:style w:type="paragraph" w:customStyle="1" w:styleId="379C33A912734AA6BD44333C9DA6D94A">
    <w:name w:val="379C33A912734AA6BD44333C9DA6D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A6710-724E-4EAF-A3F1-CF72E3FF31AC}"/>
</file>

<file path=customXml/itemProps2.xml><?xml version="1.0" encoding="utf-8"?>
<ds:datastoreItem xmlns:ds="http://schemas.openxmlformats.org/officeDocument/2006/customXml" ds:itemID="{3D0BF7D4-738A-4486-82E8-D23734EE21EC}"/>
</file>

<file path=customXml/itemProps3.xml><?xml version="1.0" encoding="utf-8"?>
<ds:datastoreItem xmlns:ds="http://schemas.openxmlformats.org/officeDocument/2006/customXml" ds:itemID="{205B1B0D-8B12-4B66-AF52-67C1A5C04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1486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