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F4F0A" w:rsidRDefault="006E04A4">
      <w:pPr>
        <w:pStyle w:val="Dokumentbeteckning"/>
        <w:rPr>
          <w:u w:val="single"/>
        </w:rPr>
      </w:pPr>
      <w:r w:rsidRPr="00DF4F0A">
        <w:fldChar w:fldCharType="begin" w:fldLock="1"/>
      </w:r>
      <w:r w:rsidRPr="00DF4F0A">
        <w:instrText xml:space="preserve"> DOCPROPERTY "DocumentYear" </w:instrText>
      </w:r>
      <w:r w:rsidRPr="00DF4F0A">
        <w:fldChar w:fldCharType="separate"/>
      </w:r>
      <w:r w:rsidR="00D12F54" w:rsidRPr="00DF4F0A">
        <w:t>2009/10</w:t>
      </w:r>
      <w:r w:rsidRPr="00DF4F0A">
        <w:fldChar w:fldCharType="end"/>
      </w:r>
      <w:r w:rsidRPr="00DF4F0A">
        <w:t>:</w:t>
      </w:r>
      <w:r w:rsidRPr="00DF4F0A">
        <w:fldChar w:fldCharType="begin" w:fldLock="1"/>
      </w:r>
      <w:r w:rsidRPr="00DF4F0A">
        <w:instrText xml:space="preserve"> DOCPROPERTY "DocumentNumber" </w:instrText>
      </w:r>
      <w:r w:rsidRPr="00DF4F0A">
        <w:fldChar w:fldCharType="separate"/>
      </w:r>
      <w:r w:rsidR="00D12F54" w:rsidRPr="00DF4F0A">
        <w:t>75</w:t>
      </w:r>
      <w:r w:rsidRPr="00DF4F0A">
        <w:fldChar w:fldCharType="end"/>
      </w:r>
    </w:p>
    <w:p w:rsidR="006E04A4" w:rsidRPr="00DF4F0A" w:rsidRDefault="006E04A4">
      <w:pPr>
        <w:pStyle w:val="Datum"/>
        <w:outlineLvl w:val="0"/>
      </w:pPr>
      <w:r w:rsidRPr="00DF4F0A">
        <w:fldChar w:fldCharType="begin" w:fldLock="1"/>
      </w:r>
      <w:r w:rsidRPr="00DF4F0A">
        <w:instrText xml:space="preserve"> DOCPROPERTY "DocumentDate" </w:instrText>
      </w:r>
      <w:r w:rsidRPr="00DF4F0A">
        <w:fldChar w:fldCharType="separate"/>
      </w:r>
      <w:r w:rsidR="00D12F54" w:rsidRPr="00DF4F0A">
        <w:t>Tisdagen den 16 februari 2010</w:t>
      </w:r>
      <w:r w:rsidRPr="00DF4F0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F4F0A" w:rsidTr="000B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F4F0A" w:rsidRDefault="00200844">
            <w:pPr>
              <w:pStyle w:val="Plenum"/>
              <w:tabs>
                <w:tab w:val="clear" w:pos="1418"/>
              </w:tabs>
            </w:pPr>
            <w:r w:rsidRPr="00DF4F0A">
              <w:t>Kl.</w:t>
            </w:r>
          </w:p>
        </w:tc>
        <w:tc>
          <w:tcPr>
            <w:tcW w:w="851" w:type="dxa"/>
          </w:tcPr>
          <w:p w:rsidR="006E04A4" w:rsidRPr="00DF4F0A" w:rsidRDefault="002008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F4F0A">
              <w:t>13.00</w:t>
            </w:r>
          </w:p>
        </w:tc>
        <w:tc>
          <w:tcPr>
            <w:tcW w:w="397" w:type="dxa"/>
          </w:tcPr>
          <w:p w:rsidR="006E04A4" w:rsidRPr="00DF4F0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F4F0A" w:rsidRDefault="000B600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F4F0A">
              <w:t>Information om resultatet av det svenska ordförandeskapet samt återrapportering från Eur</w:t>
            </w:r>
            <w:r w:rsidR="00200844" w:rsidRPr="00DF4F0A">
              <w:t>opeiska rådets möte</w:t>
            </w:r>
            <w:r w:rsidR="00200844" w:rsidRPr="00DF4F0A">
              <w:rPr>
                <w:sz w:val="24"/>
              </w:rPr>
              <w:t xml:space="preserve"> </w:t>
            </w:r>
          </w:p>
        </w:tc>
      </w:tr>
      <w:tr w:rsidR="00200844" w:rsidRPr="00DF4F0A" w:rsidTr="000B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0844" w:rsidRPr="00DF4F0A" w:rsidRDefault="002008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0844" w:rsidRPr="00DF4F0A" w:rsidRDefault="0020084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00844" w:rsidRPr="00DF4F0A" w:rsidRDefault="002008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00844" w:rsidRPr="00DF4F0A" w:rsidRDefault="00200844">
            <w:pPr>
              <w:pStyle w:val="Plenum"/>
              <w:tabs>
                <w:tab w:val="clear" w:pos="1418"/>
              </w:tabs>
              <w:ind w:right="1"/>
            </w:pPr>
            <w:r w:rsidRPr="00DF4F0A">
              <w:t>Interpellationssvar</w:t>
            </w:r>
            <w:r w:rsidR="009C55F4" w:rsidRPr="00DF4F0A">
              <w:t xml:space="preserve"> </w:t>
            </w:r>
            <w:r w:rsidR="009C55F4" w:rsidRPr="00DF4F0A">
              <w:rPr>
                <w:sz w:val="24"/>
              </w:rPr>
              <w:t>(uppehåll för gruppmöten ca kl. 16.00-18.00)</w:t>
            </w:r>
          </w:p>
        </w:tc>
      </w:tr>
    </w:tbl>
    <w:p w:rsidR="006E04A4" w:rsidRPr="00DF4F0A" w:rsidRDefault="006E04A4">
      <w:pPr>
        <w:pStyle w:val="StreckLngt"/>
      </w:pPr>
      <w:r w:rsidRPr="00DF4F0A">
        <w:tab/>
      </w:r>
    </w:p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r w:rsidRPr="00DF4F0A">
              <w:t>Information från regeringen och återrapportering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Statsminister Fredrik Reinfeldt (m) informerar om resultatet av det svenska ordförandeskapet samt återrapporterar från Europeiska rådets möte den 11 februari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r w:rsidRPr="00DF4F0A">
              <w:t>Justering av protokoll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085F2E" w:rsidP="00C25445">
            <w:r w:rsidRPr="00DF4F0A">
              <w:t>Protokollen från sammanträdena</w:t>
            </w:r>
            <w:r w:rsidR="0042237F" w:rsidRPr="00DF4F0A">
              <w:t xml:space="preserve"> tisdagen den 9 och onsdagen den 10 februari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bookmarkStart w:id="1" w:name="TypRubrik"/>
            <w:bookmarkEnd w:id="1"/>
            <w:r w:rsidRPr="00DF4F0A">
              <w:t>Ansökan om ledighet, m.m.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Phia Andersson (s) fr.o.m. i dag t.o.m. den 31 mars</w:t>
            </w:r>
          </w:p>
          <w:p w:rsidR="0042237F" w:rsidRPr="00DF4F0A" w:rsidRDefault="0042237F" w:rsidP="00C25445">
            <w:r w:rsidRPr="00DF4F0A">
              <w:t>Ersättare Petter Löberg (s)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r w:rsidRPr="00DF4F0A">
              <w:t>Anmälan om kompletteringsval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Petter Löberg (s) som suppleant i konstitutionsutskottet och finansutskottet under Phia Anderssons (s) ledighet fr.o.m. i dag t.o.m. den 31 mars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r w:rsidRPr="00DF4F0A">
              <w:t xml:space="preserve">Meddelande om frågestund 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Under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Underrubrik"/>
            </w:pPr>
            <w:r w:rsidRPr="00DF4F0A">
              <w:t>Torsdagen den 18 februari kl. 14.00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Under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Följande statsråd kommer att delta:</w:t>
            </w:r>
          </w:p>
          <w:p w:rsidR="0042237F" w:rsidRPr="00DF4F0A" w:rsidRDefault="0042237F" w:rsidP="00C25445">
            <w:r w:rsidRPr="00DF4F0A">
              <w:t>Näringsminister Maud Olofsson (c)</w:t>
            </w:r>
          </w:p>
          <w:p w:rsidR="0042237F" w:rsidRPr="00DF4F0A" w:rsidRDefault="0042237F" w:rsidP="00C25445">
            <w:r w:rsidRPr="00DF4F0A">
              <w:t>Utbildningsminister Jan Björklund (fp)</w:t>
            </w:r>
          </w:p>
          <w:p w:rsidR="0042237F" w:rsidRPr="00DF4F0A" w:rsidRDefault="0042237F" w:rsidP="00C25445">
            <w:r w:rsidRPr="00DF4F0A">
              <w:t>Arbetsmarknadsminister Sven Otto Littorin (m)</w:t>
            </w:r>
          </w:p>
          <w:p w:rsidR="0042237F" w:rsidRPr="00DF4F0A" w:rsidRDefault="0042237F" w:rsidP="00C25445">
            <w:r w:rsidRPr="00DF4F0A">
              <w:t>Statsrådet Tobias Billström (m)</w:t>
            </w:r>
          </w:p>
          <w:p w:rsidR="0042237F" w:rsidRPr="00DF4F0A" w:rsidRDefault="0042237F" w:rsidP="00C25445">
            <w:r w:rsidRPr="00DF4F0A">
              <w:t>Statsrådet Birgitta Ohlsson (fp)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42237F">
      <w:pPr>
        <w:pStyle w:val="Blankrad"/>
      </w:pPr>
      <w:r w:rsidRPr="00DF4F0A">
        <w:t xml:space="preserve">     </w:t>
      </w:r>
    </w:p>
    <w:p w:rsidR="0042237F" w:rsidRPr="00DF4F0A" w:rsidRDefault="0042237F" w:rsidP="0042237F">
      <w:pPr>
        <w:pStyle w:val="Blankrad"/>
      </w:pPr>
    </w:p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bookmarkStart w:id="3" w:name="Start_FördröjdaInterpellationer"/>
            <w:bookmarkEnd w:id="3"/>
            <w:r w:rsidRPr="00DF4F0A">
              <w:t>Anmälan om fördröjda svar på interpellationer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2009/10:220 av Monica Green (s)</w:t>
            </w:r>
          </w:p>
          <w:p w:rsidR="0042237F" w:rsidRPr="00DF4F0A" w:rsidRDefault="0042237F" w:rsidP="00C25445">
            <w:r w:rsidRPr="00DF4F0A">
              <w:t>Korrekta uppgifter om arbetslösheten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2009/10:234 av Hillevi Larsson (s)</w:t>
            </w:r>
          </w:p>
          <w:p w:rsidR="0042237F" w:rsidRPr="00DF4F0A" w:rsidRDefault="0042237F" w:rsidP="00C25445">
            <w:r w:rsidRPr="00DF4F0A">
              <w:t>Åldersdiskriminering gällande ID-handlingar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2009/10:236 av Matilda Ernkrans (s)</w:t>
            </w:r>
          </w:p>
          <w:p w:rsidR="0042237F" w:rsidRPr="00DF4F0A" w:rsidRDefault="0042237F" w:rsidP="00C25445">
            <w:r w:rsidRPr="00DF4F0A">
              <w:t>Ansvaret för sjukförsäkringen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2009/10:238 av Egon Frid (v)</w:t>
            </w:r>
          </w:p>
          <w:p w:rsidR="0042237F" w:rsidRPr="00DF4F0A" w:rsidRDefault="0042237F" w:rsidP="00C25445">
            <w:r w:rsidRPr="00DF4F0A">
              <w:t>Trafikförsäkringen och representationen i Trafikskadenämnden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"/>
            </w:pPr>
            <w:bookmarkStart w:id="4" w:name="Start_Interpellationer"/>
            <w:bookmarkEnd w:id="4"/>
            <w:r w:rsidRPr="00DF4F0A">
              <w:t>Svar på interpellationer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Besvaradav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Besvaradav"/>
            </w:pPr>
            <w:r w:rsidRPr="00DF4F0A">
              <w:t>Jordbruksminister Eskil Erlandsson (c)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Besvaradav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2009/10:211 av Gunnar Sandberg (s)</w:t>
            </w:r>
          </w:p>
          <w:p w:rsidR="0042237F" w:rsidRPr="00DF4F0A" w:rsidRDefault="0042237F" w:rsidP="00C25445">
            <w:r w:rsidRPr="00DF4F0A">
              <w:t>Fiske av strömming i Östersjön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Besvaradav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Besvaradav"/>
            </w:pPr>
            <w:r w:rsidRPr="00DF4F0A">
              <w:t>Statsrådet Tobias Krantz (fp)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Besvaradav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2009/10:231 av Mikael Damberg (s)</w:t>
            </w:r>
          </w:p>
          <w:p w:rsidR="0042237F" w:rsidRPr="00DF4F0A" w:rsidRDefault="0042237F" w:rsidP="00C25445">
            <w:r w:rsidRPr="00DF4F0A">
              <w:t>Studenters anställningsbarhet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2009/10:232 av Mikael Damberg (s)</w:t>
            </w:r>
          </w:p>
          <w:p w:rsidR="0042237F" w:rsidRPr="00DF4F0A" w:rsidRDefault="0042237F" w:rsidP="00C25445">
            <w:r w:rsidRPr="00DF4F0A">
              <w:t>Andelen ungdomar som går vidare till högre studier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bookmarkStart w:id="5" w:name="Start_EUdokument"/>
            <w:bookmarkEnd w:id="5"/>
            <w:r w:rsidRPr="00DF4F0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  <w:r w:rsidRPr="00DF4F0A">
              <w:t>Ansvarigt utskott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2009/10:FPM50 Meddelande om säkerställandet av skydd för immateriella rättigheter</w:t>
            </w:r>
            <w:r w:rsidRPr="00DF4F0A">
              <w:rPr>
                <w:i/>
              </w:rPr>
              <w:t xml:space="preserve"> KOM(2009)467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 xml:space="preserve">NU </w:t>
            </w: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"/>
            </w:pPr>
            <w:bookmarkStart w:id="6" w:name="Start_ÄrendenFörBordläggning"/>
            <w:bookmarkEnd w:id="6"/>
            <w:r w:rsidRPr="00DF4F0A">
              <w:t>Ärenden för bordläggning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  <w:r w:rsidRPr="00DF4F0A">
              <w:t>Reservationer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rende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renderubrik"/>
            </w:pPr>
            <w:r w:rsidRPr="00DF4F0A">
              <w:t>Näringsutskottets betänkanden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rende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2009/10:NU11 Enklare och tydligare regler för förnybar elproduktion m.m.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>4 res. (s,v,mp)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2009/10:NU12 Ändring i lagen om överlåtelse av en förvaltningsuppgift till en övervakningskommitté m.m.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rende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renderubrik"/>
            </w:pPr>
            <w:r w:rsidRPr="00DF4F0A">
              <w:t>Miljö- och jordbruksutskottets betänkanden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rende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2009/10:MJU14 Övergripande miljöfrågor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>6 res. (s,v,mp)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2009/10:MJU17 Skogspolitik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>6 res. (s,v,mp)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rende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renderubrik"/>
            </w:pPr>
            <w:r w:rsidRPr="00DF4F0A">
              <w:t>Trafikutskottets betänkande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rende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2009/10:TU10 Ändring i lagen om luftfartsskydd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rende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renderubrik"/>
            </w:pPr>
            <w:r w:rsidRPr="00DF4F0A">
              <w:t>Utbildningsutskottets betänkande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rende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2009/10:UbU10 Forskning och forskarutbildning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>15 res. (s,v,mp)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rende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renderubrik"/>
            </w:pPr>
            <w:r w:rsidRPr="00DF4F0A">
              <w:t>Civilutskottets betänkande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rende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2009/10:CU12 En sänkning av kapitalkravet för privata aktiebolag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>1 res. (v)</w:t>
            </w:r>
          </w:p>
        </w:tc>
      </w:tr>
    </w:tbl>
    <w:p w:rsidR="0042237F" w:rsidRPr="00DF4F0A" w:rsidRDefault="0042237F" w:rsidP="003675A0">
      <w:pPr>
        <w:pStyle w:val="Blankrad"/>
      </w:pPr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237F" w:rsidRPr="00DF4F0A" w:rsidTr="00C254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237F" w:rsidRPr="00DF4F0A" w:rsidRDefault="0042237F" w:rsidP="00C25445">
            <w:pPr>
              <w:pStyle w:val="HuvudrubrikFlisteNr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HuvudrubrikEnsam"/>
            </w:pPr>
            <w:bookmarkStart w:id="7" w:name="Start_ÄrendenFörAvgörande"/>
            <w:bookmarkEnd w:id="7"/>
            <w:r w:rsidRPr="00DF4F0A">
              <w:t>Ärende för avgörande</w:t>
            </w:r>
            <w:r w:rsidRPr="00DF4F0A">
              <w:br/>
              <w:t>torsdagen den 18 februari kl. 16.00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HuvudrubrikKolumn3"/>
            </w:pPr>
            <w:r w:rsidRPr="00DF4F0A">
              <w:t>Reservationer</w:t>
            </w: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Under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Underrubrik"/>
            </w:pPr>
            <w:bookmarkStart w:id="8" w:name="TypUnderrubrik"/>
            <w:bookmarkEnd w:id="8"/>
            <w:r w:rsidRPr="00DF4F0A">
              <w:t>Tidigare slutdebatterat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Under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renderubrik"/>
            </w:pPr>
          </w:p>
        </w:tc>
        <w:tc>
          <w:tcPr>
            <w:tcW w:w="6237" w:type="dxa"/>
          </w:tcPr>
          <w:p w:rsidR="0042237F" w:rsidRPr="00DF4F0A" w:rsidRDefault="0042237F" w:rsidP="00C25445">
            <w:pPr>
              <w:pStyle w:val="renderubrik"/>
            </w:pPr>
            <w:r w:rsidRPr="00DF4F0A">
              <w:t>Civilutskottets betänkande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pStyle w:val="renderubrik"/>
              <w:rPr>
                <w:spacing w:val="-4"/>
              </w:rPr>
            </w:pPr>
          </w:p>
        </w:tc>
      </w:tr>
      <w:tr w:rsidR="0042237F" w:rsidRPr="00DF4F0A" w:rsidTr="00C25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237F" w:rsidRPr="00DF4F0A" w:rsidRDefault="0042237F" w:rsidP="00C25445">
            <w:pPr>
              <w:pStyle w:val="FlistaNrText"/>
            </w:pPr>
          </w:p>
        </w:tc>
        <w:tc>
          <w:tcPr>
            <w:tcW w:w="6237" w:type="dxa"/>
          </w:tcPr>
          <w:p w:rsidR="0042237F" w:rsidRPr="00DF4F0A" w:rsidRDefault="0042237F" w:rsidP="00C25445">
            <w:r w:rsidRPr="00DF4F0A">
              <w:t>2009/10:CU8 Familjerättsliga frågor</w:t>
            </w:r>
          </w:p>
        </w:tc>
        <w:tc>
          <w:tcPr>
            <w:tcW w:w="2481" w:type="dxa"/>
          </w:tcPr>
          <w:p w:rsidR="0042237F" w:rsidRPr="00DF4F0A" w:rsidRDefault="0042237F" w:rsidP="00C25445">
            <w:pPr>
              <w:rPr>
                <w:spacing w:val="-4"/>
              </w:rPr>
            </w:pPr>
            <w:r w:rsidRPr="00DF4F0A">
              <w:rPr>
                <w:spacing w:val="-4"/>
              </w:rPr>
              <w:t>8 res. (s,kd,v,mp)</w:t>
            </w:r>
          </w:p>
        </w:tc>
      </w:tr>
    </w:tbl>
    <w:p w:rsidR="0042237F" w:rsidRPr="00DF4F0A" w:rsidRDefault="0042237F" w:rsidP="003675A0">
      <w:pPr>
        <w:pStyle w:val="Blankrad"/>
      </w:pPr>
      <w:r w:rsidRPr="00DF4F0A">
        <w:t>     </w:t>
      </w:r>
    </w:p>
    <w:p w:rsidR="00E56FF5" w:rsidRPr="00DF4F0A" w:rsidRDefault="0042237F" w:rsidP="003675A0">
      <w:pPr>
        <w:pStyle w:val="Blankrad"/>
      </w:pPr>
      <w:bookmarkStart w:id="9" w:name="Start"/>
      <w:bookmarkEnd w:id="9"/>
      <w:r w:rsidRPr="00DF4F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F4F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F4F0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F4F0A" w:rsidRDefault="006E04A4" w:rsidP="00D016E9">
            <w:pPr>
              <w:pStyle w:val="StreckMitten"/>
            </w:pPr>
            <w:r w:rsidRPr="00DF4F0A">
              <w:tab/>
            </w:r>
            <w:r w:rsidRPr="00DF4F0A">
              <w:tab/>
            </w:r>
          </w:p>
        </w:tc>
      </w:tr>
    </w:tbl>
    <w:p w:rsidR="006E04A4" w:rsidRPr="00DF4F0A" w:rsidRDefault="006E04A4" w:rsidP="003675A0">
      <w:pPr>
        <w:pStyle w:val="Blankrad"/>
      </w:pPr>
    </w:p>
    <w:sectPr w:rsidR="006E04A4" w:rsidRPr="00DF4F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3D9" w:rsidRPr="00DF4F0A" w:rsidRDefault="008E23D9">
      <w:r w:rsidRPr="00DF4F0A">
        <w:separator/>
      </w:r>
    </w:p>
  </w:endnote>
  <w:endnote w:type="continuationSeparator" w:id="0">
    <w:p w:rsidR="008E23D9" w:rsidRPr="00DF4F0A" w:rsidRDefault="008E23D9">
      <w:r w:rsidRPr="00DF4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844" w:rsidRPr="00DF4F0A" w:rsidRDefault="00200844">
    <w:pPr>
      <w:pStyle w:val="Sidhuvud"/>
      <w:jc w:val="center"/>
    </w:pPr>
    <w:r w:rsidRPr="00DF4F0A">
      <w:fldChar w:fldCharType="begin" w:fldLock="1"/>
    </w:r>
    <w:r w:rsidRPr="00DF4F0A">
      <w:instrText xml:space="preserve"> PAGE </w:instrText>
    </w:r>
    <w:r w:rsidRPr="00DF4F0A">
      <w:fldChar w:fldCharType="separate"/>
    </w:r>
    <w:r w:rsidR="00085F2E" w:rsidRPr="00DF4F0A">
      <w:t>3</w:t>
    </w:r>
    <w:r w:rsidRPr="00DF4F0A">
      <w:fldChar w:fldCharType="end"/>
    </w:r>
    <w:r w:rsidRPr="00DF4F0A">
      <w:t xml:space="preserve"> (</w:t>
    </w:r>
    <w:r w:rsidRPr="00DF4F0A">
      <w:fldChar w:fldCharType="begin" w:fldLock="1"/>
    </w:r>
    <w:r w:rsidRPr="00DF4F0A">
      <w:instrText xml:space="preserve"> NUMPAGES </w:instrText>
    </w:r>
    <w:r w:rsidRPr="00DF4F0A">
      <w:fldChar w:fldCharType="separate"/>
    </w:r>
    <w:r w:rsidR="006D760D" w:rsidRPr="00DF4F0A">
      <w:t>3</w:t>
    </w:r>
    <w:r w:rsidRPr="00DF4F0A">
      <w:fldChar w:fldCharType="end"/>
    </w:r>
    <w:r w:rsidRPr="00DF4F0A">
      <w:t>)</w:t>
    </w:r>
  </w:p>
  <w:p w:rsidR="00200844" w:rsidRPr="00DF4F0A" w:rsidRDefault="002008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844" w:rsidRPr="00DF4F0A" w:rsidRDefault="00200844">
    <w:pPr>
      <w:pStyle w:val="Sidhuvud"/>
      <w:jc w:val="center"/>
    </w:pPr>
    <w:r w:rsidRPr="00DF4F0A">
      <w:fldChar w:fldCharType="begin" w:fldLock="1"/>
    </w:r>
    <w:r w:rsidRPr="00DF4F0A">
      <w:instrText xml:space="preserve"> PAGE </w:instrText>
    </w:r>
    <w:r w:rsidRPr="00DF4F0A">
      <w:fldChar w:fldCharType="separate"/>
    </w:r>
    <w:r w:rsidR="008E23D9" w:rsidRPr="00DF4F0A">
      <w:t>1</w:t>
    </w:r>
    <w:r w:rsidRPr="00DF4F0A">
      <w:fldChar w:fldCharType="end"/>
    </w:r>
    <w:r w:rsidRPr="00DF4F0A">
      <w:t xml:space="preserve"> (</w:t>
    </w:r>
    <w:r w:rsidRPr="00DF4F0A">
      <w:fldChar w:fldCharType="begin" w:fldLock="1"/>
    </w:r>
    <w:r w:rsidRPr="00DF4F0A">
      <w:instrText xml:space="preserve"> NUMPAGES </w:instrText>
    </w:r>
    <w:r w:rsidRPr="00DF4F0A">
      <w:fldChar w:fldCharType="separate"/>
    </w:r>
    <w:r w:rsidR="0042237F" w:rsidRPr="00DF4F0A">
      <w:t>3</w:t>
    </w:r>
    <w:r w:rsidRPr="00DF4F0A">
      <w:fldChar w:fldCharType="end"/>
    </w:r>
    <w:r w:rsidRPr="00DF4F0A">
      <w:t>)</w:t>
    </w:r>
  </w:p>
  <w:p w:rsidR="00200844" w:rsidRPr="00DF4F0A" w:rsidRDefault="002008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3D9" w:rsidRPr="00DF4F0A" w:rsidRDefault="008E23D9">
      <w:r w:rsidRPr="00DF4F0A">
        <w:separator/>
      </w:r>
    </w:p>
  </w:footnote>
  <w:footnote w:type="continuationSeparator" w:id="0">
    <w:p w:rsidR="008E23D9" w:rsidRPr="00DF4F0A" w:rsidRDefault="008E23D9">
      <w:r w:rsidRPr="00DF4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844" w:rsidRPr="00DF4F0A" w:rsidRDefault="00200844">
    <w:pPr>
      <w:pStyle w:val="Sidhuvud"/>
      <w:tabs>
        <w:tab w:val="clear" w:pos="4536"/>
      </w:tabs>
    </w:pPr>
    <w:r w:rsidRPr="00DF4F0A">
      <w:fldChar w:fldCharType="begin" w:fldLock="1"/>
    </w:r>
    <w:r w:rsidRPr="00DF4F0A">
      <w:instrText xml:space="preserve"> DOCPROPERTY "DocumentDate" </w:instrText>
    </w:r>
    <w:r w:rsidRPr="00DF4F0A">
      <w:fldChar w:fldCharType="separate"/>
    </w:r>
    <w:r w:rsidR="00D12F54" w:rsidRPr="00DF4F0A">
      <w:t>Tisdagen den 16 februari 2010</w:t>
    </w:r>
    <w:r w:rsidRPr="00DF4F0A">
      <w:fldChar w:fldCharType="end"/>
    </w:r>
    <w:r w:rsidRPr="00DF4F0A">
      <w:tab/>
    </w:r>
  </w:p>
  <w:p w:rsidR="00200844" w:rsidRPr="00DF4F0A" w:rsidRDefault="002008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F4F0A">
      <w:rPr>
        <w:sz w:val="12"/>
      </w:rPr>
      <w:tab/>
    </w:r>
  </w:p>
  <w:p w:rsidR="00200844" w:rsidRPr="00DF4F0A" w:rsidRDefault="00200844"/>
  <w:p w:rsidR="00200844" w:rsidRPr="00DF4F0A" w:rsidRDefault="002008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844" w:rsidRPr="00DF4F0A" w:rsidRDefault="00DF4F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F4F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44" w:rsidRPr="00DF4F0A" w:rsidRDefault="00200844">
    <w:pPr>
      <w:pStyle w:val="Dokumentrubrik"/>
      <w:spacing w:after="360"/>
    </w:pPr>
    <w:r w:rsidRPr="00DF4F0A">
      <w:t>Föredragningslista</w:t>
    </w:r>
  </w:p>
  <w:p w:rsidR="00200844" w:rsidRPr="00DF4F0A" w:rsidRDefault="002008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5102251">
    <w:abstractNumId w:val="5"/>
  </w:num>
  <w:num w:numId="2" w16cid:durableId="737093450">
    <w:abstractNumId w:val="2"/>
  </w:num>
  <w:num w:numId="3" w16cid:durableId="1804276784">
    <w:abstractNumId w:val="4"/>
  </w:num>
  <w:num w:numId="4" w16cid:durableId="683439321">
    <w:abstractNumId w:val="1"/>
  </w:num>
  <w:num w:numId="5" w16cid:durableId="67851157">
    <w:abstractNumId w:val="0"/>
  </w:num>
  <w:num w:numId="6" w16cid:durableId="1347828238">
    <w:abstractNumId w:val="3"/>
  </w:num>
  <w:num w:numId="7" w16cid:durableId="1756248253">
    <w:abstractNumId w:val="3"/>
  </w:num>
  <w:num w:numId="8" w16cid:durableId="1987079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044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5F2E"/>
    <w:rsid w:val="00086017"/>
    <w:rsid w:val="0009271C"/>
    <w:rsid w:val="00092904"/>
    <w:rsid w:val="00096F15"/>
    <w:rsid w:val="000A1CDF"/>
    <w:rsid w:val="000A48E1"/>
    <w:rsid w:val="000A51FF"/>
    <w:rsid w:val="000A7D17"/>
    <w:rsid w:val="000B6004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0350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0844"/>
    <w:rsid w:val="002068C6"/>
    <w:rsid w:val="0021008A"/>
    <w:rsid w:val="002100C3"/>
    <w:rsid w:val="0021052F"/>
    <w:rsid w:val="00211667"/>
    <w:rsid w:val="00213618"/>
    <w:rsid w:val="00215146"/>
    <w:rsid w:val="00220E39"/>
    <w:rsid w:val="002213BB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237F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48C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6AB0"/>
    <w:rsid w:val="006D0C2B"/>
    <w:rsid w:val="006D196C"/>
    <w:rsid w:val="006D5B2A"/>
    <w:rsid w:val="006D760D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8FB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23D9"/>
    <w:rsid w:val="008F481D"/>
    <w:rsid w:val="008F66F9"/>
    <w:rsid w:val="0090066C"/>
    <w:rsid w:val="00902758"/>
    <w:rsid w:val="009064BE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25B0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55F4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044E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445"/>
    <w:rsid w:val="00C25CD0"/>
    <w:rsid w:val="00C324D8"/>
    <w:rsid w:val="00C337B2"/>
    <w:rsid w:val="00C339E2"/>
    <w:rsid w:val="00C34AF3"/>
    <w:rsid w:val="00C354BF"/>
    <w:rsid w:val="00C373BB"/>
    <w:rsid w:val="00C37C13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2F54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4F0A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6166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56FF5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298B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A8032C-490C-43DE-8786-99C88A4D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37C1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398</Words>
  <Characters>2707</Characters>
  <Application>Microsoft Office Word</Application>
  <DocSecurity>4</DocSecurity>
  <Lines>193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2009/10:75</vt:lpstr>
      <vt:lpstr>Tisdagen den 16 februari 2010</vt:lpstr>
    </vt:vector>
  </TitlesOfParts>
  <Company>Riksdagen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2010-02-15T14:06:00Z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februari 2010</vt:lpwstr>
  </property>
  <property fmtid="{D5CDD505-2E9C-101B-9397-08002B2CF9AE}" pid="3" name="DocumentNumber">
    <vt:lpwstr>75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2010-02-16</vt:lpwstr>
  </property>
  <property fmtid="{D5CDD505-2E9C-101B-9397-08002B2CF9AE}" pid="7" name="DatumAvgörande">
    <vt:lpwstr>2010-02-18</vt:lpwstr>
  </property>
</Properties>
</file>