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13A68D6E" w14:textId="77777777" w:rsidTr="00782EA9">
        <w:tc>
          <w:tcPr>
            <w:tcW w:w="9141" w:type="dxa"/>
          </w:tcPr>
          <w:p w14:paraId="1C5BEEE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0DE7E0C5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778C80B6" w14:textId="77777777" w:rsidR="0096348C" w:rsidRPr="00477C9F" w:rsidRDefault="0096348C" w:rsidP="00477C9F">
      <w:pPr>
        <w:rPr>
          <w:sz w:val="22"/>
          <w:szCs w:val="22"/>
        </w:rPr>
      </w:pPr>
    </w:p>
    <w:p w14:paraId="6432B875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3191BF7" w14:textId="77777777" w:rsidTr="00F86ACF">
        <w:trPr>
          <w:cantSplit/>
          <w:trHeight w:val="742"/>
        </w:trPr>
        <w:tc>
          <w:tcPr>
            <w:tcW w:w="1790" w:type="dxa"/>
          </w:tcPr>
          <w:p w14:paraId="08DB418A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E6E073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E180979" w14:textId="5B55811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90496">
              <w:rPr>
                <w:b/>
                <w:sz w:val="22"/>
                <w:szCs w:val="22"/>
              </w:rPr>
              <w:t>25</w:t>
            </w:r>
          </w:p>
          <w:p w14:paraId="3B3032C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24CDF73F" w14:textId="77777777" w:rsidTr="00F86ACF">
        <w:tc>
          <w:tcPr>
            <w:tcW w:w="1790" w:type="dxa"/>
          </w:tcPr>
          <w:p w14:paraId="3552AF7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2349AB" w14:textId="2232EA3E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090496">
              <w:rPr>
                <w:sz w:val="22"/>
                <w:szCs w:val="22"/>
              </w:rPr>
              <w:t>02-18</w:t>
            </w:r>
          </w:p>
        </w:tc>
      </w:tr>
      <w:tr w:rsidR="0096348C" w:rsidRPr="00477C9F" w14:paraId="56712185" w14:textId="77777777" w:rsidTr="00F86ACF">
        <w:tc>
          <w:tcPr>
            <w:tcW w:w="1790" w:type="dxa"/>
          </w:tcPr>
          <w:p w14:paraId="0C92E25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65A85E6" w14:textId="77777777" w:rsidR="00BD53C1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404958">
              <w:rPr>
                <w:sz w:val="22"/>
                <w:szCs w:val="22"/>
              </w:rPr>
              <w:t>21</w:t>
            </w:r>
            <w:r w:rsidR="00CF4ED5">
              <w:rPr>
                <w:sz w:val="22"/>
                <w:szCs w:val="22"/>
              </w:rPr>
              <w:t>–</w:t>
            </w:r>
            <w:r w:rsidR="006A5B50">
              <w:rPr>
                <w:sz w:val="22"/>
                <w:szCs w:val="22"/>
              </w:rPr>
              <w:t>11.54</w:t>
            </w:r>
          </w:p>
          <w:p w14:paraId="7A02BF48" w14:textId="78163490" w:rsidR="006A5B50" w:rsidRPr="00477C9F" w:rsidRDefault="006A5B5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</w:t>
            </w:r>
            <w:r w:rsidR="00D1651C">
              <w:rPr>
                <w:sz w:val="22"/>
                <w:szCs w:val="22"/>
              </w:rPr>
              <w:t>–12.25</w:t>
            </w:r>
          </w:p>
        </w:tc>
      </w:tr>
      <w:tr w:rsidR="0096348C" w:rsidRPr="00477C9F" w14:paraId="09D3E841" w14:textId="77777777" w:rsidTr="00F86ACF">
        <w:tc>
          <w:tcPr>
            <w:tcW w:w="1790" w:type="dxa"/>
          </w:tcPr>
          <w:p w14:paraId="4D1FC89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75F9B41" w14:textId="40148829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2181BEB6" w14:textId="77777777" w:rsidR="0096348C" w:rsidRPr="00477C9F" w:rsidRDefault="0096348C" w:rsidP="00477C9F">
      <w:pPr>
        <w:rPr>
          <w:sz w:val="22"/>
          <w:szCs w:val="22"/>
        </w:rPr>
      </w:pPr>
    </w:p>
    <w:p w14:paraId="097E0F5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41EE0B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35645C" w14:paraId="2EE0FC7D" w14:textId="77777777" w:rsidTr="00F86ACF">
        <w:tc>
          <w:tcPr>
            <w:tcW w:w="753" w:type="dxa"/>
          </w:tcPr>
          <w:p w14:paraId="6FA05041" w14:textId="77777777" w:rsidR="00F84080" w:rsidRPr="0035645C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45C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35645C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7433C426" w14:textId="77777777" w:rsidR="00336917" w:rsidRPr="0035645C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45C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0F8CD6F" w14:textId="77777777" w:rsidR="00F84080" w:rsidRPr="0035645C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EDD6E4" w14:textId="4A95B9D8" w:rsidR="0069143B" w:rsidRPr="0035645C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645C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35645C">
              <w:rPr>
                <w:snapToGrid w:val="0"/>
                <w:sz w:val="22"/>
                <w:szCs w:val="22"/>
              </w:rPr>
              <w:t>4</w:t>
            </w:r>
            <w:r w:rsidRPr="0035645C">
              <w:rPr>
                <w:snapToGrid w:val="0"/>
                <w:sz w:val="22"/>
                <w:szCs w:val="22"/>
              </w:rPr>
              <w:t>/2</w:t>
            </w:r>
            <w:r w:rsidR="003D34BA" w:rsidRPr="0035645C">
              <w:rPr>
                <w:snapToGrid w:val="0"/>
                <w:sz w:val="22"/>
                <w:szCs w:val="22"/>
              </w:rPr>
              <w:t>5</w:t>
            </w:r>
            <w:r w:rsidRPr="0035645C">
              <w:rPr>
                <w:snapToGrid w:val="0"/>
                <w:sz w:val="22"/>
                <w:szCs w:val="22"/>
              </w:rPr>
              <w:t>:</w:t>
            </w:r>
            <w:r w:rsidR="00090496" w:rsidRPr="0035645C">
              <w:rPr>
                <w:snapToGrid w:val="0"/>
                <w:sz w:val="22"/>
                <w:szCs w:val="22"/>
              </w:rPr>
              <w:t>24</w:t>
            </w:r>
            <w:r w:rsidR="00FD0038" w:rsidRPr="0035645C">
              <w:rPr>
                <w:snapToGrid w:val="0"/>
                <w:sz w:val="22"/>
                <w:szCs w:val="22"/>
              </w:rPr>
              <w:t>.</w:t>
            </w:r>
          </w:p>
          <w:p w14:paraId="3659D22E" w14:textId="77777777" w:rsidR="007864F6" w:rsidRPr="0035645C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35645C" w14:paraId="409EDD07" w14:textId="77777777" w:rsidTr="00F86ACF">
        <w:tc>
          <w:tcPr>
            <w:tcW w:w="753" w:type="dxa"/>
          </w:tcPr>
          <w:p w14:paraId="4AADA35A" w14:textId="2BFB6FAC" w:rsidR="00F84080" w:rsidRPr="0035645C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45C">
              <w:rPr>
                <w:b/>
                <w:snapToGrid w:val="0"/>
                <w:sz w:val="22"/>
                <w:szCs w:val="22"/>
              </w:rPr>
              <w:t>§</w:t>
            </w:r>
            <w:r w:rsidR="002F39C9">
              <w:rPr>
                <w:b/>
                <w:snapToGrid w:val="0"/>
                <w:sz w:val="22"/>
                <w:szCs w:val="22"/>
              </w:rPr>
              <w:t xml:space="preserve"> 2</w:t>
            </w:r>
            <w:r w:rsidRPr="0035645C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596" w:type="dxa"/>
            <w:gridSpan w:val="2"/>
          </w:tcPr>
          <w:p w14:paraId="4EA980DA" w14:textId="5A84E17A" w:rsidR="00376C7D" w:rsidRPr="0035645C" w:rsidRDefault="0035645C" w:rsidP="0069143B">
            <w:pPr>
              <w:rPr>
                <w:b/>
                <w:snapToGrid w:val="0"/>
                <w:sz w:val="22"/>
                <w:szCs w:val="22"/>
              </w:rPr>
            </w:pPr>
            <w:r w:rsidRPr="0035645C">
              <w:rPr>
                <w:b/>
                <w:sz w:val="22"/>
                <w:szCs w:val="22"/>
              </w:rPr>
              <w:t>Dåvarande regeringens agerande i samband med att statliga AP-fonder och bolag investerat i Northvolt – G29</w:t>
            </w:r>
            <w:r w:rsidR="000A60CC">
              <w:rPr>
                <w:b/>
                <w:sz w:val="22"/>
                <w:szCs w:val="22"/>
              </w:rPr>
              <w:t xml:space="preserve"> och 41</w:t>
            </w:r>
          </w:p>
          <w:p w14:paraId="57C11392" w14:textId="77777777" w:rsidR="00376C7D" w:rsidRPr="0035645C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518B9DB" w14:textId="1A392322" w:rsidR="0069143B" w:rsidRPr="003F7953" w:rsidRDefault="006A5B50" w:rsidP="003F7953">
            <w:pPr>
              <w:spacing w:after="240"/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Utskottet behandlade granskningsärende</w:t>
            </w:r>
            <w:r w:rsidR="003F7953">
              <w:rPr>
                <w:snapToGrid w:val="0"/>
                <w:sz w:val="22"/>
                <w:szCs w:val="22"/>
              </w:rPr>
              <w:t>na</w:t>
            </w:r>
            <w:r w:rsidR="00FA27F1">
              <w:rPr>
                <w:snapToGrid w:val="0"/>
                <w:sz w:val="22"/>
                <w:szCs w:val="22"/>
              </w:rPr>
              <w:t xml:space="preserve"> 29 och 41</w:t>
            </w:r>
            <w:r w:rsidR="003F7953">
              <w:rPr>
                <w:snapToGrid w:val="0"/>
                <w:sz w:val="22"/>
                <w:szCs w:val="22"/>
              </w:rPr>
              <w:t>.</w:t>
            </w:r>
            <w:r w:rsidRPr="00677543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5C158F" w:rsidRPr="0035645C" w14:paraId="786729B7" w14:textId="77777777" w:rsidTr="00F86ACF">
        <w:tc>
          <w:tcPr>
            <w:tcW w:w="753" w:type="dxa"/>
          </w:tcPr>
          <w:p w14:paraId="38611823" w14:textId="77239F2F" w:rsidR="005C158F" w:rsidRPr="0035645C" w:rsidRDefault="005C158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14:paraId="7FA0E364" w14:textId="77777777" w:rsidR="005C158F" w:rsidRDefault="005C158F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Ajournering</w:t>
            </w:r>
          </w:p>
          <w:p w14:paraId="7529FF53" w14:textId="4BE77D53" w:rsidR="005C158F" w:rsidRDefault="005C158F" w:rsidP="0069143B">
            <w:pPr>
              <w:rPr>
                <w:b/>
                <w:sz w:val="22"/>
                <w:szCs w:val="22"/>
              </w:rPr>
            </w:pPr>
          </w:p>
          <w:p w14:paraId="0ABFA9DB" w14:textId="5FFDDFF1" w:rsidR="006A5B50" w:rsidRPr="006A5B50" w:rsidRDefault="006A5B50" w:rsidP="0069143B">
            <w:pPr>
              <w:rPr>
                <w:bCs/>
                <w:sz w:val="22"/>
                <w:szCs w:val="22"/>
              </w:rPr>
            </w:pPr>
            <w:r w:rsidRPr="006A5B50">
              <w:rPr>
                <w:bCs/>
                <w:sz w:val="22"/>
                <w:szCs w:val="22"/>
              </w:rPr>
              <w:t>Utskottet beslutade att ajournera sammanträdet.</w:t>
            </w:r>
          </w:p>
          <w:p w14:paraId="7FE7BDBE" w14:textId="5A407088" w:rsidR="005C158F" w:rsidRPr="0035645C" w:rsidRDefault="005C158F" w:rsidP="0069143B">
            <w:pPr>
              <w:rPr>
                <w:b/>
                <w:sz w:val="22"/>
                <w:szCs w:val="22"/>
              </w:rPr>
            </w:pPr>
          </w:p>
        </w:tc>
      </w:tr>
      <w:tr w:rsidR="006A5B50" w:rsidRPr="0035645C" w14:paraId="3A7993F6" w14:textId="77777777" w:rsidTr="00463AA9">
        <w:tc>
          <w:tcPr>
            <w:tcW w:w="753" w:type="dxa"/>
          </w:tcPr>
          <w:p w14:paraId="2B0206C8" w14:textId="3432D579" w:rsidR="006A5B50" w:rsidRPr="0035645C" w:rsidRDefault="006A5B50" w:rsidP="00463A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45C">
              <w:rPr>
                <w:b/>
                <w:snapToGrid w:val="0"/>
                <w:sz w:val="22"/>
                <w:szCs w:val="22"/>
              </w:rPr>
              <w:t>§</w:t>
            </w:r>
            <w:r>
              <w:rPr>
                <w:b/>
                <w:snapToGrid w:val="0"/>
                <w:sz w:val="22"/>
                <w:szCs w:val="22"/>
              </w:rPr>
              <w:t xml:space="preserve"> 4</w:t>
            </w:r>
            <w:r w:rsidRPr="0035645C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596" w:type="dxa"/>
            <w:gridSpan w:val="2"/>
          </w:tcPr>
          <w:p w14:paraId="07CAE227" w14:textId="513154AD" w:rsidR="006A5B50" w:rsidRPr="0035645C" w:rsidRDefault="006A5B50" w:rsidP="00463AA9">
            <w:pPr>
              <w:rPr>
                <w:b/>
                <w:snapToGrid w:val="0"/>
                <w:sz w:val="22"/>
                <w:szCs w:val="22"/>
              </w:rPr>
            </w:pPr>
            <w:r w:rsidRPr="0035645C">
              <w:rPr>
                <w:b/>
                <w:sz w:val="22"/>
                <w:szCs w:val="22"/>
              </w:rPr>
              <w:t>Dåvarande regeringens agerande i samband med att statliga AP-fonder och bolag investerat i Northvolt – G29</w:t>
            </w:r>
            <w:r w:rsidR="000A60CC">
              <w:rPr>
                <w:b/>
                <w:sz w:val="22"/>
                <w:szCs w:val="22"/>
              </w:rPr>
              <w:t xml:space="preserve"> och 41</w:t>
            </w:r>
          </w:p>
          <w:p w14:paraId="0D52AE30" w14:textId="77777777" w:rsidR="006A5B50" w:rsidRPr="0035645C" w:rsidRDefault="006A5B50" w:rsidP="00463AA9">
            <w:pPr>
              <w:rPr>
                <w:b/>
                <w:snapToGrid w:val="0"/>
                <w:sz w:val="22"/>
                <w:szCs w:val="22"/>
              </w:rPr>
            </w:pPr>
          </w:p>
          <w:p w14:paraId="685D2C3D" w14:textId="0BAC77F0" w:rsidR="006A5B50" w:rsidRPr="00677543" w:rsidRDefault="006A5B50" w:rsidP="006A5B50">
            <w:pPr>
              <w:spacing w:after="240"/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 xml:space="preserve">Utskottet </w:t>
            </w:r>
            <w:r w:rsidR="003F7953">
              <w:rPr>
                <w:snapToGrid w:val="0"/>
                <w:sz w:val="22"/>
                <w:szCs w:val="22"/>
              </w:rPr>
              <w:t xml:space="preserve">fortsatte </w:t>
            </w:r>
            <w:r w:rsidR="003F7953" w:rsidRPr="00677543">
              <w:rPr>
                <w:snapToGrid w:val="0"/>
                <w:sz w:val="22"/>
                <w:szCs w:val="22"/>
              </w:rPr>
              <w:t>behand</w:t>
            </w:r>
            <w:r w:rsidR="003F7953">
              <w:rPr>
                <w:snapToGrid w:val="0"/>
                <w:sz w:val="22"/>
                <w:szCs w:val="22"/>
              </w:rPr>
              <w:t xml:space="preserve">lingen av </w:t>
            </w:r>
            <w:r w:rsidRPr="00677543">
              <w:rPr>
                <w:snapToGrid w:val="0"/>
                <w:sz w:val="22"/>
                <w:szCs w:val="22"/>
              </w:rPr>
              <w:t>granskningsärende</w:t>
            </w:r>
            <w:r w:rsidR="003F7953">
              <w:rPr>
                <w:snapToGrid w:val="0"/>
                <w:sz w:val="22"/>
                <w:szCs w:val="22"/>
              </w:rPr>
              <w:t>na</w:t>
            </w:r>
            <w:r w:rsidR="00FA27F1">
              <w:rPr>
                <w:snapToGrid w:val="0"/>
                <w:sz w:val="22"/>
                <w:szCs w:val="22"/>
              </w:rPr>
              <w:t xml:space="preserve"> 29 och 41</w:t>
            </w:r>
            <w:r w:rsidR="000A60CC">
              <w:rPr>
                <w:snapToGrid w:val="0"/>
                <w:sz w:val="22"/>
                <w:szCs w:val="22"/>
              </w:rPr>
              <w:t>.</w:t>
            </w:r>
          </w:p>
          <w:p w14:paraId="597714F9" w14:textId="2DA89DFC" w:rsidR="006A5B50" w:rsidRPr="00677543" w:rsidRDefault="006A5B50" w:rsidP="006A5B50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Utskottet beslutade att skrivelse</w:t>
            </w:r>
            <w:r w:rsidR="00247725">
              <w:rPr>
                <w:snapToGrid w:val="0"/>
                <w:sz w:val="22"/>
                <w:szCs w:val="22"/>
              </w:rPr>
              <w:t>r</w:t>
            </w:r>
            <w:r w:rsidRPr="00677543">
              <w:rPr>
                <w:snapToGrid w:val="0"/>
                <w:sz w:val="22"/>
                <w:szCs w:val="22"/>
              </w:rPr>
              <w:t xml:space="preserve"> med vissa frågor </w:t>
            </w:r>
            <w:r w:rsidR="00247725">
              <w:rPr>
                <w:snapToGrid w:val="0"/>
                <w:sz w:val="22"/>
                <w:szCs w:val="22"/>
              </w:rPr>
              <w:t xml:space="preserve">i granskningsärende 29 </w:t>
            </w:r>
            <w:r w:rsidRPr="00677543">
              <w:rPr>
                <w:snapToGrid w:val="0"/>
                <w:sz w:val="22"/>
                <w:szCs w:val="22"/>
              </w:rPr>
              <w:t>skulle sändas till Regeringskansliet</w:t>
            </w:r>
            <w:r w:rsidR="00FE3893">
              <w:rPr>
                <w:snapToGrid w:val="0"/>
                <w:sz w:val="22"/>
                <w:szCs w:val="22"/>
              </w:rPr>
              <w:t xml:space="preserve">, </w:t>
            </w:r>
            <w:r w:rsidR="00FE3893" w:rsidRPr="005224FD">
              <w:rPr>
                <w:snapToGrid w:val="0"/>
                <w:sz w:val="22"/>
                <w:szCs w:val="22"/>
              </w:rPr>
              <w:t>Magdalena Andersson, Per Bolund och Åsa Lindhagen.</w:t>
            </w:r>
          </w:p>
          <w:p w14:paraId="486C751D" w14:textId="77777777" w:rsidR="006A5B50" w:rsidRPr="00677543" w:rsidRDefault="006A5B50" w:rsidP="006A5B50">
            <w:pPr>
              <w:rPr>
                <w:snapToGrid w:val="0"/>
                <w:sz w:val="22"/>
                <w:szCs w:val="22"/>
              </w:rPr>
            </w:pPr>
          </w:p>
          <w:p w14:paraId="03D5BF84" w14:textId="0EEE592B" w:rsidR="006A5B50" w:rsidRPr="00677543" w:rsidRDefault="006A5B50" w:rsidP="006A5B50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Ärende</w:t>
            </w:r>
            <w:r w:rsidR="00247725">
              <w:rPr>
                <w:snapToGrid w:val="0"/>
                <w:sz w:val="22"/>
                <w:szCs w:val="22"/>
              </w:rPr>
              <w:t>na</w:t>
            </w:r>
            <w:r w:rsidRPr="00677543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37F12DDF" w14:textId="77777777" w:rsidR="006A5B50" w:rsidRPr="0035645C" w:rsidRDefault="006A5B50" w:rsidP="00463AA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35645C" w14:paraId="4C020B55" w14:textId="77777777" w:rsidTr="00F86ACF">
        <w:tc>
          <w:tcPr>
            <w:tcW w:w="753" w:type="dxa"/>
          </w:tcPr>
          <w:p w14:paraId="2992208C" w14:textId="7971D6F7" w:rsidR="00376C7D" w:rsidRPr="0035645C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45C">
              <w:rPr>
                <w:b/>
                <w:snapToGrid w:val="0"/>
                <w:sz w:val="22"/>
                <w:szCs w:val="22"/>
              </w:rPr>
              <w:t>§</w:t>
            </w:r>
            <w:r w:rsidR="006A5B50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603F3477" w14:textId="17BC6A9F" w:rsidR="00376C7D" w:rsidRPr="0035645C" w:rsidRDefault="0035645C" w:rsidP="0069143B">
            <w:pPr>
              <w:rPr>
                <w:b/>
                <w:snapToGrid w:val="0"/>
                <w:sz w:val="22"/>
                <w:szCs w:val="22"/>
              </w:rPr>
            </w:pPr>
            <w:r w:rsidRPr="0035645C">
              <w:rPr>
                <w:b/>
                <w:sz w:val="22"/>
                <w:szCs w:val="22"/>
              </w:rPr>
              <w:t>Energi- och näringsministerns uttalanden om Vattenfall – G17</w:t>
            </w:r>
          </w:p>
          <w:p w14:paraId="73CCB05D" w14:textId="77777777" w:rsidR="00376C7D" w:rsidRPr="0035645C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3ADC601" w14:textId="77777777" w:rsidR="004B2765" w:rsidRPr="00677543" w:rsidRDefault="004B2765" w:rsidP="004B2765">
            <w:pPr>
              <w:spacing w:after="240"/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C920B92" w14:textId="77777777" w:rsidR="004B2765" w:rsidRPr="00677543" w:rsidRDefault="004B2765" w:rsidP="004B2765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39D2DFF1" w14:textId="77777777" w:rsidR="004B2765" w:rsidRPr="00677543" w:rsidRDefault="004B2765" w:rsidP="004B2765">
            <w:pPr>
              <w:rPr>
                <w:snapToGrid w:val="0"/>
                <w:sz w:val="22"/>
                <w:szCs w:val="22"/>
              </w:rPr>
            </w:pPr>
          </w:p>
          <w:p w14:paraId="69E5FCC9" w14:textId="77777777" w:rsidR="004B2765" w:rsidRPr="00677543" w:rsidRDefault="004B2765" w:rsidP="004B2765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Ärendet bordlades.</w:t>
            </w:r>
          </w:p>
          <w:p w14:paraId="0E96D8A6" w14:textId="77777777" w:rsidR="00930B63" w:rsidRPr="0035645C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5645C" w:rsidRPr="0035645C" w14:paraId="45001EBD" w14:textId="77777777" w:rsidTr="00F86ACF">
        <w:tc>
          <w:tcPr>
            <w:tcW w:w="753" w:type="dxa"/>
          </w:tcPr>
          <w:p w14:paraId="3C479B47" w14:textId="626DD3A4" w:rsidR="0035645C" w:rsidRPr="0035645C" w:rsidRDefault="0035645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45C">
              <w:rPr>
                <w:b/>
                <w:snapToGrid w:val="0"/>
                <w:sz w:val="22"/>
                <w:szCs w:val="22"/>
              </w:rPr>
              <w:t>§</w:t>
            </w:r>
            <w:r w:rsidR="005704D6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2F98B749" w14:textId="77777777" w:rsidR="0035645C" w:rsidRDefault="0035645C" w:rsidP="0069143B">
            <w:pPr>
              <w:rPr>
                <w:b/>
                <w:sz w:val="22"/>
                <w:szCs w:val="22"/>
              </w:rPr>
            </w:pPr>
            <w:r w:rsidRPr="0035645C">
              <w:rPr>
                <w:b/>
                <w:sz w:val="22"/>
                <w:szCs w:val="22"/>
              </w:rPr>
              <w:t>Analys av ett lagförslags konsekvenser för jämställdheten – G7</w:t>
            </w:r>
          </w:p>
          <w:p w14:paraId="1EBE2EA0" w14:textId="77777777" w:rsidR="0035645C" w:rsidRDefault="0035645C" w:rsidP="0069143B">
            <w:pPr>
              <w:rPr>
                <w:b/>
                <w:sz w:val="22"/>
                <w:szCs w:val="22"/>
              </w:rPr>
            </w:pPr>
          </w:p>
          <w:p w14:paraId="371F9BDD" w14:textId="77777777" w:rsidR="004B2765" w:rsidRPr="00677543" w:rsidRDefault="004B2765" w:rsidP="004B2765">
            <w:pPr>
              <w:spacing w:after="240"/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52AB35E4" w14:textId="0A2DFB35" w:rsidR="004B2765" w:rsidRPr="00677543" w:rsidRDefault="004B2765" w:rsidP="004B2765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>en</w:t>
            </w:r>
            <w:r w:rsidRPr="00677543">
              <w:rPr>
                <w:snapToGrid w:val="0"/>
                <w:sz w:val="22"/>
                <w:szCs w:val="22"/>
              </w:rPr>
              <w:t xml:space="preserve"> kompletterande fråg</w:t>
            </w:r>
            <w:r>
              <w:rPr>
                <w:snapToGrid w:val="0"/>
                <w:sz w:val="22"/>
                <w:szCs w:val="22"/>
              </w:rPr>
              <w:t>a</w:t>
            </w:r>
            <w:r w:rsidRPr="00677543">
              <w:rPr>
                <w:snapToGrid w:val="0"/>
                <w:sz w:val="22"/>
                <w:szCs w:val="22"/>
              </w:rPr>
              <w:t xml:space="preserve"> skulle sändas till Regeringskansliet.</w:t>
            </w:r>
          </w:p>
          <w:p w14:paraId="0D3F460C" w14:textId="77777777" w:rsidR="004B2765" w:rsidRPr="00677543" w:rsidRDefault="004B2765" w:rsidP="004B2765">
            <w:pPr>
              <w:rPr>
                <w:snapToGrid w:val="0"/>
                <w:sz w:val="22"/>
                <w:szCs w:val="22"/>
              </w:rPr>
            </w:pPr>
          </w:p>
          <w:p w14:paraId="4F6EE225" w14:textId="77777777" w:rsidR="004B2765" w:rsidRPr="00677543" w:rsidRDefault="004B2765" w:rsidP="004B2765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Ärendet bordlades.</w:t>
            </w:r>
          </w:p>
          <w:p w14:paraId="221CC6B7" w14:textId="10BC315B" w:rsidR="0035645C" w:rsidRPr="0035645C" w:rsidRDefault="0035645C" w:rsidP="0069143B">
            <w:pPr>
              <w:rPr>
                <w:b/>
                <w:sz w:val="22"/>
                <w:szCs w:val="22"/>
              </w:rPr>
            </w:pPr>
          </w:p>
        </w:tc>
      </w:tr>
      <w:tr w:rsidR="0035645C" w:rsidRPr="0035645C" w14:paraId="051EA26F" w14:textId="77777777" w:rsidTr="00F86ACF">
        <w:tc>
          <w:tcPr>
            <w:tcW w:w="753" w:type="dxa"/>
          </w:tcPr>
          <w:p w14:paraId="6FD01AD7" w14:textId="6BE69096" w:rsidR="0035645C" w:rsidRPr="0035645C" w:rsidRDefault="0035645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45C">
              <w:rPr>
                <w:b/>
                <w:snapToGrid w:val="0"/>
                <w:sz w:val="22"/>
                <w:szCs w:val="22"/>
              </w:rPr>
              <w:t>§</w:t>
            </w:r>
            <w:r w:rsidR="005704D6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4A46D042" w14:textId="77777777" w:rsidR="0035645C" w:rsidRDefault="0035645C" w:rsidP="0069143B">
            <w:pPr>
              <w:rPr>
                <w:b/>
                <w:sz w:val="22"/>
                <w:szCs w:val="22"/>
              </w:rPr>
            </w:pPr>
            <w:r w:rsidRPr="0035645C">
              <w:rPr>
                <w:b/>
                <w:sz w:val="22"/>
                <w:szCs w:val="22"/>
              </w:rPr>
              <w:t>Regeringens beräkningar av reduktionspliktens effekter – G18</w:t>
            </w:r>
          </w:p>
          <w:p w14:paraId="1C77FEA0" w14:textId="77777777" w:rsidR="0035645C" w:rsidRDefault="0035645C" w:rsidP="0069143B">
            <w:pPr>
              <w:rPr>
                <w:b/>
                <w:sz w:val="22"/>
                <w:szCs w:val="22"/>
              </w:rPr>
            </w:pPr>
          </w:p>
          <w:p w14:paraId="1A08313A" w14:textId="77777777" w:rsidR="004B2765" w:rsidRPr="00677543" w:rsidRDefault="004B2765" w:rsidP="004B2765">
            <w:pPr>
              <w:spacing w:after="240"/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475536B7" w14:textId="26E83C83" w:rsidR="004B2765" w:rsidRPr="00677543" w:rsidRDefault="004B2765" w:rsidP="004B2765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lastRenderedPageBreak/>
              <w:t>Utskottet beslutade att en skrivelse med vissa kompletterande fråg</w:t>
            </w:r>
            <w:r>
              <w:rPr>
                <w:snapToGrid w:val="0"/>
                <w:sz w:val="22"/>
                <w:szCs w:val="22"/>
              </w:rPr>
              <w:t>or</w:t>
            </w:r>
            <w:r w:rsidRPr="00677543">
              <w:rPr>
                <w:snapToGrid w:val="0"/>
                <w:sz w:val="22"/>
                <w:szCs w:val="22"/>
              </w:rPr>
              <w:t xml:space="preserve"> skulle sändas till Regeringskansliet.</w:t>
            </w:r>
          </w:p>
          <w:p w14:paraId="2B20F09C" w14:textId="77777777" w:rsidR="004B2765" w:rsidRPr="00677543" w:rsidRDefault="004B2765" w:rsidP="004B2765">
            <w:pPr>
              <w:rPr>
                <w:snapToGrid w:val="0"/>
                <w:sz w:val="22"/>
                <w:szCs w:val="22"/>
              </w:rPr>
            </w:pPr>
          </w:p>
          <w:p w14:paraId="29BB5A41" w14:textId="77777777" w:rsidR="004B2765" w:rsidRPr="00677543" w:rsidRDefault="004B2765" w:rsidP="004B2765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Ärendet bordlades.</w:t>
            </w:r>
          </w:p>
          <w:p w14:paraId="1DA2AEF5" w14:textId="19B0534A" w:rsidR="0035645C" w:rsidRPr="0035645C" w:rsidRDefault="0035645C" w:rsidP="0069143B">
            <w:pPr>
              <w:rPr>
                <w:b/>
                <w:sz w:val="22"/>
                <w:szCs w:val="22"/>
              </w:rPr>
            </w:pPr>
          </w:p>
        </w:tc>
      </w:tr>
      <w:tr w:rsidR="0035645C" w:rsidRPr="0035645C" w14:paraId="2BA259BE" w14:textId="77777777" w:rsidTr="00F86ACF">
        <w:tc>
          <w:tcPr>
            <w:tcW w:w="753" w:type="dxa"/>
          </w:tcPr>
          <w:p w14:paraId="4D038944" w14:textId="03F28DF8" w:rsidR="0035645C" w:rsidRPr="0035645C" w:rsidRDefault="0035645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5645C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5704D6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5B8530C1" w14:textId="77777777" w:rsidR="0035645C" w:rsidRDefault="0035645C" w:rsidP="0069143B">
            <w:pPr>
              <w:rPr>
                <w:b/>
                <w:bCs/>
                <w:sz w:val="22"/>
                <w:szCs w:val="22"/>
              </w:rPr>
            </w:pPr>
            <w:r w:rsidRPr="0035645C">
              <w:rPr>
                <w:b/>
                <w:bCs/>
                <w:sz w:val="22"/>
                <w:szCs w:val="22"/>
              </w:rPr>
              <w:t>Statsministerns tjänsteutövning i samband med tillkomsten av den nya könstillhörighetslagen – G8</w:t>
            </w:r>
          </w:p>
          <w:p w14:paraId="2F11471F" w14:textId="77777777" w:rsidR="0035645C" w:rsidRDefault="0035645C" w:rsidP="0069143B">
            <w:pPr>
              <w:rPr>
                <w:b/>
                <w:bCs/>
                <w:sz w:val="22"/>
                <w:szCs w:val="22"/>
              </w:rPr>
            </w:pPr>
          </w:p>
          <w:p w14:paraId="58DD7594" w14:textId="3ACD4C9C" w:rsidR="006162F8" w:rsidRPr="00677543" w:rsidRDefault="006162F8" w:rsidP="006162F8">
            <w:pPr>
              <w:spacing w:after="240"/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42F48CE0" w14:textId="77777777" w:rsidR="006162F8" w:rsidRPr="00677543" w:rsidRDefault="006162F8" w:rsidP="006162F8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Ärendet bordlades.</w:t>
            </w:r>
          </w:p>
          <w:p w14:paraId="1BB5E1C1" w14:textId="1FAC464A" w:rsidR="0035645C" w:rsidRPr="0035645C" w:rsidRDefault="0035645C" w:rsidP="0069143B">
            <w:pPr>
              <w:rPr>
                <w:b/>
                <w:sz w:val="22"/>
                <w:szCs w:val="22"/>
              </w:rPr>
            </w:pPr>
          </w:p>
        </w:tc>
      </w:tr>
      <w:tr w:rsidR="000A60CC" w:rsidRPr="000A60CC" w14:paraId="1125B64D" w14:textId="77777777" w:rsidTr="00F86ACF">
        <w:tc>
          <w:tcPr>
            <w:tcW w:w="753" w:type="dxa"/>
          </w:tcPr>
          <w:p w14:paraId="1F915CB2" w14:textId="443292B5" w:rsidR="0035645C" w:rsidRPr="000A60CC" w:rsidRDefault="0035645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A60CC">
              <w:rPr>
                <w:b/>
                <w:snapToGrid w:val="0"/>
                <w:sz w:val="22"/>
                <w:szCs w:val="22"/>
              </w:rPr>
              <w:t>§</w:t>
            </w:r>
            <w:r w:rsidR="005704D6" w:rsidRPr="000A60CC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35C93592" w14:textId="77777777" w:rsidR="0035645C" w:rsidRPr="000A60CC" w:rsidRDefault="0035645C" w:rsidP="0069143B">
            <w:pPr>
              <w:rPr>
                <w:b/>
                <w:sz w:val="22"/>
                <w:szCs w:val="22"/>
              </w:rPr>
            </w:pPr>
            <w:r w:rsidRPr="000A60CC">
              <w:rPr>
                <w:b/>
                <w:sz w:val="22"/>
                <w:szCs w:val="22"/>
              </w:rPr>
              <w:t>Statsråds uppgifter om vidareförmedling av bistånd – G9</w:t>
            </w:r>
          </w:p>
          <w:p w14:paraId="6E56117F" w14:textId="77777777" w:rsidR="0035645C" w:rsidRPr="000A60CC" w:rsidRDefault="0035645C" w:rsidP="0069143B">
            <w:pPr>
              <w:rPr>
                <w:b/>
                <w:sz w:val="22"/>
                <w:szCs w:val="22"/>
              </w:rPr>
            </w:pPr>
          </w:p>
          <w:p w14:paraId="0F9E265A" w14:textId="38DDEE07" w:rsidR="006162F8" w:rsidRPr="000A60CC" w:rsidRDefault="006162F8" w:rsidP="006162F8">
            <w:pPr>
              <w:spacing w:after="240"/>
              <w:rPr>
                <w:snapToGrid w:val="0"/>
                <w:sz w:val="22"/>
                <w:szCs w:val="22"/>
              </w:rPr>
            </w:pPr>
            <w:r w:rsidRPr="000A60CC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1ED1C03" w14:textId="4B9D5873" w:rsidR="00D1651C" w:rsidRPr="000A60CC" w:rsidRDefault="00D1651C" w:rsidP="006162F8">
            <w:pPr>
              <w:spacing w:after="240"/>
              <w:rPr>
                <w:snapToGrid w:val="0"/>
                <w:sz w:val="22"/>
                <w:szCs w:val="22"/>
              </w:rPr>
            </w:pPr>
            <w:r w:rsidRPr="000A60CC">
              <w:rPr>
                <w:snapToGrid w:val="0"/>
                <w:sz w:val="22"/>
                <w:szCs w:val="22"/>
              </w:rPr>
              <w:t>Utskottet beslutade att begära in viss</w:t>
            </w:r>
            <w:r w:rsidR="00490494">
              <w:rPr>
                <w:snapToGrid w:val="0"/>
                <w:sz w:val="22"/>
                <w:szCs w:val="22"/>
              </w:rPr>
              <w:t xml:space="preserve"> del av en </w:t>
            </w:r>
            <w:r w:rsidRPr="000A60CC">
              <w:rPr>
                <w:snapToGrid w:val="0"/>
                <w:sz w:val="22"/>
                <w:szCs w:val="22"/>
              </w:rPr>
              <w:t>handling</w:t>
            </w:r>
            <w:r w:rsidR="000A60CC" w:rsidRPr="000A60CC">
              <w:rPr>
                <w:snapToGrid w:val="0"/>
                <w:sz w:val="22"/>
                <w:szCs w:val="22"/>
              </w:rPr>
              <w:t xml:space="preserve"> från Regeringskansliet.</w:t>
            </w:r>
          </w:p>
          <w:p w14:paraId="4132060A" w14:textId="77777777" w:rsidR="006162F8" w:rsidRPr="000A60CC" w:rsidRDefault="006162F8" w:rsidP="006162F8">
            <w:pPr>
              <w:rPr>
                <w:snapToGrid w:val="0"/>
                <w:sz w:val="22"/>
                <w:szCs w:val="22"/>
              </w:rPr>
            </w:pPr>
            <w:r w:rsidRPr="000A60CC">
              <w:rPr>
                <w:snapToGrid w:val="0"/>
                <w:sz w:val="22"/>
                <w:szCs w:val="22"/>
              </w:rPr>
              <w:t>Ärendet bordlades.</w:t>
            </w:r>
          </w:p>
          <w:p w14:paraId="269DDCA0" w14:textId="0318ED59" w:rsidR="0035645C" w:rsidRPr="000A60CC" w:rsidRDefault="0035645C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35645C" w14:paraId="1C1B04EF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FA91909" w14:textId="77777777" w:rsidR="008273F4" w:rsidRPr="0035645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5645C">
              <w:rPr>
                <w:sz w:val="22"/>
                <w:szCs w:val="22"/>
              </w:rPr>
              <w:t>Vid protokollet</w:t>
            </w:r>
          </w:p>
          <w:p w14:paraId="2CBC0FD9" w14:textId="5EFC37E0" w:rsidR="008273F4" w:rsidRPr="0035645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5645C">
              <w:rPr>
                <w:sz w:val="22"/>
                <w:szCs w:val="22"/>
              </w:rPr>
              <w:t>Justera</w:t>
            </w:r>
            <w:r w:rsidR="00B57B2E">
              <w:rPr>
                <w:sz w:val="22"/>
                <w:szCs w:val="22"/>
              </w:rPr>
              <w:t>t 2025-02-25</w:t>
            </w:r>
          </w:p>
          <w:p w14:paraId="271EF7F1" w14:textId="77777777" w:rsidR="008273F4" w:rsidRPr="0035645C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5645C">
              <w:rPr>
                <w:sz w:val="22"/>
                <w:szCs w:val="22"/>
              </w:rPr>
              <w:t>Ida Karkiainen</w:t>
            </w:r>
          </w:p>
          <w:p w14:paraId="6A1AAAE5" w14:textId="77777777" w:rsidR="00AF32C5" w:rsidRPr="0035645C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53991453" w14:textId="77777777" w:rsidR="005805B8" w:rsidRDefault="005805B8" w:rsidP="005805B8">
      <w:pPr>
        <w:widowControl/>
        <w:rPr>
          <w:sz w:val="22"/>
          <w:szCs w:val="22"/>
        </w:rPr>
      </w:pPr>
    </w:p>
    <w:p w14:paraId="32AD8347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EDA0082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20D70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F1A68F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338A492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573E5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F0E1F4D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BD39189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0E8306F8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3AF1589" w14:textId="78AE996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AB0E7B">
              <w:rPr>
                <w:sz w:val="20"/>
              </w:rPr>
              <w:t>25</w:t>
            </w:r>
          </w:p>
        </w:tc>
      </w:tr>
      <w:tr w:rsidR="005805B8" w14:paraId="28D1540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6FF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3092" w14:textId="03C9005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4B2765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22B6" w14:textId="0BE787F2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B2765">
              <w:rPr>
                <w:sz w:val="20"/>
              </w:rPr>
              <w:t xml:space="preserve"> 5–</w:t>
            </w:r>
            <w:r w:rsidR="00254096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7982" w14:textId="407C6E1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54096">
              <w:rPr>
                <w:sz w:val="20"/>
              </w:rPr>
              <w:t xml:space="preserve"> 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3E7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B3E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242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66A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F72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3A0042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5C6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7B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144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550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10E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D37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9DF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8C4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7C8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F14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481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8A4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B40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722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04D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EC4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CFD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54096" w14:paraId="1E26D82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5974" w14:textId="77777777" w:rsidR="00254096" w:rsidRPr="0024493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8D75" w14:textId="2CDAA5D9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A4E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4016" w14:textId="5CE27E0F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6EF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1E46" w14:textId="30C5EE9C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38C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D98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C79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9C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9CE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AB8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0AB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F7A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A8F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AE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EEA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1E653B7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24F1" w14:textId="77777777" w:rsidR="00254096" w:rsidRPr="0024493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244936">
              <w:rPr>
                <w:iCs/>
                <w:sz w:val="22"/>
                <w:szCs w:val="22"/>
              </w:rPr>
              <w:t xml:space="preserve"> (M)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0F49" w14:textId="1C25D7B1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464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D4B5" w14:textId="7C20896F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DF1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9688" w14:textId="345FB5D5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87B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6D0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2F9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742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98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8F5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BFC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660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C70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59B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827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34F50D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1AF4" w14:textId="77777777" w:rsidR="00254096" w:rsidRPr="0024493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D5BC" w14:textId="044AA0B0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77F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E49" w14:textId="0C4E1B9E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6FC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14E7" w14:textId="56CF7A14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E14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F25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6D7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4BD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8BD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7FE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2F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1FB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027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C93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5D1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54096" w14:paraId="5FF2BF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F853" w14:textId="77777777" w:rsidR="00254096" w:rsidRPr="0024493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4837" w14:textId="72D05825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4B7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B8EB" w14:textId="1F655F9F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CFD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A21" w14:textId="708B38F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4D5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C4E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3BB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EAB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3A2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FBE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B1E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7EE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56E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BB9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DB1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54096" w14:paraId="04BBE7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C834" w14:textId="77777777" w:rsidR="00254096" w:rsidRPr="0024493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5EDD" w14:textId="3DD28225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146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D41C" w14:textId="0F120B71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0E3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17DE" w14:textId="2815448F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68D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5EC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654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B61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E4B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9E8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E32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4DC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AA1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4C5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80B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54096" w14:paraId="7E0B5A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CF86" w14:textId="77777777" w:rsidR="00254096" w:rsidRPr="0024493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1C46" w14:textId="4FD7A546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860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1AF4" w14:textId="424D95C3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DD0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4B72" w14:textId="52F3D9EB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DC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B35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F97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F55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E8E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0D6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412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E86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E8D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856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797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54096" w14:paraId="087E3D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3E15" w14:textId="77777777" w:rsidR="00254096" w:rsidRPr="0024493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6181" w14:textId="1EEC547C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5C5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6493" w14:textId="35773E05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35B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9C6C" w14:textId="6FFC0082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9BE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970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C48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58D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1C3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BB0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F33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EC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114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A73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C6B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54096" w14:paraId="75293C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1038" w14:textId="77777777" w:rsidR="00254096" w:rsidRPr="0024493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23FD" w14:textId="6B71DBA8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6D4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80B3" w14:textId="3A931A09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397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FC98" w14:textId="31AC69E6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2AD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2E0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97E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6EC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E3D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D8C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F9F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A6D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252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1E1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D7B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54096" w14:paraId="3861FB2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989B" w14:textId="77777777" w:rsidR="00254096" w:rsidRPr="0024493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56A3" w14:textId="0A04A83B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8D6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4D8D" w14:textId="385AAB6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047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5F51" w14:textId="3E675AF8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534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CFF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47D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E35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7CB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3DF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C26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3CA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3B2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ACB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E41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530752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35F3" w14:textId="77777777" w:rsidR="00254096" w:rsidRPr="0024493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62A5" w14:textId="6FB69DFF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5D0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F1E0" w14:textId="096E69FC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E7A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E43B" w14:textId="1E19C1B3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A13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CFD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280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619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137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3AE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E5B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A9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37C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B8F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B63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54096" w14:paraId="1D7A7A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9F85" w14:textId="77777777" w:rsidR="00254096" w:rsidRPr="0024493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A947" w14:textId="4BD8332D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DB3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9F54" w14:textId="49779922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24F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490" w14:textId="5D28AF31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A35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2D7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522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263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DE7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C7A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7F7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14E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DAD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BD7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DAD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54096" w14:paraId="0B4A5A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C836" w14:textId="77777777" w:rsidR="00254096" w:rsidRPr="0024493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B5C8" w14:textId="403022C9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7E5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547" w14:textId="6BE49AAC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796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FBE8" w14:textId="7CD5C95B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945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11F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0B2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53A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F2C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C1E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1C8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17D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706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B1B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2C4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54096" w14:paraId="04EE1E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FD1A" w14:textId="77777777" w:rsidR="00254096" w:rsidRPr="0024493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9A0D" w14:textId="11B33FE8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A2C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BF7" w14:textId="3C0EA62E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069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1910" w14:textId="283C4881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1E4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7A3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026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E7B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B60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A36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5C9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194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7B3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911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34B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351E51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8C52" w14:textId="77777777" w:rsidR="00254096" w:rsidRPr="0024493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EA93" w14:textId="541C2D99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D98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E402" w14:textId="5CCE6406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8C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6174" w14:textId="731F23C9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687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A34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D92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83A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CF5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2A1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294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1A2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55C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964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F95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65DCE0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4ADA" w14:textId="77777777" w:rsidR="00254096" w:rsidRPr="0024493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8454" w14:textId="24A75451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836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D344" w14:textId="311D5412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A5E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6736" w14:textId="5AF0CF72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74F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C0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87B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B7F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974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9E7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17F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402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83B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ECD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8FC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69BBD9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1407" w14:textId="77777777" w:rsidR="00254096" w:rsidRPr="0024493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462F" w14:textId="425A6145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334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A342" w14:textId="4D2EF4F4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DAB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749A" w14:textId="63533EB9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200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452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7FE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230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A1E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289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AEA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2F8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5FB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5A6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DFF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18A865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F7FF" w14:textId="77777777" w:rsidR="00254096" w:rsidRPr="0024493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DEBB" w14:textId="20527699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97C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AF90" w14:textId="1D781A3F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091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B921" w14:textId="0B9A3825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17E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ED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1DA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5E4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454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525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F3B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06C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E2D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8D0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E6E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2638A0E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A943" w14:textId="77777777" w:rsidR="00254096" w:rsidRPr="0024493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2FA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77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B4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C45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AE6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5D7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991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096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814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020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699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5FC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75B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E94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B1F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5B2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26E0C6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CCA8" w14:textId="77777777" w:rsidR="00254096" w:rsidRPr="00244936" w:rsidRDefault="00254096" w:rsidP="0025409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23D8" w14:textId="169C9FF4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F50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F18B" w14:textId="2393A20E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349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6F8E" w14:textId="36689D5D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673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20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A2B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860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25B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CA6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DBB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7AE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F88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523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519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6B631B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09A1" w14:textId="77777777" w:rsidR="00254096" w:rsidRPr="00244936" w:rsidRDefault="00254096" w:rsidP="0025409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233B" w14:textId="11B11B5A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5BB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2CD4" w14:textId="71BCAB48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9C3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52E8" w14:textId="6669BBEB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43D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D8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FD4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99C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6E3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F7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A73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29B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2C2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7F2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0B7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4162DF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9790" w14:textId="77777777" w:rsidR="00254096" w:rsidRPr="00244936" w:rsidRDefault="00254096" w:rsidP="0025409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3ED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80A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B29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E56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9FC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00C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1B8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9F9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7C9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80E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D64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DF0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CD7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1CA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1FF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4D7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66C47FFE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7341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370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5DD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C77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E93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934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1D9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B05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6B5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E1B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315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230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AB2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B8B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8F3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B87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DA1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67846D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12CF" w14:textId="77777777" w:rsidR="00254096" w:rsidRPr="00244936" w:rsidRDefault="00254096" w:rsidP="0025409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5962" w14:textId="5272F8A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B15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F494" w14:textId="6E03CBD6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9E6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41BF" w14:textId="015B1CFD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EBD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89F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B44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A7F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9F3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33A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7C7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93B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A8D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35F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607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15BABB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51F2" w14:textId="77777777" w:rsidR="00254096" w:rsidRPr="00244936" w:rsidRDefault="00254096" w:rsidP="0025409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8B4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FEE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E0B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CAA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8AB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4A3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7D8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1B9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88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F12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BBD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EA0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7D3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424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BC0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BD7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26EF25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2AE4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FD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4B9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A41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B27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3EB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CD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90E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466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CE5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AEE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F46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635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02D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8A6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A5B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698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73AADA3E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0D66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CCE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CBB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8A8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C68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B5D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6EC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529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337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101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C3C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947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32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295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BA1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61B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B2D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206F0C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766E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482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EE0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F3F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07A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8A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63B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144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0B5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05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8ED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2A5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95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D32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7F7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CAD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20D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0941F6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8722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1E7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590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2CC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8FA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226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CBB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3DD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4AF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25D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9F1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F90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E91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F57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DB8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CF4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61F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4F4B20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E945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CEB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035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28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95B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658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FA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AD4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503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21A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997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8B5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DD3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A70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90C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2F5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BDB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1D259A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B2C2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6D7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D99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F10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B4A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1DB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29F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71F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5DF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6D8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832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58B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222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D21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7E5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B6F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DAE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4758F7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842D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9D0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A20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200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D60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5F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DB5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46D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5C5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D60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31D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FB0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84F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FB7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9D8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7FC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09B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267C1B3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BF11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D5D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FA0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106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BB3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CF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FEE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1B6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AB7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CF8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1DD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E35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AA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714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F63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DAB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A22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06B65B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2343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698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3B2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337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F55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B80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4DD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2F9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7E7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77D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3A5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AB9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A79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952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2EE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0D1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F58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5C992D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180F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CB1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404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2D0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213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1E9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3D2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B58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6E1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2A1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6D4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44D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80A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BE3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050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5DC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16F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37D458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AE01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466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1EB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B7F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004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832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7E2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617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A36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23C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5B7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882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E75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41B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7B9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8BA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141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63BF7B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6071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B1C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151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B4E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F02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09B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D9F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18F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A5D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97A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88D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136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01B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161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0C5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02C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72D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18793E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C496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87E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B75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DD4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6C0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C2E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064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E79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89D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D71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935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CEA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1EB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70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30E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060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40F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7FB421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6928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1F0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9D1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585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118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1EE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A2F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FBD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1A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507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F56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E97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BEB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29F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78E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8BD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80F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30B963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EA3F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4514" w14:textId="1FB9F7E9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1A6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EC11" w14:textId="0C3A8446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16A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D8C7" w14:textId="6324AD86" w:rsidR="00254096" w:rsidRPr="00003AB2" w:rsidRDefault="000C4391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56A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66E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AFB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12D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D35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5EC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5A9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A88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DE7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678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856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4E9746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06D5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F52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39A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9D0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E0F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470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0B6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CCB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F90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516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1B6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3EF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64B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C7C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B8D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F07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F56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5619E8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A3E6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681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741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EE4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C65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73D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959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87F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159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66E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30E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D7A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CAF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CFB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F6C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B1C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CAB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7F1000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D401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F6A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C7F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5F7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3BE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635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C8B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FDD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6B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D49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CD2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030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E88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4E4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BB2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EFE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33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60C503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D627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6EF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903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2DF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98E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A70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E00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667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5E0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976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C72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F07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FCF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99B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6AC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2CB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027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22EC03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BE6A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AA7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AB4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F21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6AD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B31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8D0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6CE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B85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434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258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6AC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6F9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C8E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FF9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FEA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431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648B19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60C8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B4B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BFE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DE4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562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69E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1C2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345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93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DDF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D69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B0E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40A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F8C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B7A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CD6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975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7C7E9A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C958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12B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662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82D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480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218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501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B16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C29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2D6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FA5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D19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777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B446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A31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A184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EC5E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7CBB618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38D9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951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F01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A6E7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D21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BFD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4C2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59D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9FF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A12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D1A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B8A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F02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BEB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554F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A7F1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A62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150804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FEC" w14:textId="77777777" w:rsidR="00254096" w:rsidRPr="00244936" w:rsidRDefault="00254096" w:rsidP="0025409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31C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0EA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36C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FBF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06EB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5252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CB5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8665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8B5C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2AE0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C723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7BF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2618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65B9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3F8D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D9CA" w14:textId="77777777" w:rsidR="00254096" w:rsidRPr="00003AB2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4096" w14:paraId="741FC65F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AF23BE" w14:textId="77777777" w:rsidR="0025409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FB163A" w14:textId="77777777" w:rsidR="0025409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07F9E" w14:textId="77777777" w:rsidR="0025409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7CB45A" w14:textId="77777777" w:rsidR="0025409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54096" w14:paraId="70660559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A1703" w14:textId="77777777" w:rsidR="0025409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821822A" w14:textId="77777777" w:rsidR="0025409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88B6851" w14:textId="77777777" w:rsidR="0025409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72DBADA" w14:textId="77777777" w:rsidR="00254096" w:rsidRDefault="00254096" w:rsidP="002540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4E82477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96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90496"/>
    <w:rsid w:val="000A10F5"/>
    <w:rsid w:val="000A1D83"/>
    <w:rsid w:val="000A4BCF"/>
    <w:rsid w:val="000A60CC"/>
    <w:rsid w:val="000A7521"/>
    <w:rsid w:val="000A7D87"/>
    <w:rsid w:val="000B29C6"/>
    <w:rsid w:val="000B49BA"/>
    <w:rsid w:val="000B4B17"/>
    <w:rsid w:val="000B7C05"/>
    <w:rsid w:val="000C4391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47725"/>
    <w:rsid w:val="0025070D"/>
    <w:rsid w:val="00252565"/>
    <w:rsid w:val="00254096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39C9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5645C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953"/>
    <w:rsid w:val="003F7EB7"/>
    <w:rsid w:val="00401656"/>
    <w:rsid w:val="00404958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0494"/>
    <w:rsid w:val="0049372F"/>
    <w:rsid w:val="00494678"/>
    <w:rsid w:val="00494D58"/>
    <w:rsid w:val="004A2AE0"/>
    <w:rsid w:val="004A3CE1"/>
    <w:rsid w:val="004A7B6B"/>
    <w:rsid w:val="004B2106"/>
    <w:rsid w:val="004B2765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224FD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04D6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158F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162F8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A5B50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0E7B"/>
    <w:rsid w:val="00AB3CC5"/>
    <w:rsid w:val="00AC1FEE"/>
    <w:rsid w:val="00AC2BE8"/>
    <w:rsid w:val="00AC3349"/>
    <w:rsid w:val="00AD3D42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57B2E"/>
    <w:rsid w:val="00B6245C"/>
    <w:rsid w:val="00B639E1"/>
    <w:rsid w:val="00B64A91"/>
    <w:rsid w:val="00B74AFA"/>
    <w:rsid w:val="00B820F6"/>
    <w:rsid w:val="00B8265D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1651C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45B1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7F1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186AB"/>
  <w15:chartTrackingRefBased/>
  <w15:docId w15:val="{95A04E81-2F9A-45DD-98E9-D0142ECE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89</TotalTime>
  <Pages>3</Pages>
  <Words>503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26</cp:revision>
  <cp:lastPrinted>2025-02-19T08:58:00Z</cp:lastPrinted>
  <dcterms:created xsi:type="dcterms:W3CDTF">2025-02-18T09:28:00Z</dcterms:created>
  <dcterms:modified xsi:type="dcterms:W3CDTF">2025-03-26T09:17:00Z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