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30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2024/25:652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 system för korttidsarbete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2025:13 Antagningen till polisutbildningen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2024/25:162 Några tillägg och förtydliganden i den nya lagen om arbetslöshetsförsäkring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2024/25:SoU27 Uppdaterat högkostnadsskydd för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2024/25:CU19 Lättnader i byggkraven för studentbostäder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2024/25:TU13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2024/25:TU16 Lagändringar till följd av ändrade EU-regler om utsläppsfria tunga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2024/25:TU17 Ändringar i lagen om hamnskydd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2024/25:FiU37 Stärkt konsumentskydd på kreditmarknaden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2024/25:NU20 Finansiering och riskdelning vid investeringar i ny kärnkraft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2024/25:NU21 Ersättning till radio- och tv-företag vid privatkopiering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2024/25:UbU15 Forskning och innovation för framtid, nyfikenhet och nytta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110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2024/25:UbU18 Ett mer sammanhållet borgenärsansvar för Centrala studiestödsnämnden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2024/25:MJU17 Nya regler för datacenter och hållbara bränslen samt en ny reduktionsplikt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2024/25:MJU19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2025-05-21</SAFIR_Sammantradesdatum_Doc>
    <SAFIR_SammantradeID xmlns="C07A1A6C-0B19-41D9-BDF8-F523BA3921EB">552fd723-9b7f-4eca-bf8b-73a7ffbf0fd4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A665456-4EE5-45BE-A130-FEBAA0D21AF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