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CFFF7AC" w14:textId="77777777">
      <w:pPr>
        <w:pStyle w:val="Normalutanindragellerluft"/>
      </w:pPr>
      <w:bookmarkStart w:name="_Toc106800475" w:id="0"/>
      <w:bookmarkStart w:name="_Toc106801300" w:id="1"/>
    </w:p>
    <w:p w:rsidRPr="009B062B" w:rsidR="00AF30DD" w:rsidP="00416F79" w:rsidRDefault="000217C2" w14:paraId="12CD6F7B" w14:textId="77777777">
      <w:pPr>
        <w:pStyle w:val="RubrikFrslagTIllRiksdagsbeslut"/>
      </w:pPr>
      <w:sdt>
        <w:sdtPr>
          <w:alias w:val="CC_Boilerplate_4"/>
          <w:tag w:val="CC_Boilerplate_4"/>
          <w:id w:val="-1644581176"/>
          <w:lock w:val="sdtContentLocked"/>
          <w:placeholder>
            <w:docPart w:val="89061A6841F14293B168A7930D3B51FE"/>
          </w:placeholder>
          <w:text/>
        </w:sdtPr>
        <w:sdtEndPr/>
        <w:sdtContent>
          <w:r w:rsidRPr="009B062B" w:rsidR="00AF30DD">
            <w:t>Förslag till riksdagsbeslut</w:t>
          </w:r>
        </w:sdtContent>
      </w:sdt>
      <w:bookmarkEnd w:id="0"/>
      <w:bookmarkEnd w:id="1"/>
    </w:p>
    <w:sdt>
      <w:sdtPr>
        <w:alias w:val="Yrkande 1"/>
        <w:tag w:val="9697f9b9-58b3-447f-b4eb-31e5ffbb2ebb"/>
        <w:id w:val="1099760796"/>
        <w:lock w:val="sdtLocked"/>
      </w:sdtPr>
      <w:sdtEndPr/>
      <w:sdtContent>
        <w:p w:rsidR="006D0844" w:rsidRDefault="000217C2" w14:paraId="4A00EE67" w14:textId="77777777">
          <w:pPr>
            <w:pStyle w:val="Frslagstext"/>
            <w:numPr>
              <w:ilvl w:val="0"/>
              <w:numId w:val="0"/>
            </w:numPr>
          </w:pPr>
          <w:r>
            <w:t>Riksdagen ställer sig bakom det som anförs i motionen om att regeringen bör överväga att ge berörda myndigheter i uppdrag att se över skyddslagstiftningen (2010:305) i syfte att stärka skyddet mot otillåten fotografering och mätning via fordon utrustade med kameror och annan sensorteknik i anslutning till skyddsobjekt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5855CC3CF04260BE6ADF6826088031"/>
        </w:placeholder>
        <w:text/>
      </w:sdtPr>
      <w:sdtEndPr/>
      <w:sdtContent>
        <w:p w:rsidRPr="009B062B" w:rsidR="006D79C9" w:rsidP="00333E95" w:rsidRDefault="006D79C9" w14:paraId="5767CCA1" w14:textId="77777777">
          <w:pPr>
            <w:pStyle w:val="Rubrik1"/>
          </w:pPr>
          <w:r>
            <w:t>Motivering</w:t>
          </w:r>
        </w:p>
      </w:sdtContent>
    </w:sdt>
    <w:bookmarkEnd w:displacedByCustomXml="prev" w:id="3"/>
    <w:bookmarkEnd w:displacedByCustomXml="prev" w:id="4"/>
    <w:p w:rsidR="00874A7B" w:rsidP="00874A7B" w:rsidRDefault="00874A7B" w14:paraId="2F6C9AE2" w14:textId="575BA09D">
      <w:pPr>
        <w:pStyle w:val="Normalutanindragellerluft"/>
      </w:pPr>
      <w:r>
        <w:t>Skyddsobjekt spelar en avgörande roll för Sveriges nationella säkerhet. Det kan röra sig om militära anläggningar, känslig infrastruktur, ledningsfunktioner eller andra objekt av stor betydelse för totalförsvaret. På dessa platser gäller i dag, med stöd av skyddslagen (2010:305), förbud mot obehörigt tillträde samt mot att fotografera, beskriva eller mäta objektet utan särskilt tillstånd.</w:t>
      </w:r>
    </w:p>
    <w:p w:rsidR="00874A7B" w:rsidP="00223E35" w:rsidRDefault="00874A7B" w14:paraId="3606055E" w14:textId="020DB354">
      <w:r>
        <w:t>Den tekniska utvecklingen har dock gått snabbt sedan skyddslagen trädde i kraft. Moderna fordon</w:t>
      </w:r>
      <w:r w:rsidR="00223E35">
        <w:t>,</w:t>
      </w:r>
      <w:r>
        <w:t xml:space="preserve"> inklusive vanliga personbilar</w:t>
      </w:r>
      <w:r w:rsidR="00223E35">
        <w:t>,</w:t>
      </w:r>
      <w:r>
        <w:t xml:space="preserve"> är idag utrustade med avancerade kameror, radarsensorer och </w:t>
      </w:r>
      <w:r w:rsidR="00D221D6">
        <w:t>gps</w:t>
      </w:r>
      <w:r>
        <w:t xml:space="preserve">-baserade mätsystem. Dessa tekniska funktioner används bland annat för självkörning, backhjälp, parkeringsassistans och navigering. Men </w:t>
      </w:r>
      <w:r>
        <w:lastRenderedPageBreak/>
        <w:t>samma teknik som underlättar vardagslivet kan också utgöra en säkerhetsrisk om bildmaterial och data lagras, delas eller i värsta fall skickas vidare till främmande makt eller annan fientlig aktör.</w:t>
      </w:r>
    </w:p>
    <w:p w:rsidR="00874A7B" w:rsidP="00223E35" w:rsidRDefault="00874A7B" w14:paraId="09CC8800" w14:textId="463F7EB0">
      <w:r>
        <w:t>Den potentiella risken är inte längre hypotetisk. Vi vet idag att underrättelsetjänster använder alla tillgängliga metoder</w:t>
      </w:r>
      <w:r w:rsidR="00223E35">
        <w:t xml:space="preserve">, </w:t>
      </w:r>
      <w:r>
        <w:t>även till synes civila teknologier</w:t>
      </w:r>
      <w:r w:rsidR="00223E35">
        <w:t>,</w:t>
      </w:r>
      <w:r>
        <w:t xml:space="preserve"> för att inhämta information. Att fotografering kan ske automatiskt och osynligt, utan att föraren ens är medveten om det, gör det svårt att upprätthålla dagens regler kring skyddsobjekt.</w:t>
      </w:r>
    </w:p>
    <w:p w:rsidR="00874A7B" w:rsidP="00223E35" w:rsidRDefault="00874A7B" w14:paraId="7D079513" w14:textId="2DA30375">
      <w:r>
        <w:t>Därför behöver skyddslagstiftningen uppdateras och moderniseras. Myndigheter med ansvar för skyddsobjekt måste få tydligare befogenheter att förbjuda eller begränsa tillträde för fordon som är utrustade med kamera</w:t>
      </w:r>
      <w:r w:rsidR="00C011C7">
        <w:t xml:space="preserve"> </w:t>
      </w:r>
      <w:r>
        <w:t>eller mätutrustning – särskilt om det finns skäl att misstänka att information kan lagras eller spridas vidare. Det kan också behövas tekniska eller fysiska hinder som hindrar fordon från att exempelvis rikta kameror mot objektets känsliga delar.</w:t>
      </w:r>
    </w:p>
    <w:p w:rsidR="00AC7A8E" w:rsidP="00223E35" w:rsidRDefault="00874A7B" w14:paraId="06BB3ED2" w14:textId="77777777">
      <w:r>
        <w:t>Detta är inte ett ingrepp mot privatpersoners integritet</w:t>
      </w:r>
      <w:r w:rsidR="00223E35">
        <w:t>,</w:t>
      </w:r>
      <w:r>
        <w:t xml:space="preserve"> utan ett rimligt och proportionerligt verktyg för att skydda Sverige mot spionage, sabotage och otillbörlig kartläggning.</w:t>
      </w:r>
    </w:p>
    <w:sdt>
      <w:sdtPr>
        <w:rPr>
          <w:i/>
          <w:noProof/>
        </w:rPr>
        <w:alias w:val="CC_Underskrifter"/>
        <w:tag w:val="CC_Underskrifter"/>
        <w:id w:val="583496634"/>
        <w:lock w:val="sdtContentLocked"/>
        <w:placeholder>
          <w:docPart w:val="05EB992C02154C06B7DDFE4C333FAF64"/>
        </w:placeholder>
      </w:sdtPr>
      <w:sdtEndPr/>
      <w:sdtContent>
        <w:p w:rsidR="008317DB" w:rsidP="00A43148" w:rsidRDefault="008317DB" w14:paraId="70CCDBC8" w14:textId="77777777"/>
        <w:p w:rsidR="008317DB" w:rsidP="00A43148" w:rsidRDefault="000217C2" w14:paraId="22E672D2" w14:textId="1FB2817F"/>
      </w:sdtContent>
    </w:sdt>
    <w:tbl>
      <w:tblPr>
        <w:tblW w:w="5000" w:type="pct"/>
        <w:tblLook w:val="04A0" w:firstRow="1" w:lastRow="0" w:firstColumn="1" w:lastColumn="0" w:noHBand="0" w:noVBand="1"/>
        <w:tblCaption w:val="underskrifter"/>
      </w:tblPr>
      <w:tblGrid>
        <w:gridCol w:w="4252"/>
        <w:gridCol w:w="4252"/>
      </w:tblGrid>
      <w:tr w:rsidR="006D0844" w14:paraId="7E05FBA9" w14:textId="77777777">
        <w:trPr>
          <w:cantSplit/>
        </w:trPr>
        <w:tc>
          <w:tcPr>
            <w:tcW w:w="50" w:type="pct"/>
            <w:vAlign w:val="bottom"/>
          </w:tcPr>
          <w:p w:rsidR="006D0844" w:rsidRDefault="000217C2" w14:paraId="069738B6" w14:textId="77777777">
            <w:pPr>
              <w:pStyle w:val="Underskrifter"/>
              <w:spacing w:after="0"/>
            </w:pPr>
            <w:r>
              <w:t>Ann-Sofie Alm (M)</w:t>
            </w:r>
          </w:p>
        </w:tc>
        <w:tc>
          <w:tcPr>
            <w:tcW w:w="50" w:type="pct"/>
            <w:vAlign w:val="bottom"/>
          </w:tcPr>
          <w:p w:rsidR="006D0844" w:rsidRDefault="006D0844" w14:paraId="72673FC2" w14:textId="77777777">
            <w:pPr>
              <w:pStyle w:val="Underskrifter"/>
              <w:spacing w:after="0"/>
            </w:pPr>
          </w:p>
        </w:tc>
      </w:tr>
    </w:tbl>
    <w:p w:rsidRPr="008E0FE2" w:rsidR="004801AC" w:rsidP="00DF3554" w:rsidRDefault="004801AC" w14:paraId="4D99ED61" w14:textId="7DCF9F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CA03" w14:textId="77777777" w:rsidR="000217C2" w:rsidRDefault="000217C2" w:rsidP="000C1CAD">
      <w:pPr>
        <w:spacing w:line="240" w:lineRule="auto"/>
      </w:pPr>
      <w:r>
        <w:separator/>
      </w:r>
    </w:p>
  </w:endnote>
  <w:endnote w:type="continuationSeparator" w:id="0">
    <w:p w14:paraId="44550A22" w14:textId="77777777" w:rsidR="000217C2" w:rsidRDefault="000217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09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C1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3D2A" w14:textId="7971BB2C" w:rsidR="00262EA3" w:rsidRPr="00A43148" w:rsidRDefault="00262EA3" w:rsidP="00A431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02E1A" w14:textId="77777777" w:rsidR="000217C2" w:rsidRDefault="000217C2" w:rsidP="000C1CAD">
      <w:pPr>
        <w:spacing w:line="240" w:lineRule="auto"/>
      </w:pPr>
      <w:r>
        <w:separator/>
      </w:r>
    </w:p>
  </w:footnote>
  <w:footnote w:type="continuationSeparator" w:id="0">
    <w:p w14:paraId="72719A35" w14:textId="77777777" w:rsidR="000217C2" w:rsidRDefault="000217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ED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D82F52" wp14:editId="709C17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6D3F53" w14:textId="67EE6F6E" w:rsidR="00262EA3" w:rsidRDefault="000217C2" w:rsidP="008103B5">
                          <w:pPr>
                            <w:jc w:val="right"/>
                          </w:pPr>
                          <w:sdt>
                            <w:sdtPr>
                              <w:alias w:val="CC_Noformat_Partikod"/>
                              <w:tag w:val="CC_Noformat_Partikod"/>
                              <w:id w:val="-53464382"/>
                              <w:placeholder>
                                <w:docPart w:val="CB9A433BE2C94F69AE22413B0E960F10"/>
                              </w:placeholder>
                              <w:text/>
                            </w:sdtPr>
                            <w:sdtEndPr/>
                            <w:sdtContent>
                              <w:r w:rsidR="00874A7B">
                                <w:t>M</w:t>
                              </w:r>
                            </w:sdtContent>
                          </w:sdt>
                          <w:sdt>
                            <w:sdtPr>
                              <w:alias w:val="CC_Noformat_Partinummer"/>
                              <w:tag w:val="CC_Noformat_Partinummer"/>
                              <w:id w:val="-1709555926"/>
                              <w:placeholder>
                                <w:docPart w:val="17DFB5CA8D944E8A901C80069BFD0082"/>
                              </w:placeholder>
                              <w:text/>
                            </w:sdtPr>
                            <w:sdtEndPr/>
                            <w:sdtContent>
                              <w:r w:rsidR="00223E35">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0D82F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3148" w14:paraId="3D6D3F53" w14:textId="67EE6F6E">
                    <w:pPr>
                      <w:jc w:val="right"/>
                    </w:pPr>
                    <w:sdt>
                      <w:sdtPr>
                        <w:alias w:val="CC_Noformat_Partikod"/>
                        <w:tag w:val="CC_Noformat_Partikod"/>
                        <w:id w:val="-53464382"/>
                        <w:placeholder>
                          <w:docPart w:val="CB9A433BE2C94F69AE22413B0E960F10"/>
                        </w:placeholder>
                        <w:text/>
                      </w:sdtPr>
                      <w:sdtEndPr/>
                      <w:sdtContent>
                        <w:r w:rsidR="00874A7B">
                          <w:t>M</w:t>
                        </w:r>
                      </w:sdtContent>
                    </w:sdt>
                    <w:sdt>
                      <w:sdtPr>
                        <w:alias w:val="CC_Noformat_Partinummer"/>
                        <w:tag w:val="CC_Noformat_Partinummer"/>
                        <w:id w:val="-1709555926"/>
                        <w:placeholder>
                          <w:docPart w:val="17DFB5CA8D944E8A901C80069BFD0082"/>
                        </w:placeholder>
                        <w:text/>
                      </w:sdtPr>
                      <w:sdtEndPr/>
                      <w:sdtContent>
                        <w:r w:rsidR="00223E35">
                          <w:t>1569</w:t>
                        </w:r>
                      </w:sdtContent>
                    </w:sdt>
                  </w:p>
                </w:txbxContent>
              </v:textbox>
              <w10:wrap anchorx="page"/>
            </v:shape>
          </w:pict>
        </mc:Fallback>
      </mc:AlternateContent>
    </w:r>
  </w:p>
  <w:p w14:paraId="49B3DF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542B" w14:textId="77777777" w:rsidR="00262EA3" w:rsidRDefault="00262EA3" w:rsidP="008563AC">
    <w:pPr>
      <w:jc w:val="right"/>
    </w:pPr>
  </w:p>
  <w:p w14:paraId="0233E0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FBEC" w14:textId="77777777" w:rsidR="00262EA3" w:rsidRDefault="000217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31467A" wp14:editId="106994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EE8AFD" w14:textId="43D5C3EB" w:rsidR="00262EA3" w:rsidRDefault="000217C2" w:rsidP="00A314CF">
    <w:pPr>
      <w:pStyle w:val="FSHNormal"/>
      <w:spacing w:before="40"/>
    </w:pPr>
    <w:sdt>
      <w:sdtPr>
        <w:alias w:val="CC_Noformat_Motionstyp"/>
        <w:tag w:val="CC_Noformat_Motionstyp"/>
        <w:id w:val="1162973129"/>
        <w:lock w:val="sdtContentLocked"/>
        <w15:appearance w15:val="hidden"/>
        <w:text/>
      </w:sdtPr>
      <w:sdtEndPr/>
      <w:sdtContent>
        <w:r w:rsidR="00A43148">
          <w:t>Enskild motion</w:t>
        </w:r>
      </w:sdtContent>
    </w:sdt>
    <w:r w:rsidR="00821B36">
      <w:t xml:space="preserve"> </w:t>
    </w:r>
    <w:sdt>
      <w:sdtPr>
        <w:alias w:val="CC_Noformat_Partikod"/>
        <w:tag w:val="CC_Noformat_Partikod"/>
        <w:id w:val="1471015553"/>
        <w:lock w:val="contentLocked"/>
        <w:text/>
      </w:sdtPr>
      <w:sdtEndPr/>
      <w:sdtContent>
        <w:r w:rsidR="00874A7B">
          <w:t>M</w:t>
        </w:r>
      </w:sdtContent>
    </w:sdt>
    <w:sdt>
      <w:sdtPr>
        <w:alias w:val="CC_Noformat_Partinummer"/>
        <w:tag w:val="CC_Noformat_Partinummer"/>
        <w:id w:val="-2014525982"/>
        <w:lock w:val="contentLocked"/>
        <w:text/>
      </w:sdtPr>
      <w:sdtEndPr/>
      <w:sdtContent>
        <w:r w:rsidR="00223E35">
          <w:t>1569</w:t>
        </w:r>
      </w:sdtContent>
    </w:sdt>
  </w:p>
  <w:p w14:paraId="4656E839" w14:textId="77777777" w:rsidR="00262EA3" w:rsidRPr="008227B3" w:rsidRDefault="000217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7A428" w14:textId="2AB2B36F" w:rsidR="00262EA3" w:rsidRPr="008227B3" w:rsidRDefault="000217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31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3148">
          <w:t>:3448</w:t>
        </w:r>
      </w:sdtContent>
    </w:sdt>
  </w:p>
  <w:p w14:paraId="19015705" w14:textId="51661CD5" w:rsidR="00262EA3" w:rsidRDefault="000217C2" w:rsidP="00E03A3D">
    <w:pPr>
      <w:pStyle w:val="Motionr"/>
    </w:pPr>
    <w:sdt>
      <w:sdtPr>
        <w:alias w:val="CC_Noformat_Avtext"/>
        <w:tag w:val="CC_Noformat_Avtext"/>
        <w:id w:val="-2020768203"/>
        <w:lock w:val="sdtContentLocked"/>
        <w:placeholder>
          <w:docPart w:val="CB9A433BE2C94F69AE22413B0E960F10"/>
        </w:placeholder>
        <w15:appearance w15:val="hidden"/>
        <w:text/>
      </w:sdtPr>
      <w:sdtEndPr/>
      <w:sdtContent>
        <w:r w:rsidR="00A43148">
          <w:t>av Ann-Sofie Alm (M)</w:t>
        </w:r>
      </w:sdtContent>
    </w:sdt>
  </w:p>
  <w:sdt>
    <w:sdtPr>
      <w:alias w:val="CC_Noformat_Rubtext"/>
      <w:tag w:val="CC_Noformat_Rubtext"/>
      <w:id w:val="-218060500"/>
      <w:lock w:val="sdtLocked"/>
      <w:placeholder>
        <w:docPart w:val="17DFB5CA8D944E8A901C80069BFD0082"/>
      </w:placeholder>
      <w:text/>
    </w:sdtPr>
    <w:sdtEndPr/>
    <w:sdtContent>
      <w:p w14:paraId="63740F0A" w14:textId="2925CA84" w:rsidR="00262EA3" w:rsidRDefault="00874A7B" w:rsidP="00283E0F">
        <w:pPr>
          <w:pStyle w:val="FSHRub2"/>
        </w:pPr>
        <w:r>
          <w:t>Skydd mot spionage och sabotage vid skyddsobjekt – stärkt kontroll av fordon med inbyggda kameror</w:t>
        </w:r>
      </w:p>
    </w:sdtContent>
  </w:sdt>
  <w:sdt>
    <w:sdtPr>
      <w:alias w:val="CC_Boilerplate_3"/>
      <w:tag w:val="CC_Boilerplate_3"/>
      <w:id w:val="1606463544"/>
      <w:lock w:val="sdtContentLocked"/>
      <w15:appearance w15:val="hidden"/>
      <w:text w:multiLine="1"/>
    </w:sdtPr>
    <w:sdtEndPr/>
    <w:sdtContent>
      <w:p w14:paraId="7671E3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7799318">
    <w:abstractNumId w:val="9"/>
  </w:num>
  <w:num w:numId="2" w16cid:durableId="1788503350">
    <w:abstractNumId w:val="8"/>
  </w:num>
  <w:num w:numId="3" w16cid:durableId="718355794">
    <w:abstractNumId w:val="16"/>
  </w:num>
  <w:num w:numId="4" w16cid:durableId="895161432">
    <w:abstractNumId w:val="14"/>
  </w:num>
  <w:num w:numId="5" w16cid:durableId="1743520754">
    <w:abstractNumId w:val="17"/>
  </w:num>
  <w:num w:numId="6" w16cid:durableId="538857305">
    <w:abstractNumId w:val="18"/>
  </w:num>
  <w:num w:numId="7" w16cid:durableId="1410956605">
    <w:abstractNumId w:val="11"/>
  </w:num>
  <w:num w:numId="8" w16cid:durableId="1301614856">
    <w:abstractNumId w:val="12"/>
  </w:num>
  <w:num w:numId="9" w16cid:durableId="1279993085">
    <w:abstractNumId w:val="15"/>
  </w:num>
  <w:num w:numId="10" w16cid:durableId="1959484491">
    <w:abstractNumId w:val="22"/>
  </w:num>
  <w:num w:numId="11" w16cid:durableId="1122965782">
    <w:abstractNumId w:val="21"/>
  </w:num>
  <w:num w:numId="12" w16cid:durableId="1794325280">
    <w:abstractNumId w:val="21"/>
  </w:num>
  <w:num w:numId="13" w16cid:durableId="1072582886">
    <w:abstractNumId w:val="3"/>
  </w:num>
  <w:num w:numId="14" w16cid:durableId="540090823">
    <w:abstractNumId w:val="2"/>
  </w:num>
  <w:num w:numId="15" w16cid:durableId="458492658">
    <w:abstractNumId w:val="1"/>
  </w:num>
  <w:num w:numId="16" w16cid:durableId="209849730">
    <w:abstractNumId w:val="0"/>
  </w:num>
  <w:num w:numId="17" w16cid:durableId="2136212160">
    <w:abstractNumId w:val="7"/>
  </w:num>
  <w:num w:numId="18" w16cid:durableId="565799864">
    <w:abstractNumId w:val="6"/>
  </w:num>
  <w:num w:numId="19" w16cid:durableId="1789080258">
    <w:abstractNumId w:val="5"/>
  </w:num>
  <w:num w:numId="20" w16cid:durableId="924459085">
    <w:abstractNumId w:val="4"/>
  </w:num>
  <w:num w:numId="21" w16cid:durableId="1556040396">
    <w:abstractNumId w:val="21"/>
  </w:num>
  <w:num w:numId="22" w16cid:durableId="648023253">
    <w:abstractNumId w:val="21"/>
  </w:num>
  <w:num w:numId="23" w16cid:durableId="422192832">
    <w:abstractNumId w:val="21"/>
  </w:num>
  <w:num w:numId="24" w16cid:durableId="747657921">
    <w:abstractNumId w:val="21"/>
  </w:num>
  <w:num w:numId="25" w16cid:durableId="2057973475">
    <w:abstractNumId w:val="21"/>
  </w:num>
  <w:num w:numId="26" w16cid:durableId="1036589843">
    <w:abstractNumId w:val="22"/>
  </w:num>
  <w:num w:numId="27" w16cid:durableId="1004865741">
    <w:abstractNumId w:val="22"/>
  </w:num>
  <w:num w:numId="28" w16cid:durableId="889997427">
    <w:abstractNumId w:val="22"/>
  </w:num>
  <w:num w:numId="29" w16cid:durableId="2038115301">
    <w:abstractNumId w:val="22"/>
  </w:num>
  <w:num w:numId="30" w16cid:durableId="1998730781">
    <w:abstractNumId w:val="21"/>
  </w:num>
  <w:num w:numId="31" w16cid:durableId="985234618">
    <w:abstractNumId w:val="21"/>
  </w:num>
  <w:num w:numId="32" w16cid:durableId="1575512688">
    <w:abstractNumId w:val="22"/>
  </w:num>
  <w:num w:numId="33" w16cid:durableId="542139714">
    <w:abstractNumId w:val="21"/>
  </w:num>
  <w:num w:numId="34" w16cid:durableId="966619472">
    <w:abstractNumId w:val="18"/>
  </w:num>
  <w:num w:numId="35" w16cid:durableId="1121727753">
    <w:abstractNumId w:val="18"/>
    <w:lvlOverride w:ilvl="0">
      <w:startOverride w:val="1"/>
    </w:lvlOverride>
  </w:num>
  <w:num w:numId="36" w16cid:durableId="985399653">
    <w:abstractNumId w:val="19"/>
  </w:num>
  <w:num w:numId="37" w16cid:durableId="1129862775">
    <w:abstractNumId w:val="18"/>
    <w:lvlOverride w:ilvl="0">
      <w:startOverride w:val="1"/>
    </w:lvlOverride>
  </w:num>
  <w:num w:numId="38" w16cid:durableId="422141851">
    <w:abstractNumId w:val="13"/>
  </w:num>
  <w:num w:numId="39" w16cid:durableId="2005476799">
    <w:abstractNumId w:val="10"/>
  </w:num>
  <w:num w:numId="40" w16cid:durableId="17368507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4A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7C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11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34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E35"/>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32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79"/>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B8"/>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6E1"/>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040"/>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8E7"/>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844"/>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16"/>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DB"/>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A7B"/>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A30"/>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4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8E"/>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C7"/>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1D6"/>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BC"/>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129B9"/>
  <w15:chartTrackingRefBased/>
  <w15:docId w15:val="{FCF2A297-4C90-4D2D-98F6-C8A79981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061A6841F14293B168A7930D3B51FE"/>
        <w:category>
          <w:name w:val="Allmänt"/>
          <w:gallery w:val="placeholder"/>
        </w:category>
        <w:types>
          <w:type w:val="bbPlcHdr"/>
        </w:types>
        <w:behaviors>
          <w:behavior w:val="content"/>
        </w:behaviors>
        <w:guid w:val="{556FE504-7CA9-4B31-92E2-0B1F67A35AA3}"/>
      </w:docPartPr>
      <w:docPartBody>
        <w:p w:rsidR="00BC5C46" w:rsidRDefault="00BC5C46">
          <w:pPr>
            <w:pStyle w:val="89061A6841F14293B168A7930D3B51FE"/>
          </w:pPr>
          <w:r w:rsidRPr="005A0A93">
            <w:rPr>
              <w:rStyle w:val="Platshllartext"/>
            </w:rPr>
            <w:t>Förslag till riksdagsbeslut</w:t>
          </w:r>
        </w:p>
      </w:docPartBody>
    </w:docPart>
    <w:docPart>
      <w:docPartPr>
        <w:name w:val="1B5855CC3CF04260BE6ADF6826088031"/>
        <w:category>
          <w:name w:val="Allmänt"/>
          <w:gallery w:val="placeholder"/>
        </w:category>
        <w:types>
          <w:type w:val="bbPlcHdr"/>
        </w:types>
        <w:behaviors>
          <w:behavior w:val="content"/>
        </w:behaviors>
        <w:guid w:val="{6EB8BC2C-D2A1-4D80-8D27-93E4A1829785}"/>
      </w:docPartPr>
      <w:docPartBody>
        <w:p w:rsidR="00BC5C46" w:rsidRDefault="00BC5C46">
          <w:pPr>
            <w:pStyle w:val="1B5855CC3CF04260BE6ADF6826088031"/>
          </w:pPr>
          <w:r w:rsidRPr="005A0A93">
            <w:rPr>
              <w:rStyle w:val="Platshllartext"/>
            </w:rPr>
            <w:t>Motivering</w:t>
          </w:r>
        </w:p>
      </w:docPartBody>
    </w:docPart>
    <w:docPart>
      <w:docPartPr>
        <w:name w:val="CB9A433BE2C94F69AE22413B0E960F10"/>
        <w:category>
          <w:name w:val="Allmänt"/>
          <w:gallery w:val="placeholder"/>
        </w:category>
        <w:types>
          <w:type w:val="bbPlcHdr"/>
        </w:types>
        <w:behaviors>
          <w:behavior w:val="content"/>
        </w:behaviors>
        <w:guid w:val="{75E34311-2C7C-430F-B732-06E576C0AE6C}"/>
      </w:docPartPr>
      <w:docPartBody>
        <w:p w:rsidR="00BC5C46" w:rsidRDefault="00BC5C46">
          <w:pPr>
            <w:pStyle w:val="CB9A433BE2C94F69AE22413B0E960F10"/>
          </w:pPr>
          <w:r>
            <w:rPr>
              <w:rStyle w:val="Platshllartext"/>
            </w:rPr>
            <w:t xml:space="preserve"> </w:t>
          </w:r>
        </w:p>
      </w:docPartBody>
    </w:docPart>
    <w:docPart>
      <w:docPartPr>
        <w:name w:val="17DFB5CA8D944E8A901C80069BFD0082"/>
        <w:category>
          <w:name w:val="Allmänt"/>
          <w:gallery w:val="placeholder"/>
        </w:category>
        <w:types>
          <w:type w:val="bbPlcHdr"/>
        </w:types>
        <w:behaviors>
          <w:behavior w:val="content"/>
        </w:behaviors>
        <w:guid w:val="{ABA6EF20-3B92-4CEB-A939-D1C7311021F4}"/>
      </w:docPartPr>
      <w:docPartBody>
        <w:p w:rsidR="00BC5C46" w:rsidRDefault="00BC5C46">
          <w:pPr>
            <w:pStyle w:val="17DFB5CA8D944E8A901C80069BFD0082"/>
          </w:pPr>
          <w:r>
            <w:t xml:space="preserve"> </w:t>
          </w:r>
        </w:p>
      </w:docPartBody>
    </w:docPart>
    <w:docPart>
      <w:docPartPr>
        <w:name w:val="05EB992C02154C06B7DDFE4C333FAF64"/>
        <w:category>
          <w:name w:val="Allmänt"/>
          <w:gallery w:val="placeholder"/>
        </w:category>
        <w:types>
          <w:type w:val="bbPlcHdr"/>
        </w:types>
        <w:behaviors>
          <w:behavior w:val="content"/>
        </w:behaviors>
        <w:guid w:val="{81F31F6F-B442-4F27-A190-5C47F534E6B7}"/>
      </w:docPartPr>
      <w:docPartBody>
        <w:p w:rsidR="00CD0A35" w:rsidRDefault="00CD0A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46"/>
    <w:rsid w:val="003851BB"/>
    <w:rsid w:val="00B56F35"/>
    <w:rsid w:val="00BC5C46"/>
    <w:rsid w:val="00CD0A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061A6841F14293B168A7930D3B51FE">
    <w:name w:val="89061A6841F14293B168A7930D3B51FE"/>
  </w:style>
  <w:style w:type="paragraph" w:customStyle="1" w:styleId="AC5398CF9BDF42449340BDC0FBC8A28B">
    <w:name w:val="AC5398CF9BDF42449340BDC0FBC8A28B"/>
  </w:style>
  <w:style w:type="paragraph" w:customStyle="1" w:styleId="1B5855CC3CF04260BE6ADF6826088031">
    <w:name w:val="1B5855CC3CF04260BE6ADF6826088031"/>
  </w:style>
  <w:style w:type="paragraph" w:customStyle="1" w:styleId="9D1063A9179B4E138FA7A0D77B459C8A">
    <w:name w:val="9D1063A9179B4E138FA7A0D77B459C8A"/>
  </w:style>
  <w:style w:type="paragraph" w:customStyle="1" w:styleId="CB9A433BE2C94F69AE22413B0E960F10">
    <w:name w:val="CB9A433BE2C94F69AE22413B0E960F10"/>
  </w:style>
  <w:style w:type="paragraph" w:customStyle="1" w:styleId="17DFB5CA8D944E8A901C80069BFD0082">
    <w:name w:val="17DFB5CA8D944E8A901C80069BFD0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CF3AA-A275-40A7-92B4-94A047DD5B72}"/>
</file>

<file path=customXml/itemProps2.xml><?xml version="1.0" encoding="utf-8"?>
<ds:datastoreItem xmlns:ds="http://schemas.openxmlformats.org/officeDocument/2006/customXml" ds:itemID="{2EF30BAF-46EC-4B35-9187-B7B1A393DBBF}"/>
</file>

<file path=customXml/itemProps3.xml><?xml version="1.0" encoding="utf-8"?>
<ds:datastoreItem xmlns:ds="http://schemas.openxmlformats.org/officeDocument/2006/customXml" ds:itemID="{A37C431A-422E-4747-AD0E-99171000406D}"/>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2016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 mot spionage och sabotage vid skyddsobjekt   stärkt kontroll av fordon med inbyggda kameror</vt:lpstr>
      <vt:lpstr>
      </vt:lpstr>
    </vt:vector>
  </TitlesOfParts>
  <Company>Sveriges riksdag</Company>
  <LinksUpToDate>false</LinksUpToDate>
  <CharactersWithSpaces>2325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