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2453E52F" w14:textId="77777777" w:rsidTr="00782EA9">
        <w:tc>
          <w:tcPr>
            <w:tcW w:w="9141" w:type="dxa"/>
          </w:tcPr>
          <w:p w14:paraId="10670C12" w14:textId="099F30FC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5C46D485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18C0102" w14:textId="77777777" w:rsidR="0096348C" w:rsidRPr="00477C9F" w:rsidRDefault="0096348C" w:rsidP="00477C9F">
      <w:pPr>
        <w:rPr>
          <w:sz w:val="22"/>
          <w:szCs w:val="22"/>
        </w:rPr>
      </w:pPr>
    </w:p>
    <w:p w14:paraId="330F87C3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098D2AC5" w14:textId="77777777" w:rsidTr="00F86ACF">
        <w:trPr>
          <w:cantSplit/>
          <w:trHeight w:val="742"/>
        </w:trPr>
        <w:tc>
          <w:tcPr>
            <w:tcW w:w="1790" w:type="dxa"/>
          </w:tcPr>
          <w:p w14:paraId="75D81C1A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7EBB1098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6978A0DC" w14:textId="06F2E7B0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3D34BA">
              <w:rPr>
                <w:b/>
                <w:sz w:val="22"/>
                <w:szCs w:val="22"/>
              </w:rPr>
              <w:t>4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3D34BA">
              <w:rPr>
                <w:b/>
                <w:sz w:val="22"/>
                <w:szCs w:val="22"/>
              </w:rPr>
              <w:t>5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9272CA">
              <w:rPr>
                <w:b/>
                <w:sz w:val="22"/>
                <w:szCs w:val="22"/>
              </w:rPr>
              <w:t>24</w:t>
            </w:r>
          </w:p>
          <w:p w14:paraId="53C00BAF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11913993" w14:textId="77777777" w:rsidTr="00F86ACF">
        <w:tc>
          <w:tcPr>
            <w:tcW w:w="1790" w:type="dxa"/>
          </w:tcPr>
          <w:p w14:paraId="07AE7427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AAAB291" w14:textId="4DBE00E3" w:rsidR="0096348C" w:rsidRPr="00477C9F" w:rsidRDefault="0078549D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</w:t>
            </w:r>
            <w:r w:rsidR="00A77A4C">
              <w:rPr>
                <w:sz w:val="22"/>
                <w:szCs w:val="22"/>
              </w:rPr>
              <w:t>02-13</w:t>
            </w:r>
          </w:p>
        </w:tc>
      </w:tr>
      <w:tr w:rsidR="0096348C" w:rsidRPr="00477C9F" w14:paraId="03F9E6CD" w14:textId="77777777" w:rsidTr="00F86ACF">
        <w:tc>
          <w:tcPr>
            <w:tcW w:w="1790" w:type="dxa"/>
          </w:tcPr>
          <w:p w14:paraId="0B5A682A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265AC9BC" w14:textId="17B2ADF6" w:rsidR="00BD53C1" w:rsidRPr="00477C9F" w:rsidRDefault="00A77A4C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.</w:t>
            </w:r>
            <w:r w:rsidR="00E03729">
              <w:rPr>
                <w:sz w:val="22"/>
                <w:szCs w:val="22"/>
              </w:rPr>
              <w:t>32</w:t>
            </w:r>
            <w:r w:rsidR="00CF4ED5">
              <w:rPr>
                <w:sz w:val="22"/>
                <w:szCs w:val="22"/>
              </w:rPr>
              <w:t>–</w:t>
            </w:r>
            <w:r w:rsidR="00E03729">
              <w:rPr>
                <w:sz w:val="22"/>
                <w:szCs w:val="22"/>
              </w:rPr>
              <w:t>9.58</w:t>
            </w:r>
          </w:p>
        </w:tc>
      </w:tr>
      <w:tr w:rsidR="0096348C" w:rsidRPr="00477C9F" w14:paraId="5507D8F1" w14:textId="77777777" w:rsidTr="00F86ACF">
        <w:tc>
          <w:tcPr>
            <w:tcW w:w="1790" w:type="dxa"/>
          </w:tcPr>
          <w:p w14:paraId="2517EE1D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22168563" w14:textId="72825FF9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291A7550" w14:textId="77777777" w:rsidR="0096348C" w:rsidRPr="00477C9F" w:rsidRDefault="0096348C" w:rsidP="00477C9F">
      <w:pPr>
        <w:rPr>
          <w:sz w:val="22"/>
          <w:szCs w:val="22"/>
        </w:rPr>
      </w:pPr>
    </w:p>
    <w:p w14:paraId="771336C8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372983C1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B245CA" w14:paraId="70161C57" w14:textId="77777777" w:rsidTr="00F86ACF">
        <w:tc>
          <w:tcPr>
            <w:tcW w:w="753" w:type="dxa"/>
          </w:tcPr>
          <w:p w14:paraId="4EB04892" w14:textId="77777777" w:rsidR="00F84080" w:rsidRPr="00B245CA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245CA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B245CA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5BDCF17D" w14:textId="77777777" w:rsidR="00336917" w:rsidRPr="00B245CA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245CA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46292A31" w14:textId="77777777" w:rsidR="00F84080" w:rsidRPr="00B245CA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4447537" w14:textId="468C0075" w:rsidR="0069143B" w:rsidRPr="00B245CA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245CA">
              <w:rPr>
                <w:snapToGrid w:val="0"/>
                <w:sz w:val="22"/>
                <w:szCs w:val="22"/>
              </w:rPr>
              <w:t>Utskottet justerade särskilt protokoll 202</w:t>
            </w:r>
            <w:r w:rsidR="003D34BA" w:rsidRPr="00B245CA">
              <w:rPr>
                <w:snapToGrid w:val="0"/>
                <w:sz w:val="22"/>
                <w:szCs w:val="22"/>
              </w:rPr>
              <w:t>4</w:t>
            </w:r>
            <w:r w:rsidRPr="00B245CA">
              <w:rPr>
                <w:snapToGrid w:val="0"/>
                <w:sz w:val="22"/>
                <w:szCs w:val="22"/>
              </w:rPr>
              <w:t>/2</w:t>
            </w:r>
            <w:r w:rsidR="003D34BA" w:rsidRPr="00B245CA">
              <w:rPr>
                <w:snapToGrid w:val="0"/>
                <w:sz w:val="22"/>
                <w:szCs w:val="22"/>
              </w:rPr>
              <w:t>5</w:t>
            </w:r>
            <w:r w:rsidRPr="00B245CA">
              <w:rPr>
                <w:snapToGrid w:val="0"/>
                <w:sz w:val="22"/>
                <w:szCs w:val="22"/>
              </w:rPr>
              <w:t>:</w:t>
            </w:r>
            <w:r w:rsidR="00A77A4C" w:rsidRPr="00B245CA">
              <w:rPr>
                <w:snapToGrid w:val="0"/>
                <w:sz w:val="22"/>
                <w:szCs w:val="22"/>
              </w:rPr>
              <w:t>23</w:t>
            </w:r>
            <w:r w:rsidR="00FD0038" w:rsidRPr="00B245CA">
              <w:rPr>
                <w:snapToGrid w:val="0"/>
                <w:sz w:val="22"/>
                <w:szCs w:val="22"/>
              </w:rPr>
              <w:t>.</w:t>
            </w:r>
          </w:p>
          <w:p w14:paraId="41518989" w14:textId="77777777" w:rsidR="007864F6" w:rsidRPr="00B245CA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432162" w:rsidRPr="00B245CA" w14:paraId="51482D7E" w14:textId="77777777" w:rsidTr="00F86ACF">
        <w:tc>
          <w:tcPr>
            <w:tcW w:w="753" w:type="dxa"/>
          </w:tcPr>
          <w:p w14:paraId="144462C7" w14:textId="094C1BA4" w:rsidR="00432162" w:rsidRPr="00B245CA" w:rsidRDefault="00AC428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596" w:type="dxa"/>
            <w:gridSpan w:val="2"/>
          </w:tcPr>
          <w:p w14:paraId="396BF7F4" w14:textId="77777777" w:rsidR="00432162" w:rsidRDefault="00432162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673382BD" w14:textId="77777777" w:rsidR="00432162" w:rsidRDefault="00432162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703EFE3" w14:textId="5A006912" w:rsidR="00432162" w:rsidRDefault="00432162" w:rsidP="0033691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Kanslichefen </w:t>
            </w:r>
            <w:r w:rsidR="00357AD8">
              <w:rPr>
                <w:bCs/>
                <w:snapToGrid w:val="0"/>
                <w:sz w:val="22"/>
                <w:szCs w:val="22"/>
              </w:rPr>
              <w:t xml:space="preserve">anmälde </w:t>
            </w:r>
            <w:r>
              <w:rPr>
                <w:bCs/>
                <w:snapToGrid w:val="0"/>
                <w:sz w:val="22"/>
                <w:szCs w:val="22"/>
              </w:rPr>
              <w:t>att följande granskningsanmälan hade inkommit:</w:t>
            </w:r>
          </w:p>
          <w:p w14:paraId="59AB59DF" w14:textId="77777777" w:rsidR="00432162" w:rsidRDefault="00432162" w:rsidP="0033691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8729763" w14:textId="01A277A2" w:rsidR="00432162" w:rsidRDefault="00432162" w:rsidP="0033691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Granskning av tidigare </w:t>
            </w:r>
            <w:r w:rsidR="00493BE8">
              <w:rPr>
                <w:bCs/>
                <w:snapToGrid w:val="0"/>
                <w:sz w:val="22"/>
                <w:szCs w:val="22"/>
              </w:rPr>
              <w:t>finansmarknadsministerns</w:t>
            </w:r>
            <w:r>
              <w:rPr>
                <w:bCs/>
                <w:snapToGrid w:val="0"/>
                <w:sz w:val="22"/>
                <w:szCs w:val="22"/>
              </w:rPr>
              <w:t xml:space="preserve"> hantering av AP-fonderna (anmäld av Mattias Bäckström </w:t>
            </w:r>
            <w:r w:rsidR="00086C1A">
              <w:rPr>
                <w:bCs/>
                <w:snapToGrid w:val="0"/>
                <w:sz w:val="22"/>
                <w:szCs w:val="22"/>
              </w:rPr>
              <w:t xml:space="preserve">Johansson </w:t>
            </w:r>
            <w:r>
              <w:rPr>
                <w:bCs/>
                <w:snapToGrid w:val="0"/>
                <w:sz w:val="22"/>
                <w:szCs w:val="22"/>
              </w:rPr>
              <w:t xml:space="preserve">(SD), inkom </w:t>
            </w:r>
            <w:r w:rsidR="00357AD8">
              <w:rPr>
                <w:bCs/>
                <w:snapToGrid w:val="0"/>
                <w:sz w:val="22"/>
                <w:szCs w:val="22"/>
              </w:rPr>
              <w:br/>
            </w:r>
            <w:r>
              <w:rPr>
                <w:bCs/>
                <w:snapToGrid w:val="0"/>
                <w:sz w:val="22"/>
                <w:szCs w:val="22"/>
              </w:rPr>
              <w:t xml:space="preserve">2025-02-13, </w:t>
            </w:r>
            <w:r w:rsidR="00086C1A">
              <w:rPr>
                <w:bCs/>
                <w:snapToGrid w:val="0"/>
                <w:sz w:val="22"/>
                <w:szCs w:val="22"/>
              </w:rPr>
              <w:t>dnr 1096-2024/25).</w:t>
            </w:r>
          </w:p>
          <w:p w14:paraId="1E8E39B2" w14:textId="3E86E7AC" w:rsidR="00086C1A" w:rsidRPr="00432162" w:rsidRDefault="00086C1A" w:rsidP="0033691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F84080" w:rsidRPr="00B245CA" w14:paraId="37B0FE6A" w14:textId="77777777" w:rsidTr="00F86ACF">
        <w:tc>
          <w:tcPr>
            <w:tcW w:w="753" w:type="dxa"/>
          </w:tcPr>
          <w:p w14:paraId="48AE34A5" w14:textId="47CD1E85" w:rsidR="00F84080" w:rsidRPr="00B245CA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245CA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C4285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14:paraId="03FF0EA5" w14:textId="4778EAAF" w:rsidR="00376C7D" w:rsidRPr="00B245CA" w:rsidRDefault="00A77A4C" w:rsidP="0069143B">
            <w:pPr>
              <w:rPr>
                <w:b/>
                <w:snapToGrid w:val="0"/>
                <w:sz w:val="22"/>
                <w:szCs w:val="22"/>
              </w:rPr>
            </w:pPr>
            <w:r w:rsidRPr="00B245CA">
              <w:rPr>
                <w:b/>
                <w:sz w:val="22"/>
                <w:szCs w:val="22"/>
              </w:rPr>
              <w:t>Finansministerns uttalande om ekonomiska effekter av reformerad arbetslöshetsförsäkring – G15</w:t>
            </w:r>
          </w:p>
          <w:p w14:paraId="6AE178C6" w14:textId="77777777" w:rsidR="00376C7D" w:rsidRPr="00B245CA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7D265E53" w14:textId="77777777" w:rsidR="00A77A4C" w:rsidRPr="00B245CA" w:rsidRDefault="00A77A4C" w:rsidP="00A77A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245CA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43FD83EC" w14:textId="77777777" w:rsidR="00A77A4C" w:rsidRPr="00B245CA" w:rsidRDefault="00A77A4C" w:rsidP="00A77A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FBAD29E" w14:textId="77777777" w:rsidR="00A77A4C" w:rsidRPr="00B245CA" w:rsidRDefault="00A77A4C" w:rsidP="00A77A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245CA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6D2EE817" w14:textId="77777777" w:rsidR="00A77A4C" w:rsidRPr="00B245CA" w:rsidRDefault="00A77A4C" w:rsidP="00A77A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B8A9B63" w14:textId="77777777" w:rsidR="00A77A4C" w:rsidRPr="00B245CA" w:rsidRDefault="00A77A4C" w:rsidP="00A77A4C">
            <w:pPr>
              <w:rPr>
                <w:snapToGrid w:val="0"/>
                <w:sz w:val="22"/>
                <w:szCs w:val="22"/>
              </w:rPr>
            </w:pPr>
            <w:r w:rsidRPr="00B245CA">
              <w:rPr>
                <w:snapToGrid w:val="0"/>
                <w:sz w:val="22"/>
                <w:szCs w:val="22"/>
              </w:rPr>
              <w:t>Ärendet bordlades.</w:t>
            </w:r>
          </w:p>
          <w:p w14:paraId="66E343E8" w14:textId="77777777" w:rsidR="0069143B" w:rsidRPr="00B245CA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B245CA" w14:paraId="0E6C3B6E" w14:textId="77777777" w:rsidTr="00785CC3">
        <w:tc>
          <w:tcPr>
            <w:tcW w:w="753" w:type="dxa"/>
            <w:shd w:val="clear" w:color="auto" w:fill="auto"/>
          </w:tcPr>
          <w:p w14:paraId="1C1CE7E6" w14:textId="661AACC2" w:rsidR="00376C7D" w:rsidRPr="00B245CA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245CA">
              <w:rPr>
                <w:b/>
                <w:snapToGrid w:val="0"/>
                <w:sz w:val="22"/>
                <w:szCs w:val="22"/>
              </w:rPr>
              <w:t>§</w:t>
            </w:r>
            <w:r w:rsidR="00A00E26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  <w:shd w:val="clear" w:color="auto" w:fill="auto"/>
          </w:tcPr>
          <w:p w14:paraId="41A61659" w14:textId="7BAF0706" w:rsidR="00376C7D" w:rsidRPr="00B245CA" w:rsidRDefault="00A77A4C" w:rsidP="0069143B">
            <w:pPr>
              <w:rPr>
                <w:b/>
                <w:snapToGrid w:val="0"/>
                <w:sz w:val="22"/>
                <w:szCs w:val="22"/>
              </w:rPr>
            </w:pPr>
            <w:bookmarkStart w:id="0" w:name="_Hlk190332487"/>
            <w:r w:rsidRPr="00B245CA">
              <w:rPr>
                <w:b/>
                <w:sz w:val="22"/>
                <w:szCs w:val="22"/>
              </w:rPr>
              <w:t>Dåvarande regeringens agerande i samband med att statliga AP-fonder och bolag investerat i Northvolt – G29</w:t>
            </w:r>
          </w:p>
          <w:bookmarkEnd w:id="0"/>
          <w:p w14:paraId="1BB437C4" w14:textId="77777777" w:rsidR="00376C7D" w:rsidRPr="00B245CA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4F78077F" w14:textId="77777777" w:rsidR="00A77A4C" w:rsidRPr="00B245CA" w:rsidRDefault="00A77A4C" w:rsidP="00A77A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245CA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4CF47D25" w14:textId="77777777" w:rsidR="00A77A4C" w:rsidRPr="00B245CA" w:rsidRDefault="00A77A4C" w:rsidP="00A77A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A71CDAE" w14:textId="77777777" w:rsidR="00A77A4C" w:rsidRPr="00B245CA" w:rsidRDefault="00A77A4C" w:rsidP="00A77A4C">
            <w:pPr>
              <w:rPr>
                <w:snapToGrid w:val="0"/>
                <w:sz w:val="22"/>
                <w:szCs w:val="22"/>
              </w:rPr>
            </w:pPr>
            <w:r w:rsidRPr="00B245CA">
              <w:rPr>
                <w:snapToGrid w:val="0"/>
                <w:sz w:val="22"/>
                <w:szCs w:val="22"/>
              </w:rPr>
              <w:t>Ärendet bordlades.</w:t>
            </w:r>
          </w:p>
          <w:p w14:paraId="6BCC0F1A" w14:textId="77777777" w:rsidR="00930B63" w:rsidRPr="00B245CA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B245CA" w14:paraId="39761720" w14:textId="77777777" w:rsidTr="00F86ACF">
        <w:tc>
          <w:tcPr>
            <w:tcW w:w="753" w:type="dxa"/>
          </w:tcPr>
          <w:p w14:paraId="69309C7D" w14:textId="2CB25CC7" w:rsidR="00376C7D" w:rsidRPr="00B245CA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245CA">
              <w:rPr>
                <w:b/>
                <w:snapToGrid w:val="0"/>
                <w:sz w:val="22"/>
                <w:szCs w:val="22"/>
              </w:rPr>
              <w:t>§</w:t>
            </w:r>
            <w:r w:rsidR="00042D32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14:paraId="08F043BA" w14:textId="6D81DDB4" w:rsidR="00376C7D" w:rsidRPr="00B245CA" w:rsidRDefault="00A77A4C" w:rsidP="0069143B">
            <w:pPr>
              <w:rPr>
                <w:b/>
                <w:snapToGrid w:val="0"/>
                <w:sz w:val="22"/>
                <w:szCs w:val="22"/>
              </w:rPr>
            </w:pPr>
            <w:r w:rsidRPr="00B245CA">
              <w:rPr>
                <w:b/>
                <w:sz w:val="22"/>
                <w:szCs w:val="22"/>
              </w:rPr>
              <w:t>Energi- och näringsministerns uttalanden om Vattenfall – G17</w:t>
            </w:r>
          </w:p>
          <w:p w14:paraId="0462E1A8" w14:textId="77777777" w:rsidR="00930B63" w:rsidRPr="00B245CA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28DC0220" w14:textId="77777777" w:rsidR="00A77A4C" w:rsidRPr="00B245CA" w:rsidRDefault="00A77A4C" w:rsidP="00A77A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245CA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B4A616A" w14:textId="77777777" w:rsidR="00A77A4C" w:rsidRPr="00B245CA" w:rsidRDefault="00A77A4C" w:rsidP="00A77A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20B3633" w14:textId="77777777" w:rsidR="00A77A4C" w:rsidRPr="00B245CA" w:rsidRDefault="00A77A4C" w:rsidP="00A77A4C">
            <w:pPr>
              <w:rPr>
                <w:snapToGrid w:val="0"/>
                <w:sz w:val="22"/>
                <w:szCs w:val="22"/>
              </w:rPr>
            </w:pPr>
            <w:r w:rsidRPr="00B245CA">
              <w:rPr>
                <w:snapToGrid w:val="0"/>
                <w:sz w:val="22"/>
                <w:szCs w:val="22"/>
              </w:rPr>
              <w:t>Ärendet bordlades.</w:t>
            </w:r>
          </w:p>
          <w:p w14:paraId="6A6ED88A" w14:textId="77777777" w:rsidR="00376C7D" w:rsidRPr="00B245CA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A77A4C" w:rsidRPr="00B245CA" w14:paraId="2266EF38" w14:textId="77777777" w:rsidTr="00F86ACF">
        <w:tc>
          <w:tcPr>
            <w:tcW w:w="753" w:type="dxa"/>
          </w:tcPr>
          <w:p w14:paraId="09C93BCA" w14:textId="26BDF8CD" w:rsidR="00A77A4C" w:rsidRPr="00B245CA" w:rsidRDefault="00A77A4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245CA">
              <w:rPr>
                <w:b/>
                <w:snapToGrid w:val="0"/>
                <w:sz w:val="22"/>
                <w:szCs w:val="22"/>
              </w:rPr>
              <w:t>§</w:t>
            </w:r>
            <w:r w:rsidR="00172881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596" w:type="dxa"/>
            <w:gridSpan w:val="2"/>
          </w:tcPr>
          <w:p w14:paraId="30A7D95F" w14:textId="77777777" w:rsidR="00A77A4C" w:rsidRPr="00B245CA" w:rsidRDefault="00A77A4C" w:rsidP="0069143B">
            <w:pPr>
              <w:rPr>
                <w:b/>
                <w:sz w:val="22"/>
                <w:szCs w:val="22"/>
              </w:rPr>
            </w:pPr>
            <w:r w:rsidRPr="00B245CA">
              <w:rPr>
                <w:b/>
                <w:sz w:val="22"/>
                <w:szCs w:val="22"/>
              </w:rPr>
              <w:t>Regeringens beräkningar av reduktionspliktens effekter – G18</w:t>
            </w:r>
          </w:p>
          <w:p w14:paraId="7AB5E118" w14:textId="77777777" w:rsidR="00A77A4C" w:rsidRPr="00B245CA" w:rsidRDefault="00A77A4C" w:rsidP="0069143B">
            <w:pPr>
              <w:rPr>
                <w:b/>
                <w:sz w:val="22"/>
                <w:szCs w:val="22"/>
              </w:rPr>
            </w:pPr>
          </w:p>
          <w:p w14:paraId="7B2FEB92" w14:textId="77777777" w:rsidR="00A77A4C" w:rsidRPr="00B245CA" w:rsidRDefault="00A77A4C" w:rsidP="00A77A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245CA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86D3BBE" w14:textId="77777777" w:rsidR="00A77A4C" w:rsidRPr="00B245CA" w:rsidRDefault="00A77A4C" w:rsidP="00A77A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199E408" w14:textId="77777777" w:rsidR="00A77A4C" w:rsidRPr="00B245CA" w:rsidRDefault="00A77A4C" w:rsidP="00A77A4C">
            <w:pPr>
              <w:rPr>
                <w:snapToGrid w:val="0"/>
                <w:sz w:val="22"/>
                <w:szCs w:val="22"/>
              </w:rPr>
            </w:pPr>
            <w:r w:rsidRPr="00B245CA">
              <w:rPr>
                <w:snapToGrid w:val="0"/>
                <w:sz w:val="22"/>
                <w:szCs w:val="22"/>
              </w:rPr>
              <w:t>Ärendet bordlades.</w:t>
            </w:r>
          </w:p>
          <w:p w14:paraId="08077D84" w14:textId="324ACD61" w:rsidR="00A77A4C" w:rsidRPr="00B245CA" w:rsidRDefault="00A77A4C" w:rsidP="0069143B">
            <w:pPr>
              <w:rPr>
                <w:b/>
                <w:sz w:val="22"/>
                <w:szCs w:val="22"/>
              </w:rPr>
            </w:pPr>
          </w:p>
        </w:tc>
      </w:tr>
      <w:tr w:rsidR="00A77A4C" w:rsidRPr="00F216E8" w14:paraId="58B2677B" w14:textId="77777777" w:rsidTr="00F86ACF">
        <w:tc>
          <w:tcPr>
            <w:tcW w:w="753" w:type="dxa"/>
          </w:tcPr>
          <w:p w14:paraId="0F66B0C0" w14:textId="597D2314" w:rsidR="00A77A4C" w:rsidRPr="00F216E8" w:rsidRDefault="00A77A4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216E8">
              <w:rPr>
                <w:b/>
                <w:snapToGrid w:val="0"/>
                <w:sz w:val="22"/>
                <w:szCs w:val="22"/>
              </w:rPr>
              <w:t>§</w:t>
            </w:r>
            <w:r w:rsidR="00172881" w:rsidRPr="00F216E8"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6596" w:type="dxa"/>
            <w:gridSpan w:val="2"/>
          </w:tcPr>
          <w:p w14:paraId="24FF3675" w14:textId="77777777" w:rsidR="00A77A4C" w:rsidRPr="00F216E8" w:rsidRDefault="00A77A4C" w:rsidP="0069143B">
            <w:pPr>
              <w:rPr>
                <w:b/>
                <w:sz w:val="22"/>
                <w:szCs w:val="22"/>
              </w:rPr>
            </w:pPr>
            <w:r w:rsidRPr="00F216E8">
              <w:rPr>
                <w:b/>
                <w:sz w:val="22"/>
                <w:szCs w:val="22"/>
              </w:rPr>
              <w:t>Regeringens inrättande av tjänsten som överdirektör vid Statens fastighetsverk – G36</w:t>
            </w:r>
          </w:p>
          <w:p w14:paraId="36FF27F3" w14:textId="77777777" w:rsidR="00A77A4C" w:rsidRPr="00F216E8" w:rsidRDefault="00A77A4C" w:rsidP="0069143B">
            <w:pPr>
              <w:rPr>
                <w:b/>
                <w:sz w:val="22"/>
                <w:szCs w:val="22"/>
              </w:rPr>
            </w:pPr>
          </w:p>
          <w:p w14:paraId="5AEC72DD" w14:textId="77777777" w:rsidR="00A77A4C" w:rsidRPr="00F216E8" w:rsidRDefault="00A77A4C" w:rsidP="00A77A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216E8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3BFF5C48" w14:textId="77777777" w:rsidR="00A77A4C" w:rsidRPr="00F216E8" w:rsidRDefault="00A77A4C" w:rsidP="00A77A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E840162" w14:textId="77777777" w:rsidR="00A77A4C" w:rsidRPr="00F216E8" w:rsidRDefault="00A77A4C" w:rsidP="00A77A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216E8">
              <w:rPr>
                <w:snapToGrid w:val="0"/>
                <w:sz w:val="22"/>
                <w:szCs w:val="22"/>
              </w:rPr>
              <w:t xml:space="preserve">Utskottet beslutade att en skrivelse med vissa frågor skulle sändas till </w:t>
            </w:r>
            <w:r w:rsidRPr="00F216E8">
              <w:rPr>
                <w:snapToGrid w:val="0"/>
                <w:sz w:val="22"/>
                <w:szCs w:val="22"/>
              </w:rPr>
              <w:lastRenderedPageBreak/>
              <w:t>Regeringskansliet.</w:t>
            </w:r>
          </w:p>
          <w:p w14:paraId="3935F487" w14:textId="77777777" w:rsidR="00A77A4C" w:rsidRPr="00F216E8" w:rsidRDefault="00A77A4C" w:rsidP="00A77A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5F2B668" w14:textId="77777777" w:rsidR="00A77A4C" w:rsidRPr="00F216E8" w:rsidRDefault="00A77A4C" w:rsidP="00A77A4C">
            <w:pPr>
              <w:rPr>
                <w:snapToGrid w:val="0"/>
                <w:sz w:val="22"/>
                <w:szCs w:val="22"/>
              </w:rPr>
            </w:pPr>
            <w:r w:rsidRPr="00F216E8">
              <w:rPr>
                <w:snapToGrid w:val="0"/>
                <w:sz w:val="22"/>
                <w:szCs w:val="22"/>
              </w:rPr>
              <w:t>Ärendet bordlades.</w:t>
            </w:r>
          </w:p>
          <w:p w14:paraId="7197695F" w14:textId="6DD8F36A" w:rsidR="00A77A4C" w:rsidRPr="00F216E8" w:rsidRDefault="00A77A4C" w:rsidP="0069143B">
            <w:pPr>
              <w:rPr>
                <w:b/>
                <w:sz w:val="22"/>
                <w:szCs w:val="22"/>
              </w:rPr>
            </w:pPr>
          </w:p>
        </w:tc>
      </w:tr>
      <w:tr w:rsidR="00A77A4C" w:rsidRPr="00F216E8" w14:paraId="51D48AA9" w14:textId="77777777" w:rsidTr="00F86ACF">
        <w:tc>
          <w:tcPr>
            <w:tcW w:w="753" w:type="dxa"/>
          </w:tcPr>
          <w:p w14:paraId="2008AACD" w14:textId="7656F524" w:rsidR="00A77A4C" w:rsidRPr="00F216E8" w:rsidRDefault="00A77A4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216E8">
              <w:rPr>
                <w:b/>
                <w:snapToGrid w:val="0"/>
                <w:sz w:val="22"/>
                <w:szCs w:val="22"/>
              </w:rPr>
              <w:lastRenderedPageBreak/>
              <w:t>§</w:t>
            </w:r>
            <w:r w:rsidR="00F35AE1" w:rsidRPr="00F216E8">
              <w:rPr>
                <w:b/>
                <w:snapToGrid w:val="0"/>
                <w:sz w:val="22"/>
                <w:szCs w:val="22"/>
              </w:rPr>
              <w:t xml:space="preserve"> 8</w:t>
            </w:r>
          </w:p>
        </w:tc>
        <w:tc>
          <w:tcPr>
            <w:tcW w:w="6596" w:type="dxa"/>
            <w:gridSpan w:val="2"/>
          </w:tcPr>
          <w:p w14:paraId="17DB61C1" w14:textId="2B4CAC0B" w:rsidR="00A77A4C" w:rsidRPr="00F216E8" w:rsidRDefault="00A77A4C" w:rsidP="0069143B">
            <w:pPr>
              <w:rPr>
                <w:b/>
                <w:sz w:val="22"/>
                <w:szCs w:val="22"/>
              </w:rPr>
            </w:pPr>
            <w:r w:rsidRPr="00F216E8">
              <w:rPr>
                <w:b/>
                <w:sz w:val="22"/>
                <w:szCs w:val="22"/>
              </w:rPr>
              <w:t>Regeringens förordnande av ledamöter i styrelsen vid Institutet för mänskliga rättigheter – G38</w:t>
            </w:r>
          </w:p>
          <w:p w14:paraId="3770E9EE" w14:textId="01CB1154" w:rsidR="00A77A4C" w:rsidRPr="00F216E8" w:rsidRDefault="00A77A4C" w:rsidP="0069143B">
            <w:pPr>
              <w:rPr>
                <w:b/>
                <w:sz w:val="22"/>
                <w:szCs w:val="22"/>
              </w:rPr>
            </w:pPr>
          </w:p>
          <w:p w14:paraId="35447652" w14:textId="77777777" w:rsidR="00A77A4C" w:rsidRPr="00F216E8" w:rsidRDefault="00A77A4C" w:rsidP="00A77A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216E8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E7C0839" w14:textId="77777777" w:rsidR="00A77A4C" w:rsidRPr="00F216E8" w:rsidRDefault="00A77A4C" w:rsidP="00A77A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75443C8" w14:textId="77777777" w:rsidR="00A77A4C" w:rsidRPr="00F216E8" w:rsidRDefault="00A77A4C" w:rsidP="00A77A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216E8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16B917AA" w14:textId="77777777" w:rsidR="00A77A4C" w:rsidRPr="00F216E8" w:rsidRDefault="00A77A4C" w:rsidP="00A77A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5CD9D96" w14:textId="77777777" w:rsidR="00A77A4C" w:rsidRPr="00F216E8" w:rsidRDefault="00A77A4C" w:rsidP="00A77A4C">
            <w:pPr>
              <w:rPr>
                <w:snapToGrid w:val="0"/>
                <w:sz w:val="22"/>
                <w:szCs w:val="22"/>
              </w:rPr>
            </w:pPr>
            <w:r w:rsidRPr="00F216E8">
              <w:rPr>
                <w:snapToGrid w:val="0"/>
                <w:sz w:val="22"/>
                <w:szCs w:val="22"/>
              </w:rPr>
              <w:t>Ärendet bordlades.</w:t>
            </w:r>
          </w:p>
          <w:p w14:paraId="078D4674" w14:textId="5641E2E2" w:rsidR="00A77A4C" w:rsidRPr="00F216E8" w:rsidRDefault="00A77A4C" w:rsidP="0069143B">
            <w:pPr>
              <w:rPr>
                <w:b/>
                <w:sz w:val="22"/>
                <w:szCs w:val="22"/>
              </w:rPr>
            </w:pPr>
          </w:p>
        </w:tc>
      </w:tr>
      <w:tr w:rsidR="00A77A4C" w:rsidRPr="00F216E8" w14:paraId="2F987A7E" w14:textId="77777777" w:rsidTr="00F86ACF">
        <w:tc>
          <w:tcPr>
            <w:tcW w:w="753" w:type="dxa"/>
          </w:tcPr>
          <w:p w14:paraId="32A64D7F" w14:textId="10A72F77" w:rsidR="00A77A4C" w:rsidRPr="00F216E8" w:rsidRDefault="00A77A4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216E8">
              <w:rPr>
                <w:b/>
                <w:snapToGrid w:val="0"/>
                <w:sz w:val="22"/>
                <w:szCs w:val="22"/>
              </w:rPr>
              <w:t>§</w:t>
            </w:r>
            <w:r w:rsidR="00F35AE1" w:rsidRPr="00F216E8">
              <w:rPr>
                <w:b/>
                <w:snapToGrid w:val="0"/>
                <w:sz w:val="22"/>
                <w:szCs w:val="22"/>
              </w:rPr>
              <w:t xml:space="preserve"> 9</w:t>
            </w:r>
          </w:p>
        </w:tc>
        <w:tc>
          <w:tcPr>
            <w:tcW w:w="6596" w:type="dxa"/>
            <w:gridSpan w:val="2"/>
          </w:tcPr>
          <w:p w14:paraId="6CC12FD6" w14:textId="77777777" w:rsidR="00A77A4C" w:rsidRPr="00F216E8" w:rsidRDefault="00A77A4C" w:rsidP="0069143B">
            <w:pPr>
              <w:rPr>
                <w:b/>
                <w:sz w:val="22"/>
                <w:szCs w:val="22"/>
              </w:rPr>
            </w:pPr>
            <w:r w:rsidRPr="00F216E8">
              <w:rPr>
                <w:b/>
                <w:sz w:val="22"/>
                <w:szCs w:val="22"/>
              </w:rPr>
              <w:t>Förankring i EU-nämnden av en not om sänkt skyddsstatus för stora rovdjur i art- och habitatdirektivet – G2</w:t>
            </w:r>
          </w:p>
          <w:p w14:paraId="3ADC9EAF" w14:textId="77777777" w:rsidR="00A77A4C" w:rsidRPr="00F216E8" w:rsidRDefault="00A77A4C" w:rsidP="0069143B">
            <w:pPr>
              <w:rPr>
                <w:b/>
                <w:sz w:val="22"/>
                <w:szCs w:val="22"/>
              </w:rPr>
            </w:pPr>
          </w:p>
          <w:p w14:paraId="03CD7F3B" w14:textId="77777777" w:rsidR="00A77A4C" w:rsidRPr="00F216E8" w:rsidRDefault="00A77A4C" w:rsidP="00A77A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216E8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D96A61D" w14:textId="77777777" w:rsidR="00A77A4C" w:rsidRPr="00F216E8" w:rsidRDefault="00A77A4C" w:rsidP="00A77A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76FA2C5" w14:textId="77777777" w:rsidR="00A77A4C" w:rsidRPr="00F216E8" w:rsidRDefault="00A77A4C" w:rsidP="00A77A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216E8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30C41956" w14:textId="77777777" w:rsidR="00A77A4C" w:rsidRPr="00F216E8" w:rsidRDefault="00A77A4C" w:rsidP="00A77A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E0CD3CD" w14:textId="77777777" w:rsidR="00A77A4C" w:rsidRPr="00F216E8" w:rsidRDefault="00A77A4C" w:rsidP="00A77A4C">
            <w:pPr>
              <w:rPr>
                <w:snapToGrid w:val="0"/>
                <w:sz w:val="22"/>
                <w:szCs w:val="22"/>
              </w:rPr>
            </w:pPr>
            <w:r w:rsidRPr="00F216E8">
              <w:rPr>
                <w:snapToGrid w:val="0"/>
                <w:sz w:val="22"/>
                <w:szCs w:val="22"/>
              </w:rPr>
              <w:t>Ärendet bordlades.</w:t>
            </w:r>
          </w:p>
          <w:p w14:paraId="30F7DAFA" w14:textId="4A550639" w:rsidR="00A77A4C" w:rsidRPr="00F216E8" w:rsidRDefault="00A77A4C" w:rsidP="0069143B">
            <w:pPr>
              <w:rPr>
                <w:b/>
                <w:sz w:val="22"/>
                <w:szCs w:val="22"/>
              </w:rPr>
            </w:pPr>
          </w:p>
        </w:tc>
      </w:tr>
      <w:tr w:rsidR="003413C3" w:rsidRPr="00F216E8" w14:paraId="2371BA19" w14:textId="77777777" w:rsidTr="00F86ACF">
        <w:tc>
          <w:tcPr>
            <w:tcW w:w="753" w:type="dxa"/>
          </w:tcPr>
          <w:p w14:paraId="4F376804" w14:textId="176A335D" w:rsidR="003413C3" w:rsidRPr="00F216E8" w:rsidRDefault="00E0372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216E8">
              <w:rPr>
                <w:b/>
                <w:snapToGrid w:val="0"/>
                <w:sz w:val="22"/>
                <w:szCs w:val="22"/>
              </w:rPr>
              <w:t>§</w:t>
            </w:r>
            <w:r w:rsidR="00F35AE1" w:rsidRPr="00F216E8">
              <w:rPr>
                <w:b/>
                <w:snapToGrid w:val="0"/>
                <w:sz w:val="22"/>
                <w:szCs w:val="22"/>
              </w:rPr>
              <w:t xml:space="preserve"> 10</w:t>
            </w:r>
          </w:p>
        </w:tc>
        <w:tc>
          <w:tcPr>
            <w:tcW w:w="6596" w:type="dxa"/>
            <w:gridSpan w:val="2"/>
          </w:tcPr>
          <w:p w14:paraId="67BB02D5" w14:textId="77777777" w:rsidR="00E03729" w:rsidRPr="00F216E8" w:rsidRDefault="00E03729" w:rsidP="00E03729">
            <w:pPr>
              <w:rPr>
                <w:b/>
                <w:sz w:val="22"/>
                <w:szCs w:val="22"/>
              </w:rPr>
            </w:pPr>
            <w:r w:rsidRPr="00F216E8">
              <w:rPr>
                <w:b/>
                <w:sz w:val="22"/>
                <w:szCs w:val="22"/>
              </w:rPr>
              <w:t>Landsbygdsministerns agerande vid förhandlingarna i rådet om fiskekvoter – G19</w:t>
            </w:r>
          </w:p>
          <w:p w14:paraId="791E66D1" w14:textId="77777777" w:rsidR="003413C3" w:rsidRPr="00F216E8" w:rsidRDefault="003413C3" w:rsidP="0069143B">
            <w:pPr>
              <w:rPr>
                <w:b/>
                <w:sz w:val="22"/>
                <w:szCs w:val="22"/>
              </w:rPr>
            </w:pPr>
          </w:p>
          <w:p w14:paraId="1E5B65AD" w14:textId="77777777" w:rsidR="00E03729" w:rsidRPr="00F216E8" w:rsidRDefault="00E03729" w:rsidP="00E0372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216E8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33585A2B" w14:textId="77777777" w:rsidR="00E03729" w:rsidRPr="00F216E8" w:rsidRDefault="00E03729" w:rsidP="00E0372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F87DF90" w14:textId="77777777" w:rsidR="00E03729" w:rsidRPr="00F216E8" w:rsidRDefault="00E03729" w:rsidP="00E03729">
            <w:pPr>
              <w:rPr>
                <w:snapToGrid w:val="0"/>
                <w:sz w:val="22"/>
                <w:szCs w:val="22"/>
              </w:rPr>
            </w:pPr>
            <w:r w:rsidRPr="00F216E8">
              <w:rPr>
                <w:snapToGrid w:val="0"/>
                <w:sz w:val="22"/>
                <w:szCs w:val="22"/>
              </w:rPr>
              <w:t>Ärendet bordlades.</w:t>
            </w:r>
          </w:p>
          <w:p w14:paraId="1B9E500D" w14:textId="1A16D60D" w:rsidR="00E03729" w:rsidRPr="00F216E8" w:rsidRDefault="00E03729" w:rsidP="0069143B">
            <w:pPr>
              <w:rPr>
                <w:b/>
                <w:sz w:val="22"/>
                <w:szCs w:val="22"/>
              </w:rPr>
            </w:pPr>
          </w:p>
        </w:tc>
      </w:tr>
      <w:tr w:rsidR="003413C3" w:rsidRPr="00F216E8" w14:paraId="284E8588" w14:textId="77777777" w:rsidTr="00F86ACF">
        <w:tc>
          <w:tcPr>
            <w:tcW w:w="753" w:type="dxa"/>
          </w:tcPr>
          <w:p w14:paraId="4B7FD400" w14:textId="4FADD422" w:rsidR="003413C3" w:rsidRPr="00F216E8" w:rsidRDefault="00E0372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216E8">
              <w:rPr>
                <w:b/>
                <w:snapToGrid w:val="0"/>
                <w:sz w:val="22"/>
                <w:szCs w:val="22"/>
              </w:rPr>
              <w:t>§</w:t>
            </w:r>
            <w:r w:rsidR="00F35AE1" w:rsidRPr="00F216E8">
              <w:rPr>
                <w:b/>
                <w:snapToGrid w:val="0"/>
                <w:sz w:val="22"/>
                <w:szCs w:val="22"/>
              </w:rPr>
              <w:t xml:space="preserve"> 11</w:t>
            </w:r>
          </w:p>
        </w:tc>
        <w:tc>
          <w:tcPr>
            <w:tcW w:w="6596" w:type="dxa"/>
            <w:gridSpan w:val="2"/>
          </w:tcPr>
          <w:p w14:paraId="4705A226" w14:textId="77777777" w:rsidR="003413C3" w:rsidRPr="00F216E8" w:rsidRDefault="00E03729" w:rsidP="0069143B">
            <w:pPr>
              <w:rPr>
                <w:b/>
                <w:sz w:val="22"/>
                <w:szCs w:val="22"/>
              </w:rPr>
            </w:pPr>
            <w:r w:rsidRPr="00F216E8">
              <w:rPr>
                <w:b/>
                <w:sz w:val="22"/>
                <w:szCs w:val="22"/>
              </w:rPr>
              <w:t xml:space="preserve">Analys av ett lagförslags konsekvenser för jämställdheten – </w:t>
            </w:r>
            <w:r w:rsidR="003413C3" w:rsidRPr="00F216E8">
              <w:rPr>
                <w:b/>
                <w:sz w:val="22"/>
                <w:szCs w:val="22"/>
              </w:rPr>
              <w:t>G7</w:t>
            </w:r>
          </w:p>
          <w:p w14:paraId="7A6AC98B" w14:textId="77777777" w:rsidR="00E03729" w:rsidRPr="00F216E8" w:rsidRDefault="00E03729" w:rsidP="0069143B">
            <w:pPr>
              <w:rPr>
                <w:b/>
                <w:sz w:val="22"/>
                <w:szCs w:val="22"/>
              </w:rPr>
            </w:pPr>
          </w:p>
          <w:p w14:paraId="6DC2CF5B" w14:textId="77777777" w:rsidR="00E03729" w:rsidRPr="00F216E8" w:rsidRDefault="00E03729" w:rsidP="00E0372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216E8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6599CB9E" w14:textId="77777777" w:rsidR="00E03729" w:rsidRPr="00F216E8" w:rsidRDefault="00E03729" w:rsidP="00E0372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8256C73" w14:textId="77777777" w:rsidR="00E03729" w:rsidRPr="00F216E8" w:rsidRDefault="00E03729" w:rsidP="00E03729">
            <w:pPr>
              <w:rPr>
                <w:snapToGrid w:val="0"/>
                <w:sz w:val="22"/>
                <w:szCs w:val="22"/>
              </w:rPr>
            </w:pPr>
            <w:r w:rsidRPr="00F216E8">
              <w:rPr>
                <w:snapToGrid w:val="0"/>
                <w:sz w:val="22"/>
                <w:szCs w:val="22"/>
              </w:rPr>
              <w:t>Ärendet bordlades.</w:t>
            </w:r>
          </w:p>
          <w:p w14:paraId="01F4D2FB" w14:textId="3E2A5E27" w:rsidR="00E03729" w:rsidRPr="00F216E8" w:rsidRDefault="00E03729" w:rsidP="0069143B">
            <w:pPr>
              <w:rPr>
                <w:b/>
                <w:sz w:val="22"/>
                <w:szCs w:val="22"/>
              </w:rPr>
            </w:pPr>
          </w:p>
        </w:tc>
      </w:tr>
      <w:tr w:rsidR="0096348C" w:rsidRPr="00F216E8" w14:paraId="6FD1B627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261FD2C" w14:textId="77777777" w:rsidR="008273F4" w:rsidRPr="00F216E8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216E8">
              <w:rPr>
                <w:sz w:val="22"/>
                <w:szCs w:val="22"/>
              </w:rPr>
              <w:t>Vid protokollet</w:t>
            </w:r>
          </w:p>
          <w:p w14:paraId="51636289" w14:textId="10C7A1EA" w:rsidR="008273F4" w:rsidRPr="00F216E8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216E8">
              <w:rPr>
                <w:sz w:val="22"/>
                <w:szCs w:val="22"/>
              </w:rPr>
              <w:t>Justera</w:t>
            </w:r>
            <w:r w:rsidR="00BD1FCA">
              <w:rPr>
                <w:sz w:val="22"/>
                <w:szCs w:val="22"/>
              </w:rPr>
              <w:t>t 2025-02-</w:t>
            </w:r>
            <w:r w:rsidR="000C6DAE">
              <w:rPr>
                <w:sz w:val="22"/>
                <w:szCs w:val="22"/>
              </w:rPr>
              <w:t>18</w:t>
            </w:r>
          </w:p>
          <w:p w14:paraId="0B31700C" w14:textId="19715763" w:rsidR="008273F4" w:rsidRPr="00F216E8" w:rsidRDefault="00EA0589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Meijer</w:t>
            </w:r>
          </w:p>
          <w:p w14:paraId="02A42FFD" w14:textId="77777777" w:rsidR="00AF32C5" w:rsidRPr="00F216E8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5B45EDAE" w14:textId="77777777" w:rsidR="005805B8" w:rsidRDefault="005805B8" w:rsidP="005805B8">
      <w:pPr>
        <w:widowControl/>
        <w:rPr>
          <w:sz w:val="22"/>
          <w:szCs w:val="22"/>
        </w:rPr>
      </w:pPr>
    </w:p>
    <w:p w14:paraId="24BC1231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45B3F600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129D71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0B2EE85F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219542B4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345713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345713">
              <w:rPr>
                <w:sz w:val="20"/>
              </w:rPr>
              <w:t>0</w:t>
            </w:r>
            <w:r w:rsidR="004573E5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4573E5">
              <w:rPr>
                <w:sz w:val="20"/>
              </w:rPr>
              <w:t>10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62CC416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2E6B71E2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6AFCC889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7EA61D03" w14:textId="404EAA84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3D34BA">
              <w:rPr>
                <w:sz w:val="20"/>
              </w:rPr>
              <w:t>4</w:t>
            </w:r>
            <w:r w:rsidRPr="00D82D29">
              <w:rPr>
                <w:sz w:val="20"/>
              </w:rPr>
              <w:t>/2</w:t>
            </w:r>
            <w:r w:rsidR="003D34BA">
              <w:rPr>
                <w:sz w:val="20"/>
              </w:rPr>
              <w:t>5</w:t>
            </w:r>
            <w:r w:rsidRPr="00D82D29">
              <w:rPr>
                <w:sz w:val="20"/>
              </w:rPr>
              <w:t>:</w:t>
            </w:r>
            <w:r w:rsidR="00A77A4C">
              <w:rPr>
                <w:sz w:val="20"/>
              </w:rPr>
              <w:t>23</w:t>
            </w:r>
          </w:p>
        </w:tc>
      </w:tr>
      <w:tr w:rsidR="005805B8" w14:paraId="70CC75A4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25DC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23D0" w14:textId="2EBE61E1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E03729">
              <w:rPr>
                <w:sz w:val="20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D9ED" w14:textId="5D90509C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E03729">
              <w:rPr>
                <w:sz w:val="20"/>
              </w:rPr>
              <w:t xml:space="preserve"> 9–11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D1A37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35D89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83B6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B65C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BBC0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891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436FA1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A095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4424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EFC74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7A82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A10D2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4146B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01553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F03C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15924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57E1D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3F5AD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4D1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A8C30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0CE4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54BA9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72A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D074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E03729" w14:paraId="7B23EEA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BF6CC" w14:textId="77777777" w:rsidR="00E03729" w:rsidRPr="00244936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Ida Karkiainen (S)</w:t>
            </w:r>
            <w:r>
              <w:rPr>
                <w:sz w:val="22"/>
                <w:szCs w:val="22"/>
              </w:rPr>
              <w:t xml:space="preserve">, </w:t>
            </w:r>
            <w:r w:rsidRPr="00535A12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B99C" w14:textId="04716AA9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9D25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5781" w14:textId="3F05CA49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B925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8CA4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655E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8F4E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7A1B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1E52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18B0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FD2A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1D4F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2CA6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CB0D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772E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0829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03729" w14:paraId="1F040686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83E56" w14:textId="77777777" w:rsidR="00E03729" w:rsidRPr="00244936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Louise Meijer</w:t>
            </w:r>
            <w:r w:rsidRPr="00244936">
              <w:rPr>
                <w:iCs/>
                <w:sz w:val="22"/>
                <w:szCs w:val="22"/>
              </w:rPr>
              <w:t xml:space="preserve"> (M)</w:t>
            </w:r>
            <w:r>
              <w:rPr>
                <w:iCs/>
                <w:sz w:val="22"/>
                <w:szCs w:val="22"/>
              </w:rPr>
              <w:t xml:space="preserve">, </w:t>
            </w:r>
            <w:r w:rsidRPr="00535A12">
              <w:rPr>
                <w:i/>
                <w:sz w:val="22"/>
                <w:szCs w:val="22"/>
              </w:rPr>
              <w:t>vice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3AD8" w14:textId="0E157DC9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1C88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3965" w14:textId="5C2E23F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93B5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738C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B82D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428D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21DF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2B3A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00EC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480E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379E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B663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D5E5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9B8A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E5CE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03729" w14:paraId="3C7F4CA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11BA" w14:textId="77777777" w:rsidR="00E03729" w:rsidRPr="00244936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FE9D" w14:textId="698737D2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9232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54BE" w14:textId="7126A593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C8EC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0603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79BC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D034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297D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8F01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F719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5CD7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6704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E628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8758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E349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105B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03729" w14:paraId="2260BE6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459C" w14:textId="77777777" w:rsidR="00E03729" w:rsidRPr="00244936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7DC9" w14:textId="03756F26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7BA3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DA1B" w14:textId="72AAF95A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1900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CAA6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1E3F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057E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8BDE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7600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BA3C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80A5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DC55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9108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A5D0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0876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5FEC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03729" w14:paraId="692E280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047A" w14:textId="77777777" w:rsidR="00E03729" w:rsidRPr="00244936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A9B7" w14:textId="4B35C1F2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B2CF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AD87" w14:textId="242CE2C4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F753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F87B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4B8B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EA90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72B3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1571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76C7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8B55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09F5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B9D1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8183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385C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FCFC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03729" w14:paraId="13AC7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CEF7" w14:textId="77777777" w:rsidR="00E03729" w:rsidRPr="00244936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B093" w14:textId="685E4325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BEE1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C8E1" w14:textId="6904306C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456A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E001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60CD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7B87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C8FA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FDFB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53E2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ECCE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5D4C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0ADF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D3D2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EBB7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AFD0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03729" w14:paraId="517BD63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CCF3" w14:textId="77777777" w:rsidR="00E03729" w:rsidRPr="00244936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6297" w14:textId="0342C14E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0C4D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D0D2" w14:textId="60C29A6A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E2E1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9C5E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98B0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9046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9C54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269E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6F03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AA6B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AD06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BD6E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27B6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499C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AD02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03729" w14:paraId="05A1BFA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76BE" w14:textId="77777777" w:rsidR="00E03729" w:rsidRPr="00244936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0615" w14:textId="32FE7F2A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09CE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E3D3" w14:textId="24AAC60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F423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BE6D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4206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C5A2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AF72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68DB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5520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95F9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5A48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5A6B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81AE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BCA3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9D8B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03729" w14:paraId="25354A2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4190" w14:textId="77777777" w:rsidR="00E03729" w:rsidRPr="00244936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E742" w14:textId="68614014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C6C9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F7F1" w14:textId="467BB523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BA1C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8AAE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0C21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1C71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D558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76F1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03ED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3EB1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CA7F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2B79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A9C8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3BEB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6D2E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03729" w14:paraId="5658391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050C" w14:textId="77777777" w:rsidR="00E03729" w:rsidRPr="00244936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5926" w14:textId="75E43D9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050F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ECC3" w14:textId="12E0DB35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C64A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C95D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F5BD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1E5D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B34C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3877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D625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03AA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4967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DA8C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F670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0EC3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3424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03729" w14:paraId="5EB2185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3CD7" w14:textId="77777777" w:rsidR="00E03729" w:rsidRPr="00244936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C5E4" w14:textId="501BD380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A819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B2FB" w14:textId="57462B69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103E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D1D2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4113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634D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3BF1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6485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FF3B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6E1F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867C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1A1E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A6EB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8426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8C89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03729" w14:paraId="7D0BF83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BB9E" w14:textId="77777777" w:rsidR="00E03729" w:rsidRPr="00244936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84B3" w14:textId="568DA2E6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9AE0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40AA" w14:textId="39FC4CF6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A9ED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BFB8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A86C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0203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1192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D7C4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7036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CB0B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2F8C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03CD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7F34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BC6B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1622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03729" w14:paraId="5B5D6BD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EBA2" w14:textId="77777777" w:rsidR="00E03729" w:rsidRPr="00244936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44936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92BA" w14:textId="12AF43C0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9A20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8C13" w14:textId="1F214FD6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958F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7513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49D8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CB8C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78CE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1A21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2CAC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944F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5BAA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4EBE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9B86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4EFA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AADB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03729" w14:paraId="70B0D2C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5672" w14:textId="77777777" w:rsidR="00E03729" w:rsidRPr="00244936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1042" w14:textId="68C6C955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7A55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FE39" w14:textId="5C008FBE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A766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D3F7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7164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C7D2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897F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AE8C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E96E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0020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72F7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2F13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9EFF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6294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CA54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03729" w14:paraId="3D82557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FDF4" w14:textId="77777777" w:rsidR="00E03729" w:rsidRPr="00244936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60AB" w14:textId="2D269EA4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5098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B434" w14:textId="1C976569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18B0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0410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9169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3A71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DDF7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0932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B369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7A5D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3CF8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C13F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6ED9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2FF5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9B86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03729" w14:paraId="3452B12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BF9B" w14:textId="77777777" w:rsidR="00E03729" w:rsidRPr="00244936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6850" w14:textId="3DA0CE79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9815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415B" w14:textId="0E89849D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3733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4BCF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2B72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C028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8F3B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95F6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DBCE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34B9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4A3E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E65E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86AE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9594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3CD5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03729" w14:paraId="587A0CA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6BFF" w14:textId="77777777" w:rsidR="00E03729" w:rsidRPr="00244936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FF23" w14:textId="5D1DCA14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B1F7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18D0" w14:textId="41DDB45D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B35C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BB6C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E066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6B72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A558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EBE5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A29A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FC28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8171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B001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FC0A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F822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E46E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03729" w14:paraId="02B5B679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44173" w14:textId="77777777" w:rsidR="00E03729" w:rsidRPr="00244936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D05E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55BB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A786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892F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B12F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1B22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D6FE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C0FD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8758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2837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9961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D815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802A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7944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ED69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A878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03729" w14:paraId="38224F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0040" w14:textId="77777777" w:rsidR="00E03729" w:rsidRPr="00244936" w:rsidRDefault="00E03729" w:rsidP="00E03729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44E3" w14:textId="5ADE3E1A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7454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BFBD" w14:textId="715D266E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8E00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75C3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7290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C50B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22D2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9460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08A8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F071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0FF8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6CAC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B237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B681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5A7E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03729" w14:paraId="5656C17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C616" w14:textId="77777777" w:rsidR="00E03729" w:rsidRPr="00244936" w:rsidRDefault="00E03729" w:rsidP="00E03729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006D" w14:textId="1B01474F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258C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3E6F" w14:textId="1D98313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E23E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4E05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0C6D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A01E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75AB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E1A2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ECC0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66FA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6DDF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D0D0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9C5F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B610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5D95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03729" w14:paraId="584243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F61A" w14:textId="77777777" w:rsidR="00E03729" w:rsidRPr="00244936" w:rsidRDefault="00E03729" w:rsidP="00E03729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37A8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1DAA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09B4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1D7A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980D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168C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BAF3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B7B3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0314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E0D3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A7DE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9F61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2645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CE93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CF5F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2DA1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03729" w14:paraId="5186F956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8AFF" w14:textId="77777777" w:rsidR="00E03729" w:rsidRPr="00244936" w:rsidRDefault="00E03729" w:rsidP="00E03729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0F55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20A6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4D68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6519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5382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A3EE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A520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70EE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05B2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5016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2E56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8AFC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B532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1C39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A779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B4F6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03729" w14:paraId="68A06D8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4C62" w14:textId="77777777" w:rsidR="00E03729" w:rsidRPr="00244936" w:rsidRDefault="00E03729" w:rsidP="00E03729">
            <w:pPr>
              <w:rPr>
                <w:sz w:val="22"/>
                <w:szCs w:val="22"/>
                <w:lang w:val="en-US"/>
              </w:rPr>
            </w:pPr>
            <w:r w:rsidRPr="00A73649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13E8" w14:textId="1B196FB4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8FFD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952E" w14:textId="72A4CA24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EF5C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7A9B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7283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DC24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0EAB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9BCC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CD9A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8DBF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BB85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9CB6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98DB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DFE0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8ECF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03729" w14:paraId="256D783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5F3C" w14:textId="77777777" w:rsidR="00E03729" w:rsidRPr="00244936" w:rsidRDefault="00E03729" w:rsidP="00E03729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76A8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0098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A0D6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EE82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D6FA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2849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4EE9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2B0C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1C24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4E12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DCD5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BE7A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4C1F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4090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C574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D7C4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03729" w14:paraId="7E550E2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5D5A" w14:textId="77777777" w:rsidR="00E03729" w:rsidRPr="00244936" w:rsidRDefault="00E03729" w:rsidP="00E03729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3171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9DAE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100D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9585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DE24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E838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575A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FB93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151D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C3CA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F673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59FE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324C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8352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C86B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6C5C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03729" w14:paraId="0C5AEE46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4E22" w14:textId="77777777" w:rsidR="00E03729" w:rsidRPr="00244936" w:rsidRDefault="00E03729" w:rsidP="00E03729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EFB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589A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E87B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9D08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40C2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07E7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EFF4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1E9C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1EA3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367F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7376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6116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866C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B9C5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A0EB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35DC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03729" w14:paraId="36088B8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B380" w14:textId="77777777" w:rsidR="00E03729" w:rsidRPr="00244936" w:rsidRDefault="00E03729" w:rsidP="00E03729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Leonid Yurkovskiy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E538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7AFD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EB69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217D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AC79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85A9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66DB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BDD1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E819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D382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068F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57BE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EBEB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4C52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B73C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63A5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03729" w14:paraId="26CD67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AB0A" w14:textId="77777777" w:rsidR="00E03729" w:rsidRPr="00244936" w:rsidRDefault="00E03729" w:rsidP="00E03729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4ED0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5388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8921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B997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A06A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ABB9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87EF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D0B6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BDBF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03F4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90FD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2297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A4D0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B4FA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A692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2161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03729" w14:paraId="054F0A0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E4C8" w14:textId="77777777" w:rsidR="00E03729" w:rsidRPr="00244936" w:rsidRDefault="00E03729" w:rsidP="00E03729">
            <w:pPr>
              <w:rPr>
                <w:sz w:val="22"/>
                <w:szCs w:val="22"/>
              </w:rPr>
            </w:pPr>
            <w:r w:rsidRPr="0044659D">
              <w:rPr>
                <w:sz w:val="22"/>
                <w:szCs w:val="22"/>
              </w:rPr>
              <w:t>Ludvig Ceimertz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A24C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2F0D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DFDC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E878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0C80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5A39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20BC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B8F1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DE13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67B9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28E7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1A21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59B4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0F94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7BA8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9C2B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03729" w14:paraId="09227EA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1B77" w14:textId="77777777" w:rsidR="00E03729" w:rsidRPr="00244936" w:rsidRDefault="00E03729" w:rsidP="00E03729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8B69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F331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738B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860C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3913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6903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937F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4F45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E5A1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29FB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4985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23CC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1097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55A2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0D74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00AB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03729" w14:paraId="7238E58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BBE5" w14:textId="77777777" w:rsidR="00E03729" w:rsidRPr="00244936" w:rsidRDefault="00E03729" w:rsidP="00E03729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FC22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8A2E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DAC7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FCDA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1B00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A6BE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9565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43BE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BA32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F8D6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206E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EB03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9DC5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5394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1369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67EE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03729" w14:paraId="27BA439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7F76" w14:textId="77777777" w:rsidR="00E03729" w:rsidRPr="00244936" w:rsidRDefault="00E03729" w:rsidP="00E03729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838C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55BF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4998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1173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62B0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C1B8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8A21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0F78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559E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8550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0BBA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CB37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E55B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AEDF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808B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451E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03729" w14:paraId="10A8208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2B2A" w14:textId="77777777" w:rsidR="00E03729" w:rsidRPr="00244936" w:rsidRDefault="00E03729" w:rsidP="00E03729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A7EC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F562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72C3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8B96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F74C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F779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C721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2596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DB36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79DD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E58F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635C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940A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38BE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CD8F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963B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03729" w14:paraId="3C59305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3296" w14:textId="77777777" w:rsidR="00E03729" w:rsidRPr="00244936" w:rsidRDefault="00E03729" w:rsidP="00E03729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54AB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1C76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8367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EA86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FAEF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7E29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D4D8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362A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BEFA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4EDF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7084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57F0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5FD0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8F4B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1D30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BEB0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03729" w14:paraId="6A8238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619B" w14:textId="77777777" w:rsidR="00E03729" w:rsidRPr="00244936" w:rsidRDefault="00E03729" w:rsidP="00E03729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Robert Hannah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55A4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68B7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2325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4D95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32CF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F556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9851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3E7B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D378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73D0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EEDF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A1AD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3A53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38C7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EDBB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E4B1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03729" w14:paraId="4BE4893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33A4" w14:textId="77777777" w:rsidR="00E03729" w:rsidRPr="00244936" w:rsidRDefault="00E03729" w:rsidP="00E037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Matheus Enholm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D120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9B76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A162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0A31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BF43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2F6D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4A61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46A8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3F39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3D48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C940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6AC7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158E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CA72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3395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AF80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03729" w14:paraId="1726AFF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8994" w14:textId="77777777" w:rsidR="00E03729" w:rsidRPr="00244936" w:rsidRDefault="00E03729" w:rsidP="00E03729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Kajsa Fredholm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A5A5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6B3A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8A6F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6930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3E5E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4D27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A312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A21D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EB54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E994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BA78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500E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0759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A823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3981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EE31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03729" w14:paraId="0F70564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21E5" w14:textId="77777777" w:rsidR="00E03729" w:rsidRPr="00244936" w:rsidRDefault="00E03729" w:rsidP="00E03729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2A81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684F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898D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9A73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F867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8453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3633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1865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BAAD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4C8C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7E8F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1CC7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B631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3C9D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F919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1869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03729" w14:paraId="101ADEA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9FDD" w14:textId="77777777" w:rsidR="00E03729" w:rsidRPr="00244936" w:rsidRDefault="00E03729" w:rsidP="00E03729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BD99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6807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BF64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39EC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B701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518C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2A79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29CA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0F4F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3D3D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2A98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F677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06A0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0855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8768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9B83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03729" w14:paraId="7C78DC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CCC9" w14:textId="77777777" w:rsidR="00E03729" w:rsidRPr="00244936" w:rsidRDefault="00E03729" w:rsidP="00E03729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4197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2062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4A55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8D19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D956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AF9A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8E6B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9927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57CB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CC81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4ED3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C5F4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D830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8C45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FCF3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AD81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03729" w14:paraId="6B326A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00F1" w14:textId="77777777" w:rsidR="00E03729" w:rsidRPr="00244936" w:rsidRDefault="00E03729" w:rsidP="00E03729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FE95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7C96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53E5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4405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46C3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839B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7FD7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2D3A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E6E7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2E25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0F97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FF00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9977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2472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2ECA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BB25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03729" w14:paraId="7C8C7D0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19AE" w14:textId="77777777" w:rsidR="00E03729" w:rsidRPr="00244936" w:rsidRDefault="00E03729" w:rsidP="00E03729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E73B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6CB1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AD39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4544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0837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D689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1438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8900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AAFA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1AD5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00F9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0EA6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C701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3CE4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D443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FB96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03729" w14:paraId="05FFD9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B06A" w14:textId="77777777" w:rsidR="00E03729" w:rsidRPr="00244936" w:rsidRDefault="00E03729" w:rsidP="00E03729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ACF2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A2F8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E2E2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A2F5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8D50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F6BA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0E0B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98FC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BEFB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8F4F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814C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11E9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CE32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10A1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E0BB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43AB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03729" w14:paraId="6EEE0F0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4FA6" w14:textId="77777777" w:rsidR="00E03729" w:rsidRPr="00244936" w:rsidRDefault="00E03729" w:rsidP="00E03729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7502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C889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FE72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2A9C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A2A6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9D70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9114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795E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E177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75A9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AFA9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A302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81E8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76A0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ADB1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49C6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03729" w14:paraId="0C65E1A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D1DE" w14:textId="77777777" w:rsidR="00E03729" w:rsidRPr="00244936" w:rsidRDefault="00E03729" w:rsidP="00E03729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0665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14E0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BA75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CF41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C5A8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9E17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AD1A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82A1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3F91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78CA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B26D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DFA8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04C7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0A7B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CF67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572A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03729" w14:paraId="7FE183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16E4" w14:textId="77777777" w:rsidR="00E03729" w:rsidRPr="00244936" w:rsidRDefault="00E03729" w:rsidP="00E03729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Samuel Gonzalez Westling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0463" w14:textId="39DF033D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48D2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67B2" w14:textId="36EBCC00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F57A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0CAE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545E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55DD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F693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1F79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3607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98E9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11EA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0DBC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A2F7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A403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EF78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03729" w14:paraId="246830F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1C89" w14:textId="77777777" w:rsidR="00E03729" w:rsidRPr="00244936" w:rsidRDefault="00E03729" w:rsidP="00E037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Tiblom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57A9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C875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1716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4DA9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F563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88C8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4998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21DC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E65D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57ED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E647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210F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3289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95CC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9FC1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97A4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03729" w14:paraId="0170C1A3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4B06" w14:textId="77777777" w:rsidR="00E03729" w:rsidRPr="00244936" w:rsidRDefault="00E03729" w:rsidP="00E03729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F01C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2E3A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288E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C65A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1A6C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9620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0AE4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8852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942B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226B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32D2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74DD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FC34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4065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0C94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51D8" w14:textId="77777777" w:rsidR="00E03729" w:rsidRPr="00003AB2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03729" w14:paraId="25D1170D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C1287C" w14:textId="77777777" w:rsidR="00E03729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3B0592" w14:textId="77777777" w:rsidR="00E03729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51A641" w14:textId="77777777" w:rsidR="00E03729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63DAE4" w14:textId="77777777" w:rsidR="00E03729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E03729" w14:paraId="3ED8DACC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6E065E" w14:textId="77777777" w:rsidR="00E03729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4F72A46" w14:textId="77777777" w:rsidR="00E03729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91DAF60" w14:textId="77777777" w:rsidR="00E03729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72DDB796" w14:textId="77777777" w:rsidR="00E03729" w:rsidRDefault="00E03729" w:rsidP="00E037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204E8DC4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BD0DE6">
      <w:pgSz w:w="11906" w:h="16838" w:code="9"/>
      <w:pgMar w:top="993" w:right="1134" w:bottom="567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6"/>
  </w:num>
  <w:num w:numId="5">
    <w:abstractNumId w:val="2"/>
  </w:num>
  <w:num w:numId="6">
    <w:abstractNumId w:val="9"/>
  </w:num>
  <w:num w:numId="7">
    <w:abstractNumId w:val="4"/>
  </w:num>
  <w:num w:numId="8">
    <w:abstractNumId w:val="3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2CA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42D32"/>
    <w:rsid w:val="0005450C"/>
    <w:rsid w:val="00057A6F"/>
    <w:rsid w:val="00064D2D"/>
    <w:rsid w:val="000700C4"/>
    <w:rsid w:val="0007401F"/>
    <w:rsid w:val="00084FFF"/>
    <w:rsid w:val="00086C1A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C6DAE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36790"/>
    <w:rsid w:val="00151E08"/>
    <w:rsid w:val="00161AA6"/>
    <w:rsid w:val="00164E3D"/>
    <w:rsid w:val="00165461"/>
    <w:rsid w:val="00166858"/>
    <w:rsid w:val="00172881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44936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12782"/>
    <w:rsid w:val="00331327"/>
    <w:rsid w:val="0033415B"/>
    <w:rsid w:val="00334BA1"/>
    <w:rsid w:val="00336917"/>
    <w:rsid w:val="003413C3"/>
    <w:rsid w:val="00342116"/>
    <w:rsid w:val="00345713"/>
    <w:rsid w:val="00351D05"/>
    <w:rsid w:val="00351ED2"/>
    <w:rsid w:val="00357AD8"/>
    <w:rsid w:val="00360479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C73F9"/>
    <w:rsid w:val="003D31E8"/>
    <w:rsid w:val="003D34BA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206DB"/>
    <w:rsid w:val="00432162"/>
    <w:rsid w:val="00432C24"/>
    <w:rsid w:val="004401E9"/>
    <w:rsid w:val="00441381"/>
    <w:rsid w:val="00446353"/>
    <w:rsid w:val="0044659D"/>
    <w:rsid w:val="00447115"/>
    <w:rsid w:val="00451D02"/>
    <w:rsid w:val="00453F5E"/>
    <w:rsid w:val="00454E3F"/>
    <w:rsid w:val="004573E5"/>
    <w:rsid w:val="00477C9F"/>
    <w:rsid w:val="00490212"/>
    <w:rsid w:val="0049372F"/>
    <w:rsid w:val="00493BE8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35A12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D698D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6AD3"/>
    <w:rsid w:val="00767BDA"/>
    <w:rsid w:val="0077463D"/>
    <w:rsid w:val="007767BA"/>
    <w:rsid w:val="00777B91"/>
    <w:rsid w:val="00782EA9"/>
    <w:rsid w:val="00783D2C"/>
    <w:rsid w:val="00783D32"/>
    <w:rsid w:val="0078549D"/>
    <w:rsid w:val="00785CC3"/>
    <w:rsid w:val="007864F6"/>
    <w:rsid w:val="00787586"/>
    <w:rsid w:val="007B0C0A"/>
    <w:rsid w:val="007F2B92"/>
    <w:rsid w:val="007F39BF"/>
    <w:rsid w:val="007F6B0D"/>
    <w:rsid w:val="007F7655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A715C"/>
    <w:rsid w:val="008B7FDD"/>
    <w:rsid w:val="008C1B2C"/>
    <w:rsid w:val="008C2E2A"/>
    <w:rsid w:val="008D0E72"/>
    <w:rsid w:val="008E1DE5"/>
    <w:rsid w:val="008E3B73"/>
    <w:rsid w:val="008E4795"/>
    <w:rsid w:val="008E4E18"/>
    <w:rsid w:val="008F4D68"/>
    <w:rsid w:val="00902D63"/>
    <w:rsid w:val="00902D69"/>
    <w:rsid w:val="0090428F"/>
    <w:rsid w:val="00905203"/>
    <w:rsid w:val="00906C2D"/>
    <w:rsid w:val="009272CA"/>
    <w:rsid w:val="00930B63"/>
    <w:rsid w:val="00931220"/>
    <w:rsid w:val="00937BF3"/>
    <w:rsid w:val="00937E3A"/>
    <w:rsid w:val="00940E9C"/>
    <w:rsid w:val="00944199"/>
    <w:rsid w:val="00944917"/>
    <w:rsid w:val="00946978"/>
    <w:rsid w:val="0094714D"/>
    <w:rsid w:val="009474C4"/>
    <w:rsid w:val="00950147"/>
    <w:rsid w:val="00952C76"/>
    <w:rsid w:val="00953189"/>
    <w:rsid w:val="00953843"/>
    <w:rsid w:val="00955E76"/>
    <w:rsid w:val="0096348C"/>
    <w:rsid w:val="009736FF"/>
    <w:rsid w:val="00973D8B"/>
    <w:rsid w:val="00976307"/>
    <w:rsid w:val="009815DB"/>
    <w:rsid w:val="00986F0C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58C9"/>
    <w:rsid w:val="009F61A0"/>
    <w:rsid w:val="009F6E99"/>
    <w:rsid w:val="00A00E26"/>
    <w:rsid w:val="00A129A0"/>
    <w:rsid w:val="00A12FFD"/>
    <w:rsid w:val="00A151D3"/>
    <w:rsid w:val="00A1592F"/>
    <w:rsid w:val="00A24861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3649"/>
    <w:rsid w:val="00A744C3"/>
    <w:rsid w:val="00A74BBA"/>
    <w:rsid w:val="00A77A4C"/>
    <w:rsid w:val="00A80AB0"/>
    <w:rsid w:val="00A84016"/>
    <w:rsid w:val="00A84DE6"/>
    <w:rsid w:val="00A8695B"/>
    <w:rsid w:val="00A9262A"/>
    <w:rsid w:val="00A92A85"/>
    <w:rsid w:val="00A9464E"/>
    <w:rsid w:val="00AA1A69"/>
    <w:rsid w:val="00AA532B"/>
    <w:rsid w:val="00AA5A87"/>
    <w:rsid w:val="00AA5BE7"/>
    <w:rsid w:val="00AB3CC5"/>
    <w:rsid w:val="00AC1FEE"/>
    <w:rsid w:val="00AC2BE8"/>
    <w:rsid w:val="00AC3349"/>
    <w:rsid w:val="00AC4285"/>
    <w:rsid w:val="00AD797B"/>
    <w:rsid w:val="00AE179D"/>
    <w:rsid w:val="00AE23B6"/>
    <w:rsid w:val="00AF32C5"/>
    <w:rsid w:val="00AF4EF8"/>
    <w:rsid w:val="00AF6DAF"/>
    <w:rsid w:val="00AF7C8D"/>
    <w:rsid w:val="00B11C9C"/>
    <w:rsid w:val="00B15788"/>
    <w:rsid w:val="00B17845"/>
    <w:rsid w:val="00B245CA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D0DE6"/>
    <w:rsid w:val="00BD1FCA"/>
    <w:rsid w:val="00BD41E4"/>
    <w:rsid w:val="00BD53C1"/>
    <w:rsid w:val="00BE0742"/>
    <w:rsid w:val="00BE15A0"/>
    <w:rsid w:val="00BE329D"/>
    <w:rsid w:val="00BE3BF7"/>
    <w:rsid w:val="00BF0C0D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565FE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03729"/>
    <w:rsid w:val="00E1233E"/>
    <w:rsid w:val="00E14E39"/>
    <w:rsid w:val="00E33857"/>
    <w:rsid w:val="00E444D0"/>
    <w:rsid w:val="00E45D77"/>
    <w:rsid w:val="00E572B1"/>
    <w:rsid w:val="00E63EE4"/>
    <w:rsid w:val="00E64DD7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0589"/>
    <w:rsid w:val="00EA704C"/>
    <w:rsid w:val="00EA7B53"/>
    <w:rsid w:val="00EB08AE"/>
    <w:rsid w:val="00EC2B58"/>
    <w:rsid w:val="00EC735D"/>
    <w:rsid w:val="00EC7B83"/>
    <w:rsid w:val="00ED3B6E"/>
    <w:rsid w:val="00ED4737"/>
    <w:rsid w:val="00ED5D82"/>
    <w:rsid w:val="00EE68A3"/>
    <w:rsid w:val="00EE7911"/>
    <w:rsid w:val="00F03690"/>
    <w:rsid w:val="00F064EF"/>
    <w:rsid w:val="00F07228"/>
    <w:rsid w:val="00F101D7"/>
    <w:rsid w:val="00F16AFF"/>
    <w:rsid w:val="00F216E8"/>
    <w:rsid w:val="00F227F9"/>
    <w:rsid w:val="00F33C48"/>
    <w:rsid w:val="00F35AE1"/>
    <w:rsid w:val="00F37387"/>
    <w:rsid w:val="00F454FD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37E"/>
    <w:rsid w:val="00FA384F"/>
    <w:rsid w:val="00FB200F"/>
    <w:rsid w:val="00FB3A7E"/>
    <w:rsid w:val="00FD0038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0E9F49"/>
  <w15:chartTrackingRefBased/>
  <w15:docId w15:val="{CB30E75C-345E-4180-A74E-5CFE25C5D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</Template>
  <TotalTime>61</TotalTime>
  <Pages>3</Pages>
  <Words>504</Words>
  <Characters>3927</Characters>
  <Application>Microsoft Office Word</Application>
  <DocSecurity>0</DocSecurity>
  <Lines>32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21</cp:revision>
  <cp:lastPrinted>2021-05-04T07:05:00Z</cp:lastPrinted>
  <dcterms:created xsi:type="dcterms:W3CDTF">2025-02-12T14:43:00Z</dcterms:created>
  <dcterms:modified xsi:type="dcterms:W3CDTF">2025-03-26T09:14:00Z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