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66D0" w14:textId="77777777" w:rsidR="007A11B5" w:rsidRPr="00CD7560" w:rsidRDefault="007A11B5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116</w:t>
      </w:r>
      <w:bookmarkEnd w:id="1"/>
    </w:p>
    <w:p w14:paraId="7F0866D1" w14:textId="77777777" w:rsidR="007A11B5" w:rsidRDefault="007A11B5">
      <w:pPr>
        <w:pStyle w:val="Datum"/>
        <w:outlineLvl w:val="0"/>
      </w:pPr>
      <w:bookmarkStart w:id="2" w:name="DocumentDate"/>
      <w:r>
        <w:t>Onsdagen den 6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20F2A" w14:paraId="7F0866D6" w14:textId="77777777" w:rsidTr="00E47117">
        <w:trPr>
          <w:cantSplit/>
        </w:trPr>
        <w:tc>
          <w:tcPr>
            <w:tcW w:w="454" w:type="dxa"/>
          </w:tcPr>
          <w:p w14:paraId="7F0866D2" w14:textId="77777777" w:rsidR="007A11B5" w:rsidRDefault="007A11B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F0866D3" w14:textId="77777777" w:rsidR="007A11B5" w:rsidRDefault="007A11B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F0866D4" w14:textId="77777777" w:rsidR="007A11B5" w:rsidRDefault="007A11B5"/>
        </w:tc>
        <w:tc>
          <w:tcPr>
            <w:tcW w:w="7512" w:type="dxa"/>
          </w:tcPr>
          <w:p w14:paraId="7F0866D5" w14:textId="77777777" w:rsidR="007A11B5" w:rsidRDefault="007A11B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20F2A" w14:paraId="7F0866DB" w14:textId="77777777" w:rsidTr="00E47117">
        <w:trPr>
          <w:cantSplit/>
        </w:trPr>
        <w:tc>
          <w:tcPr>
            <w:tcW w:w="454" w:type="dxa"/>
          </w:tcPr>
          <w:p w14:paraId="7F0866D7" w14:textId="77777777" w:rsidR="007A11B5" w:rsidRDefault="007A11B5"/>
        </w:tc>
        <w:tc>
          <w:tcPr>
            <w:tcW w:w="1134" w:type="dxa"/>
          </w:tcPr>
          <w:p w14:paraId="7F0866D8" w14:textId="77777777" w:rsidR="007A11B5" w:rsidRDefault="007A11B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F0866D9" w14:textId="77777777" w:rsidR="007A11B5" w:rsidRDefault="007A11B5"/>
        </w:tc>
        <w:tc>
          <w:tcPr>
            <w:tcW w:w="7512" w:type="dxa"/>
          </w:tcPr>
          <w:p w14:paraId="7F0866DA" w14:textId="77777777" w:rsidR="007A11B5" w:rsidRDefault="007A11B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F0866DC" w14:textId="77777777" w:rsidR="007A11B5" w:rsidRDefault="007A11B5">
      <w:pPr>
        <w:pStyle w:val="StreckLngt"/>
      </w:pPr>
      <w:r>
        <w:tab/>
      </w:r>
    </w:p>
    <w:p w14:paraId="7F0866DD" w14:textId="77777777" w:rsidR="007A11B5" w:rsidRDefault="007A11B5" w:rsidP="00121B42">
      <w:pPr>
        <w:pStyle w:val="Blankrad"/>
      </w:pPr>
      <w:r>
        <w:t xml:space="preserve">      </w:t>
      </w:r>
    </w:p>
    <w:p w14:paraId="7F0866DE" w14:textId="77777777" w:rsidR="007A11B5" w:rsidRDefault="007A11B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20F2A" w14:paraId="7F0866E2" w14:textId="77777777" w:rsidTr="00055526">
        <w:trPr>
          <w:cantSplit/>
        </w:trPr>
        <w:tc>
          <w:tcPr>
            <w:tcW w:w="567" w:type="dxa"/>
          </w:tcPr>
          <w:p w14:paraId="7F0866DF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6E0" w14:textId="77777777" w:rsidR="007A11B5" w:rsidRDefault="007A11B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F0866E1" w14:textId="77777777" w:rsidR="007A11B5" w:rsidRDefault="007A11B5" w:rsidP="00C84F80">
            <w:pPr>
              <w:keepNext/>
            </w:pPr>
          </w:p>
        </w:tc>
      </w:tr>
      <w:tr w:rsidR="00A20F2A" w14:paraId="7F0866E6" w14:textId="77777777" w:rsidTr="00055526">
        <w:trPr>
          <w:cantSplit/>
        </w:trPr>
        <w:tc>
          <w:tcPr>
            <w:tcW w:w="567" w:type="dxa"/>
          </w:tcPr>
          <w:p w14:paraId="7F0866E3" w14:textId="77777777" w:rsidR="007A11B5" w:rsidRDefault="007A11B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F0866E4" w14:textId="77777777" w:rsidR="007A11B5" w:rsidRDefault="007A11B5" w:rsidP="000326E3">
            <w:r>
              <w:t>Justering av protokoll från sammanträdet onsdagen den 15 april </w:t>
            </w:r>
          </w:p>
        </w:tc>
        <w:tc>
          <w:tcPr>
            <w:tcW w:w="2055" w:type="dxa"/>
          </w:tcPr>
          <w:p w14:paraId="7F0866E5" w14:textId="77777777" w:rsidR="007A11B5" w:rsidRDefault="007A11B5" w:rsidP="00C84F80"/>
        </w:tc>
      </w:tr>
      <w:tr w:rsidR="00A20F2A" w14:paraId="7F0866EA" w14:textId="77777777" w:rsidTr="00055526">
        <w:trPr>
          <w:cantSplit/>
        </w:trPr>
        <w:tc>
          <w:tcPr>
            <w:tcW w:w="567" w:type="dxa"/>
          </w:tcPr>
          <w:p w14:paraId="7F0866E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6E8" w14:textId="77777777" w:rsidR="007A11B5" w:rsidRDefault="007A11B5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7F0866E9" w14:textId="77777777" w:rsidR="007A11B5" w:rsidRDefault="007A11B5" w:rsidP="00C84F80">
            <w:pPr>
              <w:keepNext/>
            </w:pPr>
          </w:p>
        </w:tc>
      </w:tr>
      <w:tr w:rsidR="00A20F2A" w14:paraId="7F0866EE" w14:textId="77777777" w:rsidTr="00055526">
        <w:trPr>
          <w:cantSplit/>
        </w:trPr>
        <w:tc>
          <w:tcPr>
            <w:tcW w:w="567" w:type="dxa"/>
          </w:tcPr>
          <w:p w14:paraId="7F0866EB" w14:textId="77777777" w:rsidR="007A11B5" w:rsidRDefault="007A11B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F0866EC" w14:textId="77777777" w:rsidR="007A11B5" w:rsidRDefault="007A11B5" w:rsidP="000326E3">
            <w:r>
              <w:t>Daniel Bäckström (C) som suppleant i justitieutskottet</w:t>
            </w:r>
          </w:p>
        </w:tc>
        <w:tc>
          <w:tcPr>
            <w:tcW w:w="2055" w:type="dxa"/>
          </w:tcPr>
          <w:p w14:paraId="7F0866ED" w14:textId="77777777" w:rsidR="007A11B5" w:rsidRDefault="007A11B5" w:rsidP="00C84F80"/>
        </w:tc>
      </w:tr>
      <w:tr w:rsidR="00A20F2A" w14:paraId="7F0866F2" w14:textId="77777777" w:rsidTr="00055526">
        <w:trPr>
          <w:cantSplit/>
        </w:trPr>
        <w:tc>
          <w:tcPr>
            <w:tcW w:w="567" w:type="dxa"/>
          </w:tcPr>
          <w:p w14:paraId="7F0866EF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6F0" w14:textId="77777777" w:rsidR="007A11B5" w:rsidRDefault="007A11B5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7F0866F1" w14:textId="77777777" w:rsidR="007A11B5" w:rsidRDefault="007A11B5" w:rsidP="00C84F80">
            <w:pPr>
              <w:keepNext/>
            </w:pPr>
          </w:p>
        </w:tc>
      </w:tr>
      <w:tr w:rsidR="00A20F2A" w14:paraId="7F0866F6" w14:textId="77777777" w:rsidTr="00055526">
        <w:trPr>
          <w:cantSplit/>
        </w:trPr>
        <w:tc>
          <w:tcPr>
            <w:tcW w:w="567" w:type="dxa"/>
          </w:tcPr>
          <w:p w14:paraId="7F0866F3" w14:textId="77777777" w:rsidR="007A11B5" w:rsidRDefault="007A11B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F0866F4" w14:textId="77777777" w:rsidR="007A11B5" w:rsidRDefault="007A11B5" w:rsidP="000326E3">
            <w:r>
              <w:t>Andreas Lennkvist Manriquez (V) som ordförande i civilutskottet fr.o.m. den 5 maj</w:t>
            </w:r>
          </w:p>
        </w:tc>
        <w:tc>
          <w:tcPr>
            <w:tcW w:w="2055" w:type="dxa"/>
          </w:tcPr>
          <w:p w14:paraId="7F0866F5" w14:textId="77777777" w:rsidR="007A11B5" w:rsidRDefault="007A11B5" w:rsidP="00C84F80"/>
        </w:tc>
      </w:tr>
      <w:tr w:rsidR="00A20F2A" w14:paraId="7F0866FA" w14:textId="77777777" w:rsidTr="00055526">
        <w:trPr>
          <w:cantSplit/>
        </w:trPr>
        <w:tc>
          <w:tcPr>
            <w:tcW w:w="567" w:type="dxa"/>
          </w:tcPr>
          <w:p w14:paraId="7F0866F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6F8" w14:textId="77777777" w:rsidR="007A11B5" w:rsidRDefault="007A11B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F0866F9" w14:textId="77777777" w:rsidR="007A11B5" w:rsidRDefault="007A11B5" w:rsidP="00C84F80">
            <w:pPr>
              <w:keepNext/>
            </w:pPr>
          </w:p>
        </w:tc>
      </w:tr>
      <w:tr w:rsidR="00A20F2A" w14:paraId="7F0866FE" w14:textId="77777777" w:rsidTr="00055526">
        <w:trPr>
          <w:cantSplit/>
        </w:trPr>
        <w:tc>
          <w:tcPr>
            <w:tcW w:w="567" w:type="dxa"/>
          </w:tcPr>
          <w:p w14:paraId="7F0866FB" w14:textId="77777777" w:rsidR="007A11B5" w:rsidRDefault="007A11B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F0866FC" w14:textId="77777777" w:rsidR="007A11B5" w:rsidRDefault="007A11B5" w:rsidP="000326E3">
            <w:r>
              <w:t xml:space="preserve">2025/26:444 av Jonathan Svensson (S) </w:t>
            </w:r>
            <w:r>
              <w:br/>
              <w:t>Företag som utnyttjar sänkningen av arbetsgivaravgifter</w:t>
            </w:r>
          </w:p>
        </w:tc>
        <w:tc>
          <w:tcPr>
            <w:tcW w:w="2055" w:type="dxa"/>
          </w:tcPr>
          <w:p w14:paraId="7F0866FD" w14:textId="77777777" w:rsidR="007A11B5" w:rsidRDefault="007A11B5" w:rsidP="00C84F80"/>
        </w:tc>
      </w:tr>
      <w:tr w:rsidR="00A20F2A" w14:paraId="7F086702" w14:textId="77777777" w:rsidTr="00055526">
        <w:trPr>
          <w:cantSplit/>
        </w:trPr>
        <w:tc>
          <w:tcPr>
            <w:tcW w:w="567" w:type="dxa"/>
          </w:tcPr>
          <w:p w14:paraId="7F0866FF" w14:textId="77777777" w:rsidR="007A11B5" w:rsidRDefault="007A11B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F086700" w14:textId="77777777" w:rsidR="007A11B5" w:rsidRDefault="007A11B5" w:rsidP="000326E3">
            <w:r>
              <w:t xml:space="preserve">2025/26:449 av Robert Olesen (S) </w:t>
            </w:r>
            <w:r>
              <w:br/>
              <w:t>Södra stambanan och dubbelspår Alvesta–Växjö</w:t>
            </w:r>
          </w:p>
        </w:tc>
        <w:tc>
          <w:tcPr>
            <w:tcW w:w="2055" w:type="dxa"/>
          </w:tcPr>
          <w:p w14:paraId="7F086701" w14:textId="77777777" w:rsidR="007A11B5" w:rsidRDefault="007A11B5" w:rsidP="00C84F80"/>
        </w:tc>
      </w:tr>
      <w:tr w:rsidR="00A20F2A" w14:paraId="7F086706" w14:textId="77777777" w:rsidTr="00055526">
        <w:trPr>
          <w:cantSplit/>
        </w:trPr>
        <w:tc>
          <w:tcPr>
            <w:tcW w:w="567" w:type="dxa"/>
          </w:tcPr>
          <w:p w14:paraId="7F086703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04" w14:textId="77777777" w:rsidR="007A11B5" w:rsidRDefault="007A11B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F086705" w14:textId="77777777" w:rsidR="007A11B5" w:rsidRDefault="007A11B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20F2A" w14:paraId="7F08670A" w14:textId="77777777" w:rsidTr="00055526">
        <w:trPr>
          <w:cantSplit/>
        </w:trPr>
        <w:tc>
          <w:tcPr>
            <w:tcW w:w="567" w:type="dxa"/>
          </w:tcPr>
          <w:p w14:paraId="7F08670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08" w14:textId="77777777" w:rsidR="007A11B5" w:rsidRDefault="007A11B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F086709" w14:textId="77777777" w:rsidR="007A11B5" w:rsidRDefault="007A11B5" w:rsidP="00C84F80">
            <w:pPr>
              <w:keepNext/>
            </w:pPr>
          </w:p>
        </w:tc>
      </w:tr>
      <w:tr w:rsidR="00A20F2A" w14:paraId="7F08670E" w14:textId="77777777" w:rsidTr="00055526">
        <w:trPr>
          <w:cantSplit/>
        </w:trPr>
        <w:tc>
          <w:tcPr>
            <w:tcW w:w="567" w:type="dxa"/>
          </w:tcPr>
          <w:p w14:paraId="7F08670B" w14:textId="77777777" w:rsidR="007A11B5" w:rsidRDefault="007A11B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F08670C" w14:textId="77777777" w:rsidR="007A11B5" w:rsidRDefault="007A11B5" w:rsidP="000326E3">
            <w:r>
              <w:t>2025/26:255 Stickprovsinsamling av uppgifter om hushållens skulder</w:t>
            </w:r>
          </w:p>
        </w:tc>
        <w:tc>
          <w:tcPr>
            <w:tcW w:w="2055" w:type="dxa"/>
          </w:tcPr>
          <w:p w14:paraId="7F08670D" w14:textId="77777777" w:rsidR="007A11B5" w:rsidRDefault="007A11B5" w:rsidP="00C84F80">
            <w:r>
              <w:t>FiU</w:t>
            </w:r>
          </w:p>
        </w:tc>
      </w:tr>
      <w:tr w:rsidR="00A20F2A" w14:paraId="7F086712" w14:textId="77777777" w:rsidTr="00055526">
        <w:trPr>
          <w:cantSplit/>
        </w:trPr>
        <w:tc>
          <w:tcPr>
            <w:tcW w:w="567" w:type="dxa"/>
          </w:tcPr>
          <w:p w14:paraId="7F08670F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10" w14:textId="77777777" w:rsidR="007A11B5" w:rsidRDefault="007A11B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F086711" w14:textId="77777777" w:rsidR="007A11B5" w:rsidRDefault="007A11B5" w:rsidP="00C84F80">
            <w:pPr>
              <w:keepNext/>
            </w:pPr>
          </w:p>
        </w:tc>
      </w:tr>
      <w:tr w:rsidR="00A20F2A" w14:paraId="7F086716" w14:textId="77777777" w:rsidTr="00055526">
        <w:trPr>
          <w:cantSplit/>
        </w:trPr>
        <w:tc>
          <w:tcPr>
            <w:tcW w:w="567" w:type="dxa"/>
          </w:tcPr>
          <w:p w14:paraId="7F086713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14" w14:textId="77777777" w:rsidR="007A11B5" w:rsidRDefault="007A11B5" w:rsidP="000326E3">
            <w:pPr>
              <w:pStyle w:val="Motionsrubrik"/>
            </w:pPr>
            <w:r>
              <w:t>med anledning av prop. 2025/26:99 Vårändringsbudget för 2026</w:t>
            </w:r>
          </w:p>
        </w:tc>
        <w:tc>
          <w:tcPr>
            <w:tcW w:w="2055" w:type="dxa"/>
          </w:tcPr>
          <w:p w14:paraId="7F086715" w14:textId="77777777" w:rsidR="007A11B5" w:rsidRDefault="007A11B5" w:rsidP="00C84F80">
            <w:pPr>
              <w:keepNext/>
            </w:pPr>
          </w:p>
        </w:tc>
      </w:tr>
      <w:tr w:rsidR="00A20F2A" w14:paraId="7F08671A" w14:textId="77777777" w:rsidTr="00055526">
        <w:trPr>
          <w:cantSplit/>
        </w:trPr>
        <w:tc>
          <w:tcPr>
            <w:tcW w:w="567" w:type="dxa"/>
          </w:tcPr>
          <w:p w14:paraId="7F086717" w14:textId="77777777" w:rsidR="007A11B5" w:rsidRDefault="007A11B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F086718" w14:textId="77777777" w:rsidR="007A11B5" w:rsidRDefault="007A11B5" w:rsidP="000326E3">
            <w:r>
              <w:t>2025/26:4100 av Magdalena Andersson m.fl. (S)</w:t>
            </w:r>
          </w:p>
        </w:tc>
        <w:tc>
          <w:tcPr>
            <w:tcW w:w="2055" w:type="dxa"/>
          </w:tcPr>
          <w:p w14:paraId="7F086719" w14:textId="77777777" w:rsidR="007A11B5" w:rsidRDefault="007A11B5" w:rsidP="00C84F80">
            <w:r>
              <w:t>FiU</w:t>
            </w:r>
          </w:p>
        </w:tc>
      </w:tr>
      <w:tr w:rsidR="00A20F2A" w14:paraId="7F08671E" w14:textId="77777777" w:rsidTr="00055526">
        <w:trPr>
          <w:cantSplit/>
        </w:trPr>
        <w:tc>
          <w:tcPr>
            <w:tcW w:w="567" w:type="dxa"/>
          </w:tcPr>
          <w:p w14:paraId="7F08671B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1C" w14:textId="77777777" w:rsidR="007A11B5" w:rsidRDefault="007A11B5" w:rsidP="000326E3">
            <w:pPr>
              <w:pStyle w:val="Motionsrubrik"/>
            </w:pPr>
            <w:r>
              <w:t>med anledning av prop. 2025/26:217 Ett utökat straffrättsligt tjänstemannaansvar</w:t>
            </w:r>
          </w:p>
        </w:tc>
        <w:tc>
          <w:tcPr>
            <w:tcW w:w="2055" w:type="dxa"/>
          </w:tcPr>
          <w:p w14:paraId="7F08671D" w14:textId="77777777" w:rsidR="007A11B5" w:rsidRDefault="007A11B5" w:rsidP="00C84F80">
            <w:pPr>
              <w:keepNext/>
            </w:pPr>
          </w:p>
        </w:tc>
      </w:tr>
      <w:tr w:rsidR="00A20F2A" w14:paraId="7F086722" w14:textId="77777777" w:rsidTr="00055526">
        <w:trPr>
          <w:cantSplit/>
        </w:trPr>
        <w:tc>
          <w:tcPr>
            <w:tcW w:w="567" w:type="dxa"/>
          </w:tcPr>
          <w:p w14:paraId="7F08671F" w14:textId="77777777" w:rsidR="007A11B5" w:rsidRDefault="007A11B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F086720" w14:textId="77777777" w:rsidR="007A11B5" w:rsidRDefault="007A11B5" w:rsidP="000326E3">
            <w:r>
              <w:t>2025/26:4099 av Teresa Carvalho m.fl. (S)</w:t>
            </w:r>
          </w:p>
        </w:tc>
        <w:tc>
          <w:tcPr>
            <w:tcW w:w="2055" w:type="dxa"/>
          </w:tcPr>
          <w:p w14:paraId="7F086721" w14:textId="77777777" w:rsidR="007A11B5" w:rsidRDefault="007A11B5" w:rsidP="00C84F80">
            <w:r>
              <w:t>JuU</w:t>
            </w:r>
          </w:p>
        </w:tc>
      </w:tr>
      <w:tr w:rsidR="00A20F2A" w14:paraId="7F086726" w14:textId="77777777" w:rsidTr="00055526">
        <w:trPr>
          <w:cantSplit/>
        </w:trPr>
        <w:tc>
          <w:tcPr>
            <w:tcW w:w="567" w:type="dxa"/>
          </w:tcPr>
          <w:p w14:paraId="7F086723" w14:textId="77777777" w:rsidR="007A11B5" w:rsidRDefault="007A11B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F086724" w14:textId="77777777" w:rsidR="007A11B5" w:rsidRDefault="007A11B5" w:rsidP="000326E3">
            <w:r>
              <w:t>2025/26:4107 av Samuel Gonzalez Westling m.fl. (V)</w:t>
            </w:r>
          </w:p>
        </w:tc>
        <w:tc>
          <w:tcPr>
            <w:tcW w:w="2055" w:type="dxa"/>
          </w:tcPr>
          <w:p w14:paraId="7F086725" w14:textId="77777777" w:rsidR="007A11B5" w:rsidRDefault="007A11B5" w:rsidP="00C84F80">
            <w:r>
              <w:t>JuU</w:t>
            </w:r>
          </w:p>
        </w:tc>
      </w:tr>
      <w:tr w:rsidR="00A20F2A" w14:paraId="7F08672A" w14:textId="77777777" w:rsidTr="00055526">
        <w:trPr>
          <w:cantSplit/>
        </w:trPr>
        <w:tc>
          <w:tcPr>
            <w:tcW w:w="567" w:type="dxa"/>
          </w:tcPr>
          <w:p w14:paraId="7F086727" w14:textId="77777777" w:rsidR="007A11B5" w:rsidRDefault="007A11B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F086728" w14:textId="77777777" w:rsidR="007A11B5" w:rsidRDefault="007A11B5" w:rsidP="000326E3">
            <w:r>
              <w:t>2025/26:4112 av Ulrika Liljeberg m.fl. (C)</w:t>
            </w:r>
          </w:p>
        </w:tc>
        <w:tc>
          <w:tcPr>
            <w:tcW w:w="2055" w:type="dxa"/>
          </w:tcPr>
          <w:p w14:paraId="7F086729" w14:textId="77777777" w:rsidR="007A11B5" w:rsidRDefault="007A11B5" w:rsidP="00C84F80">
            <w:r>
              <w:t>JuU</w:t>
            </w:r>
          </w:p>
        </w:tc>
      </w:tr>
      <w:tr w:rsidR="00A20F2A" w14:paraId="7F08672E" w14:textId="77777777" w:rsidTr="00055526">
        <w:trPr>
          <w:cantSplit/>
        </w:trPr>
        <w:tc>
          <w:tcPr>
            <w:tcW w:w="567" w:type="dxa"/>
          </w:tcPr>
          <w:p w14:paraId="7F08672B" w14:textId="77777777" w:rsidR="007A11B5" w:rsidRDefault="007A11B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F08672C" w14:textId="77777777" w:rsidR="007A11B5" w:rsidRDefault="007A11B5" w:rsidP="000326E3">
            <w:r>
              <w:t>2025/26:4116 av Mats Berglund m.fl. (MP)</w:t>
            </w:r>
          </w:p>
        </w:tc>
        <w:tc>
          <w:tcPr>
            <w:tcW w:w="2055" w:type="dxa"/>
          </w:tcPr>
          <w:p w14:paraId="7F08672D" w14:textId="77777777" w:rsidR="007A11B5" w:rsidRDefault="007A11B5" w:rsidP="00C84F80">
            <w:r>
              <w:t>JuU</w:t>
            </w:r>
          </w:p>
        </w:tc>
      </w:tr>
      <w:tr w:rsidR="00A20F2A" w14:paraId="7F086732" w14:textId="77777777" w:rsidTr="00055526">
        <w:trPr>
          <w:cantSplit/>
        </w:trPr>
        <w:tc>
          <w:tcPr>
            <w:tcW w:w="567" w:type="dxa"/>
          </w:tcPr>
          <w:p w14:paraId="7F08672F" w14:textId="77777777" w:rsidR="007A11B5" w:rsidRDefault="007A11B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F086730" w14:textId="77777777" w:rsidR="007A11B5" w:rsidRDefault="007A11B5" w:rsidP="000326E3">
            <w:r>
              <w:t>2025/26:4123 av Daniel Riazat m.fl. (-)</w:t>
            </w:r>
          </w:p>
        </w:tc>
        <w:tc>
          <w:tcPr>
            <w:tcW w:w="2055" w:type="dxa"/>
          </w:tcPr>
          <w:p w14:paraId="7F086731" w14:textId="77777777" w:rsidR="007A11B5" w:rsidRDefault="007A11B5" w:rsidP="00C84F80">
            <w:r>
              <w:t>JuU</w:t>
            </w:r>
          </w:p>
        </w:tc>
      </w:tr>
      <w:tr w:rsidR="00A20F2A" w14:paraId="7F086736" w14:textId="77777777" w:rsidTr="00055526">
        <w:trPr>
          <w:cantSplit/>
        </w:trPr>
        <w:tc>
          <w:tcPr>
            <w:tcW w:w="567" w:type="dxa"/>
          </w:tcPr>
          <w:p w14:paraId="7F086733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34" w14:textId="77777777" w:rsidR="007A11B5" w:rsidRDefault="007A11B5" w:rsidP="000326E3">
            <w:pPr>
              <w:pStyle w:val="Motionsrubrik"/>
            </w:pPr>
            <w:r>
              <w:t>med anledning av prop. 2025/26:218 Dubbla straff för brott i kriminella nätverk och skärpta straffskalor</w:t>
            </w:r>
          </w:p>
        </w:tc>
        <w:tc>
          <w:tcPr>
            <w:tcW w:w="2055" w:type="dxa"/>
          </w:tcPr>
          <w:p w14:paraId="7F086735" w14:textId="77777777" w:rsidR="007A11B5" w:rsidRDefault="007A11B5" w:rsidP="00C84F80">
            <w:pPr>
              <w:keepNext/>
            </w:pPr>
          </w:p>
        </w:tc>
      </w:tr>
      <w:tr w:rsidR="00A20F2A" w14:paraId="7F08673A" w14:textId="77777777" w:rsidTr="00055526">
        <w:trPr>
          <w:cantSplit/>
        </w:trPr>
        <w:tc>
          <w:tcPr>
            <w:tcW w:w="567" w:type="dxa"/>
          </w:tcPr>
          <w:p w14:paraId="7F086737" w14:textId="77777777" w:rsidR="007A11B5" w:rsidRDefault="007A11B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F086738" w14:textId="77777777" w:rsidR="007A11B5" w:rsidRDefault="007A11B5" w:rsidP="000326E3">
            <w:r>
              <w:t>2025/26:4111 av Ulrika Liljeberg m.fl. (C)</w:t>
            </w:r>
          </w:p>
        </w:tc>
        <w:tc>
          <w:tcPr>
            <w:tcW w:w="2055" w:type="dxa"/>
          </w:tcPr>
          <w:p w14:paraId="7F086739" w14:textId="77777777" w:rsidR="007A11B5" w:rsidRDefault="007A11B5" w:rsidP="00C84F80">
            <w:r>
              <w:t>JuU</w:t>
            </w:r>
          </w:p>
        </w:tc>
      </w:tr>
      <w:tr w:rsidR="00A20F2A" w14:paraId="7F08673E" w14:textId="77777777" w:rsidTr="00055526">
        <w:trPr>
          <w:cantSplit/>
        </w:trPr>
        <w:tc>
          <w:tcPr>
            <w:tcW w:w="567" w:type="dxa"/>
          </w:tcPr>
          <w:p w14:paraId="7F08673B" w14:textId="77777777" w:rsidR="007A11B5" w:rsidRDefault="007A11B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F08673C" w14:textId="77777777" w:rsidR="007A11B5" w:rsidRDefault="007A11B5" w:rsidP="000326E3">
            <w:r>
              <w:t>2025/26:4114 av Ulrika Westerlund m.fl. (MP)</w:t>
            </w:r>
          </w:p>
        </w:tc>
        <w:tc>
          <w:tcPr>
            <w:tcW w:w="2055" w:type="dxa"/>
          </w:tcPr>
          <w:p w14:paraId="7F08673D" w14:textId="77777777" w:rsidR="007A11B5" w:rsidRDefault="007A11B5" w:rsidP="00C84F80">
            <w:r>
              <w:t>JuU</w:t>
            </w:r>
          </w:p>
        </w:tc>
      </w:tr>
      <w:tr w:rsidR="00A20F2A" w14:paraId="7F086742" w14:textId="77777777" w:rsidTr="00055526">
        <w:trPr>
          <w:cantSplit/>
        </w:trPr>
        <w:tc>
          <w:tcPr>
            <w:tcW w:w="567" w:type="dxa"/>
          </w:tcPr>
          <w:p w14:paraId="7F08673F" w14:textId="77777777" w:rsidR="007A11B5" w:rsidRDefault="007A11B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F086740" w14:textId="77777777" w:rsidR="007A11B5" w:rsidRDefault="007A11B5" w:rsidP="000326E3">
            <w:r>
              <w:t>2025/26:4119 av Nooshi Dadgostar m.fl. (V)</w:t>
            </w:r>
          </w:p>
        </w:tc>
        <w:tc>
          <w:tcPr>
            <w:tcW w:w="2055" w:type="dxa"/>
          </w:tcPr>
          <w:p w14:paraId="7F086741" w14:textId="77777777" w:rsidR="007A11B5" w:rsidRDefault="007A11B5" w:rsidP="00C84F80">
            <w:r>
              <w:t>JuU</w:t>
            </w:r>
          </w:p>
        </w:tc>
      </w:tr>
      <w:tr w:rsidR="00A20F2A" w14:paraId="7F086746" w14:textId="77777777" w:rsidTr="00055526">
        <w:trPr>
          <w:cantSplit/>
        </w:trPr>
        <w:tc>
          <w:tcPr>
            <w:tcW w:w="567" w:type="dxa"/>
          </w:tcPr>
          <w:p w14:paraId="7F086743" w14:textId="77777777" w:rsidR="007A11B5" w:rsidRDefault="007A11B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F086744" w14:textId="77777777" w:rsidR="007A11B5" w:rsidRDefault="007A11B5" w:rsidP="000326E3">
            <w:r>
              <w:t>2025/26:4121 av Lorena Delgado Varas m.fl. (-)</w:t>
            </w:r>
          </w:p>
        </w:tc>
        <w:tc>
          <w:tcPr>
            <w:tcW w:w="2055" w:type="dxa"/>
          </w:tcPr>
          <w:p w14:paraId="7F086745" w14:textId="77777777" w:rsidR="007A11B5" w:rsidRDefault="007A11B5" w:rsidP="00C84F80">
            <w:r>
              <w:t>JuU</w:t>
            </w:r>
          </w:p>
        </w:tc>
      </w:tr>
      <w:tr w:rsidR="00A20F2A" w14:paraId="7F08674A" w14:textId="77777777" w:rsidTr="00055526">
        <w:trPr>
          <w:cantSplit/>
        </w:trPr>
        <w:tc>
          <w:tcPr>
            <w:tcW w:w="567" w:type="dxa"/>
          </w:tcPr>
          <w:p w14:paraId="7F08674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48" w14:textId="77777777" w:rsidR="007A11B5" w:rsidRDefault="007A11B5" w:rsidP="000326E3">
            <w:pPr>
              <w:pStyle w:val="Motionsrubrik"/>
            </w:pPr>
            <w:r>
              <w:t>med anledning av prop. 2025/26:230 Ersättning vid rådighetsinskränkningar till följd av artskyddet</w:t>
            </w:r>
          </w:p>
        </w:tc>
        <w:tc>
          <w:tcPr>
            <w:tcW w:w="2055" w:type="dxa"/>
          </w:tcPr>
          <w:p w14:paraId="7F086749" w14:textId="77777777" w:rsidR="007A11B5" w:rsidRDefault="007A11B5" w:rsidP="00C84F80">
            <w:pPr>
              <w:keepNext/>
            </w:pPr>
          </w:p>
        </w:tc>
      </w:tr>
      <w:tr w:rsidR="00A20F2A" w14:paraId="7F08674E" w14:textId="77777777" w:rsidTr="00055526">
        <w:trPr>
          <w:cantSplit/>
        </w:trPr>
        <w:tc>
          <w:tcPr>
            <w:tcW w:w="567" w:type="dxa"/>
          </w:tcPr>
          <w:p w14:paraId="7F08674B" w14:textId="77777777" w:rsidR="007A11B5" w:rsidRDefault="007A11B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F08674C" w14:textId="77777777" w:rsidR="007A11B5" w:rsidRDefault="007A11B5" w:rsidP="000326E3">
            <w:r>
              <w:t>2025/26:4113 av Helena Lindahl m.fl. (C)</w:t>
            </w:r>
          </w:p>
        </w:tc>
        <w:tc>
          <w:tcPr>
            <w:tcW w:w="2055" w:type="dxa"/>
          </w:tcPr>
          <w:p w14:paraId="7F08674D" w14:textId="77777777" w:rsidR="007A11B5" w:rsidRDefault="007A11B5" w:rsidP="00C84F80">
            <w:r>
              <w:t>MJU</w:t>
            </w:r>
          </w:p>
        </w:tc>
      </w:tr>
      <w:tr w:rsidR="00A20F2A" w14:paraId="7F086752" w14:textId="77777777" w:rsidTr="00055526">
        <w:trPr>
          <w:cantSplit/>
        </w:trPr>
        <w:tc>
          <w:tcPr>
            <w:tcW w:w="567" w:type="dxa"/>
          </w:tcPr>
          <w:p w14:paraId="7F08674F" w14:textId="77777777" w:rsidR="007A11B5" w:rsidRDefault="007A11B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F086750" w14:textId="77777777" w:rsidR="007A11B5" w:rsidRDefault="007A11B5" w:rsidP="000326E3">
            <w:r>
              <w:t>2025/26:4117 av Rebecka Le Moine m.fl. (MP)</w:t>
            </w:r>
          </w:p>
        </w:tc>
        <w:tc>
          <w:tcPr>
            <w:tcW w:w="2055" w:type="dxa"/>
          </w:tcPr>
          <w:p w14:paraId="7F086751" w14:textId="77777777" w:rsidR="007A11B5" w:rsidRDefault="007A11B5" w:rsidP="00C84F80">
            <w:r>
              <w:t>MJU</w:t>
            </w:r>
          </w:p>
        </w:tc>
      </w:tr>
      <w:tr w:rsidR="00A20F2A" w14:paraId="7F086756" w14:textId="77777777" w:rsidTr="00055526">
        <w:trPr>
          <w:cantSplit/>
        </w:trPr>
        <w:tc>
          <w:tcPr>
            <w:tcW w:w="567" w:type="dxa"/>
          </w:tcPr>
          <w:p w14:paraId="7F086753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54" w14:textId="77777777" w:rsidR="007A11B5" w:rsidRDefault="007A11B5" w:rsidP="000326E3">
            <w:pPr>
              <w:pStyle w:val="Motionsrubrik"/>
            </w:pPr>
            <w:r>
              <w:t>med anledning av prop. 2025/26:239 Vindkraft i kommuner</w:t>
            </w:r>
          </w:p>
        </w:tc>
        <w:tc>
          <w:tcPr>
            <w:tcW w:w="2055" w:type="dxa"/>
          </w:tcPr>
          <w:p w14:paraId="7F086755" w14:textId="77777777" w:rsidR="007A11B5" w:rsidRDefault="007A11B5" w:rsidP="00C84F80">
            <w:pPr>
              <w:keepNext/>
            </w:pPr>
          </w:p>
        </w:tc>
      </w:tr>
      <w:tr w:rsidR="00A20F2A" w14:paraId="7F08675A" w14:textId="77777777" w:rsidTr="00055526">
        <w:trPr>
          <w:cantSplit/>
        </w:trPr>
        <w:tc>
          <w:tcPr>
            <w:tcW w:w="567" w:type="dxa"/>
          </w:tcPr>
          <w:p w14:paraId="7F086757" w14:textId="77777777" w:rsidR="007A11B5" w:rsidRDefault="007A11B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F086758" w14:textId="77777777" w:rsidR="007A11B5" w:rsidRDefault="007A11B5" w:rsidP="000326E3">
            <w:r>
              <w:t>2025/26:4104 av Birger Lahti m.fl. (V)</w:t>
            </w:r>
          </w:p>
        </w:tc>
        <w:tc>
          <w:tcPr>
            <w:tcW w:w="2055" w:type="dxa"/>
          </w:tcPr>
          <w:p w14:paraId="7F086759" w14:textId="77777777" w:rsidR="007A11B5" w:rsidRDefault="007A11B5" w:rsidP="00C84F80">
            <w:r>
              <w:t>NU</w:t>
            </w:r>
          </w:p>
        </w:tc>
      </w:tr>
      <w:tr w:rsidR="00A20F2A" w14:paraId="7F08675E" w14:textId="77777777" w:rsidTr="00055526">
        <w:trPr>
          <w:cantSplit/>
        </w:trPr>
        <w:tc>
          <w:tcPr>
            <w:tcW w:w="567" w:type="dxa"/>
          </w:tcPr>
          <w:p w14:paraId="7F08675B" w14:textId="77777777" w:rsidR="007A11B5" w:rsidRDefault="007A11B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F08675C" w14:textId="77777777" w:rsidR="007A11B5" w:rsidRDefault="007A11B5" w:rsidP="000326E3">
            <w:r>
              <w:t>2025/26:4126 av Fredrik Olovsson m.fl. (S)</w:t>
            </w:r>
          </w:p>
        </w:tc>
        <w:tc>
          <w:tcPr>
            <w:tcW w:w="2055" w:type="dxa"/>
          </w:tcPr>
          <w:p w14:paraId="7F08675D" w14:textId="77777777" w:rsidR="007A11B5" w:rsidRDefault="007A11B5" w:rsidP="00C84F80">
            <w:r>
              <w:t>NU</w:t>
            </w:r>
          </w:p>
        </w:tc>
      </w:tr>
      <w:tr w:rsidR="00A20F2A" w14:paraId="7F086762" w14:textId="77777777" w:rsidTr="00055526">
        <w:trPr>
          <w:cantSplit/>
        </w:trPr>
        <w:tc>
          <w:tcPr>
            <w:tcW w:w="567" w:type="dxa"/>
          </w:tcPr>
          <w:p w14:paraId="7F08675F" w14:textId="77777777" w:rsidR="007A11B5" w:rsidRDefault="007A11B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F086760" w14:textId="77777777" w:rsidR="007A11B5" w:rsidRDefault="007A11B5" w:rsidP="000326E3">
            <w:r>
              <w:t>2025/26:4132 av Linus Lakso m.fl. (MP)</w:t>
            </w:r>
          </w:p>
        </w:tc>
        <w:tc>
          <w:tcPr>
            <w:tcW w:w="2055" w:type="dxa"/>
          </w:tcPr>
          <w:p w14:paraId="7F086761" w14:textId="77777777" w:rsidR="007A11B5" w:rsidRDefault="007A11B5" w:rsidP="00C84F80">
            <w:r>
              <w:t>NU</w:t>
            </w:r>
          </w:p>
        </w:tc>
      </w:tr>
      <w:tr w:rsidR="00A20F2A" w14:paraId="7F086766" w14:textId="77777777" w:rsidTr="00055526">
        <w:trPr>
          <w:cantSplit/>
        </w:trPr>
        <w:tc>
          <w:tcPr>
            <w:tcW w:w="567" w:type="dxa"/>
          </w:tcPr>
          <w:p w14:paraId="7F086763" w14:textId="77777777" w:rsidR="007A11B5" w:rsidRDefault="007A11B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F086764" w14:textId="77777777" w:rsidR="007A11B5" w:rsidRDefault="007A11B5" w:rsidP="000326E3">
            <w:r>
              <w:t>2025/26:4137 av Rickard Nordin m.fl. (C)</w:t>
            </w:r>
          </w:p>
        </w:tc>
        <w:tc>
          <w:tcPr>
            <w:tcW w:w="2055" w:type="dxa"/>
          </w:tcPr>
          <w:p w14:paraId="7F086765" w14:textId="77777777" w:rsidR="007A11B5" w:rsidRDefault="007A11B5" w:rsidP="00C84F80">
            <w:r>
              <w:t>NU</w:t>
            </w:r>
          </w:p>
        </w:tc>
      </w:tr>
      <w:tr w:rsidR="00A20F2A" w14:paraId="7F08676A" w14:textId="77777777" w:rsidTr="00055526">
        <w:trPr>
          <w:cantSplit/>
        </w:trPr>
        <w:tc>
          <w:tcPr>
            <w:tcW w:w="567" w:type="dxa"/>
          </w:tcPr>
          <w:p w14:paraId="7F08676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68" w14:textId="77777777" w:rsidR="007A11B5" w:rsidRDefault="007A11B5" w:rsidP="000326E3">
            <w:pPr>
              <w:pStyle w:val="Motionsrubrik"/>
            </w:pPr>
            <w:r>
              <w:t>med anledning av prop. 2025/26:240 Nya lagar om elsystemet</w:t>
            </w:r>
          </w:p>
        </w:tc>
        <w:tc>
          <w:tcPr>
            <w:tcW w:w="2055" w:type="dxa"/>
          </w:tcPr>
          <w:p w14:paraId="7F086769" w14:textId="77777777" w:rsidR="007A11B5" w:rsidRDefault="007A11B5" w:rsidP="00C84F80">
            <w:pPr>
              <w:keepNext/>
            </w:pPr>
          </w:p>
        </w:tc>
      </w:tr>
      <w:tr w:rsidR="00A20F2A" w14:paraId="7F08676E" w14:textId="77777777" w:rsidTr="00055526">
        <w:trPr>
          <w:cantSplit/>
        </w:trPr>
        <w:tc>
          <w:tcPr>
            <w:tcW w:w="567" w:type="dxa"/>
          </w:tcPr>
          <w:p w14:paraId="7F08676B" w14:textId="77777777" w:rsidR="007A11B5" w:rsidRDefault="007A11B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F08676C" w14:textId="77777777" w:rsidR="007A11B5" w:rsidRDefault="007A11B5" w:rsidP="000326E3">
            <w:r>
              <w:t>2025/26:4129 av Fredrik Olovsson m.fl. (S)</w:t>
            </w:r>
          </w:p>
        </w:tc>
        <w:tc>
          <w:tcPr>
            <w:tcW w:w="2055" w:type="dxa"/>
          </w:tcPr>
          <w:p w14:paraId="7F08676D" w14:textId="77777777" w:rsidR="007A11B5" w:rsidRDefault="007A11B5" w:rsidP="00C84F80">
            <w:r>
              <w:t>NU</w:t>
            </w:r>
          </w:p>
        </w:tc>
      </w:tr>
      <w:tr w:rsidR="00A20F2A" w14:paraId="7F086772" w14:textId="77777777" w:rsidTr="00055526">
        <w:trPr>
          <w:cantSplit/>
        </w:trPr>
        <w:tc>
          <w:tcPr>
            <w:tcW w:w="567" w:type="dxa"/>
          </w:tcPr>
          <w:p w14:paraId="7F08676F" w14:textId="77777777" w:rsidR="007A11B5" w:rsidRDefault="007A11B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F086770" w14:textId="77777777" w:rsidR="007A11B5" w:rsidRDefault="007A11B5" w:rsidP="000326E3">
            <w:r>
              <w:t>2025/26:4130 av Linus Lakso m.fl. (MP)</w:t>
            </w:r>
          </w:p>
        </w:tc>
        <w:tc>
          <w:tcPr>
            <w:tcW w:w="2055" w:type="dxa"/>
          </w:tcPr>
          <w:p w14:paraId="7F086771" w14:textId="77777777" w:rsidR="007A11B5" w:rsidRDefault="007A11B5" w:rsidP="00C84F80">
            <w:r>
              <w:t>NU</w:t>
            </w:r>
          </w:p>
        </w:tc>
      </w:tr>
      <w:tr w:rsidR="00A20F2A" w14:paraId="7F086776" w14:textId="77777777" w:rsidTr="00055526">
        <w:trPr>
          <w:cantSplit/>
        </w:trPr>
        <w:tc>
          <w:tcPr>
            <w:tcW w:w="567" w:type="dxa"/>
          </w:tcPr>
          <w:p w14:paraId="7F086773" w14:textId="77777777" w:rsidR="007A11B5" w:rsidRDefault="007A11B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F086774" w14:textId="77777777" w:rsidR="007A11B5" w:rsidRDefault="007A11B5" w:rsidP="000326E3">
            <w:r>
              <w:t>2025/26:4138 av Rickard Nordin m.fl. (C)</w:t>
            </w:r>
          </w:p>
        </w:tc>
        <w:tc>
          <w:tcPr>
            <w:tcW w:w="2055" w:type="dxa"/>
          </w:tcPr>
          <w:p w14:paraId="7F086775" w14:textId="77777777" w:rsidR="007A11B5" w:rsidRDefault="007A11B5" w:rsidP="00C84F80">
            <w:r>
              <w:t>NU</w:t>
            </w:r>
          </w:p>
        </w:tc>
      </w:tr>
      <w:tr w:rsidR="00A20F2A" w14:paraId="7F08677A" w14:textId="77777777" w:rsidTr="00055526">
        <w:trPr>
          <w:cantSplit/>
        </w:trPr>
        <w:tc>
          <w:tcPr>
            <w:tcW w:w="567" w:type="dxa"/>
          </w:tcPr>
          <w:p w14:paraId="7F08677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78" w14:textId="77777777" w:rsidR="007A11B5" w:rsidRDefault="007A11B5" w:rsidP="000326E3">
            <w:pPr>
              <w:pStyle w:val="Motionsrubrik"/>
            </w:pPr>
            <w:r>
              <w:t>med anledning av prop. 2025/26:243 Förbättrade regler för svensk tonnagebeskattning</w:t>
            </w:r>
          </w:p>
        </w:tc>
        <w:tc>
          <w:tcPr>
            <w:tcW w:w="2055" w:type="dxa"/>
          </w:tcPr>
          <w:p w14:paraId="7F086779" w14:textId="77777777" w:rsidR="007A11B5" w:rsidRDefault="007A11B5" w:rsidP="00C84F80">
            <w:pPr>
              <w:keepNext/>
            </w:pPr>
          </w:p>
        </w:tc>
      </w:tr>
      <w:tr w:rsidR="00A20F2A" w14:paraId="7F08677E" w14:textId="77777777" w:rsidTr="00055526">
        <w:trPr>
          <w:cantSplit/>
        </w:trPr>
        <w:tc>
          <w:tcPr>
            <w:tcW w:w="567" w:type="dxa"/>
          </w:tcPr>
          <w:p w14:paraId="7F08677B" w14:textId="77777777" w:rsidR="007A11B5" w:rsidRDefault="007A11B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F08677C" w14:textId="77777777" w:rsidR="007A11B5" w:rsidRDefault="007A11B5" w:rsidP="000326E3">
            <w:r>
              <w:t>2025/26:4128 av Niklas Karlsson m.fl. (S)</w:t>
            </w:r>
          </w:p>
        </w:tc>
        <w:tc>
          <w:tcPr>
            <w:tcW w:w="2055" w:type="dxa"/>
          </w:tcPr>
          <w:p w14:paraId="7F08677D" w14:textId="77777777" w:rsidR="007A11B5" w:rsidRDefault="007A11B5" w:rsidP="00C84F80">
            <w:r>
              <w:t>SkU</w:t>
            </w:r>
          </w:p>
        </w:tc>
      </w:tr>
      <w:tr w:rsidR="00A20F2A" w14:paraId="7F086782" w14:textId="77777777" w:rsidTr="00055526">
        <w:trPr>
          <w:cantSplit/>
        </w:trPr>
        <w:tc>
          <w:tcPr>
            <w:tcW w:w="567" w:type="dxa"/>
          </w:tcPr>
          <w:p w14:paraId="7F08677F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80" w14:textId="77777777" w:rsidR="007A11B5" w:rsidRDefault="007A11B5" w:rsidP="000326E3">
            <w:pPr>
              <w:pStyle w:val="Motionsrubrik"/>
            </w:pPr>
            <w:r>
              <w:t>med anledning av skr. 2025/26:241 Riksrevisionens rapport om tillämpningen av det finanspolitiska ramverket 2025</w:t>
            </w:r>
          </w:p>
        </w:tc>
        <w:tc>
          <w:tcPr>
            <w:tcW w:w="2055" w:type="dxa"/>
          </w:tcPr>
          <w:p w14:paraId="7F086781" w14:textId="77777777" w:rsidR="007A11B5" w:rsidRDefault="007A11B5" w:rsidP="00C84F80">
            <w:pPr>
              <w:keepNext/>
            </w:pPr>
          </w:p>
        </w:tc>
      </w:tr>
      <w:tr w:rsidR="00A20F2A" w14:paraId="7F086786" w14:textId="77777777" w:rsidTr="00055526">
        <w:trPr>
          <w:cantSplit/>
        </w:trPr>
        <w:tc>
          <w:tcPr>
            <w:tcW w:w="567" w:type="dxa"/>
          </w:tcPr>
          <w:p w14:paraId="7F086783" w14:textId="77777777" w:rsidR="007A11B5" w:rsidRDefault="007A11B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F086784" w14:textId="77777777" w:rsidR="007A11B5" w:rsidRDefault="007A11B5" w:rsidP="000326E3">
            <w:r>
              <w:t>2025/26:4109 av Martin Ådahl (C)</w:t>
            </w:r>
          </w:p>
        </w:tc>
        <w:tc>
          <w:tcPr>
            <w:tcW w:w="2055" w:type="dxa"/>
          </w:tcPr>
          <w:p w14:paraId="7F086785" w14:textId="77777777" w:rsidR="007A11B5" w:rsidRDefault="007A11B5" w:rsidP="00C84F80">
            <w:r>
              <w:t>FiU</w:t>
            </w:r>
          </w:p>
        </w:tc>
      </w:tr>
      <w:tr w:rsidR="00A20F2A" w14:paraId="7F08678A" w14:textId="77777777" w:rsidTr="00055526">
        <w:trPr>
          <w:cantSplit/>
        </w:trPr>
        <w:tc>
          <w:tcPr>
            <w:tcW w:w="567" w:type="dxa"/>
          </w:tcPr>
          <w:p w14:paraId="7F08678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88" w14:textId="77777777" w:rsidR="007A11B5" w:rsidRDefault="007A11B5" w:rsidP="000326E3">
            <w:pPr>
              <w:pStyle w:val="Motionsrubrik"/>
            </w:pPr>
            <w:r>
              <w:t>med anledning av skr. 2025/26:245 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2055" w:type="dxa"/>
          </w:tcPr>
          <w:p w14:paraId="7F086789" w14:textId="77777777" w:rsidR="007A11B5" w:rsidRDefault="007A11B5" w:rsidP="00C84F80">
            <w:pPr>
              <w:keepNext/>
            </w:pPr>
          </w:p>
        </w:tc>
      </w:tr>
      <w:tr w:rsidR="00A20F2A" w14:paraId="7F08678E" w14:textId="77777777" w:rsidTr="00055526">
        <w:trPr>
          <w:cantSplit/>
        </w:trPr>
        <w:tc>
          <w:tcPr>
            <w:tcW w:w="567" w:type="dxa"/>
          </w:tcPr>
          <w:p w14:paraId="7F08678B" w14:textId="77777777" w:rsidR="007A11B5" w:rsidRDefault="007A11B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F08678C" w14:textId="77777777" w:rsidR="007A11B5" w:rsidRDefault="007A11B5" w:rsidP="000326E3">
            <w:r>
              <w:t>2025/26:4133 av Lorena Delgado Varas m.fl. (-)</w:t>
            </w:r>
          </w:p>
        </w:tc>
        <w:tc>
          <w:tcPr>
            <w:tcW w:w="2055" w:type="dxa"/>
          </w:tcPr>
          <w:p w14:paraId="7F08678D" w14:textId="77777777" w:rsidR="007A11B5" w:rsidRDefault="007A11B5" w:rsidP="00C84F80">
            <w:r>
              <w:t>AU</w:t>
            </w:r>
          </w:p>
        </w:tc>
      </w:tr>
      <w:tr w:rsidR="00A20F2A" w14:paraId="7F086792" w14:textId="77777777" w:rsidTr="00055526">
        <w:trPr>
          <w:cantSplit/>
        </w:trPr>
        <w:tc>
          <w:tcPr>
            <w:tcW w:w="567" w:type="dxa"/>
          </w:tcPr>
          <w:p w14:paraId="7F08678F" w14:textId="77777777" w:rsidR="007A11B5" w:rsidRDefault="007A11B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F086790" w14:textId="77777777" w:rsidR="007A11B5" w:rsidRDefault="007A11B5" w:rsidP="000326E3">
            <w:r>
              <w:t>2025/26:4140 av Helena Vilhelmsson m.fl. (C)</w:t>
            </w:r>
          </w:p>
        </w:tc>
        <w:tc>
          <w:tcPr>
            <w:tcW w:w="2055" w:type="dxa"/>
          </w:tcPr>
          <w:p w14:paraId="7F086791" w14:textId="77777777" w:rsidR="007A11B5" w:rsidRDefault="007A11B5" w:rsidP="00C84F80">
            <w:r>
              <w:t>AU</w:t>
            </w:r>
          </w:p>
        </w:tc>
      </w:tr>
      <w:tr w:rsidR="00A20F2A" w14:paraId="7F086796" w14:textId="77777777" w:rsidTr="00055526">
        <w:trPr>
          <w:cantSplit/>
        </w:trPr>
        <w:tc>
          <w:tcPr>
            <w:tcW w:w="567" w:type="dxa"/>
          </w:tcPr>
          <w:p w14:paraId="7F086793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94" w14:textId="77777777" w:rsidR="007A11B5" w:rsidRDefault="007A11B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F086795" w14:textId="77777777" w:rsidR="007A11B5" w:rsidRDefault="007A11B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20F2A" w14:paraId="7F08679A" w14:textId="77777777" w:rsidTr="00055526">
        <w:trPr>
          <w:cantSplit/>
        </w:trPr>
        <w:tc>
          <w:tcPr>
            <w:tcW w:w="567" w:type="dxa"/>
          </w:tcPr>
          <w:p w14:paraId="7F08679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98" w14:textId="77777777" w:rsidR="007A11B5" w:rsidRDefault="007A11B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F086799" w14:textId="77777777" w:rsidR="007A11B5" w:rsidRDefault="007A11B5" w:rsidP="00C84F80">
            <w:pPr>
              <w:keepNext/>
            </w:pPr>
          </w:p>
        </w:tc>
      </w:tr>
      <w:tr w:rsidR="00A20F2A" w14:paraId="7F08679E" w14:textId="77777777" w:rsidTr="00055526">
        <w:trPr>
          <w:cantSplit/>
        </w:trPr>
        <w:tc>
          <w:tcPr>
            <w:tcW w:w="567" w:type="dxa"/>
          </w:tcPr>
          <w:p w14:paraId="7F08679B" w14:textId="77777777" w:rsidR="007A11B5" w:rsidRDefault="007A11B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F08679C" w14:textId="77777777" w:rsidR="007A11B5" w:rsidRDefault="007A11B5" w:rsidP="000326E3">
            <w:r>
              <w:t>Bet. 2025/26:SoU33 Slopat matkrav för serveringstillstånd</w:t>
            </w:r>
          </w:p>
        </w:tc>
        <w:tc>
          <w:tcPr>
            <w:tcW w:w="2055" w:type="dxa"/>
          </w:tcPr>
          <w:p w14:paraId="7F08679D" w14:textId="77777777" w:rsidR="007A11B5" w:rsidRDefault="007A11B5" w:rsidP="00C84F80">
            <w:r>
              <w:t>3 res. (S, V, MP)</w:t>
            </w:r>
          </w:p>
        </w:tc>
      </w:tr>
      <w:tr w:rsidR="00A20F2A" w14:paraId="7F0867A2" w14:textId="77777777" w:rsidTr="00055526">
        <w:trPr>
          <w:cantSplit/>
        </w:trPr>
        <w:tc>
          <w:tcPr>
            <w:tcW w:w="567" w:type="dxa"/>
          </w:tcPr>
          <w:p w14:paraId="7F08679F" w14:textId="77777777" w:rsidR="007A11B5" w:rsidRDefault="007A11B5" w:rsidP="00C84F80">
            <w:pPr>
              <w:pStyle w:val="FlistaNrText"/>
            </w:pPr>
            <w:r>
              <w:lastRenderedPageBreak/>
              <w:t>31</w:t>
            </w:r>
          </w:p>
        </w:tc>
        <w:tc>
          <w:tcPr>
            <w:tcW w:w="6663" w:type="dxa"/>
          </w:tcPr>
          <w:p w14:paraId="7F0867A0" w14:textId="77777777" w:rsidR="007A11B5" w:rsidRDefault="007A11B5" w:rsidP="000326E3">
            <w:r>
              <w:t>Bet. 2025/26:SoU25 Stärkta insatser för äldre och för de som vårdar eller stöder närstående</w:t>
            </w:r>
          </w:p>
        </w:tc>
        <w:tc>
          <w:tcPr>
            <w:tcW w:w="2055" w:type="dxa"/>
          </w:tcPr>
          <w:p w14:paraId="7F0867A1" w14:textId="77777777" w:rsidR="007A11B5" w:rsidRDefault="007A11B5" w:rsidP="00C84F80">
            <w:r>
              <w:t>3 res. (S, V, MP)</w:t>
            </w:r>
          </w:p>
        </w:tc>
      </w:tr>
      <w:tr w:rsidR="00A20F2A" w14:paraId="7F0867A6" w14:textId="77777777" w:rsidTr="00055526">
        <w:trPr>
          <w:cantSplit/>
        </w:trPr>
        <w:tc>
          <w:tcPr>
            <w:tcW w:w="567" w:type="dxa"/>
          </w:tcPr>
          <w:p w14:paraId="7F0867A3" w14:textId="77777777" w:rsidR="007A11B5" w:rsidRDefault="007A11B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F0867A4" w14:textId="77777777" w:rsidR="007A11B5" w:rsidRDefault="007A11B5" w:rsidP="000326E3">
            <w:r>
              <w:t>Bet. 2025/26:SoU27 En lag om socialdataregister</w:t>
            </w:r>
          </w:p>
        </w:tc>
        <w:tc>
          <w:tcPr>
            <w:tcW w:w="2055" w:type="dxa"/>
          </w:tcPr>
          <w:p w14:paraId="7F0867A5" w14:textId="77777777" w:rsidR="007A11B5" w:rsidRDefault="007A11B5" w:rsidP="00C84F80"/>
        </w:tc>
      </w:tr>
      <w:tr w:rsidR="00A20F2A" w14:paraId="7F0867AA" w14:textId="77777777" w:rsidTr="00055526">
        <w:trPr>
          <w:cantSplit/>
        </w:trPr>
        <w:tc>
          <w:tcPr>
            <w:tcW w:w="567" w:type="dxa"/>
          </w:tcPr>
          <w:p w14:paraId="7F0867A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A8" w14:textId="77777777" w:rsidR="007A11B5" w:rsidRDefault="007A11B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F0867A9" w14:textId="77777777" w:rsidR="007A11B5" w:rsidRDefault="007A11B5" w:rsidP="00C84F80">
            <w:pPr>
              <w:keepNext/>
            </w:pPr>
          </w:p>
        </w:tc>
      </w:tr>
      <w:tr w:rsidR="00A20F2A" w14:paraId="7F0867AE" w14:textId="77777777" w:rsidTr="00055526">
        <w:trPr>
          <w:cantSplit/>
        </w:trPr>
        <w:tc>
          <w:tcPr>
            <w:tcW w:w="567" w:type="dxa"/>
          </w:tcPr>
          <w:p w14:paraId="7F0867AB" w14:textId="77777777" w:rsidR="007A11B5" w:rsidRDefault="007A11B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F0867AC" w14:textId="77777777" w:rsidR="007A11B5" w:rsidRDefault="007A11B5" w:rsidP="000326E3">
            <w:r>
              <w:t>Bet. 2025/26:FiU44 En europeisk gemensam åtkomstpunkt för finansiell och hållbarhetsrelaterad information</w:t>
            </w:r>
          </w:p>
        </w:tc>
        <w:tc>
          <w:tcPr>
            <w:tcW w:w="2055" w:type="dxa"/>
          </w:tcPr>
          <w:p w14:paraId="7F0867AD" w14:textId="77777777" w:rsidR="007A11B5" w:rsidRDefault="007A11B5" w:rsidP="00C84F80"/>
        </w:tc>
      </w:tr>
      <w:tr w:rsidR="00A20F2A" w14:paraId="7F0867B2" w14:textId="77777777" w:rsidTr="00055526">
        <w:trPr>
          <w:cantSplit/>
        </w:trPr>
        <w:tc>
          <w:tcPr>
            <w:tcW w:w="567" w:type="dxa"/>
          </w:tcPr>
          <w:p w14:paraId="7F0867AF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B0" w14:textId="77777777" w:rsidR="007A11B5" w:rsidRDefault="007A11B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F0867B1" w14:textId="77777777" w:rsidR="007A11B5" w:rsidRDefault="007A11B5" w:rsidP="00C84F80">
            <w:pPr>
              <w:keepNext/>
            </w:pPr>
          </w:p>
        </w:tc>
      </w:tr>
      <w:tr w:rsidR="00A20F2A" w14:paraId="7F0867B6" w14:textId="77777777" w:rsidTr="00055526">
        <w:trPr>
          <w:cantSplit/>
        </w:trPr>
        <w:tc>
          <w:tcPr>
            <w:tcW w:w="567" w:type="dxa"/>
          </w:tcPr>
          <w:p w14:paraId="7F0867B3" w14:textId="77777777" w:rsidR="007A11B5" w:rsidRDefault="007A11B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F0867B4" w14:textId="77777777" w:rsidR="007A11B5" w:rsidRDefault="007A11B5" w:rsidP="000326E3">
            <w:r>
              <w:t>Bet. 2025/26:JuU46 Redogörelse för verksamheten inom den gemensamma parlamentariska kontrollgruppen för Europol och riksdagsdelegationens arbete under 2025</w:t>
            </w:r>
          </w:p>
        </w:tc>
        <w:tc>
          <w:tcPr>
            <w:tcW w:w="2055" w:type="dxa"/>
          </w:tcPr>
          <w:p w14:paraId="7F0867B5" w14:textId="77777777" w:rsidR="007A11B5" w:rsidRDefault="007A11B5" w:rsidP="00C84F80"/>
        </w:tc>
      </w:tr>
      <w:tr w:rsidR="00A20F2A" w14:paraId="7F0867BA" w14:textId="77777777" w:rsidTr="00055526">
        <w:trPr>
          <w:cantSplit/>
        </w:trPr>
        <w:tc>
          <w:tcPr>
            <w:tcW w:w="567" w:type="dxa"/>
          </w:tcPr>
          <w:p w14:paraId="7F0867B7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B8" w14:textId="77777777" w:rsidR="007A11B5" w:rsidRDefault="007A11B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F0867B9" w14:textId="77777777" w:rsidR="007A11B5" w:rsidRDefault="007A11B5" w:rsidP="00C84F80">
            <w:pPr>
              <w:keepNext/>
            </w:pPr>
          </w:p>
        </w:tc>
      </w:tr>
      <w:tr w:rsidR="00A20F2A" w14:paraId="7F0867BE" w14:textId="77777777" w:rsidTr="00055526">
        <w:trPr>
          <w:cantSplit/>
        </w:trPr>
        <w:tc>
          <w:tcPr>
            <w:tcW w:w="567" w:type="dxa"/>
          </w:tcPr>
          <w:p w14:paraId="7F0867BB" w14:textId="77777777" w:rsidR="007A11B5" w:rsidRDefault="007A11B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F0867BC" w14:textId="77777777" w:rsidR="007A11B5" w:rsidRDefault="007A11B5" w:rsidP="000326E3">
            <w:r>
              <w:t>Bet. 2025/26:CU24 Effektiv och säker byggprocess</w:t>
            </w:r>
          </w:p>
        </w:tc>
        <w:tc>
          <w:tcPr>
            <w:tcW w:w="2055" w:type="dxa"/>
          </w:tcPr>
          <w:p w14:paraId="7F0867BD" w14:textId="77777777" w:rsidR="007A11B5" w:rsidRDefault="007A11B5" w:rsidP="00C84F80">
            <w:r>
              <w:t>1 res. (S, MP)</w:t>
            </w:r>
          </w:p>
        </w:tc>
      </w:tr>
      <w:tr w:rsidR="00A20F2A" w14:paraId="7F0867C2" w14:textId="77777777" w:rsidTr="00055526">
        <w:trPr>
          <w:cantSplit/>
        </w:trPr>
        <w:tc>
          <w:tcPr>
            <w:tcW w:w="567" w:type="dxa"/>
          </w:tcPr>
          <w:p w14:paraId="7F0867BF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C0" w14:textId="77777777" w:rsidR="007A11B5" w:rsidRDefault="007A11B5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F0867C1" w14:textId="77777777" w:rsidR="007A11B5" w:rsidRDefault="007A11B5" w:rsidP="00C84F80">
            <w:pPr>
              <w:keepNext/>
            </w:pPr>
          </w:p>
        </w:tc>
      </w:tr>
      <w:tr w:rsidR="00A20F2A" w14:paraId="7F0867C7" w14:textId="77777777" w:rsidTr="00055526">
        <w:trPr>
          <w:cantSplit/>
        </w:trPr>
        <w:tc>
          <w:tcPr>
            <w:tcW w:w="567" w:type="dxa"/>
          </w:tcPr>
          <w:p w14:paraId="7F0867C3" w14:textId="77777777" w:rsidR="007A11B5" w:rsidRDefault="007A11B5" w:rsidP="00C84F80"/>
        </w:tc>
        <w:tc>
          <w:tcPr>
            <w:tcW w:w="6663" w:type="dxa"/>
          </w:tcPr>
          <w:p w14:paraId="7F0867C4" w14:textId="77777777" w:rsidR="007A11B5" w:rsidRDefault="007A11B5" w:rsidP="000326E3">
            <w:pPr>
              <w:pStyle w:val="Underrubrik"/>
            </w:pPr>
            <w:r>
              <w:t xml:space="preserve"> </w:t>
            </w:r>
          </w:p>
          <w:p w14:paraId="7F0867C5" w14:textId="77777777" w:rsidR="007A11B5" w:rsidRDefault="007A11B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F0867C6" w14:textId="77777777" w:rsidR="007A11B5" w:rsidRDefault="007A11B5" w:rsidP="00C84F80"/>
        </w:tc>
      </w:tr>
      <w:tr w:rsidR="00A20F2A" w14:paraId="7F0867CB" w14:textId="77777777" w:rsidTr="00055526">
        <w:trPr>
          <w:cantSplit/>
        </w:trPr>
        <w:tc>
          <w:tcPr>
            <w:tcW w:w="567" w:type="dxa"/>
          </w:tcPr>
          <w:p w14:paraId="7F0867C8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C9" w14:textId="77777777" w:rsidR="007A11B5" w:rsidRDefault="007A11B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F0867CA" w14:textId="77777777" w:rsidR="007A11B5" w:rsidRDefault="007A11B5" w:rsidP="00C84F80">
            <w:pPr>
              <w:keepNext/>
            </w:pPr>
          </w:p>
        </w:tc>
      </w:tr>
      <w:tr w:rsidR="00A20F2A" w14:paraId="7F0867CF" w14:textId="77777777" w:rsidTr="00055526">
        <w:trPr>
          <w:cantSplit/>
        </w:trPr>
        <w:tc>
          <w:tcPr>
            <w:tcW w:w="567" w:type="dxa"/>
          </w:tcPr>
          <w:p w14:paraId="7F0867CC" w14:textId="77777777" w:rsidR="007A11B5" w:rsidRDefault="007A11B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F0867CD" w14:textId="77777777" w:rsidR="007A11B5" w:rsidRDefault="007A11B5" w:rsidP="000326E3">
            <w:r>
              <w:t>Bet. 2025/26:JuU31 Riksrevisionens rapport om Polisreformen 2015</w:t>
            </w:r>
          </w:p>
        </w:tc>
        <w:tc>
          <w:tcPr>
            <w:tcW w:w="2055" w:type="dxa"/>
          </w:tcPr>
          <w:p w14:paraId="7F0867CE" w14:textId="77777777" w:rsidR="007A11B5" w:rsidRDefault="007A11B5" w:rsidP="00C84F80">
            <w:r>
              <w:t>2 res. (S, C, MP)</w:t>
            </w:r>
          </w:p>
        </w:tc>
      </w:tr>
      <w:tr w:rsidR="00A20F2A" w14:paraId="7F0867D3" w14:textId="77777777" w:rsidTr="00055526">
        <w:trPr>
          <w:cantSplit/>
        </w:trPr>
        <w:tc>
          <w:tcPr>
            <w:tcW w:w="567" w:type="dxa"/>
          </w:tcPr>
          <w:p w14:paraId="7F0867D0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D1" w14:textId="77777777" w:rsidR="007A11B5" w:rsidRDefault="007A11B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F0867D2" w14:textId="77777777" w:rsidR="007A11B5" w:rsidRDefault="007A11B5" w:rsidP="00C84F80">
            <w:pPr>
              <w:keepNext/>
            </w:pPr>
          </w:p>
        </w:tc>
      </w:tr>
      <w:tr w:rsidR="00A20F2A" w14:paraId="7F0867D7" w14:textId="77777777" w:rsidTr="00055526">
        <w:trPr>
          <w:cantSplit/>
        </w:trPr>
        <w:tc>
          <w:tcPr>
            <w:tcW w:w="567" w:type="dxa"/>
          </w:tcPr>
          <w:p w14:paraId="7F0867D4" w14:textId="77777777" w:rsidR="007A11B5" w:rsidRDefault="007A11B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F0867D5" w14:textId="77777777" w:rsidR="007A11B5" w:rsidRDefault="007A11B5" w:rsidP="000326E3">
            <w:r>
              <w:t>Bet. 2025/26:AU15 ILO:s konvention om avskaffande av våld och trakasserier i arbetslivet och ILO:s konvention om en säker och hälsosam arbetsmiljö</w:t>
            </w:r>
          </w:p>
        </w:tc>
        <w:tc>
          <w:tcPr>
            <w:tcW w:w="2055" w:type="dxa"/>
          </w:tcPr>
          <w:p w14:paraId="7F0867D6" w14:textId="77777777" w:rsidR="007A11B5" w:rsidRDefault="007A11B5" w:rsidP="00C84F80">
            <w:r>
              <w:t>1 res. (S, V, MP)</w:t>
            </w:r>
          </w:p>
        </w:tc>
      </w:tr>
      <w:tr w:rsidR="00A20F2A" w14:paraId="7F0867DB" w14:textId="77777777" w:rsidTr="00055526">
        <w:trPr>
          <w:cantSplit/>
        </w:trPr>
        <w:tc>
          <w:tcPr>
            <w:tcW w:w="567" w:type="dxa"/>
          </w:tcPr>
          <w:p w14:paraId="7F0867D8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D9" w14:textId="77777777" w:rsidR="007A11B5" w:rsidRDefault="007A11B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F0867DA" w14:textId="77777777" w:rsidR="007A11B5" w:rsidRDefault="007A11B5" w:rsidP="00C84F80">
            <w:pPr>
              <w:keepNext/>
            </w:pPr>
          </w:p>
        </w:tc>
      </w:tr>
      <w:tr w:rsidR="00A20F2A" w14:paraId="7F0867DF" w14:textId="77777777" w:rsidTr="00055526">
        <w:trPr>
          <w:cantSplit/>
        </w:trPr>
        <w:tc>
          <w:tcPr>
            <w:tcW w:w="567" w:type="dxa"/>
          </w:tcPr>
          <w:p w14:paraId="7F0867DC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DD" w14:textId="77777777" w:rsidR="007A11B5" w:rsidRDefault="007A11B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F0867DE" w14:textId="77777777" w:rsidR="007A11B5" w:rsidRDefault="007A11B5" w:rsidP="00C84F80">
            <w:pPr>
              <w:keepNext/>
            </w:pPr>
          </w:p>
        </w:tc>
      </w:tr>
      <w:tr w:rsidR="00A20F2A" w14:paraId="7F0867E3" w14:textId="77777777" w:rsidTr="00055526">
        <w:trPr>
          <w:cantSplit/>
        </w:trPr>
        <w:tc>
          <w:tcPr>
            <w:tcW w:w="567" w:type="dxa"/>
          </w:tcPr>
          <w:p w14:paraId="7F0867E0" w14:textId="77777777" w:rsidR="007A11B5" w:rsidRDefault="007A11B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F0867E1" w14:textId="77777777" w:rsidR="007A11B5" w:rsidRDefault="007A11B5" w:rsidP="000326E3">
            <w:r>
              <w:t>Bet. 2025/26:JuU30 Frihetsberövande påföljder för barn och unga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 </w:t>
            </w:r>
          </w:p>
        </w:tc>
        <w:tc>
          <w:tcPr>
            <w:tcW w:w="2055" w:type="dxa"/>
          </w:tcPr>
          <w:p w14:paraId="7F0867E2" w14:textId="77777777" w:rsidR="007A11B5" w:rsidRDefault="007A11B5" w:rsidP="00C84F80">
            <w:r>
              <w:t>3 res. (S, V, MP)</w:t>
            </w:r>
          </w:p>
        </w:tc>
      </w:tr>
      <w:tr w:rsidR="00A20F2A" w14:paraId="7F0867E7" w14:textId="77777777" w:rsidTr="00055526">
        <w:trPr>
          <w:cantSplit/>
        </w:trPr>
        <w:tc>
          <w:tcPr>
            <w:tcW w:w="567" w:type="dxa"/>
          </w:tcPr>
          <w:p w14:paraId="7F0867E4" w14:textId="77777777" w:rsidR="007A11B5" w:rsidRDefault="007A11B5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F0867E5" w14:textId="77777777" w:rsidR="007A11B5" w:rsidRDefault="007A11B5" w:rsidP="000326E3">
            <w:r>
              <w:t>Bet. 2025/26:JuU9 En mer rättssäker och effektiv domstolsprocess</w:t>
            </w:r>
          </w:p>
        </w:tc>
        <w:tc>
          <w:tcPr>
            <w:tcW w:w="2055" w:type="dxa"/>
          </w:tcPr>
          <w:p w14:paraId="7F0867E6" w14:textId="77777777" w:rsidR="007A11B5" w:rsidRDefault="007A11B5" w:rsidP="00C84F80">
            <w:r>
              <w:t>1 res. (V)</w:t>
            </w:r>
          </w:p>
        </w:tc>
      </w:tr>
      <w:tr w:rsidR="00A20F2A" w14:paraId="7F0867EB" w14:textId="77777777" w:rsidTr="00055526">
        <w:trPr>
          <w:cantSplit/>
        </w:trPr>
        <w:tc>
          <w:tcPr>
            <w:tcW w:w="567" w:type="dxa"/>
          </w:tcPr>
          <w:p w14:paraId="7F0867E8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E9" w14:textId="77777777" w:rsidR="007A11B5" w:rsidRDefault="007A11B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F0867EA" w14:textId="77777777" w:rsidR="007A11B5" w:rsidRDefault="007A11B5" w:rsidP="00C84F80">
            <w:pPr>
              <w:keepNext/>
            </w:pPr>
          </w:p>
        </w:tc>
      </w:tr>
      <w:tr w:rsidR="00A20F2A" w14:paraId="7F0867EF" w14:textId="77777777" w:rsidTr="00055526">
        <w:trPr>
          <w:cantSplit/>
        </w:trPr>
        <w:tc>
          <w:tcPr>
            <w:tcW w:w="567" w:type="dxa"/>
          </w:tcPr>
          <w:p w14:paraId="7F0867EC" w14:textId="77777777" w:rsidR="007A11B5" w:rsidRDefault="007A11B5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F0867ED" w14:textId="77777777" w:rsidR="007A11B5" w:rsidRDefault="007A11B5" w:rsidP="000326E3">
            <w:r>
              <w:t>Bet. 2025/26:FöU13 Explosiva varor – förbättrade möjligheter till kontroll</w:t>
            </w:r>
          </w:p>
        </w:tc>
        <w:tc>
          <w:tcPr>
            <w:tcW w:w="2055" w:type="dxa"/>
          </w:tcPr>
          <w:p w14:paraId="7F0867EE" w14:textId="77777777" w:rsidR="007A11B5" w:rsidRDefault="007A11B5" w:rsidP="00C84F80"/>
        </w:tc>
      </w:tr>
      <w:tr w:rsidR="00A20F2A" w14:paraId="7F0867F3" w14:textId="77777777" w:rsidTr="00055526">
        <w:trPr>
          <w:cantSplit/>
        </w:trPr>
        <w:tc>
          <w:tcPr>
            <w:tcW w:w="567" w:type="dxa"/>
          </w:tcPr>
          <w:p w14:paraId="7F0867F0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F1" w14:textId="77777777" w:rsidR="007A11B5" w:rsidRDefault="007A11B5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F0867F2" w14:textId="77777777" w:rsidR="007A11B5" w:rsidRDefault="007A11B5" w:rsidP="00C84F80">
            <w:pPr>
              <w:keepNext/>
            </w:pPr>
          </w:p>
        </w:tc>
      </w:tr>
      <w:tr w:rsidR="00A20F2A" w14:paraId="7F0867F7" w14:textId="77777777" w:rsidTr="00055526">
        <w:trPr>
          <w:cantSplit/>
        </w:trPr>
        <w:tc>
          <w:tcPr>
            <w:tcW w:w="567" w:type="dxa"/>
          </w:tcPr>
          <w:p w14:paraId="7F0867F4" w14:textId="77777777" w:rsidR="007A11B5" w:rsidRDefault="007A11B5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F0867F5" w14:textId="77777777" w:rsidR="007A11B5" w:rsidRDefault="007A11B5" w:rsidP="000326E3">
            <w:r>
              <w:t>Bet. 2025/26:NU19 En mer ändamålsenlig prövning av kärntekniska anläggningar</w:t>
            </w:r>
          </w:p>
        </w:tc>
        <w:tc>
          <w:tcPr>
            <w:tcW w:w="2055" w:type="dxa"/>
          </w:tcPr>
          <w:p w14:paraId="7F0867F6" w14:textId="77777777" w:rsidR="007A11B5" w:rsidRDefault="007A11B5" w:rsidP="00C84F80">
            <w:r>
              <w:t>2 res. (S, V, C, MP)</w:t>
            </w:r>
          </w:p>
        </w:tc>
      </w:tr>
      <w:tr w:rsidR="00A20F2A" w14:paraId="7F0867FB" w14:textId="77777777" w:rsidTr="00055526">
        <w:trPr>
          <w:cantSplit/>
        </w:trPr>
        <w:tc>
          <w:tcPr>
            <w:tcW w:w="567" w:type="dxa"/>
          </w:tcPr>
          <w:p w14:paraId="7F0867F8" w14:textId="77777777" w:rsidR="007A11B5" w:rsidRDefault="007A11B5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F0867F9" w14:textId="77777777" w:rsidR="007A11B5" w:rsidRDefault="007A11B5" w:rsidP="000326E3">
            <w:r>
              <w:t>Bet. 2025/26:NU22 Nya verktyg för stärkt konkurrens i privat och offentlig verksamhet</w:t>
            </w:r>
          </w:p>
        </w:tc>
        <w:tc>
          <w:tcPr>
            <w:tcW w:w="2055" w:type="dxa"/>
          </w:tcPr>
          <w:p w14:paraId="7F0867FA" w14:textId="77777777" w:rsidR="007A11B5" w:rsidRDefault="007A11B5" w:rsidP="00C84F80">
            <w:r>
              <w:t>4 res. (S, V, C, MP)</w:t>
            </w:r>
          </w:p>
        </w:tc>
      </w:tr>
      <w:tr w:rsidR="00A20F2A" w14:paraId="7F0867FF" w14:textId="77777777" w:rsidTr="00055526">
        <w:trPr>
          <w:cantSplit/>
        </w:trPr>
        <w:tc>
          <w:tcPr>
            <w:tcW w:w="567" w:type="dxa"/>
          </w:tcPr>
          <w:p w14:paraId="7F0867FC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7FD" w14:textId="77777777" w:rsidR="007A11B5" w:rsidRDefault="007A11B5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7F0867FE" w14:textId="77777777" w:rsidR="007A11B5" w:rsidRDefault="007A11B5" w:rsidP="00C84F80">
            <w:pPr>
              <w:keepNext/>
            </w:pPr>
          </w:p>
        </w:tc>
      </w:tr>
      <w:tr w:rsidR="00A20F2A" w14:paraId="7F086803" w14:textId="77777777" w:rsidTr="00055526">
        <w:trPr>
          <w:cantSplit/>
        </w:trPr>
        <w:tc>
          <w:tcPr>
            <w:tcW w:w="567" w:type="dxa"/>
          </w:tcPr>
          <w:p w14:paraId="7F086800" w14:textId="77777777" w:rsidR="007A11B5" w:rsidRDefault="007A11B5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7F086801" w14:textId="77777777" w:rsidR="007A11B5" w:rsidRDefault="007A11B5" w:rsidP="000326E3">
            <w:r>
              <w:t>Bet. 2025/26:KU36 Integritet och ny teknik 2020–2024</w:t>
            </w:r>
          </w:p>
        </w:tc>
        <w:tc>
          <w:tcPr>
            <w:tcW w:w="2055" w:type="dxa"/>
          </w:tcPr>
          <w:p w14:paraId="7F086802" w14:textId="77777777" w:rsidR="007A11B5" w:rsidRDefault="007A11B5" w:rsidP="00C84F80"/>
        </w:tc>
      </w:tr>
      <w:tr w:rsidR="00A20F2A" w14:paraId="7F086807" w14:textId="77777777" w:rsidTr="00055526">
        <w:trPr>
          <w:cantSplit/>
        </w:trPr>
        <w:tc>
          <w:tcPr>
            <w:tcW w:w="567" w:type="dxa"/>
          </w:tcPr>
          <w:p w14:paraId="7F086804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805" w14:textId="77777777" w:rsidR="007A11B5" w:rsidRDefault="007A11B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F086806" w14:textId="77777777" w:rsidR="007A11B5" w:rsidRDefault="007A11B5" w:rsidP="00C84F80">
            <w:pPr>
              <w:keepNext/>
            </w:pPr>
          </w:p>
        </w:tc>
      </w:tr>
      <w:tr w:rsidR="00A20F2A" w14:paraId="7F08680B" w14:textId="77777777" w:rsidTr="00055526">
        <w:trPr>
          <w:cantSplit/>
        </w:trPr>
        <w:tc>
          <w:tcPr>
            <w:tcW w:w="567" w:type="dxa"/>
          </w:tcPr>
          <w:p w14:paraId="7F086808" w14:textId="77777777" w:rsidR="007A11B5" w:rsidRDefault="007A11B5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7F086809" w14:textId="77777777" w:rsidR="007A11B5" w:rsidRDefault="007A11B5" w:rsidP="000326E3">
            <w:r>
              <w:t>Bet. 2025/26:SkU21 Det skatterättsliga företrädaransvaret – nya regler om befrielse och rådrum</w:t>
            </w:r>
          </w:p>
        </w:tc>
        <w:tc>
          <w:tcPr>
            <w:tcW w:w="2055" w:type="dxa"/>
          </w:tcPr>
          <w:p w14:paraId="7F08680A" w14:textId="77777777" w:rsidR="007A11B5" w:rsidRDefault="007A11B5" w:rsidP="00C84F80"/>
        </w:tc>
      </w:tr>
      <w:tr w:rsidR="00A20F2A" w14:paraId="7F08680F" w14:textId="77777777" w:rsidTr="00055526">
        <w:trPr>
          <w:cantSplit/>
        </w:trPr>
        <w:tc>
          <w:tcPr>
            <w:tcW w:w="567" w:type="dxa"/>
          </w:tcPr>
          <w:p w14:paraId="7F08680C" w14:textId="77777777" w:rsidR="007A11B5" w:rsidRDefault="007A11B5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7F08680D" w14:textId="77777777" w:rsidR="007A11B5" w:rsidRDefault="007A11B5" w:rsidP="000326E3">
            <w:r>
              <w:t>Bet. 2025/26:SkU22 Åtgärder mot mervärdesskattebedrägerier</w:t>
            </w:r>
          </w:p>
        </w:tc>
        <w:tc>
          <w:tcPr>
            <w:tcW w:w="2055" w:type="dxa"/>
          </w:tcPr>
          <w:p w14:paraId="7F08680E" w14:textId="77777777" w:rsidR="007A11B5" w:rsidRDefault="007A11B5" w:rsidP="00C84F80"/>
        </w:tc>
      </w:tr>
      <w:tr w:rsidR="00A20F2A" w14:paraId="7F086813" w14:textId="77777777" w:rsidTr="00055526">
        <w:trPr>
          <w:cantSplit/>
        </w:trPr>
        <w:tc>
          <w:tcPr>
            <w:tcW w:w="567" w:type="dxa"/>
          </w:tcPr>
          <w:p w14:paraId="7F086810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811" w14:textId="77777777" w:rsidR="007A11B5" w:rsidRDefault="007A11B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F086812" w14:textId="77777777" w:rsidR="007A11B5" w:rsidRDefault="007A11B5" w:rsidP="00C84F80">
            <w:pPr>
              <w:keepNext/>
            </w:pPr>
          </w:p>
        </w:tc>
      </w:tr>
      <w:tr w:rsidR="00A20F2A" w14:paraId="7F086817" w14:textId="77777777" w:rsidTr="00055526">
        <w:trPr>
          <w:cantSplit/>
        </w:trPr>
        <w:tc>
          <w:tcPr>
            <w:tcW w:w="567" w:type="dxa"/>
          </w:tcPr>
          <w:p w14:paraId="7F086814" w14:textId="77777777" w:rsidR="007A11B5" w:rsidRDefault="007A11B5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7F086815" w14:textId="77777777" w:rsidR="007A11B5" w:rsidRDefault="007A11B5" w:rsidP="000326E3">
            <w:r>
              <w:t>Bet. 2025/26:CU37 Kommunala hyresgarantier för en socialt hållbar bostadsförsörjning</w:t>
            </w:r>
          </w:p>
        </w:tc>
        <w:tc>
          <w:tcPr>
            <w:tcW w:w="2055" w:type="dxa"/>
          </w:tcPr>
          <w:p w14:paraId="7F086816" w14:textId="77777777" w:rsidR="007A11B5" w:rsidRDefault="007A11B5" w:rsidP="00C84F80">
            <w:r>
              <w:t>1 res. (C, MP)</w:t>
            </w:r>
          </w:p>
        </w:tc>
      </w:tr>
      <w:tr w:rsidR="00A20F2A" w14:paraId="7F08681B" w14:textId="77777777" w:rsidTr="00055526">
        <w:trPr>
          <w:cantSplit/>
        </w:trPr>
        <w:tc>
          <w:tcPr>
            <w:tcW w:w="567" w:type="dxa"/>
          </w:tcPr>
          <w:p w14:paraId="7F086818" w14:textId="77777777" w:rsidR="007A11B5" w:rsidRDefault="007A11B5" w:rsidP="00C84F80">
            <w:pPr>
              <w:keepNext/>
            </w:pPr>
          </w:p>
        </w:tc>
        <w:tc>
          <w:tcPr>
            <w:tcW w:w="6663" w:type="dxa"/>
          </w:tcPr>
          <w:p w14:paraId="7F086819" w14:textId="77777777" w:rsidR="007A11B5" w:rsidRDefault="007A11B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F08681A" w14:textId="77777777" w:rsidR="007A11B5" w:rsidRDefault="007A11B5" w:rsidP="00C84F80">
            <w:pPr>
              <w:keepNext/>
            </w:pPr>
          </w:p>
        </w:tc>
      </w:tr>
      <w:tr w:rsidR="00A20F2A" w14:paraId="7F08681F" w14:textId="77777777" w:rsidTr="00055526">
        <w:trPr>
          <w:cantSplit/>
        </w:trPr>
        <w:tc>
          <w:tcPr>
            <w:tcW w:w="567" w:type="dxa"/>
          </w:tcPr>
          <w:p w14:paraId="7F08681C" w14:textId="77777777" w:rsidR="007A11B5" w:rsidRDefault="007A11B5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7F08681D" w14:textId="77777777" w:rsidR="007A11B5" w:rsidRDefault="007A11B5" w:rsidP="000326E3">
            <w:r>
              <w:t>Bet. 2025/26:UbU17 Framtidens yrkeshögskola</w:t>
            </w:r>
          </w:p>
        </w:tc>
        <w:tc>
          <w:tcPr>
            <w:tcW w:w="2055" w:type="dxa"/>
          </w:tcPr>
          <w:p w14:paraId="7F08681E" w14:textId="77777777" w:rsidR="007A11B5" w:rsidRDefault="007A11B5" w:rsidP="00C84F80"/>
        </w:tc>
      </w:tr>
    </w:tbl>
    <w:p w14:paraId="7F086820" w14:textId="77777777" w:rsidR="007A11B5" w:rsidRPr="00F221DA" w:rsidRDefault="007A11B5" w:rsidP="00137840">
      <w:pPr>
        <w:pStyle w:val="Blankrad"/>
      </w:pPr>
      <w:r>
        <w:t xml:space="preserve">     </w:t>
      </w:r>
    </w:p>
    <w:p w14:paraId="7F086821" w14:textId="77777777" w:rsidR="007A11B5" w:rsidRDefault="007A11B5" w:rsidP="00121B42">
      <w:pPr>
        <w:pStyle w:val="Blankrad"/>
      </w:pPr>
      <w:r>
        <w:t xml:space="preserve">     </w:t>
      </w:r>
    </w:p>
    <w:p w14:paraId="7F086822" w14:textId="77777777" w:rsidR="007A11B5" w:rsidRPr="00F221DA" w:rsidRDefault="007A11B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20F2A" w14:paraId="7F086825" w14:textId="77777777" w:rsidTr="00D774A8">
        <w:tc>
          <w:tcPr>
            <w:tcW w:w="567" w:type="dxa"/>
          </w:tcPr>
          <w:p w14:paraId="7F086823" w14:textId="77777777" w:rsidR="007A11B5" w:rsidRDefault="007A11B5">
            <w:pPr>
              <w:pStyle w:val="IngenText"/>
            </w:pPr>
          </w:p>
        </w:tc>
        <w:tc>
          <w:tcPr>
            <w:tcW w:w="8718" w:type="dxa"/>
          </w:tcPr>
          <w:p w14:paraId="7F086824" w14:textId="77777777" w:rsidR="007A11B5" w:rsidRDefault="007A11B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F086826" w14:textId="77777777" w:rsidR="007A11B5" w:rsidRPr="00852BA1" w:rsidRDefault="007A11B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6838" w14:textId="77777777" w:rsidR="007A11B5" w:rsidRDefault="007A11B5">
      <w:pPr>
        <w:spacing w:line="240" w:lineRule="auto"/>
      </w:pPr>
      <w:r>
        <w:separator/>
      </w:r>
    </w:p>
  </w:endnote>
  <w:endnote w:type="continuationSeparator" w:id="0">
    <w:p w14:paraId="7F08683A" w14:textId="77777777" w:rsidR="007A11B5" w:rsidRDefault="007A1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682C" w14:textId="77777777" w:rsidR="007A11B5" w:rsidRDefault="007A11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682D" w14:textId="77777777" w:rsidR="007A11B5" w:rsidRDefault="007A11B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F08682E" w14:textId="77777777" w:rsidR="007A11B5" w:rsidRDefault="007A11B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6832" w14:textId="77777777" w:rsidR="007A11B5" w:rsidRDefault="007A11B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F086833" w14:textId="77777777" w:rsidR="007A11B5" w:rsidRDefault="007A11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6834" w14:textId="77777777" w:rsidR="007A11B5" w:rsidRDefault="007A11B5">
      <w:pPr>
        <w:spacing w:line="240" w:lineRule="auto"/>
      </w:pPr>
      <w:r>
        <w:separator/>
      </w:r>
    </w:p>
  </w:footnote>
  <w:footnote w:type="continuationSeparator" w:id="0">
    <w:p w14:paraId="7F086836" w14:textId="77777777" w:rsidR="007A11B5" w:rsidRDefault="007A1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6827" w14:textId="77777777" w:rsidR="007A11B5" w:rsidRDefault="007A11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6828" w14:textId="15121884" w:rsidR="007A11B5" w:rsidRDefault="007A11B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6 maj 2026</w:t>
    </w:r>
    <w:r>
      <w:fldChar w:fldCharType="end"/>
    </w:r>
  </w:p>
  <w:p w14:paraId="7F086829" w14:textId="77777777" w:rsidR="007A11B5" w:rsidRDefault="007A11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08682A" w14:textId="77777777" w:rsidR="007A11B5" w:rsidRDefault="007A11B5"/>
  <w:p w14:paraId="7F08682B" w14:textId="77777777" w:rsidR="007A11B5" w:rsidRDefault="007A11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682F" w14:textId="77777777" w:rsidR="007A11B5" w:rsidRDefault="007A11B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086834" wp14:editId="7F08683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86830" w14:textId="77777777" w:rsidR="007A11B5" w:rsidRDefault="007A11B5" w:rsidP="00BE217A">
    <w:pPr>
      <w:pStyle w:val="Dokumentrubrik"/>
      <w:spacing w:after="360"/>
    </w:pPr>
    <w:r>
      <w:t>Föredragningslista</w:t>
    </w:r>
  </w:p>
  <w:p w14:paraId="7F086831" w14:textId="77777777" w:rsidR="007A11B5" w:rsidRDefault="007A1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22EFFB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946E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6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E9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D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F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2E8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C6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2D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54890061">
    <w:abstractNumId w:val="5"/>
  </w:num>
  <w:num w:numId="2" w16cid:durableId="1150635137">
    <w:abstractNumId w:val="2"/>
  </w:num>
  <w:num w:numId="3" w16cid:durableId="702824116">
    <w:abstractNumId w:val="4"/>
  </w:num>
  <w:num w:numId="4" w16cid:durableId="788088339">
    <w:abstractNumId w:val="1"/>
  </w:num>
  <w:num w:numId="5" w16cid:durableId="508835747">
    <w:abstractNumId w:val="0"/>
  </w:num>
  <w:num w:numId="6" w16cid:durableId="1139567182">
    <w:abstractNumId w:val="3"/>
  </w:num>
  <w:num w:numId="7" w16cid:durableId="1063454450">
    <w:abstractNumId w:val="3"/>
  </w:num>
  <w:num w:numId="8" w16cid:durableId="1167751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0F2A"/>
    <w:rsid w:val="007A11B5"/>
    <w:rsid w:val="00A20F2A"/>
    <w:rsid w:val="00C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66D0"/>
  <w15:docId w15:val="{E68D89A1-6B41-46BA-B410-B41FB609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2026-05-06</SAFIR_Sammantradesdatum_Doc>
    <SAFIR_SammantradeID xmlns="C07A1A6C-0B19-41D9-BDF8-F523BA3921EB">0a1cbef1-13ad-44d9-80a8-f27a22177660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07A1A6C-0B19-41D9-BDF8-F523BA3921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6C31E659-CCFC-4CC7-90E2-C2C95862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4</Pages>
  <Words>733</Words>
  <Characters>4520</Characters>
  <Application>Microsoft Office Word</Application>
  <DocSecurity>0</DocSecurity>
  <Lines>301</Lines>
  <Paragraphs>202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2026-05-05T12:33:00Z</cp:lastPrinted>
  <dcterms:created xsi:type="dcterms:W3CDTF">2013-03-22T09:28:00Z</dcterms:created>
  <dcterms:modified xsi:type="dcterms:W3CDTF">2026-05-05T12:36:00Z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